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5CF" w:rsidRDefault="00A335CF" w:rsidP="00887E66">
      <w:pPr>
        <w:jc w:val="righ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ПРОЕКТ</w:t>
      </w:r>
    </w:p>
    <w:p w:rsidR="00A335CF" w:rsidRDefault="00A335CF" w:rsidP="00887E66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Российская   Федерация</w:t>
      </w:r>
    </w:p>
    <w:p w:rsidR="00A335CF" w:rsidRDefault="00A335CF" w:rsidP="00887E66"/>
    <w:p w:rsidR="00A335CF" w:rsidRDefault="00A335CF" w:rsidP="00887E66">
      <w:pPr>
        <w:pStyle w:val="3"/>
        <w:rPr>
          <w:rFonts w:ascii="Times New Roman" w:hAnsi="Times New Roman"/>
          <w:spacing w:val="-30"/>
          <w:szCs w:val="32"/>
        </w:rPr>
      </w:pPr>
      <w:r w:rsidRPr="003A4A9B">
        <w:rPr>
          <w:rFonts w:ascii="Times New Roman" w:hAnsi="Times New Roman"/>
          <w:spacing w:val="-30"/>
          <w:szCs w:val="32"/>
        </w:rPr>
        <w:t xml:space="preserve">АДМИНИСТРАЦИЯ </w:t>
      </w:r>
    </w:p>
    <w:p w:rsidR="00A335CF" w:rsidRDefault="00A335CF" w:rsidP="00887E66">
      <w:pPr>
        <w:pStyle w:val="3"/>
        <w:rPr>
          <w:rFonts w:ascii="Times New Roman" w:hAnsi="Times New Roman"/>
          <w:spacing w:val="-30"/>
          <w:szCs w:val="32"/>
        </w:rPr>
      </w:pPr>
      <w:r w:rsidRPr="003A4A9B">
        <w:rPr>
          <w:rFonts w:ascii="Times New Roman" w:hAnsi="Times New Roman"/>
          <w:spacing w:val="-30"/>
          <w:szCs w:val="32"/>
        </w:rPr>
        <w:t xml:space="preserve">МОШЕНСКОГО МУНИЦИПАЛЬНОГО </w:t>
      </w:r>
      <w:r>
        <w:rPr>
          <w:rFonts w:ascii="Times New Roman" w:hAnsi="Times New Roman"/>
          <w:spacing w:val="-30"/>
          <w:szCs w:val="32"/>
        </w:rPr>
        <w:t>ОКРУГА</w:t>
      </w:r>
    </w:p>
    <w:p w:rsidR="00A335CF" w:rsidRPr="009E1E09" w:rsidRDefault="00A335CF" w:rsidP="00887E66">
      <w:pPr>
        <w:jc w:val="center"/>
        <w:rPr>
          <w:b/>
          <w:sz w:val="32"/>
          <w:szCs w:val="32"/>
        </w:rPr>
      </w:pPr>
      <w:r w:rsidRPr="009E1E09">
        <w:rPr>
          <w:b/>
          <w:sz w:val="32"/>
          <w:szCs w:val="32"/>
        </w:rPr>
        <w:t>НОВГОРОДСКОЙ ОБЛАСТИ</w:t>
      </w:r>
    </w:p>
    <w:p w:rsidR="00A335CF" w:rsidRDefault="00A335CF" w:rsidP="00887E66">
      <w:pPr>
        <w:pStyle w:val="2"/>
      </w:pPr>
    </w:p>
    <w:p w:rsidR="00A335CF" w:rsidRDefault="00A335CF" w:rsidP="00887E66">
      <w:pPr>
        <w:pStyle w:val="4"/>
        <w:rPr>
          <w:spacing w:val="84"/>
          <w:sz w:val="40"/>
        </w:rPr>
      </w:pPr>
      <w:r>
        <w:rPr>
          <w:sz w:val="40"/>
        </w:rPr>
        <w:t>ПОСТАНОВЛЕНИЕ</w:t>
      </w:r>
    </w:p>
    <w:p w:rsidR="00A335CF" w:rsidRDefault="00A335CF" w:rsidP="00887E66">
      <w:pPr>
        <w:jc w:val="center"/>
        <w:rPr>
          <w:rFonts w:ascii="Courier New" w:hAnsi="Courier New"/>
          <w:sz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652"/>
      </w:tblGrid>
      <w:tr w:rsidR="00A335CF" w:rsidRPr="003A4A9B" w:rsidTr="003D21E9">
        <w:trPr>
          <w:jc w:val="center"/>
        </w:trPr>
        <w:tc>
          <w:tcPr>
            <w:tcW w:w="3652" w:type="dxa"/>
          </w:tcPr>
          <w:p w:rsidR="00A335CF" w:rsidRPr="003A4A9B" w:rsidRDefault="00A335CF" w:rsidP="00887E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</w:tr>
    </w:tbl>
    <w:p w:rsidR="00A335CF" w:rsidRDefault="00A335CF" w:rsidP="00887E66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652"/>
      </w:tblGrid>
      <w:tr w:rsidR="00A335CF" w:rsidRPr="003A4A9B" w:rsidTr="003D21E9">
        <w:trPr>
          <w:jc w:val="center"/>
        </w:trPr>
        <w:tc>
          <w:tcPr>
            <w:tcW w:w="3652" w:type="dxa"/>
          </w:tcPr>
          <w:p w:rsidR="00A335CF" w:rsidRPr="003A4A9B" w:rsidRDefault="00A335CF" w:rsidP="00887E66">
            <w:pPr>
              <w:jc w:val="center"/>
              <w:rPr>
                <w:sz w:val="28"/>
                <w:szCs w:val="28"/>
              </w:rPr>
            </w:pPr>
            <w:r w:rsidRPr="003A4A9B">
              <w:rPr>
                <w:sz w:val="28"/>
                <w:szCs w:val="28"/>
              </w:rPr>
              <w:t>с. Мошенское</w:t>
            </w:r>
          </w:p>
        </w:tc>
      </w:tr>
    </w:tbl>
    <w:p w:rsidR="00A335CF" w:rsidRDefault="00A335CF" w:rsidP="00887E66"/>
    <w:p w:rsidR="00A335CF" w:rsidRPr="004918E0" w:rsidRDefault="00A335CF" w:rsidP="00887E66">
      <w:pPr>
        <w:jc w:val="both"/>
        <w:rPr>
          <w:sz w:val="22"/>
        </w:rPr>
      </w:pPr>
    </w:p>
    <w:p w:rsidR="005770C0" w:rsidRDefault="00A41419" w:rsidP="00A41419">
      <w:pPr>
        <w:ind w:firstLine="709"/>
        <w:jc w:val="center"/>
        <w:rPr>
          <w:b/>
          <w:bCs/>
          <w:sz w:val="28"/>
          <w:szCs w:val="28"/>
        </w:rPr>
      </w:pPr>
      <w:r w:rsidRPr="00A41419">
        <w:rPr>
          <w:b/>
          <w:sz w:val="28"/>
          <w:szCs w:val="28"/>
        </w:rPr>
        <w:t>О</w:t>
      </w:r>
      <w:r w:rsidR="006C35E5">
        <w:rPr>
          <w:b/>
          <w:sz w:val="28"/>
          <w:szCs w:val="28"/>
        </w:rPr>
        <w:t xml:space="preserve"> внесении изменений в</w:t>
      </w:r>
      <w:r w:rsidRPr="00A41419">
        <w:rPr>
          <w:b/>
          <w:sz w:val="28"/>
          <w:szCs w:val="28"/>
        </w:rPr>
        <w:t xml:space="preserve"> административн</w:t>
      </w:r>
      <w:r w:rsidR="006C35E5">
        <w:rPr>
          <w:b/>
          <w:sz w:val="28"/>
          <w:szCs w:val="28"/>
        </w:rPr>
        <w:t>ый</w:t>
      </w:r>
      <w:r w:rsidRPr="00A41419">
        <w:rPr>
          <w:b/>
          <w:sz w:val="28"/>
          <w:szCs w:val="28"/>
        </w:rPr>
        <w:t xml:space="preserve"> регламент по предоставлению муниципальной услуги «</w:t>
      </w:r>
      <w:r w:rsidRPr="00A41419">
        <w:rPr>
          <w:b/>
          <w:bCs/>
          <w:sz w:val="28"/>
          <w:szCs w:val="28"/>
        </w:rPr>
        <w:t>Предоставление письменных разъяснений налогоплательщикам по вопросам применения муниципальных</w:t>
      </w:r>
    </w:p>
    <w:p w:rsidR="00A41419" w:rsidRDefault="00A41419" w:rsidP="00A41419">
      <w:pPr>
        <w:ind w:firstLine="709"/>
        <w:jc w:val="center"/>
        <w:rPr>
          <w:b/>
          <w:sz w:val="28"/>
          <w:szCs w:val="28"/>
        </w:rPr>
      </w:pPr>
      <w:r w:rsidRPr="00A41419">
        <w:rPr>
          <w:b/>
          <w:bCs/>
          <w:sz w:val="28"/>
          <w:szCs w:val="28"/>
        </w:rPr>
        <w:t> нормативных правовых актов Мошенского муниципального округа Новгородской области о местных налогах и сборах</w:t>
      </w:r>
      <w:r w:rsidRPr="00A41419">
        <w:rPr>
          <w:b/>
          <w:sz w:val="28"/>
          <w:szCs w:val="28"/>
        </w:rPr>
        <w:t>»</w:t>
      </w:r>
    </w:p>
    <w:p w:rsidR="00A41419" w:rsidRDefault="00A41419" w:rsidP="00590D6A">
      <w:pPr>
        <w:ind w:firstLine="709"/>
        <w:jc w:val="both"/>
        <w:rPr>
          <w:sz w:val="28"/>
          <w:szCs w:val="28"/>
        </w:rPr>
      </w:pPr>
    </w:p>
    <w:p w:rsidR="00A335CF" w:rsidRPr="004242C0" w:rsidRDefault="00A335CF" w:rsidP="00590D6A">
      <w:pPr>
        <w:ind w:firstLine="709"/>
        <w:jc w:val="both"/>
        <w:rPr>
          <w:sz w:val="28"/>
          <w:szCs w:val="28"/>
        </w:rPr>
      </w:pPr>
      <w:r w:rsidRPr="0024006D">
        <w:rPr>
          <w:sz w:val="28"/>
          <w:szCs w:val="28"/>
        </w:rPr>
        <w:t>В соответствии Федеральным законом от 27 июля 2010 </w:t>
      </w:r>
      <w:hyperlink r:id="rId7" w:tgtFrame="_blank" w:history="1">
        <w:r w:rsidRPr="0024006D">
          <w:rPr>
            <w:sz w:val="28"/>
            <w:szCs w:val="28"/>
          </w:rPr>
          <w:t>№ 210-ФЗ</w:t>
        </w:r>
      </w:hyperlink>
      <w:r w:rsidRPr="0024006D">
        <w:rPr>
          <w:sz w:val="28"/>
          <w:szCs w:val="28"/>
        </w:rPr>
        <w:t> «Об организации предоставления государственных и муниципальных услуг», постановлени</w:t>
      </w:r>
      <w:r w:rsidR="0024006D" w:rsidRPr="0024006D">
        <w:rPr>
          <w:sz w:val="28"/>
          <w:szCs w:val="28"/>
        </w:rPr>
        <w:t>е</w:t>
      </w:r>
      <w:r w:rsidRPr="0024006D">
        <w:rPr>
          <w:sz w:val="28"/>
          <w:szCs w:val="28"/>
        </w:rPr>
        <w:t>м Администрации Мошенского муниципального округа Новгородской области от 16.05.2024 № 340 «</w:t>
      </w:r>
      <w:r w:rsidRPr="0024006D">
        <w:rPr>
          <w:bCs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Pr="0024006D">
        <w:rPr>
          <w:sz w:val="28"/>
          <w:szCs w:val="28"/>
          <w:lang w:eastAsia="ar-SA"/>
        </w:rPr>
        <w:t>»,</w:t>
      </w:r>
      <w:r w:rsidRPr="006C35E5">
        <w:rPr>
          <w:color w:val="FF0000"/>
          <w:sz w:val="28"/>
          <w:szCs w:val="28"/>
          <w:lang w:eastAsia="ar-SA"/>
        </w:rPr>
        <w:t xml:space="preserve"> </w:t>
      </w:r>
      <w:r w:rsidRPr="004242C0">
        <w:rPr>
          <w:spacing w:val="-20"/>
          <w:sz w:val="28"/>
          <w:szCs w:val="28"/>
        </w:rPr>
        <w:t>Администрация Мошенского муниципального округа Новгородской области</w:t>
      </w:r>
      <w:r w:rsidRPr="004242C0">
        <w:rPr>
          <w:b/>
          <w:sz w:val="28"/>
          <w:szCs w:val="28"/>
        </w:rPr>
        <w:t xml:space="preserve"> ПОСТАНОВЛЯЕТ:</w:t>
      </w:r>
    </w:p>
    <w:p w:rsidR="00A335CF" w:rsidRDefault="006C35E5" w:rsidP="00506DF7">
      <w:pPr>
        <w:numPr>
          <w:ilvl w:val="0"/>
          <w:numId w:val="21"/>
        </w:numPr>
        <w:ind w:left="0" w:firstLine="709"/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>Внести изменения в</w:t>
      </w:r>
      <w:r w:rsidR="00A335CF" w:rsidRPr="004242C0">
        <w:rPr>
          <w:sz w:val="28"/>
          <w:szCs w:val="28"/>
        </w:rPr>
        <w:t xml:space="preserve"> административный регламент по предоставлению муниципальной услуги </w:t>
      </w:r>
      <w:r w:rsidR="00A335CF" w:rsidRPr="004242C0">
        <w:rPr>
          <w:color w:val="000000"/>
          <w:spacing w:val="1"/>
          <w:sz w:val="28"/>
          <w:szCs w:val="28"/>
        </w:rPr>
        <w:t xml:space="preserve">«Предоставление письменных разъяснений налогоплательщикам по вопросам применения муниципальных нормативных правовых актов Мошенского муниципального </w:t>
      </w:r>
      <w:r w:rsidR="00A335CF" w:rsidRPr="004242C0">
        <w:rPr>
          <w:spacing w:val="-20"/>
          <w:sz w:val="28"/>
          <w:szCs w:val="28"/>
        </w:rPr>
        <w:t>округа Новгородской области</w:t>
      </w:r>
      <w:r w:rsidR="00A335CF" w:rsidRPr="004242C0">
        <w:rPr>
          <w:color w:val="000000"/>
          <w:spacing w:val="1"/>
          <w:sz w:val="28"/>
          <w:szCs w:val="28"/>
        </w:rPr>
        <w:t xml:space="preserve"> о местных налогах и сборах»</w:t>
      </w:r>
      <w:r>
        <w:rPr>
          <w:color w:val="000000"/>
          <w:spacing w:val="1"/>
          <w:sz w:val="28"/>
          <w:szCs w:val="28"/>
        </w:rPr>
        <w:t>, утвержденный постановлением Администрации Мошенского муниципального округа Новгородской области от 14.02.2025 №160</w:t>
      </w:r>
      <w:r w:rsidR="00143C59">
        <w:rPr>
          <w:color w:val="000000"/>
          <w:spacing w:val="1"/>
          <w:sz w:val="28"/>
          <w:szCs w:val="28"/>
        </w:rPr>
        <w:t>:</w:t>
      </w:r>
    </w:p>
    <w:p w:rsidR="00143C59" w:rsidRDefault="00143C59" w:rsidP="00506DF7">
      <w:pPr>
        <w:numPr>
          <w:ilvl w:val="1"/>
          <w:numId w:val="21"/>
        </w:numPr>
        <w:ind w:left="0"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Изложить подраздел 1.3 в редакции:</w:t>
      </w:r>
    </w:p>
    <w:p w:rsidR="00143C59" w:rsidRPr="00143C59" w:rsidRDefault="00143C59" w:rsidP="00506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06DF7">
        <w:rPr>
          <w:b/>
          <w:sz w:val="28"/>
          <w:szCs w:val="28"/>
        </w:rPr>
        <w:t>1.3. Требования к порядку информирования о порядке предоставления муниципальной услуги</w:t>
      </w:r>
    </w:p>
    <w:p w:rsidR="00143C59" w:rsidRDefault="00143C59" w:rsidP="00506DF7">
      <w:pPr>
        <w:ind w:firstLine="709"/>
        <w:jc w:val="both"/>
        <w:rPr>
          <w:sz w:val="28"/>
          <w:szCs w:val="28"/>
        </w:rPr>
      </w:pPr>
      <w:r w:rsidRPr="00143C59">
        <w:rPr>
          <w:sz w:val="28"/>
          <w:szCs w:val="28"/>
        </w:rPr>
        <w:t>1.3.1. Информация о порядке предоставления муниципальной услуги предоставляется:</w:t>
      </w:r>
    </w:p>
    <w:p w:rsidR="00143C59" w:rsidRPr="00143C59" w:rsidRDefault="00143C59" w:rsidP="00506DF7">
      <w:pPr>
        <w:ind w:firstLine="709"/>
        <w:jc w:val="both"/>
        <w:rPr>
          <w:sz w:val="28"/>
          <w:szCs w:val="28"/>
        </w:rPr>
      </w:pPr>
      <w:r w:rsidRPr="00143C59">
        <w:rPr>
          <w:sz w:val="28"/>
          <w:szCs w:val="28"/>
        </w:rPr>
        <w:t>1) посредством размещения информации, в том числе о месте нахождения, графике (режиме) работы Администрации Мошенского муниципального округа Новгородской области (далее - Уполномоченный орган), её структурных подразделений:</w:t>
      </w:r>
    </w:p>
    <w:p w:rsidR="00143C59" w:rsidRPr="00143C59" w:rsidRDefault="00143C59" w:rsidP="00506DF7">
      <w:pPr>
        <w:ind w:firstLine="709"/>
        <w:jc w:val="both"/>
        <w:rPr>
          <w:sz w:val="28"/>
          <w:szCs w:val="28"/>
        </w:rPr>
      </w:pPr>
      <w:r w:rsidRPr="00143C59">
        <w:rPr>
          <w:sz w:val="28"/>
          <w:szCs w:val="28"/>
        </w:rPr>
        <w:t>на официальном сайте Уполномоченного органа в информационно-телекоммуникационной сети «Интернет» (далее – сеть «Интернет»);</w:t>
      </w:r>
    </w:p>
    <w:p w:rsidR="00143C59" w:rsidRPr="00143C59" w:rsidRDefault="00143C59" w:rsidP="00EE1AF0">
      <w:pPr>
        <w:ind w:firstLine="709"/>
        <w:jc w:val="both"/>
        <w:rPr>
          <w:sz w:val="28"/>
          <w:szCs w:val="28"/>
        </w:rPr>
      </w:pPr>
      <w:r w:rsidRPr="00143C59"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="00EE1AF0">
        <w:rPr>
          <w:sz w:val="28"/>
          <w:szCs w:val="28"/>
        </w:rPr>
        <w:t xml:space="preserve"> </w:t>
      </w:r>
      <w:r w:rsidRPr="00143C59">
        <w:rPr>
          <w:sz w:val="28"/>
          <w:szCs w:val="28"/>
        </w:rPr>
        <w:t>(далее - единый портал), федеральной государственной информационной системе «Феде</w:t>
      </w:r>
      <w:r w:rsidRPr="00143C59">
        <w:rPr>
          <w:sz w:val="28"/>
          <w:szCs w:val="28"/>
        </w:rPr>
        <w:lastRenderedPageBreak/>
        <w:t>ральный реестр государственных и муниципальных услуг (функций)» (далее – федеральный реестр);</w:t>
      </w:r>
    </w:p>
    <w:p w:rsidR="00143C59" w:rsidRPr="00143C59" w:rsidRDefault="00143C59" w:rsidP="00506DF7">
      <w:pPr>
        <w:ind w:firstLine="709"/>
        <w:jc w:val="both"/>
        <w:rPr>
          <w:sz w:val="28"/>
          <w:szCs w:val="28"/>
        </w:rPr>
      </w:pPr>
      <w:r w:rsidRPr="00143C59">
        <w:rPr>
          <w:sz w:val="28"/>
          <w:szCs w:val="28"/>
        </w:rPr>
        <w:t>в региональной государственной информационной системе «Портал государственных и муниципальных услуг (функций) Новгородской области» (далее - региональный портал); региональной государственной информационной системе «Реестр государственных и муниципальных услуг (функций)» (далее – региональный реестр);</w:t>
      </w:r>
    </w:p>
    <w:p w:rsidR="00143C59" w:rsidRPr="00143C59" w:rsidRDefault="00143C59" w:rsidP="00506DF7">
      <w:pPr>
        <w:ind w:firstLine="709"/>
        <w:jc w:val="both"/>
        <w:rPr>
          <w:sz w:val="28"/>
          <w:szCs w:val="28"/>
        </w:rPr>
      </w:pPr>
      <w:r w:rsidRPr="00143C59">
        <w:rPr>
          <w:sz w:val="28"/>
          <w:szCs w:val="28"/>
        </w:rPr>
        <w:t>на информационных стендах в помещениях Уполномоченного органа;</w:t>
      </w:r>
    </w:p>
    <w:p w:rsidR="00143C59" w:rsidRPr="00143C59" w:rsidRDefault="00143C59" w:rsidP="00506DF7">
      <w:pPr>
        <w:ind w:firstLine="709"/>
        <w:jc w:val="both"/>
        <w:rPr>
          <w:sz w:val="28"/>
          <w:szCs w:val="28"/>
        </w:rPr>
      </w:pPr>
      <w:r w:rsidRPr="00143C59">
        <w:rPr>
          <w:sz w:val="28"/>
          <w:szCs w:val="28"/>
        </w:rPr>
        <w:t>в многофункциональных центрах предоставления государственных и муниципальных услуг (далее – МФЦ).</w:t>
      </w:r>
    </w:p>
    <w:p w:rsidR="00143C59" w:rsidRPr="00143C59" w:rsidRDefault="00143C59" w:rsidP="00506DF7">
      <w:pPr>
        <w:ind w:firstLine="709"/>
        <w:jc w:val="both"/>
        <w:rPr>
          <w:sz w:val="28"/>
          <w:szCs w:val="28"/>
        </w:rPr>
      </w:pPr>
      <w:r w:rsidRPr="00143C59">
        <w:rPr>
          <w:sz w:val="28"/>
          <w:szCs w:val="28"/>
        </w:rPr>
        <w:t>2) по номеру телефона для справок должностным лицом Уполномоченного органа, его структурных подразделений;</w:t>
      </w:r>
    </w:p>
    <w:p w:rsidR="00143C59" w:rsidRPr="00143C59" w:rsidRDefault="00143C59" w:rsidP="00506DF7">
      <w:pPr>
        <w:ind w:firstLine="709"/>
        <w:jc w:val="both"/>
        <w:rPr>
          <w:sz w:val="28"/>
          <w:szCs w:val="28"/>
        </w:rPr>
      </w:pPr>
      <w:r w:rsidRPr="00143C59">
        <w:rPr>
          <w:sz w:val="28"/>
          <w:szCs w:val="28"/>
        </w:rPr>
        <w:t>1.3.2. На информационных стендах Уполномоченного органа, его структурных подразделений, на официальном сайте Уполномоченного органа в сети «Интернет», на едином портале, в федеральном реестре, на региональном портале, в региональном реестре размещается информация:</w:t>
      </w:r>
    </w:p>
    <w:p w:rsidR="00143C59" w:rsidRPr="00143C59" w:rsidRDefault="00143C59" w:rsidP="00506DF7">
      <w:pPr>
        <w:ind w:firstLine="709"/>
        <w:jc w:val="both"/>
        <w:rPr>
          <w:sz w:val="28"/>
          <w:szCs w:val="28"/>
        </w:rPr>
      </w:pPr>
      <w:r w:rsidRPr="00143C59">
        <w:rPr>
          <w:sz w:val="28"/>
          <w:szCs w:val="28"/>
        </w:rPr>
        <w:t>1) место нахождения, почтовый адрес, график работы Уполномоченного органа, его структурных подразделений;</w:t>
      </w:r>
    </w:p>
    <w:p w:rsidR="00143C59" w:rsidRPr="00143C59" w:rsidRDefault="00143C59" w:rsidP="00506DF7">
      <w:pPr>
        <w:ind w:firstLine="709"/>
        <w:jc w:val="both"/>
        <w:rPr>
          <w:sz w:val="28"/>
          <w:szCs w:val="28"/>
        </w:rPr>
      </w:pPr>
      <w:r w:rsidRPr="00143C59">
        <w:rPr>
          <w:sz w:val="28"/>
          <w:szCs w:val="28"/>
        </w:rPr>
        <w:t>2) номера телефонов, по которым осуществляется информирование по вопросам предоставления муниципальной услуги, в том числе номер телефона-автоинформатора;</w:t>
      </w:r>
    </w:p>
    <w:p w:rsidR="00143C59" w:rsidRPr="00143C59" w:rsidRDefault="00143C59" w:rsidP="00506DF7">
      <w:pPr>
        <w:ind w:firstLine="709"/>
        <w:jc w:val="both"/>
        <w:rPr>
          <w:sz w:val="28"/>
          <w:szCs w:val="28"/>
        </w:rPr>
      </w:pPr>
      <w:r w:rsidRPr="00143C59">
        <w:rPr>
          <w:sz w:val="28"/>
          <w:szCs w:val="28"/>
        </w:rPr>
        <w:t>3) тек</w:t>
      </w:r>
      <w:r w:rsidR="00EE1AF0">
        <w:rPr>
          <w:sz w:val="28"/>
          <w:szCs w:val="28"/>
        </w:rPr>
        <w:t>ст административного регламента</w:t>
      </w:r>
      <w:r w:rsidRPr="00143C59">
        <w:rPr>
          <w:sz w:val="28"/>
          <w:szCs w:val="28"/>
        </w:rPr>
        <w:t>;</w:t>
      </w:r>
    </w:p>
    <w:p w:rsidR="00143C59" w:rsidRPr="00143C59" w:rsidRDefault="00143C59" w:rsidP="00506DF7">
      <w:pPr>
        <w:ind w:firstLine="709"/>
        <w:jc w:val="both"/>
        <w:rPr>
          <w:sz w:val="28"/>
          <w:szCs w:val="28"/>
        </w:rPr>
      </w:pPr>
      <w:r w:rsidRPr="00143C59">
        <w:rPr>
          <w:sz w:val="28"/>
          <w:szCs w:val="28"/>
        </w:rPr>
        <w:t>4) порядок получения консультаций (справок).</w:t>
      </w:r>
    </w:p>
    <w:p w:rsidR="00BA4C3D" w:rsidRPr="00BA4C3D" w:rsidRDefault="00143C59" w:rsidP="00506DF7">
      <w:pPr>
        <w:ind w:firstLine="709"/>
        <w:jc w:val="both"/>
        <w:rPr>
          <w:sz w:val="28"/>
          <w:szCs w:val="28"/>
        </w:rPr>
      </w:pPr>
      <w:r w:rsidRPr="00143C59">
        <w:rPr>
          <w:sz w:val="28"/>
          <w:szCs w:val="28"/>
        </w:rPr>
        <w:t xml:space="preserve">1.3.3. </w:t>
      </w:r>
      <w:r w:rsidR="00BA4C3D" w:rsidRPr="00BA4C3D">
        <w:rPr>
          <w:sz w:val="28"/>
          <w:szCs w:val="28"/>
        </w:rPr>
        <w:t>На едином портале, региональном портале размещаются:</w:t>
      </w:r>
    </w:p>
    <w:p w:rsidR="00BA4C3D" w:rsidRPr="00BA4C3D" w:rsidRDefault="004B72BA" w:rsidP="00506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1.3.3.1. И</w:t>
      </w:r>
      <w:r w:rsidR="00BA4C3D" w:rsidRPr="00BA4C3D">
        <w:rPr>
          <w:sz w:val="28"/>
          <w:szCs w:val="28"/>
        </w:rPr>
        <w:t>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BA4C3D" w:rsidRPr="00BA4C3D" w:rsidRDefault="004B72BA" w:rsidP="00506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1.3.3.2. К</w:t>
      </w:r>
      <w:r w:rsidR="00BA4C3D" w:rsidRPr="00BA4C3D">
        <w:rPr>
          <w:sz w:val="28"/>
          <w:szCs w:val="28"/>
        </w:rPr>
        <w:t>руг заявителей;</w:t>
      </w:r>
    </w:p>
    <w:p w:rsidR="00BA4C3D" w:rsidRPr="00BA4C3D" w:rsidRDefault="004B72BA" w:rsidP="00506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1.3.3.3. С</w:t>
      </w:r>
      <w:r w:rsidR="00BA4C3D" w:rsidRPr="00BA4C3D">
        <w:rPr>
          <w:sz w:val="28"/>
          <w:szCs w:val="28"/>
        </w:rPr>
        <w:t>рок предоставления муниципальной услуги;</w:t>
      </w:r>
    </w:p>
    <w:p w:rsidR="00BA4C3D" w:rsidRPr="00BA4C3D" w:rsidRDefault="00E02DF9" w:rsidP="00506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1.3.3.4. С</w:t>
      </w:r>
      <w:r w:rsidR="00BA4C3D" w:rsidRPr="00BA4C3D">
        <w:rPr>
          <w:sz w:val="28"/>
          <w:szCs w:val="28"/>
        </w:rPr>
        <w:t>тоимость предоставления муниципальной услуги и порядок оплаты;</w:t>
      </w:r>
    </w:p>
    <w:p w:rsidR="00BA4C3D" w:rsidRPr="00BA4C3D" w:rsidRDefault="00E02DF9" w:rsidP="00506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1.3.3.5. Р</w:t>
      </w:r>
      <w:r w:rsidR="00BA4C3D" w:rsidRPr="00BA4C3D">
        <w:rPr>
          <w:sz w:val="28"/>
          <w:szCs w:val="28"/>
        </w:rPr>
        <w:t>езультаты предоставления муниципальной услуги, порядок и способы предоставления документа, являющегося результатом предоставления муниципальной услуги;</w:t>
      </w:r>
    </w:p>
    <w:p w:rsidR="00BA4C3D" w:rsidRPr="00BA4C3D" w:rsidRDefault="00E02DF9" w:rsidP="00506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1.3.3.6. И</w:t>
      </w:r>
      <w:r w:rsidR="00BA4C3D" w:rsidRPr="00BA4C3D">
        <w:rPr>
          <w:sz w:val="28"/>
          <w:szCs w:val="28"/>
        </w:rPr>
        <w:t xml:space="preserve">счерпывающий перечень оснований для приостановления или отказа в предоставлении муниципальной услуги; </w:t>
      </w:r>
    </w:p>
    <w:p w:rsidR="00BA4C3D" w:rsidRDefault="00E02DF9" w:rsidP="00506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1.3.3.7. О</w:t>
      </w:r>
      <w:r w:rsidR="00BA4C3D" w:rsidRPr="00BA4C3D">
        <w:rPr>
          <w:sz w:val="28"/>
          <w:szCs w:val="28"/>
        </w:rPr>
        <w:t>бразцы заполнения электронной формы заявления о предоставлении муниципальной услуги.</w:t>
      </w:r>
    </w:p>
    <w:p w:rsidR="00143C59" w:rsidRPr="00143C59" w:rsidRDefault="00143C59" w:rsidP="00506DF7">
      <w:pPr>
        <w:ind w:firstLine="709"/>
        <w:jc w:val="both"/>
        <w:rPr>
          <w:sz w:val="28"/>
          <w:szCs w:val="28"/>
        </w:rPr>
      </w:pPr>
      <w:r w:rsidRPr="00143C59">
        <w:rPr>
          <w:sz w:val="28"/>
          <w:szCs w:val="28"/>
        </w:rPr>
        <w:t>1.3.4. Посредством телефонной связи может предоставляться информация:</w:t>
      </w:r>
    </w:p>
    <w:p w:rsidR="00143C59" w:rsidRPr="00143C59" w:rsidRDefault="00143C59" w:rsidP="00506DF7">
      <w:pPr>
        <w:ind w:firstLine="709"/>
        <w:jc w:val="both"/>
        <w:rPr>
          <w:sz w:val="28"/>
          <w:szCs w:val="28"/>
        </w:rPr>
      </w:pPr>
      <w:r w:rsidRPr="00143C59">
        <w:rPr>
          <w:sz w:val="28"/>
          <w:szCs w:val="28"/>
        </w:rPr>
        <w:t>1) о месте нахождения и графике работы Уполномоченного органа, его структурных подразделений;</w:t>
      </w:r>
    </w:p>
    <w:p w:rsidR="00143C59" w:rsidRPr="00143C59" w:rsidRDefault="00143C59" w:rsidP="00506DF7">
      <w:pPr>
        <w:ind w:firstLine="709"/>
        <w:jc w:val="both"/>
        <w:rPr>
          <w:sz w:val="28"/>
          <w:szCs w:val="28"/>
        </w:rPr>
      </w:pPr>
      <w:r w:rsidRPr="00143C59">
        <w:rPr>
          <w:sz w:val="28"/>
          <w:szCs w:val="28"/>
        </w:rPr>
        <w:t>2) о порядке предоставления муниципальной услуги;</w:t>
      </w:r>
    </w:p>
    <w:p w:rsidR="00143C59" w:rsidRPr="00143C59" w:rsidRDefault="00143C59" w:rsidP="00506DF7">
      <w:pPr>
        <w:ind w:firstLine="709"/>
        <w:jc w:val="both"/>
        <w:rPr>
          <w:sz w:val="28"/>
          <w:szCs w:val="28"/>
        </w:rPr>
      </w:pPr>
      <w:r w:rsidRPr="00143C59">
        <w:rPr>
          <w:sz w:val="28"/>
          <w:szCs w:val="28"/>
        </w:rPr>
        <w:t>3) о сроках предоставления муниципальной услуги;</w:t>
      </w:r>
    </w:p>
    <w:p w:rsidR="00143C59" w:rsidRPr="00143C59" w:rsidRDefault="00143C59" w:rsidP="00506DF7">
      <w:pPr>
        <w:ind w:firstLine="709"/>
        <w:jc w:val="both"/>
        <w:rPr>
          <w:sz w:val="28"/>
          <w:szCs w:val="28"/>
        </w:rPr>
      </w:pPr>
      <w:r w:rsidRPr="00143C59">
        <w:rPr>
          <w:sz w:val="28"/>
          <w:szCs w:val="28"/>
        </w:rPr>
        <w:lastRenderedPageBreak/>
        <w:t>4) об адресах официального сайта Уполномоченного органа.</w:t>
      </w:r>
    </w:p>
    <w:p w:rsidR="00BA4C3D" w:rsidRPr="00BA4C3D" w:rsidRDefault="00143C59" w:rsidP="00506DF7">
      <w:pPr>
        <w:ind w:firstLine="709"/>
        <w:jc w:val="both"/>
        <w:rPr>
          <w:sz w:val="28"/>
          <w:szCs w:val="28"/>
        </w:rPr>
      </w:pPr>
      <w:r w:rsidRPr="00143C59">
        <w:rPr>
          <w:sz w:val="28"/>
          <w:szCs w:val="28"/>
        </w:rPr>
        <w:t xml:space="preserve">1.3.5. </w:t>
      </w:r>
      <w:r w:rsidR="00BA4C3D" w:rsidRPr="00BA4C3D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BA4C3D" w:rsidRPr="00BA4C3D" w:rsidRDefault="00CC40E0" w:rsidP="00506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1.3.5.1. У</w:t>
      </w:r>
      <w:r w:rsidR="00BA4C3D" w:rsidRPr="00BA4C3D">
        <w:rPr>
          <w:sz w:val="28"/>
          <w:szCs w:val="28"/>
        </w:rPr>
        <w:t>ведомление о приеме и регистрации заявления о предоставлении муниципальной услуги в форме электронного документа и иных документов, необходимых для предоставления муниципальной услуги;</w:t>
      </w:r>
    </w:p>
    <w:p w:rsidR="00BA4C3D" w:rsidRPr="00BA4C3D" w:rsidRDefault="00CC40E0" w:rsidP="00506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1.3.5.2. У</w:t>
      </w:r>
      <w:r w:rsidR="00BA4C3D" w:rsidRPr="00BA4C3D">
        <w:rPr>
          <w:sz w:val="28"/>
          <w:szCs w:val="28"/>
        </w:rPr>
        <w:t>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документов, необходимых для предоставления муниципальной услуги.</w:t>
      </w:r>
    </w:p>
    <w:p w:rsidR="000154F7" w:rsidRDefault="00CC40E0" w:rsidP="00FC4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1.3.5.3. У</w:t>
      </w:r>
      <w:r w:rsidR="00BA4C3D" w:rsidRPr="00BA4C3D">
        <w:rPr>
          <w:sz w:val="28"/>
          <w:szCs w:val="28"/>
        </w:rPr>
        <w:t>ведомление о мотивированном отказе в предоставлении муниципальной услуги.</w:t>
      </w:r>
      <w:r w:rsidR="00506DF7">
        <w:rPr>
          <w:sz w:val="28"/>
          <w:szCs w:val="28"/>
        </w:rPr>
        <w:t>»;</w:t>
      </w:r>
    </w:p>
    <w:p w:rsidR="00FA4E8A" w:rsidRDefault="00FC4E03" w:rsidP="00FC4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B80D62">
        <w:rPr>
          <w:sz w:val="28"/>
          <w:szCs w:val="28"/>
        </w:rPr>
        <w:t>Исключ</w:t>
      </w:r>
      <w:r w:rsidR="00A52D9A">
        <w:rPr>
          <w:sz w:val="28"/>
          <w:szCs w:val="28"/>
        </w:rPr>
        <w:t>ить подраздел 2.5</w:t>
      </w:r>
      <w:r w:rsidR="001E7EFA">
        <w:rPr>
          <w:sz w:val="28"/>
          <w:szCs w:val="28"/>
        </w:rPr>
        <w:t>;</w:t>
      </w:r>
    </w:p>
    <w:p w:rsidR="00FA4E8A" w:rsidRDefault="00FC4E03" w:rsidP="00FC4E03">
      <w:pPr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1.3. </w:t>
      </w:r>
      <w:r w:rsidR="00FA4E8A" w:rsidRPr="00FA4E8A">
        <w:rPr>
          <w:color w:val="000000"/>
          <w:spacing w:val="1"/>
          <w:sz w:val="28"/>
          <w:szCs w:val="28"/>
        </w:rPr>
        <w:t xml:space="preserve">Изложить </w:t>
      </w:r>
      <w:r w:rsidR="00FD48C7">
        <w:rPr>
          <w:color w:val="000000"/>
          <w:spacing w:val="1"/>
          <w:sz w:val="28"/>
          <w:szCs w:val="28"/>
        </w:rPr>
        <w:t xml:space="preserve">наименование </w:t>
      </w:r>
      <w:r w:rsidR="00FA4E8A" w:rsidRPr="00FA4E8A">
        <w:rPr>
          <w:color w:val="000000"/>
          <w:spacing w:val="1"/>
          <w:sz w:val="28"/>
          <w:szCs w:val="28"/>
        </w:rPr>
        <w:t>подраздел</w:t>
      </w:r>
      <w:r w:rsidR="00FD48C7">
        <w:rPr>
          <w:color w:val="000000"/>
          <w:spacing w:val="1"/>
          <w:sz w:val="28"/>
          <w:szCs w:val="28"/>
        </w:rPr>
        <w:t>а</w:t>
      </w:r>
      <w:r w:rsidR="00FA4E8A">
        <w:rPr>
          <w:color w:val="000000"/>
          <w:spacing w:val="1"/>
          <w:sz w:val="28"/>
          <w:szCs w:val="28"/>
        </w:rPr>
        <w:t xml:space="preserve"> 2</w:t>
      </w:r>
      <w:r w:rsidR="00FA4E8A" w:rsidRPr="00FA4E8A">
        <w:rPr>
          <w:color w:val="000000"/>
          <w:spacing w:val="1"/>
          <w:sz w:val="28"/>
          <w:szCs w:val="28"/>
        </w:rPr>
        <w:t>.</w:t>
      </w:r>
      <w:r w:rsidR="00FA4E8A">
        <w:rPr>
          <w:color w:val="000000"/>
          <w:spacing w:val="1"/>
          <w:sz w:val="28"/>
          <w:szCs w:val="28"/>
        </w:rPr>
        <w:t>7</w:t>
      </w:r>
      <w:r w:rsidR="00FA4E8A" w:rsidRPr="00FA4E8A">
        <w:rPr>
          <w:color w:val="000000"/>
          <w:spacing w:val="1"/>
          <w:sz w:val="28"/>
          <w:szCs w:val="28"/>
        </w:rPr>
        <w:t xml:space="preserve"> в редакции:</w:t>
      </w:r>
    </w:p>
    <w:p w:rsidR="00510580" w:rsidRDefault="00FA4E8A" w:rsidP="00510580">
      <w:pPr>
        <w:jc w:val="both"/>
        <w:rPr>
          <w:b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«</w:t>
      </w:r>
      <w:r w:rsidRPr="00752C6F">
        <w:rPr>
          <w:b/>
          <w:color w:val="000000"/>
          <w:spacing w:val="1"/>
          <w:sz w:val="28"/>
          <w:szCs w:val="28"/>
        </w:rPr>
        <w:t>2.7.</w:t>
      </w:r>
      <w:r w:rsidR="00DF3082" w:rsidRPr="00752C6F">
        <w:rPr>
          <w:b/>
          <w:color w:val="000000"/>
          <w:spacing w:val="1"/>
          <w:sz w:val="28"/>
          <w:szCs w:val="28"/>
        </w:rPr>
        <w:t xml:space="preserve"> </w:t>
      </w:r>
      <w:r w:rsidR="00DF3082" w:rsidRPr="00752C6F">
        <w:rPr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Российской Федерации, областными нормативными правовыми актами, а также случаев, когда законодательством Российской Федерации предусмотрена свободная форма подачи этих документов).</w:t>
      </w:r>
      <w:r w:rsidR="00FD48C7">
        <w:rPr>
          <w:b/>
          <w:sz w:val="28"/>
          <w:szCs w:val="28"/>
        </w:rPr>
        <w:t>»</w:t>
      </w:r>
      <w:r w:rsidR="00FD48C7" w:rsidRPr="00FD48C7">
        <w:rPr>
          <w:sz w:val="28"/>
          <w:szCs w:val="28"/>
        </w:rPr>
        <w:t>;</w:t>
      </w:r>
    </w:p>
    <w:p w:rsidR="00FD48C7" w:rsidRPr="00510580" w:rsidRDefault="00510580" w:rsidP="00510580">
      <w:pPr>
        <w:ind w:firstLine="709"/>
        <w:jc w:val="both"/>
        <w:rPr>
          <w:b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1.4. </w:t>
      </w:r>
      <w:r w:rsidR="00FD48C7" w:rsidRPr="00FA4E8A">
        <w:rPr>
          <w:color w:val="000000"/>
          <w:spacing w:val="1"/>
          <w:sz w:val="28"/>
          <w:szCs w:val="28"/>
        </w:rPr>
        <w:t>Изложить подраздел</w:t>
      </w:r>
      <w:r w:rsidR="00FD48C7">
        <w:rPr>
          <w:color w:val="000000"/>
          <w:spacing w:val="1"/>
          <w:sz w:val="28"/>
          <w:szCs w:val="28"/>
        </w:rPr>
        <w:t xml:space="preserve"> 2</w:t>
      </w:r>
      <w:r w:rsidR="00FD48C7" w:rsidRPr="00FA4E8A">
        <w:rPr>
          <w:color w:val="000000"/>
          <w:spacing w:val="1"/>
          <w:sz w:val="28"/>
          <w:szCs w:val="28"/>
        </w:rPr>
        <w:t>.</w:t>
      </w:r>
      <w:r w:rsidR="00FD48C7">
        <w:rPr>
          <w:color w:val="000000"/>
          <w:spacing w:val="1"/>
          <w:sz w:val="28"/>
          <w:szCs w:val="28"/>
        </w:rPr>
        <w:t>8</w:t>
      </w:r>
      <w:r w:rsidR="00FD48C7" w:rsidRPr="00FA4E8A">
        <w:rPr>
          <w:color w:val="000000"/>
          <w:spacing w:val="1"/>
          <w:sz w:val="28"/>
          <w:szCs w:val="28"/>
        </w:rPr>
        <w:t xml:space="preserve"> в редакции:</w:t>
      </w:r>
    </w:p>
    <w:p w:rsidR="005F68E6" w:rsidRDefault="00FD48C7" w:rsidP="00B74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pacing w:val="1"/>
          <w:sz w:val="28"/>
          <w:szCs w:val="28"/>
        </w:rPr>
        <w:t>«</w:t>
      </w:r>
      <w:r w:rsidRPr="005F68E6">
        <w:rPr>
          <w:b/>
          <w:color w:val="000000"/>
          <w:spacing w:val="1"/>
          <w:sz w:val="28"/>
          <w:szCs w:val="28"/>
        </w:rPr>
        <w:t>2.8.</w:t>
      </w:r>
      <w:r w:rsidR="00B74D02" w:rsidRPr="005F68E6">
        <w:rPr>
          <w:b/>
          <w:sz w:val="22"/>
        </w:rPr>
        <w:t xml:space="preserve"> </w:t>
      </w:r>
      <w:r w:rsidR="00B74D02" w:rsidRPr="005F68E6">
        <w:rPr>
          <w:b/>
          <w:sz w:val="28"/>
          <w:szCs w:val="28"/>
        </w:rPr>
        <w:t>Запреты, установленные статьей 7 Федерального закона</w:t>
      </w:r>
      <w:r w:rsidR="00B74D02" w:rsidRPr="005F68E6">
        <w:rPr>
          <w:b/>
          <w:sz w:val="28"/>
          <w:szCs w:val="28"/>
        </w:rPr>
        <w:br/>
        <w:t>№210-ФЗ</w:t>
      </w:r>
      <w:r w:rsidR="00B74D02" w:rsidRPr="00122049">
        <w:rPr>
          <w:rFonts w:eastAsia="Calibri"/>
          <w:sz w:val="28"/>
          <w:szCs w:val="28"/>
          <w:lang w:eastAsia="en-US"/>
        </w:rPr>
        <w:t xml:space="preserve">. </w:t>
      </w:r>
    </w:p>
    <w:p w:rsidR="00B74D02" w:rsidRPr="00122049" w:rsidRDefault="003F533D" w:rsidP="00B74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</w:t>
      </w:r>
      <w:r w:rsidR="00B74D02" w:rsidRPr="00122049">
        <w:rPr>
          <w:rFonts w:eastAsia="Calibri"/>
          <w:sz w:val="28"/>
          <w:szCs w:val="28"/>
          <w:lang w:eastAsia="en-US"/>
        </w:rPr>
        <w:t>апре</w:t>
      </w:r>
      <w:r>
        <w:rPr>
          <w:rFonts w:eastAsia="Calibri"/>
          <w:sz w:val="28"/>
          <w:szCs w:val="28"/>
          <w:lang w:eastAsia="en-US"/>
        </w:rPr>
        <w:t>щается</w:t>
      </w:r>
      <w:r w:rsidR="00B74D02" w:rsidRPr="00122049">
        <w:rPr>
          <w:rFonts w:eastAsia="Calibri"/>
          <w:sz w:val="28"/>
          <w:szCs w:val="28"/>
          <w:lang w:eastAsia="en-US"/>
        </w:rPr>
        <w:t xml:space="preserve"> требовать от заявителя:</w:t>
      </w:r>
    </w:p>
    <w:p w:rsidR="00B74D02" w:rsidRPr="00122049" w:rsidRDefault="00B74D02" w:rsidP="00B74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049">
        <w:rPr>
          <w:rFonts w:eastAsia="Calibri"/>
          <w:sz w:val="28"/>
          <w:szCs w:val="28"/>
          <w:lang w:eastAsia="en-US"/>
        </w:rPr>
        <w:t>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74D02" w:rsidRPr="00705B03" w:rsidRDefault="00B74D02" w:rsidP="00B74D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B03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органов местного самоуправления либо подведомственных органам местного самоуправления организаций, участвующих в предоставлении предусмотренных </w:t>
      </w:r>
      <w:hyperlink w:anchor="P44">
        <w:r w:rsidRPr="00705B03">
          <w:rPr>
            <w:rFonts w:ascii="Times New Roman" w:hAnsi="Times New Roman" w:cs="Times New Roman"/>
            <w:sz w:val="28"/>
            <w:szCs w:val="28"/>
          </w:rPr>
          <w:t>частью 1 статьи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B03">
        <w:rPr>
          <w:rFonts w:ascii="Times New Roman" w:hAnsi="Times New Roman" w:cs="Times New Roman"/>
          <w:sz w:val="28"/>
          <w:szCs w:val="28"/>
        </w:rPr>
        <w:t>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№210-ФЗ</w:t>
      </w:r>
      <w:r w:rsidRPr="00705B03">
        <w:rPr>
          <w:rFonts w:ascii="Times New Roman" w:hAnsi="Times New Roman" w:cs="Times New Roman"/>
          <w:sz w:val="28"/>
          <w:szCs w:val="28"/>
        </w:rPr>
        <w:t xml:space="preserve"> муниципальных услуг, в соответствии с нормативными правовыми </w:t>
      </w:r>
      <w:hyperlink r:id="rId8">
        <w:r w:rsidRPr="00705B03">
          <w:rPr>
            <w:rFonts w:ascii="Times New Roman" w:hAnsi="Times New Roman" w:cs="Times New Roman"/>
            <w:sz w:val="28"/>
            <w:szCs w:val="28"/>
          </w:rPr>
          <w:t>актами</w:t>
        </w:r>
      </w:hyperlink>
      <w:r w:rsidRPr="00705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Новгородской области</w:t>
      </w:r>
      <w:r w:rsidRPr="00705B03">
        <w:rPr>
          <w:rFonts w:ascii="Times New Roman" w:hAnsi="Times New Roman" w:cs="Times New Roman"/>
          <w:sz w:val="28"/>
          <w:szCs w:val="28"/>
        </w:rPr>
        <w:t>, 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Мошенского муниципального округа Новгородской области</w:t>
      </w:r>
      <w:r w:rsidRPr="00705B03">
        <w:rPr>
          <w:rFonts w:ascii="Times New Roman" w:hAnsi="Times New Roman" w:cs="Times New Roman"/>
          <w:sz w:val="28"/>
          <w:szCs w:val="28"/>
        </w:rPr>
        <w:t>, за исключением документов, вклю</w:t>
      </w:r>
      <w:r w:rsidRPr="00705B03">
        <w:rPr>
          <w:rFonts w:ascii="Times New Roman" w:hAnsi="Times New Roman" w:cs="Times New Roman"/>
          <w:sz w:val="28"/>
          <w:szCs w:val="28"/>
        </w:rPr>
        <w:lastRenderedPageBreak/>
        <w:t xml:space="preserve">ченных в определенный </w:t>
      </w:r>
      <w:hyperlink w:anchor="P192">
        <w:r w:rsidRPr="00705B03">
          <w:rPr>
            <w:rFonts w:ascii="Times New Roman" w:hAnsi="Times New Roman" w:cs="Times New Roman"/>
            <w:sz w:val="28"/>
            <w:szCs w:val="28"/>
          </w:rPr>
          <w:t>частью 6</w:t>
        </w:r>
      </w:hyperlink>
      <w:r w:rsidRPr="00705B03">
        <w:rPr>
          <w:rFonts w:ascii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hAnsi="Times New Roman" w:cs="Times New Roman"/>
          <w:sz w:val="28"/>
          <w:szCs w:val="28"/>
        </w:rPr>
        <w:t xml:space="preserve"> 7 Федерального закона №210-ФЗ</w:t>
      </w:r>
      <w:r w:rsidRPr="00705B03">
        <w:rPr>
          <w:rFonts w:ascii="Times New Roman" w:hAnsi="Times New Roman" w:cs="Times New Roman"/>
          <w:sz w:val="28"/>
          <w:szCs w:val="28"/>
        </w:rPr>
        <w:t xml:space="preserve"> перечень документов. Заявитель вправе представить указанные документы и инфор</w:t>
      </w:r>
      <w:r>
        <w:rPr>
          <w:rFonts w:ascii="Times New Roman" w:hAnsi="Times New Roman" w:cs="Times New Roman"/>
          <w:sz w:val="28"/>
          <w:szCs w:val="28"/>
        </w:rPr>
        <w:t xml:space="preserve">мацию в органы, предоставляющие </w:t>
      </w:r>
      <w:r w:rsidRPr="00705B03">
        <w:rPr>
          <w:rFonts w:ascii="Times New Roman" w:hAnsi="Times New Roman" w:cs="Times New Roman"/>
          <w:sz w:val="28"/>
          <w:szCs w:val="28"/>
        </w:rPr>
        <w:t>муниципальные услуги, по собственной инициативе;</w:t>
      </w:r>
    </w:p>
    <w:p w:rsidR="00B74D02" w:rsidRPr="006800D6" w:rsidRDefault="00B74D02" w:rsidP="00B74D0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800D6">
        <w:rPr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w:anchor="P322">
        <w:r w:rsidRPr="006800D6">
          <w:rPr>
            <w:sz w:val="28"/>
            <w:szCs w:val="28"/>
          </w:rPr>
          <w:t>части 1 статьи 9</w:t>
        </w:r>
      </w:hyperlink>
      <w:r w:rsidRPr="006800D6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№210-ФЗ</w:t>
      </w:r>
      <w:r w:rsidRPr="006800D6">
        <w:rPr>
          <w:sz w:val="28"/>
          <w:szCs w:val="28"/>
        </w:rPr>
        <w:t>;</w:t>
      </w:r>
    </w:p>
    <w:p w:rsidR="00B74D02" w:rsidRPr="00122049" w:rsidRDefault="00B74D02" w:rsidP="00B74D0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22049">
        <w:rPr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9">
        <w:r w:rsidRPr="00122049">
          <w:rPr>
            <w:sz w:val="28"/>
            <w:szCs w:val="28"/>
          </w:rPr>
          <w:t>пунктом 7.2 части 1 статьи 16</w:t>
        </w:r>
      </w:hyperlink>
      <w:r>
        <w:rPr>
          <w:sz w:val="28"/>
          <w:szCs w:val="28"/>
        </w:rPr>
        <w:t xml:space="preserve"> Федерального закона №</w:t>
      </w:r>
      <w:r w:rsidRPr="00122049">
        <w:rPr>
          <w:sz w:val="28"/>
          <w:szCs w:val="28"/>
        </w:rPr>
        <w:t>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законами;</w:t>
      </w:r>
    </w:p>
    <w:p w:rsidR="00B74D02" w:rsidRPr="00122049" w:rsidRDefault="00B74D02" w:rsidP="00B74D0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22049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следующих случаев:</w:t>
      </w:r>
    </w:p>
    <w:p w:rsidR="00B74D02" w:rsidRPr="00122049" w:rsidRDefault="00B74D02" w:rsidP="00B74D0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22049"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74D02" w:rsidRPr="00122049" w:rsidRDefault="00B74D02" w:rsidP="00B74D0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22049">
        <w:rPr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57ED4" w:rsidRDefault="00B74D02" w:rsidP="00257ED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22049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74D02" w:rsidRDefault="00B74D02" w:rsidP="00257ED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C4AE7">
        <w:rPr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w:anchor="P647">
        <w:r w:rsidRPr="004C4AE7">
          <w:rPr>
            <w:sz w:val="28"/>
            <w:szCs w:val="28"/>
          </w:rPr>
          <w:t>частью 1.1 статьи 16</w:t>
        </w:r>
      </w:hyperlink>
      <w:r w:rsidRPr="004C4AE7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№210-ФЗ</w:t>
      </w:r>
      <w:r w:rsidRPr="004C4AE7">
        <w:rPr>
          <w:sz w:val="28"/>
          <w:szCs w:val="28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w:anchor="P647">
        <w:r w:rsidRPr="004C4AE7">
          <w:rPr>
            <w:sz w:val="28"/>
            <w:szCs w:val="28"/>
          </w:rPr>
          <w:t>частью 1.1 статьи 16</w:t>
        </w:r>
      </w:hyperlink>
      <w:r w:rsidRPr="004C4AE7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№210-ФЗ</w:t>
      </w:r>
      <w:r w:rsidRPr="004C4AE7">
        <w:rPr>
          <w:sz w:val="28"/>
          <w:szCs w:val="28"/>
        </w:rPr>
        <w:t>, уведомляется заявитель, а также приносятся извинения за доставленные неудобства</w:t>
      </w:r>
      <w:r w:rsidR="00AE335A">
        <w:rPr>
          <w:sz w:val="28"/>
          <w:szCs w:val="28"/>
        </w:rPr>
        <w:t>.»</w:t>
      </w:r>
      <w:r w:rsidR="00967F1F">
        <w:rPr>
          <w:sz w:val="28"/>
          <w:szCs w:val="28"/>
        </w:rPr>
        <w:t>;</w:t>
      </w:r>
    </w:p>
    <w:p w:rsidR="00967F1F" w:rsidRDefault="00967F1F" w:rsidP="00410D58">
      <w:pPr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>1.5.</w:t>
      </w:r>
      <w:r w:rsidRPr="00967F1F">
        <w:rPr>
          <w:color w:val="000000"/>
          <w:spacing w:val="1"/>
          <w:sz w:val="28"/>
          <w:szCs w:val="28"/>
        </w:rPr>
        <w:t xml:space="preserve"> </w:t>
      </w:r>
      <w:r w:rsidRPr="00FA4E8A">
        <w:rPr>
          <w:color w:val="000000"/>
          <w:spacing w:val="1"/>
          <w:sz w:val="28"/>
          <w:szCs w:val="28"/>
        </w:rPr>
        <w:t xml:space="preserve">Изложить </w:t>
      </w:r>
      <w:r>
        <w:rPr>
          <w:color w:val="000000"/>
          <w:spacing w:val="1"/>
          <w:sz w:val="28"/>
          <w:szCs w:val="28"/>
        </w:rPr>
        <w:t xml:space="preserve">наименование </w:t>
      </w:r>
      <w:r w:rsidRPr="00FA4E8A">
        <w:rPr>
          <w:color w:val="000000"/>
          <w:spacing w:val="1"/>
          <w:sz w:val="28"/>
          <w:szCs w:val="28"/>
        </w:rPr>
        <w:t>подраздел</w:t>
      </w:r>
      <w:r w:rsidR="00DA3FB0">
        <w:rPr>
          <w:color w:val="000000"/>
          <w:spacing w:val="1"/>
          <w:sz w:val="28"/>
          <w:szCs w:val="28"/>
        </w:rPr>
        <w:t>ов</w:t>
      </w:r>
      <w:r>
        <w:rPr>
          <w:color w:val="000000"/>
          <w:spacing w:val="1"/>
          <w:sz w:val="28"/>
          <w:szCs w:val="28"/>
        </w:rPr>
        <w:t xml:space="preserve"> 2</w:t>
      </w:r>
      <w:r w:rsidRPr="00FA4E8A"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>13</w:t>
      </w:r>
      <w:r w:rsidR="00DA3FB0">
        <w:rPr>
          <w:color w:val="000000"/>
          <w:spacing w:val="1"/>
          <w:sz w:val="28"/>
          <w:szCs w:val="28"/>
        </w:rPr>
        <w:t>, 2.16, 2.17</w:t>
      </w:r>
      <w:r w:rsidRPr="00FA4E8A">
        <w:rPr>
          <w:color w:val="000000"/>
          <w:spacing w:val="1"/>
          <w:sz w:val="28"/>
          <w:szCs w:val="28"/>
        </w:rPr>
        <w:t xml:space="preserve"> в редакции:</w:t>
      </w:r>
    </w:p>
    <w:p w:rsidR="00410D58" w:rsidRDefault="00967F1F" w:rsidP="00410D5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pacing w:val="1"/>
          <w:sz w:val="28"/>
          <w:szCs w:val="28"/>
        </w:rPr>
        <w:t>«</w:t>
      </w:r>
      <w:r w:rsidRPr="00703149">
        <w:rPr>
          <w:b/>
          <w:color w:val="000000"/>
          <w:spacing w:val="1"/>
          <w:sz w:val="28"/>
          <w:szCs w:val="28"/>
        </w:rPr>
        <w:t>2.13.</w:t>
      </w:r>
      <w:r w:rsidR="00703149" w:rsidRPr="00703149">
        <w:rPr>
          <w:rFonts w:eastAsia="Calibri"/>
          <w:b/>
          <w:sz w:val="28"/>
          <w:szCs w:val="28"/>
          <w:lang w:eastAsia="en-US"/>
        </w:rPr>
        <w:t xml:space="preserve">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  <w:r w:rsidR="00703149">
        <w:rPr>
          <w:rFonts w:eastAsia="Calibri"/>
          <w:sz w:val="28"/>
          <w:szCs w:val="28"/>
          <w:lang w:eastAsia="en-US"/>
        </w:rPr>
        <w:t>»</w:t>
      </w:r>
      <w:r w:rsidR="00703149" w:rsidRPr="00122049">
        <w:rPr>
          <w:rFonts w:eastAsia="Calibri"/>
          <w:sz w:val="28"/>
          <w:szCs w:val="28"/>
          <w:lang w:eastAsia="en-US"/>
        </w:rPr>
        <w:t>;</w:t>
      </w:r>
    </w:p>
    <w:p w:rsidR="00410D58" w:rsidRDefault="00FB465E" w:rsidP="00410D5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pacing w:val="1"/>
          <w:sz w:val="28"/>
          <w:szCs w:val="28"/>
        </w:rPr>
        <w:t>«</w:t>
      </w:r>
      <w:r w:rsidRPr="00FB465E">
        <w:rPr>
          <w:b/>
          <w:color w:val="000000"/>
          <w:spacing w:val="1"/>
          <w:sz w:val="28"/>
          <w:szCs w:val="28"/>
        </w:rPr>
        <w:t xml:space="preserve">2.16. </w:t>
      </w:r>
      <w:r w:rsidRPr="00FB465E">
        <w:rPr>
          <w:rFonts w:eastAsia="Calibri"/>
          <w:b/>
          <w:sz w:val="28"/>
          <w:szCs w:val="28"/>
          <w:lang w:eastAsia="en-US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Pr="00FB465E">
        <w:rPr>
          <w:rFonts w:eastAsia="Calibri"/>
          <w:sz w:val="28"/>
          <w:szCs w:val="28"/>
          <w:lang w:eastAsia="en-US"/>
        </w:rPr>
        <w:t>»</w:t>
      </w:r>
      <w:r w:rsidRPr="00122049">
        <w:rPr>
          <w:rFonts w:eastAsia="Calibri"/>
          <w:sz w:val="28"/>
          <w:szCs w:val="28"/>
          <w:lang w:eastAsia="en-US"/>
        </w:rPr>
        <w:t>;</w:t>
      </w:r>
    </w:p>
    <w:p w:rsidR="006719E6" w:rsidRDefault="006719E6" w:rsidP="00410D5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4771">
        <w:rPr>
          <w:color w:val="000000"/>
          <w:spacing w:val="1"/>
          <w:sz w:val="28"/>
          <w:szCs w:val="28"/>
        </w:rPr>
        <w:t>«</w:t>
      </w:r>
      <w:r w:rsidRPr="006719E6">
        <w:rPr>
          <w:b/>
          <w:color w:val="000000"/>
          <w:spacing w:val="1"/>
          <w:sz w:val="28"/>
          <w:szCs w:val="28"/>
        </w:rPr>
        <w:t>2.17.</w:t>
      </w:r>
      <w:r w:rsidR="00C31492" w:rsidRPr="00C31492">
        <w:rPr>
          <w:rFonts w:eastAsia="Calibri"/>
          <w:sz w:val="28"/>
          <w:szCs w:val="28"/>
          <w:lang w:eastAsia="en-US"/>
        </w:rPr>
        <w:t xml:space="preserve"> </w:t>
      </w:r>
      <w:r w:rsidR="00C31492" w:rsidRPr="00C31492">
        <w:rPr>
          <w:rFonts w:eastAsia="Calibri"/>
          <w:b/>
          <w:sz w:val="28"/>
          <w:szCs w:val="28"/>
          <w:lang w:eastAsia="en-US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</w:t>
      </w:r>
      <w:r w:rsidR="00024771">
        <w:rPr>
          <w:rFonts w:eastAsia="Calibri"/>
          <w:b/>
          <w:sz w:val="28"/>
          <w:szCs w:val="28"/>
          <w:lang w:eastAsia="en-US"/>
        </w:rPr>
        <w:t>комитета финансов</w:t>
      </w:r>
      <w:r w:rsidR="00C31492" w:rsidRPr="00C31492">
        <w:rPr>
          <w:rFonts w:eastAsia="Calibri"/>
          <w:b/>
          <w:sz w:val="28"/>
          <w:szCs w:val="28"/>
          <w:lang w:eastAsia="en-US"/>
        </w:rPr>
        <w:t xml:space="preserve"> при предоставлении муниципальной услуги и их продолжительность, возможность получения муниципальной услуги в </w:t>
      </w:r>
      <w:r w:rsidR="00024771">
        <w:rPr>
          <w:rFonts w:eastAsia="Calibri"/>
          <w:b/>
          <w:sz w:val="28"/>
          <w:szCs w:val="28"/>
          <w:lang w:eastAsia="en-US"/>
        </w:rPr>
        <w:t>МФЦ</w:t>
      </w:r>
      <w:r w:rsidR="00C31492" w:rsidRPr="00C31492">
        <w:rPr>
          <w:rFonts w:eastAsia="Calibri"/>
          <w:b/>
          <w:sz w:val="28"/>
          <w:szCs w:val="28"/>
          <w:lang w:eastAsia="en-US"/>
        </w:rPr>
        <w:t>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 w:rsidR="00C31492" w:rsidRPr="00C31492">
        <w:rPr>
          <w:rFonts w:eastAsia="Calibri"/>
          <w:sz w:val="28"/>
          <w:szCs w:val="28"/>
          <w:lang w:eastAsia="en-US"/>
        </w:rPr>
        <w:t>»</w:t>
      </w:r>
      <w:r w:rsidR="00410D58">
        <w:rPr>
          <w:rFonts w:eastAsia="Calibri"/>
          <w:sz w:val="28"/>
          <w:szCs w:val="28"/>
          <w:lang w:eastAsia="en-US"/>
        </w:rPr>
        <w:t>;</w:t>
      </w:r>
    </w:p>
    <w:p w:rsidR="003E7DD5" w:rsidRDefault="00AE4359" w:rsidP="00506DF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="00410D58">
        <w:rPr>
          <w:sz w:val="28"/>
          <w:szCs w:val="28"/>
        </w:rPr>
        <w:t>6</w:t>
      </w:r>
      <w:r>
        <w:rPr>
          <w:sz w:val="28"/>
          <w:szCs w:val="28"/>
        </w:rPr>
        <w:t>. Исключить раздел</w:t>
      </w:r>
      <w:r w:rsidR="003E7DD5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IV</w:t>
      </w:r>
      <w:r w:rsidR="003E7DD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E7DD5">
        <w:rPr>
          <w:sz w:val="28"/>
          <w:szCs w:val="28"/>
          <w:lang w:val="en-US"/>
        </w:rPr>
        <w:t>V</w:t>
      </w:r>
      <w:r w:rsidR="003E7DD5">
        <w:rPr>
          <w:b/>
          <w:sz w:val="28"/>
          <w:szCs w:val="28"/>
        </w:rPr>
        <w:t>.</w:t>
      </w:r>
    </w:p>
    <w:p w:rsidR="007E1700" w:rsidRDefault="00A335CF" w:rsidP="00506DF7">
      <w:pPr>
        <w:ind w:firstLine="709"/>
        <w:jc w:val="both"/>
        <w:rPr>
          <w:sz w:val="28"/>
          <w:szCs w:val="28"/>
        </w:rPr>
      </w:pPr>
      <w:r w:rsidRPr="004242C0">
        <w:rPr>
          <w:sz w:val="28"/>
          <w:szCs w:val="28"/>
        </w:rPr>
        <w:t>2. Постановление вступает в силу со дня его опубликования.</w:t>
      </w:r>
    </w:p>
    <w:p w:rsidR="00A335CF" w:rsidRPr="00E7293D" w:rsidRDefault="007E1700" w:rsidP="00506DF7">
      <w:pPr>
        <w:ind w:firstLine="709"/>
        <w:jc w:val="both"/>
        <w:rPr>
          <w:sz w:val="28"/>
        </w:rPr>
      </w:pPr>
      <w:r>
        <w:rPr>
          <w:sz w:val="28"/>
          <w:szCs w:val="28"/>
        </w:rPr>
        <w:t>3.</w:t>
      </w:r>
      <w:r w:rsidR="00A335CF" w:rsidRPr="004242C0">
        <w:rPr>
          <w:sz w:val="28"/>
          <w:szCs w:val="28"/>
        </w:rPr>
        <w:t>Опубликовать постановление в бюллетене «Официальный вестник Мошенского муниципального округа»</w:t>
      </w:r>
      <w:r w:rsidR="00A96873">
        <w:rPr>
          <w:sz w:val="28"/>
          <w:szCs w:val="28"/>
        </w:rPr>
        <w:t>.</w:t>
      </w:r>
      <w:r w:rsidR="00A335CF" w:rsidRPr="004242C0">
        <w:rPr>
          <w:sz w:val="28"/>
          <w:szCs w:val="28"/>
        </w:rPr>
        <w:t xml:space="preserve"> </w:t>
      </w:r>
    </w:p>
    <w:p w:rsidR="00A335CF" w:rsidRDefault="00A335CF" w:rsidP="00887E66">
      <w:pPr>
        <w:jc w:val="both"/>
        <w:rPr>
          <w:sz w:val="28"/>
        </w:rPr>
      </w:pPr>
    </w:p>
    <w:p w:rsidR="00A335CF" w:rsidRDefault="00A335CF" w:rsidP="00887E66">
      <w:pPr>
        <w:jc w:val="both"/>
        <w:rPr>
          <w:b/>
          <w:sz w:val="28"/>
        </w:rPr>
      </w:pPr>
      <w:r w:rsidRPr="00855360">
        <w:rPr>
          <w:b/>
          <w:sz w:val="28"/>
        </w:rPr>
        <w:t xml:space="preserve">Глава муниципального </w:t>
      </w:r>
      <w:r>
        <w:rPr>
          <w:b/>
          <w:sz w:val="28"/>
        </w:rPr>
        <w:t>округа</w:t>
      </w:r>
      <w:r w:rsidRPr="00855360">
        <w:rPr>
          <w:b/>
          <w:sz w:val="28"/>
        </w:rPr>
        <w:t xml:space="preserve"> </w:t>
      </w:r>
      <w:r>
        <w:rPr>
          <w:b/>
          <w:sz w:val="28"/>
        </w:rPr>
        <w:t xml:space="preserve">                                      Т.В. Павлова</w:t>
      </w:r>
    </w:p>
    <w:p w:rsidR="00A335CF" w:rsidRPr="00EB26A5" w:rsidRDefault="00A335CF" w:rsidP="00887E66">
      <w:pPr>
        <w:rPr>
          <w:sz w:val="28"/>
        </w:rPr>
      </w:pPr>
    </w:p>
    <w:p w:rsidR="00A335CF" w:rsidRPr="00EB26A5" w:rsidRDefault="00A335CF" w:rsidP="00887E66">
      <w:pPr>
        <w:rPr>
          <w:sz w:val="28"/>
        </w:rPr>
      </w:pPr>
    </w:p>
    <w:p w:rsidR="00A335CF" w:rsidRDefault="00A335CF" w:rsidP="00887E66">
      <w:pPr>
        <w:tabs>
          <w:tab w:val="left" w:pos="2241"/>
        </w:tabs>
        <w:rPr>
          <w:sz w:val="28"/>
        </w:rPr>
      </w:pPr>
    </w:p>
    <w:p w:rsidR="00A335CF" w:rsidRDefault="00A335CF" w:rsidP="00887E66">
      <w:pPr>
        <w:tabs>
          <w:tab w:val="left" w:pos="6800"/>
        </w:tabs>
        <w:jc w:val="center"/>
        <w:rPr>
          <w:b/>
          <w:sz w:val="28"/>
          <w:szCs w:val="28"/>
        </w:rPr>
      </w:pPr>
    </w:p>
    <w:p w:rsidR="00A335CF" w:rsidRDefault="00A335CF" w:rsidP="00887E66">
      <w:pPr>
        <w:tabs>
          <w:tab w:val="left" w:pos="6800"/>
        </w:tabs>
        <w:jc w:val="center"/>
        <w:rPr>
          <w:b/>
          <w:sz w:val="28"/>
          <w:szCs w:val="28"/>
        </w:rPr>
      </w:pPr>
    </w:p>
    <w:p w:rsidR="00B43E35" w:rsidRDefault="00B43E35" w:rsidP="00887E66">
      <w:pPr>
        <w:tabs>
          <w:tab w:val="left" w:pos="6800"/>
        </w:tabs>
        <w:jc w:val="center"/>
        <w:rPr>
          <w:b/>
          <w:sz w:val="28"/>
          <w:szCs w:val="28"/>
        </w:rPr>
      </w:pPr>
    </w:p>
    <w:p w:rsidR="00B43E35" w:rsidRDefault="00B43E35" w:rsidP="00887E66">
      <w:pPr>
        <w:tabs>
          <w:tab w:val="left" w:pos="6800"/>
        </w:tabs>
        <w:jc w:val="center"/>
        <w:rPr>
          <w:b/>
          <w:sz w:val="28"/>
          <w:szCs w:val="28"/>
        </w:rPr>
      </w:pPr>
    </w:p>
    <w:p w:rsidR="00B43E35" w:rsidRDefault="00B43E35" w:rsidP="00887E66">
      <w:pPr>
        <w:tabs>
          <w:tab w:val="left" w:pos="6800"/>
        </w:tabs>
        <w:jc w:val="center"/>
        <w:rPr>
          <w:b/>
          <w:sz w:val="28"/>
          <w:szCs w:val="28"/>
        </w:rPr>
      </w:pPr>
    </w:p>
    <w:p w:rsidR="00B43E35" w:rsidRDefault="00B43E35" w:rsidP="00887E66">
      <w:pPr>
        <w:tabs>
          <w:tab w:val="left" w:pos="6800"/>
        </w:tabs>
        <w:jc w:val="center"/>
        <w:rPr>
          <w:b/>
          <w:sz w:val="28"/>
          <w:szCs w:val="28"/>
        </w:rPr>
      </w:pPr>
    </w:p>
    <w:p w:rsidR="00B43E35" w:rsidRDefault="00B43E35" w:rsidP="00887E66">
      <w:pPr>
        <w:tabs>
          <w:tab w:val="left" w:pos="6800"/>
        </w:tabs>
        <w:jc w:val="center"/>
        <w:rPr>
          <w:b/>
          <w:sz w:val="28"/>
          <w:szCs w:val="28"/>
        </w:rPr>
      </w:pPr>
    </w:p>
    <w:p w:rsidR="00B43E35" w:rsidRDefault="00B43E35" w:rsidP="00887E66">
      <w:pPr>
        <w:tabs>
          <w:tab w:val="left" w:pos="6800"/>
        </w:tabs>
        <w:jc w:val="center"/>
        <w:rPr>
          <w:b/>
          <w:sz w:val="28"/>
          <w:szCs w:val="28"/>
        </w:rPr>
      </w:pPr>
    </w:p>
    <w:p w:rsidR="00B43E35" w:rsidRDefault="00B43E35" w:rsidP="00887E66">
      <w:pPr>
        <w:tabs>
          <w:tab w:val="left" w:pos="6800"/>
        </w:tabs>
        <w:jc w:val="center"/>
        <w:rPr>
          <w:b/>
          <w:sz w:val="28"/>
          <w:szCs w:val="28"/>
        </w:rPr>
      </w:pPr>
    </w:p>
    <w:p w:rsidR="00B43E35" w:rsidRDefault="00B43E35" w:rsidP="00887E66">
      <w:pPr>
        <w:tabs>
          <w:tab w:val="left" w:pos="6800"/>
        </w:tabs>
        <w:jc w:val="center"/>
        <w:rPr>
          <w:b/>
          <w:sz w:val="28"/>
          <w:szCs w:val="28"/>
        </w:rPr>
      </w:pPr>
    </w:p>
    <w:p w:rsidR="00B43E35" w:rsidRDefault="00B43E35" w:rsidP="00887E66">
      <w:pPr>
        <w:tabs>
          <w:tab w:val="left" w:pos="6800"/>
        </w:tabs>
        <w:jc w:val="center"/>
        <w:rPr>
          <w:b/>
          <w:sz w:val="28"/>
          <w:szCs w:val="28"/>
        </w:rPr>
      </w:pPr>
    </w:p>
    <w:p w:rsidR="00B43E35" w:rsidRDefault="00B43E35" w:rsidP="00887E66">
      <w:pPr>
        <w:tabs>
          <w:tab w:val="left" w:pos="6800"/>
        </w:tabs>
        <w:jc w:val="center"/>
        <w:rPr>
          <w:b/>
          <w:sz w:val="28"/>
          <w:szCs w:val="28"/>
        </w:rPr>
      </w:pPr>
      <w:bookmarkStart w:id="0" w:name="_GoBack"/>
      <w:bookmarkEnd w:id="0"/>
    </w:p>
    <w:sectPr w:rsidR="00B43E35" w:rsidSect="0044182D">
      <w:headerReference w:type="default" r:id="rId10"/>
      <w:pgSz w:w="11907" w:h="16840" w:code="9"/>
      <w:pgMar w:top="567" w:right="567" w:bottom="851" w:left="1985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2FA" w:rsidRDefault="003972FA">
      <w:r>
        <w:separator/>
      </w:r>
    </w:p>
  </w:endnote>
  <w:endnote w:type="continuationSeparator" w:id="0">
    <w:p w:rsidR="003972FA" w:rsidRDefault="00397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2FA" w:rsidRDefault="003972FA">
      <w:r>
        <w:separator/>
      </w:r>
    </w:p>
  </w:footnote>
  <w:footnote w:type="continuationSeparator" w:id="0">
    <w:p w:rsidR="003972FA" w:rsidRDefault="003972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D02" w:rsidRDefault="00B74D0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E37AF">
      <w:rPr>
        <w:noProof/>
      </w:rPr>
      <w:t>4</w:t>
    </w:r>
    <w:r>
      <w:rPr>
        <w:noProof/>
      </w:rPr>
      <w:fldChar w:fldCharType="end"/>
    </w:r>
  </w:p>
  <w:p w:rsidR="00B74D02" w:rsidRDefault="00B74D0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094C03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FD1931"/>
    <w:multiLevelType w:val="hybridMultilevel"/>
    <w:tmpl w:val="198205AA"/>
    <w:lvl w:ilvl="0" w:tplc="7972736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A231204"/>
    <w:multiLevelType w:val="hybridMultilevel"/>
    <w:tmpl w:val="BD526418"/>
    <w:lvl w:ilvl="0" w:tplc="0419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  <w:rPr>
        <w:rFonts w:cs="Times New Roman"/>
      </w:rPr>
    </w:lvl>
  </w:abstractNum>
  <w:abstractNum w:abstractNumId="4">
    <w:nsid w:val="26362915"/>
    <w:multiLevelType w:val="multilevel"/>
    <w:tmpl w:val="AFAE1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5">
    <w:nsid w:val="29F97B01"/>
    <w:multiLevelType w:val="singleLevel"/>
    <w:tmpl w:val="3F32E4E4"/>
    <w:lvl w:ilvl="0">
      <w:start w:val="1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6">
    <w:nsid w:val="2DCB0074"/>
    <w:multiLevelType w:val="multilevel"/>
    <w:tmpl w:val="3B64C41C"/>
    <w:lvl w:ilvl="0">
      <w:start w:val="1"/>
      <w:numFmt w:val="decimal"/>
      <w:lvlText w:val="%1."/>
      <w:lvlJc w:val="left"/>
      <w:pPr>
        <w:ind w:left="1309" w:hanging="60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0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69" w:hanging="2160"/>
      </w:pPr>
      <w:rPr>
        <w:rFonts w:hint="default"/>
      </w:rPr>
    </w:lvl>
  </w:abstractNum>
  <w:abstractNum w:abstractNumId="7">
    <w:nsid w:val="41F93235"/>
    <w:multiLevelType w:val="multilevel"/>
    <w:tmpl w:val="3B64C41C"/>
    <w:lvl w:ilvl="0">
      <w:start w:val="1"/>
      <w:numFmt w:val="decimal"/>
      <w:lvlText w:val="%1."/>
      <w:lvlJc w:val="left"/>
      <w:pPr>
        <w:ind w:left="1309" w:hanging="60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0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69" w:hanging="2160"/>
      </w:pPr>
      <w:rPr>
        <w:rFonts w:hint="default"/>
      </w:rPr>
    </w:lvl>
  </w:abstractNum>
  <w:abstractNum w:abstractNumId="8">
    <w:nsid w:val="42D2362A"/>
    <w:multiLevelType w:val="multilevel"/>
    <w:tmpl w:val="3B64C41C"/>
    <w:lvl w:ilvl="0">
      <w:start w:val="1"/>
      <w:numFmt w:val="decimal"/>
      <w:lvlText w:val="%1."/>
      <w:lvlJc w:val="left"/>
      <w:pPr>
        <w:ind w:left="1309" w:hanging="60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0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69" w:hanging="2160"/>
      </w:pPr>
      <w:rPr>
        <w:rFonts w:hint="default"/>
      </w:rPr>
    </w:lvl>
  </w:abstractNum>
  <w:abstractNum w:abstractNumId="9">
    <w:nsid w:val="43820BD3"/>
    <w:multiLevelType w:val="singleLevel"/>
    <w:tmpl w:val="9C62C0B2"/>
    <w:lvl w:ilvl="0">
      <w:start w:val="1"/>
      <w:numFmt w:val="decimal"/>
      <w:lvlText w:val="2.4.%1."/>
      <w:legacy w:legacy="1" w:legacySpace="0" w:legacyIndent="888"/>
      <w:lvlJc w:val="left"/>
      <w:rPr>
        <w:rFonts w:ascii="Times New Roman" w:hAnsi="Times New Roman" w:cs="Times New Roman" w:hint="default"/>
      </w:rPr>
    </w:lvl>
  </w:abstractNum>
  <w:abstractNum w:abstractNumId="10">
    <w:nsid w:val="46A43570"/>
    <w:multiLevelType w:val="singleLevel"/>
    <w:tmpl w:val="7F4CF4C6"/>
    <w:lvl w:ilvl="0">
      <w:start w:val="8"/>
      <w:numFmt w:val="decimal"/>
      <w:lvlText w:val="1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1">
    <w:nsid w:val="476815D8"/>
    <w:multiLevelType w:val="hybridMultilevel"/>
    <w:tmpl w:val="364A137A"/>
    <w:lvl w:ilvl="0" w:tplc="15A47C90">
      <w:start w:val="1"/>
      <w:numFmt w:val="decimal"/>
      <w:lvlText w:val="%1."/>
      <w:lvlJc w:val="left"/>
      <w:pPr>
        <w:tabs>
          <w:tab w:val="num" w:pos="1681"/>
        </w:tabs>
        <w:ind w:left="1681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  <w:rPr>
        <w:rFonts w:cs="Times New Roman"/>
      </w:rPr>
    </w:lvl>
  </w:abstractNum>
  <w:abstractNum w:abstractNumId="12">
    <w:nsid w:val="4CD84AF8"/>
    <w:multiLevelType w:val="multilevel"/>
    <w:tmpl w:val="894CD1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3">
    <w:nsid w:val="4D131702"/>
    <w:multiLevelType w:val="singleLevel"/>
    <w:tmpl w:val="B39C11B4"/>
    <w:lvl w:ilvl="0">
      <w:start w:val="2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14">
    <w:nsid w:val="5AE71497"/>
    <w:multiLevelType w:val="singleLevel"/>
    <w:tmpl w:val="3D74DDB4"/>
    <w:lvl w:ilvl="0">
      <w:start w:val="2"/>
      <w:numFmt w:val="decimal"/>
      <w:lvlText w:val="1.3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15">
    <w:nsid w:val="5D7059DD"/>
    <w:multiLevelType w:val="multilevel"/>
    <w:tmpl w:val="0A26D6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5F702639"/>
    <w:multiLevelType w:val="hybridMultilevel"/>
    <w:tmpl w:val="700E2C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7B83E1A"/>
    <w:multiLevelType w:val="multilevel"/>
    <w:tmpl w:val="3B64C41C"/>
    <w:lvl w:ilvl="0">
      <w:start w:val="1"/>
      <w:numFmt w:val="decimal"/>
      <w:lvlText w:val="%1."/>
      <w:lvlJc w:val="left"/>
      <w:pPr>
        <w:ind w:left="1309" w:hanging="60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0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69" w:hanging="2160"/>
      </w:pPr>
      <w:rPr>
        <w:rFonts w:hint="default"/>
      </w:rPr>
    </w:lvl>
  </w:abstractNum>
  <w:abstractNum w:abstractNumId="18">
    <w:nsid w:val="77885DA0"/>
    <w:multiLevelType w:val="singleLevel"/>
    <w:tmpl w:val="35682E9E"/>
    <w:lvl w:ilvl="0">
      <w:start w:val="1"/>
      <w:numFmt w:val="decimal"/>
      <w:lvlText w:val="1.2.1.%1."/>
      <w:legacy w:legacy="1" w:legacySpace="0" w:legacyIndent="1104"/>
      <w:lvlJc w:val="left"/>
      <w:rPr>
        <w:rFonts w:ascii="Times New Roman" w:hAnsi="Times New Roman" w:cs="Times New Roman" w:hint="default"/>
      </w:rPr>
    </w:lvl>
  </w:abstractNum>
  <w:num w:numId="1">
    <w:abstractNumId w:val="18"/>
  </w:num>
  <w:num w:numId="2">
    <w:abstractNumId w:val="18"/>
    <w:lvlOverride w:ilvl="0">
      <w:lvl w:ilvl="0">
        <w:start w:val="1"/>
        <w:numFmt w:val="decimal"/>
        <w:lvlText w:val="1.2.1.%1."/>
        <w:legacy w:legacy="1" w:legacySpace="0" w:legacyIndent="91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4"/>
  </w:num>
  <w:num w:numId="4">
    <w:abstractNumId w:val="10"/>
  </w:num>
  <w:num w:numId="5">
    <w:abstractNumId w:val="10"/>
    <w:lvlOverride w:ilvl="0">
      <w:lvl w:ilvl="0">
        <w:start w:val="8"/>
        <w:numFmt w:val="decimal"/>
        <w:lvlText w:val="1.3.%1."/>
        <w:legacy w:legacy="1" w:legacySpace="0" w:legacyIndent="60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0"/>
    <w:lvlOverride w:ilvl="0">
      <w:lvl w:ilvl="0">
        <w:start w:val="8"/>
        <w:numFmt w:val="decimal"/>
        <w:lvlText w:val="1.3.%1."/>
        <w:legacy w:legacy="1" w:legacySpace="0" w:legacyIndent="74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13"/>
  </w:num>
  <w:num w:numId="9">
    <w:abstractNumId w:val="0"/>
    <w:lvlOverride w:ilvl="0">
      <w:lvl w:ilvl="0">
        <w:numFmt w:val="bullet"/>
        <w:lvlText w:val="■"/>
        <w:legacy w:legacy="1" w:legacySpace="0" w:legacyIndent="96"/>
        <w:lvlJc w:val="left"/>
        <w:rPr>
          <w:rFonts w:ascii="Times New Roman" w:hAnsi="Times New Roman" w:hint="default"/>
        </w:rPr>
      </w:lvl>
    </w:lvlOverride>
  </w:num>
  <w:num w:numId="10">
    <w:abstractNumId w:val="9"/>
  </w:num>
  <w:num w:numId="11">
    <w:abstractNumId w:val="9"/>
    <w:lvlOverride w:ilvl="0">
      <w:lvl w:ilvl="0">
        <w:start w:val="1"/>
        <w:numFmt w:val="decimal"/>
        <w:lvlText w:val="2.4.%1."/>
        <w:legacy w:legacy="1" w:legacySpace="0" w:legacyIndent="72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1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2"/>
  </w:num>
  <w:num w:numId="17">
    <w:abstractNumId w:val="4"/>
  </w:num>
  <w:num w:numId="18">
    <w:abstractNumId w:val="16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8"/>
  </w:num>
  <w:num w:numId="22">
    <w:abstractNumId w:val="6"/>
  </w:num>
  <w:num w:numId="23">
    <w:abstractNumId w:val="7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0BBC"/>
    <w:rsid w:val="000154F7"/>
    <w:rsid w:val="00022565"/>
    <w:rsid w:val="00023843"/>
    <w:rsid w:val="00024771"/>
    <w:rsid w:val="00025A17"/>
    <w:rsid w:val="00036351"/>
    <w:rsid w:val="0004704D"/>
    <w:rsid w:val="000579B5"/>
    <w:rsid w:val="00057FEE"/>
    <w:rsid w:val="0006494A"/>
    <w:rsid w:val="00076C30"/>
    <w:rsid w:val="00083CA3"/>
    <w:rsid w:val="000919D9"/>
    <w:rsid w:val="000930DF"/>
    <w:rsid w:val="000A2A2C"/>
    <w:rsid w:val="000C4870"/>
    <w:rsid w:val="000C5A45"/>
    <w:rsid w:val="000D6C61"/>
    <w:rsid w:val="000E21DF"/>
    <w:rsid w:val="000E4221"/>
    <w:rsid w:val="000F111A"/>
    <w:rsid w:val="000F4434"/>
    <w:rsid w:val="000F66F9"/>
    <w:rsid w:val="00106A53"/>
    <w:rsid w:val="00110BBC"/>
    <w:rsid w:val="00110FA2"/>
    <w:rsid w:val="0011578F"/>
    <w:rsid w:val="00120E51"/>
    <w:rsid w:val="00127696"/>
    <w:rsid w:val="00134B34"/>
    <w:rsid w:val="00143C59"/>
    <w:rsid w:val="00146849"/>
    <w:rsid w:val="00157478"/>
    <w:rsid w:val="001734F9"/>
    <w:rsid w:val="00174B89"/>
    <w:rsid w:val="001811B5"/>
    <w:rsid w:val="001832F8"/>
    <w:rsid w:val="00183751"/>
    <w:rsid w:val="00185548"/>
    <w:rsid w:val="00185CDE"/>
    <w:rsid w:val="00192E3D"/>
    <w:rsid w:val="0019363D"/>
    <w:rsid w:val="00195343"/>
    <w:rsid w:val="001A168F"/>
    <w:rsid w:val="001A31F8"/>
    <w:rsid w:val="001B6DAB"/>
    <w:rsid w:val="001B7113"/>
    <w:rsid w:val="001C441C"/>
    <w:rsid w:val="001D1D68"/>
    <w:rsid w:val="001E7EFA"/>
    <w:rsid w:val="001F1CB4"/>
    <w:rsid w:val="001F4C90"/>
    <w:rsid w:val="001F5701"/>
    <w:rsid w:val="0021177C"/>
    <w:rsid w:val="00211F1C"/>
    <w:rsid w:val="0021287F"/>
    <w:rsid w:val="00212AD5"/>
    <w:rsid w:val="00221B7A"/>
    <w:rsid w:val="002335A7"/>
    <w:rsid w:val="00233EC2"/>
    <w:rsid w:val="0023774F"/>
    <w:rsid w:val="0024006D"/>
    <w:rsid w:val="002515DE"/>
    <w:rsid w:val="00254C0D"/>
    <w:rsid w:val="00257ED4"/>
    <w:rsid w:val="00264C85"/>
    <w:rsid w:val="002725F7"/>
    <w:rsid w:val="00274219"/>
    <w:rsid w:val="00296236"/>
    <w:rsid w:val="002A177C"/>
    <w:rsid w:val="002A30F0"/>
    <w:rsid w:val="002A36E9"/>
    <w:rsid w:val="002A45D4"/>
    <w:rsid w:val="002C5544"/>
    <w:rsid w:val="002C5C99"/>
    <w:rsid w:val="002D0E37"/>
    <w:rsid w:val="002E37AF"/>
    <w:rsid w:val="002E5C00"/>
    <w:rsid w:val="002F3461"/>
    <w:rsid w:val="00301138"/>
    <w:rsid w:val="003044A5"/>
    <w:rsid w:val="00314D8D"/>
    <w:rsid w:val="0032054F"/>
    <w:rsid w:val="0032276E"/>
    <w:rsid w:val="00345A5E"/>
    <w:rsid w:val="00352674"/>
    <w:rsid w:val="003561CB"/>
    <w:rsid w:val="00373B78"/>
    <w:rsid w:val="003756A1"/>
    <w:rsid w:val="00375D74"/>
    <w:rsid w:val="00382732"/>
    <w:rsid w:val="003831C1"/>
    <w:rsid w:val="00383688"/>
    <w:rsid w:val="003972FA"/>
    <w:rsid w:val="003A426A"/>
    <w:rsid w:val="003A4A9B"/>
    <w:rsid w:val="003A4E34"/>
    <w:rsid w:val="003B1E3E"/>
    <w:rsid w:val="003C7EFB"/>
    <w:rsid w:val="003D21E9"/>
    <w:rsid w:val="003E7DD5"/>
    <w:rsid w:val="003F5090"/>
    <w:rsid w:val="003F533D"/>
    <w:rsid w:val="00404286"/>
    <w:rsid w:val="00410D58"/>
    <w:rsid w:val="004162E8"/>
    <w:rsid w:val="004163E8"/>
    <w:rsid w:val="00416544"/>
    <w:rsid w:val="00417076"/>
    <w:rsid w:val="004242C0"/>
    <w:rsid w:val="00430C3F"/>
    <w:rsid w:val="00433616"/>
    <w:rsid w:val="0044182D"/>
    <w:rsid w:val="004544F4"/>
    <w:rsid w:val="004569D2"/>
    <w:rsid w:val="00473322"/>
    <w:rsid w:val="00475CFC"/>
    <w:rsid w:val="0048207A"/>
    <w:rsid w:val="00483A1D"/>
    <w:rsid w:val="004850A8"/>
    <w:rsid w:val="0049045C"/>
    <w:rsid w:val="004918E0"/>
    <w:rsid w:val="00497C4A"/>
    <w:rsid w:val="004A4D9A"/>
    <w:rsid w:val="004A5E4C"/>
    <w:rsid w:val="004B2E81"/>
    <w:rsid w:val="004B6C37"/>
    <w:rsid w:val="004B72BA"/>
    <w:rsid w:val="004C13C5"/>
    <w:rsid w:val="004D032E"/>
    <w:rsid w:val="004E4642"/>
    <w:rsid w:val="004F72DF"/>
    <w:rsid w:val="004F7796"/>
    <w:rsid w:val="004F7EB1"/>
    <w:rsid w:val="00506DF7"/>
    <w:rsid w:val="00510580"/>
    <w:rsid w:val="00522B45"/>
    <w:rsid w:val="00523CD7"/>
    <w:rsid w:val="00525FC0"/>
    <w:rsid w:val="00526EC8"/>
    <w:rsid w:val="00533E06"/>
    <w:rsid w:val="00534AE8"/>
    <w:rsid w:val="00536AD3"/>
    <w:rsid w:val="00545B79"/>
    <w:rsid w:val="00551A65"/>
    <w:rsid w:val="0055382F"/>
    <w:rsid w:val="005638CB"/>
    <w:rsid w:val="0057001B"/>
    <w:rsid w:val="005770C0"/>
    <w:rsid w:val="00583FA8"/>
    <w:rsid w:val="0058447C"/>
    <w:rsid w:val="00590D6A"/>
    <w:rsid w:val="005A545F"/>
    <w:rsid w:val="005A777E"/>
    <w:rsid w:val="005C4232"/>
    <w:rsid w:val="005D0DC3"/>
    <w:rsid w:val="005D5D48"/>
    <w:rsid w:val="005E3137"/>
    <w:rsid w:val="005E462C"/>
    <w:rsid w:val="005E4C47"/>
    <w:rsid w:val="005F5A74"/>
    <w:rsid w:val="005F5E07"/>
    <w:rsid w:val="005F68E6"/>
    <w:rsid w:val="00601F21"/>
    <w:rsid w:val="00603EDD"/>
    <w:rsid w:val="006053A9"/>
    <w:rsid w:val="00617B1E"/>
    <w:rsid w:val="006215AA"/>
    <w:rsid w:val="00624693"/>
    <w:rsid w:val="00625A58"/>
    <w:rsid w:val="006276E4"/>
    <w:rsid w:val="006421F6"/>
    <w:rsid w:val="00647754"/>
    <w:rsid w:val="0066246C"/>
    <w:rsid w:val="006648CC"/>
    <w:rsid w:val="006719E6"/>
    <w:rsid w:val="00680778"/>
    <w:rsid w:val="006809F4"/>
    <w:rsid w:val="00685E58"/>
    <w:rsid w:val="00691F1B"/>
    <w:rsid w:val="00693B2F"/>
    <w:rsid w:val="006959AE"/>
    <w:rsid w:val="006B2BF8"/>
    <w:rsid w:val="006C0471"/>
    <w:rsid w:val="006C0544"/>
    <w:rsid w:val="006C35E5"/>
    <w:rsid w:val="006C3ACD"/>
    <w:rsid w:val="006C6D80"/>
    <w:rsid w:val="006D545E"/>
    <w:rsid w:val="006D72E7"/>
    <w:rsid w:val="006E39A8"/>
    <w:rsid w:val="006E451E"/>
    <w:rsid w:val="00701F0A"/>
    <w:rsid w:val="00703149"/>
    <w:rsid w:val="00713EAF"/>
    <w:rsid w:val="007158DA"/>
    <w:rsid w:val="007329A2"/>
    <w:rsid w:val="00733F1C"/>
    <w:rsid w:val="00735F54"/>
    <w:rsid w:val="00745EB3"/>
    <w:rsid w:val="00752C6F"/>
    <w:rsid w:val="00754BFD"/>
    <w:rsid w:val="00766DFF"/>
    <w:rsid w:val="0077798B"/>
    <w:rsid w:val="007927A0"/>
    <w:rsid w:val="00792FFB"/>
    <w:rsid w:val="007D748B"/>
    <w:rsid w:val="007E1700"/>
    <w:rsid w:val="007E37BF"/>
    <w:rsid w:val="007E6A81"/>
    <w:rsid w:val="007F0311"/>
    <w:rsid w:val="007F4018"/>
    <w:rsid w:val="008267C7"/>
    <w:rsid w:val="008429F6"/>
    <w:rsid w:val="00843667"/>
    <w:rsid w:val="00851D4A"/>
    <w:rsid w:val="00855360"/>
    <w:rsid w:val="00873882"/>
    <w:rsid w:val="00881391"/>
    <w:rsid w:val="00883A86"/>
    <w:rsid w:val="00887E66"/>
    <w:rsid w:val="00890B39"/>
    <w:rsid w:val="008957B1"/>
    <w:rsid w:val="008B3F74"/>
    <w:rsid w:val="008B799F"/>
    <w:rsid w:val="008C0441"/>
    <w:rsid w:val="008D3D47"/>
    <w:rsid w:val="008D771A"/>
    <w:rsid w:val="008E1F25"/>
    <w:rsid w:val="008E4759"/>
    <w:rsid w:val="008F21B9"/>
    <w:rsid w:val="008F2C65"/>
    <w:rsid w:val="00913075"/>
    <w:rsid w:val="0091387C"/>
    <w:rsid w:val="009159A9"/>
    <w:rsid w:val="00920323"/>
    <w:rsid w:val="009233E1"/>
    <w:rsid w:val="00927483"/>
    <w:rsid w:val="009326C4"/>
    <w:rsid w:val="009328FC"/>
    <w:rsid w:val="00945FAB"/>
    <w:rsid w:val="00946B6B"/>
    <w:rsid w:val="009514AC"/>
    <w:rsid w:val="009655AB"/>
    <w:rsid w:val="0096771C"/>
    <w:rsid w:val="00967F1F"/>
    <w:rsid w:val="009812F1"/>
    <w:rsid w:val="00981EF1"/>
    <w:rsid w:val="00995DAB"/>
    <w:rsid w:val="009B1AA1"/>
    <w:rsid w:val="009B5B3D"/>
    <w:rsid w:val="009B7303"/>
    <w:rsid w:val="009C1CD5"/>
    <w:rsid w:val="009C4196"/>
    <w:rsid w:val="009C5DB1"/>
    <w:rsid w:val="009D1883"/>
    <w:rsid w:val="009E1E09"/>
    <w:rsid w:val="009E2839"/>
    <w:rsid w:val="009E673E"/>
    <w:rsid w:val="00A14B4B"/>
    <w:rsid w:val="00A2308E"/>
    <w:rsid w:val="00A3189D"/>
    <w:rsid w:val="00A335CF"/>
    <w:rsid w:val="00A33C48"/>
    <w:rsid w:val="00A41419"/>
    <w:rsid w:val="00A50B4A"/>
    <w:rsid w:val="00A524DF"/>
    <w:rsid w:val="00A52D9A"/>
    <w:rsid w:val="00A54D1C"/>
    <w:rsid w:val="00A560DE"/>
    <w:rsid w:val="00A741C7"/>
    <w:rsid w:val="00A76A3E"/>
    <w:rsid w:val="00A9415B"/>
    <w:rsid w:val="00A96873"/>
    <w:rsid w:val="00AA04CD"/>
    <w:rsid w:val="00AB599A"/>
    <w:rsid w:val="00AB68B6"/>
    <w:rsid w:val="00AB69AA"/>
    <w:rsid w:val="00AC13CD"/>
    <w:rsid w:val="00AD096E"/>
    <w:rsid w:val="00AD097E"/>
    <w:rsid w:val="00AD2416"/>
    <w:rsid w:val="00AE335A"/>
    <w:rsid w:val="00AE3549"/>
    <w:rsid w:val="00AE4359"/>
    <w:rsid w:val="00AF0973"/>
    <w:rsid w:val="00AF5883"/>
    <w:rsid w:val="00B06A2A"/>
    <w:rsid w:val="00B106ED"/>
    <w:rsid w:val="00B112B9"/>
    <w:rsid w:val="00B11FD1"/>
    <w:rsid w:val="00B1573A"/>
    <w:rsid w:val="00B241D5"/>
    <w:rsid w:val="00B40750"/>
    <w:rsid w:val="00B43E35"/>
    <w:rsid w:val="00B4423C"/>
    <w:rsid w:val="00B608FC"/>
    <w:rsid w:val="00B6202F"/>
    <w:rsid w:val="00B64F1D"/>
    <w:rsid w:val="00B66B95"/>
    <w:rsid w:val="00B730CD"/>
    <w:rsid w:val="00B74D02"/>
    <w:rsid w:val="00B7509C"/>
    <w:rsid w:val="00B76A07"/>
    <w:rsid w:val="00B80D62"/>
    <w:rsid w:val="00B818A5"/>
    <w:rsid w:val="00B8282F"/>
    <w:rsid w:val="00B849BF"/>
    <w:rsid w:val="00B8571D"/>
    <w:rsid w:val="00B85A70"/>
    <w:rsid w:val="00B96072"/>
    <w:rsid w:val="00B96582"/>
    <w:rsid w:val="00B977D8"/>
    <w:rsid w:val="00BA080E"/>
    <w:rsid w:val="00BA1C8E"/>
    <w:rsid w:val="00BA4C3D"/>
    <w:rsid w:val="00BA7FC1"/>
    <w:rsid w:val="00BC4F66"/>
    <w:rsid w:val="00BE7A89"/>
    <w:rsid w:val="00BF2D29"/>
    <w:rsid w:val="00C17EE5"/>
    <w:rsid w:val="00C23C81"/>
    <w:rsid w:val="00C31492"/>
    <w:rsid w:val="00C315BD"/>
    <w:rsid w:val="00C37775"/>
    <w:rsid w:val="00C5108D"/>
    <w:rsid w:val="00C75007"/>
    <w:rsid w:val="00C93F58"/>
    <w:rsid w:val="00CA10D6"/>
    <w:rsid w:val="00CB4E2B"/>
    <w:rsid w:val="00CC40E0"/>
    <w:rsid w:val="00CC49DB"/>
    <w:rsid w:val="00CD0E56"/>
    <w:rsid w:val="00CD7B54"/>
    <w:rsid w:val="00CE6908"/>
    <w:rsid w:val="00CE7409"/>
    <w:rsid w:val="00CF0C92"/>
    <w:rsid w:val="00CF474A"/>
    <w:rsid w:val="00D054D6"/>
    <w:rsid w:val="00D06F6C"/>
    <w:rsid w:val="00D17975"/>
    <w:rsid w:val="00D234B6"/>
    <w:rsid w:val="00D25026"/>
    <w:rsid w:val="00D333B9"/>
    <w:rsid w:val="00D4066B"/>
    <w:rsid w:val="00D46689"/>
    <w:rsid w:val="00D6012C"/>
    <w:rsid w:val="00D62684"/>
    <w:rsid w:val="00D7736F"/>
    <w:rsid w:val="00D81878"/>
    <w:rsid w:val="00D84D96"/>
    <w:rsid w:val="00D91E97"/>
    <w:rsid w:val="00D964C7"/>
    <w:rsid w:val="00DA3FB0"/>
    <w:rsid w:val="00DA4805"/>
    <w:rsid w:val="00DB3F4F"/>
    <w:rsid w:val="00DC1187"/>
    <w:rsid w:val="00DC1A96"/>
    <w:rsid w:val="00DD1DC2"/>
    <w:rsid w:val="00DD45DC"/>
    <w:rsid w:val="00DD4761"/>
    <w:rsid w:val="00DE34A6"/>
    <w:rsid w:val="00DF1694"/>
    <w:rsid w:val="00DF1EA6"/>
    <w:rsid w:val="00DF3082"/>
    <w:rsid w:val="00DF7708"/>
    <w:rsid w:val="00E02DF9"/>
    <w:rsid w:val="00E14552"/>
    <w:rsid w:val="00E22639"/>
    <w:rsid w:val="00E22CC9"/>
    <w:rsid w:val="00E23A4E"/>
    <w:rsid w:val="00E242BB"/>
    <w:rsid w:val="00E34407"/>
    <w:rsid w:val="00E50487"/>
    <w:rsid w:val="00E63F8C"/>
    <w:rsid w:val="00E66BEF"/>
    <w:rsid w:val="00E7293D"/>
    <w:rsid w:val="00E80205"/>
    <w:rsid w:val="00E80ACC"/>
    <w:rsid w:val="00E859A2"/>
    <w:rsid w:val="00E86708"/>
    <w:rsid w:val="00E95CD2"/>
    <w:rsid w:val="00EA4F3E"/>
    <w:rsid w:val="00EB196C"/>
    <w:rsid w:val="00EB26A5"/>
    <w:rsid w:val="00EC34C5"/>
    <w:rsid w:val="00EC4EA8"/>
    <w:rsid w:val="00EC5923"/>
    <w:rsid w:val="00ED0AA3"/>
    <w:rsid w:val="00ED2279"/>
    <w:rsid w:val="00ED549C"/>
    <w:rsid w:val="00ED6B78"/>
    <w:rsid w:val="00EE1AF0"/>
    <w:rsid w:val="00EF4F72"/>
    <w:rsid w:val="00F03692"/>
    <w:rsid w:val="00F1212F"/>
    <w:rsid w:val="00F15399"/>
    <w:rsid w:val="00F16EDC"/>
    <w:rsid w:val="00F210B4"/>
    <w:rsid w:val="00F264BB"/>
    <w:rsid w:val="00F30E49"/>
    <w:rsid w:val="00F366B3"/>
    <w:rsid w:val="00F41506"/>
    <w:rsid w:val="00F47646"/>
    <w:rsid w:val="00F71713"/>
    <w:rsid w:val="00F71EEC"/>
    <w:rsid w:val="00F82D11"/>
    <w:rsid w:val="00F84F04"/>
    <w:rsid w:val="00F859C9"/>
    <w:rsid w:val="00F95232"/>
    <w:rsid w:val="00F971E6"/>
    <w:rsid w:val="00FA26B2"/>
    <w:rsid w:val="00FA3473"/>
    <w:rsid w:val="00FA4E8A"/>
    <w:rsid w:val="00FA6A6A"/>
    <w:rsid w:val="00FB465E"/>
    <w:rsid w:val="00FC24CA"/>
    <w:rsid w:val="00FC4E03"/>
    <w:rsid w:val="00FD35DA"/>
    <w:rsid w:val="00FD394F"/>
    <w:rsid w:val="00FD48C7"/>
    <w:rsid w:val="00FD7674"/>
    <w:rsid w:val="00FF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E540864-A49F-4AEA-998D-9072936A5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CA3"/>
  </w:style>
  <w:style w:type="paragraph" w:styleId="1">
    <w:name w:val="heading 1"/>
    <w:basedOn w:val="a"/>
    <w:next w:val="a"/>
    <w:link w:val="10"/>
    <w:uiPriority w:val="99"/>
    <w:qFormat/>
    <w:rsid w:val="00083CA3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083CA3"/>
    <w:pPr>
      <w:keepNext/>
      <w:jc w:val="center"/>
      <w:outlineLvl w:val="1"/>
    </w:pPr>
    <w:rPr>
      <w:rFonts w:ascii="Garamond" w:hAnsi="Garamond"/>
      <w:b/>
      <w:spacing w:val="20"/>
      <w:sz w:val="28"/>
    </w:rPr>
  </w:style>
  <w:style w:type="paragraph" w:styleId="3">
    <w:name w:val="heading 3"/>
    <w:basedOn w:val="a"/>
    <w:next w:val="a"/>
    <w:link w:val="30"/>
    <w:uiPriority w:val="99"/>
    <w:qFormat/>
    <w:rsid w:val="00083CA3"/>
    <w:pPr>
      <w:keepNext/>
      <w:jc w:val="center"/>
      <w:outlineLvl w:val="2"/>
    </w:pPr>
    <w:rPr>
      <w:rFonts w:ascii="Garamond" w:hAnsi="Garamond"/>
      <w:b/>
      <w:spacing w:val="20"/>
      <w:sz w:val="32"/>
    </w:rPr>
  </w:style>
  <w:style w:type="paragraph" w:styleId="4">
    <w:name w:val="heading 4"/>
    <w:basedOn w:val="a"/>
    <w:next w:val="a"/>
    <w:link w:val="40"/>
    <w:uiPriority w:val="99"/>
    <w:qFormat/>
    <w:rsid w:val="00083CA3"/>
    <w:pPr>
      <w:keepNext/>
      <w:tabs>
        <w:tab w:val="left" w:pos="1985"/>
      </w:tabs>
      <w:jc w:val="center"/>
      <w:outlineLvl w:val="3"/>
    </w:pPr>
    <w:rPr>
      <w:b/>
      <w:spacing w:val="126"/>
      <w:sz w:val="44"/>
    </w:rPr>
  </w:style>
  <w:style w:type="paragraph" w:styleId="6">
    <w:name w:val="heading 6"/>
    <w:basedOn w:val="a"/>
    <w:next w:val="a"/>
    <w:link w:val="60"/>
    <w:uiPriority w:val="99"/>
    <w:qFormat/>
    <w:rsid w:val="00F71EE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6170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F71EEC"/>
    <w:rPr>
      <w:rFonts w:ascii="Garamond" w:hAnsi="Garamond"/>
      <w:b/>
      <w:spacing w:val="20"/>
      <w:sz w:val="28"/>
    </w:rPr>
  </w:style>
  <w:style w:type="character" w:customStyle="1" w:styleId="30">
    <w:name w:val="Заголовок 3 Знак"/>
    <w:link w:val="3"/>
    <w:uiPriority w:val="99"/>
    <w:locked/>
    <w:rsid w:val="00F71EEC"/>
    <w:rPr>
      <w:rFonts w:ascii="Garamond" w:hAnsi="Garamond"/>
      <w:b/>
      <w:spacing w:val="20"/>
      <w:sz w:val="32"/>
    </w:rPr>
  </w:style>
  <w:style w:type="character" w:customStyle="1" w:styleId="40">
    <w:name w:val="Заголовок 4 Знак"/>
    <w:link w:val="4"/>
    <w:uiPriority w:val="99"/>
    <w:locked/>
    <w:rsid w:val="00F71EEC"/>
    <w:rPr>
      <w:b/>
      <w:spacing w:val="126"/>
      <w:sz w:val="44"/>
    </w:rPr>
  </w:style>
  <w:style w:type="character" w:customStyle="1" w:styleId="60">
    <w:name w:val="Заголовок 6 Знак"/>
    <w:link w:val="6"/>
    <w:uiPriority w:val="99"/>
    <w:locked/>
    <w:rsid w:val="00F71EEC"/>
    <w:rPr>
      <w:rFonts w:cs="Times New Roman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083CA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F71EEC"/>
    <w:rPr>
      <w:rFonts w:cs="Times New Roman"/>
    </w:rPr>
  </w:style>
  <w:style w:type="paragraph" w:styleId="a5">
    <w:name w:val="footer"/>
    <w:basedOn w:val="a"/>
    <w:link w:val="11"/>
    <w:uiPriority w:val="99"/>
    <w:rsid w:val="00083CA3"/>
    <w:pPr>
      <w:tabs>
        <w:tab w:val="center" w:pos="4153"/>
        <w:tab w:val="right" w:pos="8306"/>
      </w:tabs>
    </w:pPr>
  </w:style>
  <w:style w:type="character" w:customStyle="1" w:styleId="11">
    <w:name w:val="Нижний колонтитул Знак1"/>
    <w:basedOn w:val="a0"/>
    <w:link w:val="a5"/>
    <w:uiPriority w:val="99"/>
    <w:locked/>
    <w:rsid w:val="00F71EEC"/>
  </w:style>
  <w:style w:type="paragraph" w:styleId="a6">
    <w:name w:val="caption"/>
    <w:basedOn w:val="a"/>
    <w:next w:val="a"/>
    <w:uiPriority w:val="99"/>
    <w:qFormat/>
    <w:rsid w:val="00083CA3"/>
    <w:pPr>
      <w:jc w:val="center"/>
    </w:pPr>
    <w:rPr>
      <w:rFonts w:ascii="Garamond" w:hAnsi="Garamond"/>
      <w:b/>
      <w:spacing w:val="20"/>
      <w:sz w:val="28"/>
    </w:rPr>
  </w:style>
  <w:style w:type="paragraph" w:customStyle="1" w:styleId="Style1">
    <w:name w:val="Style1"/>
    <w:basedOn w:val="a"/>
    <w:uiPriority w:val="99"/>
    <w:rsid w:val="00F71EEC"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F71EE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F71EE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F71EEC"/>
    <w:pPr>
      <w:widowControl w:val="0"/>
      <w:autoSpaceDE w:val="0"/>
      <w:autoSpaceDN w:val="0"/>
      <w:adjustRightInd w:val="0"/>
      <w:spacing w:line="322" w:lineRule="exact"/>
      <w:ind w:firstLine="730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F71EEC"/>
    <w:rPr>
      <w:rFonts w:ascii="Times New Roman" w:hAnsi="Times New Roman"/>
      <w:b/>
      <w:sz w:val="26"/>
    </w:rPr>
  </w:style>
  <w:style w:type="character" w:customStyle="1" w:styleId="FontStyle12">
    <w:name w:val="Font Style12"/>
    <w:uiPriority w:val="99"/>
    <w:rsid w:val="00F71EEC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F71EE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F71EEC"/>
    <w:pPr>
      <w:widowControl w:val="0"/>
      <w:autoSpaceDE w:val="0"/>
      <w:autoSpaceDN w:val="0"/>
      <w:adjustRightInd w:val="0"/>
      <w:spacing w:line="245" w:lineRule="exact"/>
      <w:ind w:firstLine="566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F71EEC"/>
    <w:pPr>
      <w:widowControl w:val="0"/>
      <w:autoSpaceDE w:val="0"/>
      <w:autoSpaceDN w:val="0"/>
      <w:adjustRightInd w:val="0"/>
      <w:spacing w:line="247" w:lineRule="exact"/>
      <w:ind w:hanging="638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F71EEC"/>
    <w:pPr>
      <w:widowControl w:val="0"/>
      <w:autoSpaceDE w:val="0"/>
      <w:autoSpaceDN w:val="0"/>
      <w:adjustRightInd w:val="0"/>
      <w:spacing w:line="245" w:lineRule="exact"/>
      <w:ind w:firstLine="562"/>
      <w:jc w:val="both"/>
    </w:pPr>
    <w:rPr>
      <w:sz w:val="24"/>
      <w:szCs w:val="24"/>
    </w:rPr>
  </w:style>
  <w:style w:type="character" w:styleId="a7">
    <w:name w:val="Hyperlink"/>
    <w:uiPriority w:val="99"/>
    <w:rsid w:val="00F71EEC"/>
    <w:rPr>
      <w:rFonts w:cs="Times New Roman"/>
      <w:color w:val="0066CC"/>
      <w:u w:val="single"/>
    </w:rPr>
  </w:style>
  <w:style w:type="character" w:customStyle="1" w:styleId="FontStyle13">
    <w:name w:val="Font Style13"/>
    <w:uiPriority w:val="99"/>
    <w:rsid w:val="00F71EEC"/>
    <w:rPr>
      <w:rFonts w:ascii="Times New Roman" w:hAnsi="Times New Roman"/>
      <w:sz w:val="26"/>
    </w:rPr>
  </w:style>
  <w:style w:type="character" w:customStyle="1" w:styleId="FontStyle14">
    <w:name w:val="Font Style14"/>
    <w:uiPriority w:val="99"/>
    <w:rsid w:val="00F71EEC"/>
    <w:rPr>
      <w:rFonts w:ascii="Times New Roman" w:hAnsi="Times New Roman"/>
      <w:b/>
      <w:sz w:val="26"/>
    </w:rPr>
  </w:style>
  <w:style w:type="paragraph" w:customStyle="1" w:styleId="ConsPlusNormal">
    <w:name w:val="ConsPlusNormal"/>
    <w:rsid w:val="00F71E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rsid w:val="00F71EEC"/>
    <w:pPr>
      <w:spacing w:before="120" w:after="120"/>
      <w:ind w:left="75" w:right="75" w:firstLine="240"/>
    </w:pPr>
    <w:rPr>
      <w:sz w:val="24"/>
      <w:szCs w:val="24"/>
    </w:rPr>
  </w:style>
  <w:style w:type="paragraph" w:customStyle="1" w:styleId="western">
    <w:name w:val="western"/>
    <w:basedOn w:val="a"/>
    <w:uiPriority w:val="99"/>
    <w:rsid w:val="00F71EEC"/>
    <w:pPr>
      <w:spacing w:before="100" w:beforeAutospacing="1" w:after="100" w:afterAutospacing="1"/>
    </w:pPr>
    <w:rPr>
      <w:sz w:val="24"/>
      <w:szCs w:val="24"/>
    </w:rPr>
  </w:style>
  <w:style w:type="paragraph" w:customStyle="1" w:styleId="fn2r">
    <w:name w:val="fn2r"/>
    <w:basedOn w:val="a"/>
    <w:uiPriority w:val="99"/>
    <w:rsid w:val="00F71EEC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"/>
    <w:link w:val="22"/>
    <w:uiPriority w:val="99"/>
    <w:rsid w:val="00F71EEC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F71EEC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F71EE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F71EEC"/>
    <w:rPr>
      <w:rFonts w:cs="Times New Roman"/>
      <w:sz w:val="16"/>
      <w:szCs w:val="16"/>
    </w:rPr>
  </w:style>
  <w:style w:type="paragraph" w:customStyle="1" w:styleId="Default">
    <w:name w:val="Default"/>
    <w:rsid w:val="00F71E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9">
    <w:name w:val="Emphasis"/>
    <w:uiPriority w:val="99"/>
    <w:qFormat/>
    <w:rsid w:val="00F71EEC"/>
    <w:rPr>
      <w:rFonts w:cs="Times New Roman"/>
      <w:i/>
    </w:rPr>
  </w:style>
  <w:style w:type="character" w:styleId="aa">
    <w:name w:val="Strong"/>
    <w:uiPriority w:val="22"/>
    <w:qFormat/>
    <w:rsid w:val="00F71EEC"/>
    <w:rPr>
      <w:rFonts w:cs="Times New Roman"/>
      <w:b/>
    </w:rPr>
  </w:style>
  <w:style w:type="character" w:customStyle="1" w:styleId="ab">
    <w:name w:val="Нижний колонтитул Знак"/>
    <w:uiPriority w:val="99"/>
    <w:rsid w:val="00F71EEC"/>
    <w:rPr>
      <w:sz w:val="24"/>
    </w:rPr>
  </w:style>
  <w:style w:type="character" w:styleId="ac">
    <w:name w:val="FollowedHyperlink"/>
    <w:uiPriority w:val="99"/>
    <w:rsid w:val="00F71EEC"/>
    <w:rPr>
      <w:rFonts w:cs="Times New Roman"/>
      <w:color w:val="800080"/>
      <w:u w:val="single"/>
    </w:rPr>
  </w:style>
  <w:style w:type="paragraph" w:customStyle="1" w:styleId="ConsPlusNonformat">
    <w:name w:val="ConsPlusNonformat"/>
    <w:uiPriority w:val="99"/>
    <w:rsid w:val="00F71E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 Знак"/>
    <w:link w:val="ConsPlusNormal1"/>
    <w:uiPriority w:val="99"/>
    <w:rsid w:val="00F71E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 Знак"/>
    <w:link w:val="ConsPlusNormal0"/>
    <w:uiPriority w:val="99"/>
    <w:locked/>
    <w:rsid w:val="00F71EEC"/>
    <w:rPr>
      <w:rFonts w:ascii="Arial" w:hAnsi="Arial"/>
      <w:lang w:val="ru-RU" w:eastAsia="ru-RU"/>
    </w:rPr>
  </w:style>
  <w:style w:type="paragraph" w:styleId="ad">
    <w:name w:val="Body Text"/>
    <w:basedOn w:val="a"/>
    <w:link w:val="ae"/>
    <w:uiPriority w:val="99"/>
    <w:rsid w:val="00F71EEC"/>
    <w:pPr>
      <w:spacing w:after="120"/>
    </w:pPr>
    <w:rPr>
      <w:sz w:val="24"/>
      <w:szCs w:val="24"/>
    </w:rPr>
  </w:style>
  <w:style w:type="character" w:customStyle="1" w:styleId="ae">
    <w:name w:val="Основной текст Знак"/>
    <w:link w:val="ad"/>
    <w:uiPriority w:val="99"/>
    <w:locked/>
    <w:rsid w:val="00F71EEC"/>
    <w:rPr>
      <w:rFonts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F71E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F71EEC"/>
    <w:rPr>
      <w:rFonts w:ascii="Courier New" w:hAnsi="Courier New" w:cs="Courier New"/>
    </w:rPr>
  </w:style>
  <w:style w:type="paragraph" w:styleId="af">
    <w:name w:val="No Spacing"/>
    <w:link w:val="af0"/>
    <w:qFormat/>
    <w:rsid w:val="00F71EEC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1">
    <w:name w:val="Balloon Text"/>
    <w:basedOn w:val="a"/>
    <w:link w:val="af2"/>
    <w:uiPriority w:val="99"/>
    <w:rsid w:val="00F71EE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locked/>
    <w:rsid w:val="00F71EEC"/>
    <w:rPr>
      <w:rFonts w:ascii="Tahoma" w:hAnsi="Tahoma" w:cs="Tahoma"/>
      <w:sz w:val="16"/>
      <w:szCs w:val="16"/>
    </w:rPr>
  </w:style>
  <w:style w:type="character" w:styleId="af3">
    <w:name w:val="annotation reference"/>
    <w:uiPriority w:val="99"/>
    <w:rsid w:val="00F71EEC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F71EEC"/>
  </w:style>
  <w:style w:type="character" w:customStyle="1" w:styleId="af5">
    <w:name w:val="Текст примечания Знак"/>
    <w:link w:val="af4"/>
    <w:uiPriority w:val="99"/>
    <w:locked/>
    <w:rsid w:val="00F71EEC"/>
    <w:rPr>
      <w:rFonts w:cs="Times New Roman"/>
    </w:rPr>
  </w:style>
  <w:style w:type="paragraph" w:styleId="af6">
    <w:name w:val="annotation subject"/>
    <w:basedOn w:val="af4"/>
    <w:next w:val="af4"/>
    <w:link w:val="af7"/>
    <w:uiPriority w:val="99"/>
    <w:rsid w:val="00F71EEC"/>
    <w:rPr>
      <w:rFonts w:ascii="Times New Roman CYR" w:hAnsi="Times New Roman CYR"/>
      <w:b/>
      <w:bCs/>
    </w:rPr>
  </w:style>
  <w:style w:type="character" w:customStyle="1" w:styleId="af7">
    <w:name w:val="Тема примечания Знак"/>
    <w:link w:val="af6"/>
    <w:uiPriority w:val="99"/>
    <w:locked/>
    <w:rsid w:val="00F71EEC"/>
    <w:rPr>
      <w:rFonts w:ascii="Times New Roman CYR" w:hAnsi="Times New Roman CYR" w:cs="Times New Roman"/>
      <w:b/>
      <w:bCs/>
    </w:rPr>
  </w:style>
  <w:style w:type="paragraph" w:styleId="af8">
    <w:name w:val="Revision"/>
    <w:hidden/>
    <w:uiPriority w:val="99"/>
    <w:semiHidden/>
    <w:rsid w:val="00F71EEC"/>
    <w:rPr>
      <w:rFonts w:ascii="Times New Roman CYR" w:hAnsi="Times New Roman CYR"/>
    </w:rPr>
  </w:style>
  <w:style w:type="paragraph" w:customStyle="1" w:styleId="af9">
    <w:name w:val="основной текст документа"/>
    <w:basedOn w:val="a"/>
    <w:uiPriority w:val="99"/>
    <w:rsid w:val="00F71EEC"/>
    <w:pPr>
      <w:spacing w:before="120" w:after="120"/>
      <w:jc w:val="both"/>
    </w:pPr>
    <w:rPr>
      <w:sz w:val="24"/>
      <w:lang w:eastAsia="en-US"/>
    </w:rPr>
  </w:style>
  <w:style w:type="paragraph" w:styleId="afa">
    <w:name w:val="List Paragraph"/>
    <w:basedOn w:val="a"/>
    <w:uiPriority w:val="99"/>
    <w:qFormat/>
    <w:rsid w:val="00F71EEC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12">
    <w:name w:val="Верхний колонтитул Знак1"/>
    <w:uiPriority w:val="99"/>
    <w:rsid w:val="00F71EEC"/>
    <w:rPr>
      <w:rFonts w:ascii="Times New Roman CYR" w:hAnsi="Times New Roman CYR"/>
    </w:rPr>
  </w:style>
  <w:style w:type="table" w:styleId="afb">
    <w:name w:val="Table Grid"/>
    <w:basedOn w:val="a1"/>
    <w:uiPriority w:val="99"/>
    <w:rsid w:val="00264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Основной текст Знак1"/>
    <w:uiPriority w:val="99"/>
    <w:semiHidden/>
    <w:rsid w:val="00D333B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333B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D333B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D333B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uiPriority w:val="99"/>
    <w:rsid w:val="00D333B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D333B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uiPriority w:val="99"/>
    <w:rsid w:val="00D333B9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0">
    <w:name w:val="Без интервала Знак"/>
    <w:link w:val="af"/>
    <w:uiPriority w:val="99"/>
    <w:locked/>
    <w:rsid w:val="00625A58"/>
    <w:rPr>
      <w:rFonts w:ascii="Calibri" w:eastAsia="Times New Roman" w:hAnsi="Calibri" w:cs="Calibri"/>
      <w:sz w:val="22"/>
      <w:szCs w:val="22"/>
      <w:lang w:val="ru-RU" w:eastAsia="ar-SA" w:bidi="ar-SA"/>
    </w:rPr>
  </w:style>
  <w:style w:type="character" w:customStyle="1" w:styleId="14">
    <w:name w:val="Гиперссылка1"/>
    <w:rsid w:val="00F859C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32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64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BBA0BFB1-06C7-4E50-A8D3-FE1045784BF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7B69255F8108C83F157B3738E64CC68BB95AEDF86F523C3473EDC32F65624C4B69E9CDB254A4147343FEF93A99CC224035FB78F92rC34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064;&#1072;&#1073;&#1083;&#1086;&#1085;&#1099;%20&#1076;&#1086;&#1082;&#1091;&#1084;&#1077;&#1085;&#1090;&#1086;&#1074;\&#1055;&#1086;&#1089;&#1090;&#1072;&#1085;&#1086;&#1074;&#1083;&#1077;&#1085;&#1080;&#1077;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2019.dotx</Template>
  <TotalTime>906</TotalTime>
  <Pages>5</Pages>
  <Words>1770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EVasilyeva</dc:creator>
  <cp:keywords/>
  <dc:description/>
  <cp:lastModifiedBy>Васильева Л.В.</cp:lastModifiedBy>
  <cp:revision>221</cp:revision>
  <cp:lastPrinted>2025-02-07T13:30:00Z</cp:lastPrinted>
  <dcterms:created xsi:type="dcterms:W3CDTF">2024-02-15T08:39:00Z</dcterms:created>
  <dcterms:modified xsi:type="dcterms:W3CDTF">2025-07-01T05:09:00Z</dcterms:modified>
</cp:coreProperties>
</file>