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2EDE2" w14:textId="77777777" w:rsidR="00ED167B" w:rsidRDefault="006B3706" w:rsidP="00ED167B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00A181B0" wp14:editId="4EF8F32F">
            <wp:extent cx="717550" cy="874395"/>
            <wp:effectExtent l="0" t="0" r="635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9CB883" w14:textId="77777777" w:rsidR="00167F34" w:rsidRDefault="00167F34" w:rsidP="00ED167B">
      <w:pPr>
        <w:jc w:val="center"/>
        <w:rPr>
          <w:b/>
          <w:sz w:val="28"/>
        </w:rPr>
      </w:pPr>
    </w:p>
    <w:p w14:paraId="605F6962" w14:textId="77777777" w:rsidR="00167F34" w:rsidRPr="00845810" w:rsidRDefault="00167F34" w:rsidP="00167F34">
      <w:pPr>
        <w:tabs>
          <w:tab w:val="left" w:pos="1985"/>
        </w:tabs>
        <w:jc w:val="center"/>
        <w:rPr>
          <w:b/>
          <w:sz w:val="32"/>
          <w:szCs w:val="32"/>
        </w:rPr>
      </w:pPr>
      <w:r w:rsidRPr="00845810">
        <w:rPr>
          <w:b/>
          <w:sz w:val="32"/>
          <w:szCs w:val="32"/>
        </w:rPr>
        <w:t>ДУМА</w:t>
      </w:r>
    </w:p>
    <w:p w14:paraId="475AAEBD" w14:textId="77777777" w:rsidR="00167F34" w:rsidRPr="00845810" w:rsidRDefault="00167F34" w:rsidP="00167F34">
      <w:pPr>
        <w:tabs>
          <w:tab w:val="left" w:pos="1985"/>
        </w:tabs>
        <w:jc w:val="center"/>
        <w:rPr>
          <w:b/>
          <w:sz w:val="32"/>
          <w:szCs w:val="32"/>
        </w:rPr>
      </w:pPr>
      <w:r w:rsidRPr="00845810">
        <w:rPr>
          <w:b/>
          <w:sz w:val="32"/>
          <w:szCs w:val="32"/>
        </w:rPr>
        <w:t>МОШЕНСКОГО МУНИЦИПАЛЬНОГО ОКРУГА</w:t>
      </w:r>
    </w:p>
    <w:p w14:paraId="7CEE7634" w14:textId="77777777" w:rsidR="00ED167B" w:rsidRPr="00845810" w:rsidRDefault="00167F34" w:rsidP="00167F34">
      <w:pPr>
        <w:tabs>
          <w:tab w:val="left" w:pos="1985"/>
        </w:tabs>
        <w:jc w:val="center"/>
        <w:rPr>
          <w:b/>
          <w:sz w:val="32"/>
          <w:szCs w:val="32"/>
        </w:rPr>
      </w:pPr>
      <w:r w:rsidRPr="00845810">
        <w:rPr>
          <w:b/>
          <w:sz w:val="32"/>
          <w:szCs w:val="32"/>
        </w:rPr>
        <w:t>НОВГОРОДСКОЙ ОБЛАСТИ</w:t>
      </w:r>
    </w:p>
    <w:p w14:paraId="63399828" w14:textId="77777777" w:rsidR="00167F34" w:rsidRDefault="00167F34" w:rsidP="00167F34">
      <w:pPr>
        <w:tabs>
          <w:tab w:val="left" w:pos="1985"/>
        </w:tabs>
        <w:jc w:val="center"/>
        <w:rPr>
          <w:b/>
          <w:spacing w:val="126"/>
          <w:sz w:val="48"/>
        </w:rPr>
      </w:pPr>
    </w:p>
    <w:p w14:paraId="338F2CB2" w14:textId="77777777"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14:paraId="16B26D4D" w14:textId="77777777" w:rsidR="00ED167B" w:rsidRDefault="00ED167B" w:rsidP="00A964A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 w14:paraId="6DBE3219" w14:textId="77777777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3873E17E" w14:textId="6B71B72D" w:rsidR="00A964A2" w:rsidRPr="00A964A2" w:rsidRDefault="00A964A2" w:rsidP="00A964A2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A964A2">
              <w:rPr>
                <w:rFonts w:ascii="Times New Roman" w:hAnsi="Times New Roman" w:cs="Times New Roman"/>
                <w:bCs w:val="0"/>
                <w:sz w:val="28"/>
                <w:szCs w:val="28"/>
              </w:rPr>
              <w:t>О внесении изменений в Положение о пенсии за выслугу лет лицам,</w:t>
            </w:r>
          </w:p>
          <w:p w14:paraId="509E7ED5" w14:textId="048D33C9" w:rsidR="00A964A2" w:rsidRPr="00A964A2" w:rsidRDefault="00A964A2" w:rsidP="00A964A2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A964A2">
              <w:rPr>
                <w:rFonts w:ascii="Times New Roman" w:hAnsi="Times New Roman" w:cs="Times New Roman"/>
                <w:bCs w:val="0"/>
                <w:sz w:val="28"/>
                <w:szCs w:val="28"/>
              </w:rPr>
              <w:t>замещавшим должности муниципальной службы</w:t>
            </w:r>
          </w:p>
          <w:p w14:paraId="6B7485F8" w14:textId="38085201" w:rsidR="00A964A2" w:rsidRPr="00A964A2" w:rsidRDefault="00A964A2" w:rsidP="00A964A2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A964A2">
              <w:rPr>
                <w:rFonts w:ascii="Times New Roman" w:hAnsi="Times New Roman" w:cs="Times New Roman"/>
                <w:bCs w:val="0"/>
                <w:sz w:val="28"/>
                <w:szCs w:val="28"/>
              </w:rPr>
              <w:t>(муниципальные должности муниципальной службы - до 1 июня</w:t>
            </w:r>
          </w:p>
          <w:p w14:paraId="70447E11" w14:textId="323EBBBE" w:rsidR="00A964A2" w:rsidRPr="00A964A2" w:rsidRDefault="00A964A2" w:rsidP="00A964A2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A964A2">
              <w:rPr>
                <w:rFonts w:ascii="Times New Roman" w:hAnsi="Times New Roman" w:cs="Times New Roman"/>
                <w:bCs w:val="0"/>
                <w:sz w:val="28"/>
                <w:szCs w:val="28"/>
              </w:rPr>
              <w:t>2007 года) в органах местного самоуправления Мошенского</w:t>
            </w:r>
          </w:p>
          <w:p w14:paraId="5617E522" w14:textId="2BB53786" w:rsidR="00ED167B" w:rsidRPr="00CE1FFC" w:rsidRDefault="00A964A2" w:rsidP="00A964A2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A964A2">
              <w:rPr>
                <w:rFonts w:ascii="Times New Roman" w:hAnsi="Times New Roman" w:cs="Times New Roman"/>
                <w:bCs w:val="0"/>
                <w:sz w:val="28"/>
                <w:szCs w:val="28"/>
              </w:rPr>
              <w:t>муниципального округа Новгородской области</w:t>
            </w:r>
          </w:p>
        </w:tc>
      </w:tr>
    </w:tbl>
    <w:p w14:paraId="3494E6BD" w14:textId="77777777" w:rsidR="00EC5D9F" w:rsidRDefault="00833D69" w:rsidP="00CB29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1A6BC7" w14:textId="77777777" w:rsidR="00167F34" w:rsidRDefault="00ED167B" w:rsidP="00CB29F6">
      <w:pPr>
        <w:rPr>
          <w:sz w:val="28"/>
          <w:szCs w:val="28"/>
        </w:rPr>
      </w:pPr>
      <w:r w:rsidRPr="00823B35">
        <w:rPr>
          <w:sz w:val="28"/>
          <w:szCs w:val="28"/>
        </w:rPr>
        <w:t xml:space="preserve">принято Думой Мошенского муниципального </w:t>
      </w:r>
      <w:r w:rsidR="00167F34">
        <w:rPr>
          <w:sz w:val="28"/>
          <w:szCs w:val="28"/>
        </w:rPr>
        <w:t>округа Новгородской области</w:t>
      </w:r>
    </w:p>
    <w:p w14:paraId="64A59505" w14:textId="68DD9C23" w:rsidR="00ED167B" w:rsidRPr="00823B35" w:rsidRDefault="00A964A2" w:rsidP="00167F34">
      <w:pPr>
        <w:jc w:val="center"/>
        <w:rPr>
          <w:sz w:val="28"/>
          <w:szCs w:val="28"/>
        </w:rPr>
      </w:pPr>
      <w:r>
        <w:rPr>
          <w:sz w:val="28"/>
          <w:szCs w:val="28"/>
        </w:rPr>
        <w:t>22 мая 2024</w:t>
      </w:r>
      <w:r w:rsidR="00863928" w:rsidRPr="00823B35">
        <w:rPr>
          <w:sz w:val="28"/>
          <w:szCs w:val="28"/>
        </w:rPr>
        <w:t xml:space="preserve"> года</w:t>
      </w:r>
    </w:p>
    <w:p w14:paraId="3F52D7F4" w14:textId="77777777" w:rsidR="00EC5D9F" w:rsidRDefault="00EC5D9F" w:rsidP="00CB29F6">
      <w:pPr>
        <w:ind w:firstLine="992"/>
        <w:jc w:val="both"/>
        <w:rPr>
          <w:sz w:val="28"/>
          <w:szCs w:val="28"/>
        </w:rPr>
      </w:pPr>
    </w:p>
    <w:p w14:paraId="74BA9999" w14:textId="77777777" w:rsidR="00A964A2" w:rsidRDefault="00ED167B" w:rsidP="00A964A2">
      <w:pPr>
        <w:ind w:firstLine="709"/>
        <w:jc w:val="both"/>
        <w:rPr>
          <w:b/>
          <w:sz w:val="28"/>
          <w:szCs w:val="28"/>
        </w:rPr>
      </w:pPr>
      <w:r w:rsidRPr="00823B35">
        <w:rPr>
          <w:sz w:val="28"/>
          <w:szCs w:val="28"/>
        </w:rPr>
        <w:t xml:space="preserve">Дума Мошенского муниципального </w:t>
      </w:r>
      <w:r w:rsidR="00167F34">
        <w:rPr>
          <w:sz w:val="28"/>
          <w:szCs w:val="28"/>
        </w:rPr>
        <w:t>округа Новгородской области</w:t>
      </w:r>
      <w:r w:rsidR="00845810">
        <w:rPr>
          <w:sz w:val="28"/>
          <w:szCs w:val="28"/>
        </w:rPr>
        <w:t xml:space="preserve"> </w:t>
      </w:r>
      <w:r w:rsidR="00346888" w:rsidRPr="00823B35">
        <w:rPr>
          <w:b/>
          <w:sz w:val="28"/>
          <w:szCs w:val="28"/>
        </w:rPr>
        <w:t>РЕШИЛА:</w:t>
      </w:r>
    </w:p>
    <w:p w14:paraId="11D9AFC8" w14:textId="77777777" w:rsidR="00A964A2" w:rsidRDefault="00A964A2" w:rsidP="00A964A2">
      <w:pPr>
        <w:ind w:firstLine="709"/>
        <w:jc w:val="both"/>
        <w:rPr>
          <w:b/>
          <w:sz w:val="28"/>
          <w:szCs w:val="28"/>
        </w:rPr>
      </w:pPr>
    </w:p>
    <w:p w14:paraId="2FB17023" w14:textId="477F7EA5" w:rsidR="00A964A2" w:rsidRPr="00A964A2" w:rsidRDefault="00A964A2" w:rsidP="00A964A2">
      <w:pPr>
        <w:ind w:firstLine="709"/>
        <w:jc w:val="both"/>
        <w:rPr>
          <w:b/>
          <w:sz w:val="28"/>
          <w:szCs w:val="28"/>
        </w:rPr>
      </w:pPr>
      <w:r w:rsidRPr="00A964A2">
        <w:rPr>
          <w:bCs/>
          <w:sz w:val="28"/>
          <w:szCs w:val="28"/>
        </w:rPr>
        <w:t xml:space="preserve">1. </w:t>
      </w:r>
      <w:r w:rsidRPr="00B65434">
        <w:rPr>
          <w:bCs/>
          <w:sz w:val="28"/>
          <w:szCs w:val="28"/>
        </w:rPr>
        <w:t xml:space="preserve">Внести </w:t>
      </w:r>
      <w:r w:rsidRPr="00CB3313">
        <w:rPr>
          <w:sz w:val="28"/>
          <w:szCs w:val="28"/>
        </w:rPr>
        <w:t xml:space="preserve">изменения </w:t>
      </w:r>
      <w:r w:rsidRPr="00B65434">
        <w:rPr>
          <w:bCs/>
          <w:sz w:val="28"/>
          <w:szCs w:val="28"/>
        </w:rPr>
        <w:t>в</w:t>
      </w:r>
      <w:r w:rsidRPr="00B65434">
        <w:rPr>
          <w:sz w:val="28"/>
          <w:szCs w:val="28"/>
        </w:rPr>
        <w:t xml:space="preserve"> Положение о пенсии за выслугу лет лицам, замещавшим должности муниципальной службы (муниципальные должности муниципальной службы - до 1 июня 2007 года) в органах местного самоуправления Мошенского муниципального округа Новгородской области</w:t>
      </w:r>
      <w:r w:rsidRPr="00CB3313">
        <w:rPr>
          <w:color w:val="000000"/>
          <w:sz w:val="28"/>
          <w:szCs w:val="28"/>
        </w:rPr>
        <w:t xml:space="preserve">, </w:t>
      </w:r>
      <w:r w:rsidRPr="00CB3313">
        <w:rPr>
          <w:sz w:val="28"/>
          <w:szCs w:val="28"/>
        </w:rPr>
        <w:t xml:space="preserve">утвержденное решением Думы Мошенского муниципального </w:t>
      </w:r>
      <w:r>
        <w:rPr>
          <w:sz w:val="28"/>
          <w:szCs w:val="28"/>
        </w:rPr>
        <w:t>округа Новгородской области</w:t>
      </w:r>
      <w:r w:rsidRPr="00CB3313">
        <w:rPr>
          <w:sz w:val="28"/>
          <w:szCs w:val="28"/>
        </w:rPr>
        <w:t xml:space="preserve"> от 21.</w:t>
      </w:r>
      <w:r>
        <w:rPr>
          <w:sz w:val="28"/>
          <w:szCs w:val="28"/>
        </w:rPr>
        <w:t>02</w:t>
      </w:r>
      <w:r w:rsidRPr="00CB3313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CB3313">
        <w:rPr>
          <w:sz w:val="28"/>
          <w:szCs w:val="28"/>
        </w:rPr>
        <w:t xml:space="preserve"> № 1</w:t>
      </w:r>
      <w:r>
        <w:rPr>
          <w:sz w:val="28"/>
          <w:szCs w:val="28"/>
        </w:rPr>
        <w:t>22</w:t>
      </w:r>
      <w:r w:rsidRPr="00CB3313">
        <w:rPr>
          <w:sz w:val="28"/>
          <w:szCs w:val="28"/>
        </w:rPr>
        <w:t xml:space="preserve">, дополнив пункт </w:t>
      </w:r>
      <w:r>
        <w:rPr>
          <w:sz w:val="28"/>
          <w:szCs w:val="28"/>
        </w:rPr>
        <w:t>9</w:t>
      </w:r>
      <w:r w:rsidRPr="00CB3313">
        <w:rPr>
          <w:sz w:val="28"/>
          <w:szCs w:val="28"/>
        </w:rPr>
        <w:t xml:space="preserve"> подпунктом </w:t>
      </w:r>
      <w:r>
        <w:rPr>
          <w:sz w:val="28"/>
          <w:szCs w:val="28"/>
        </w:rPr>
        <w:t>9.6</w:t>
      </w:r>
      <w:r w:rsidRPr="00CB3313">
        <w:rPr>
          <w:sz w:val="28"/>
          <w:szCs w:val="28"/>
        </w:rPr>
        <w:t>. следующего содержания:</w:t>
      </w:r>
    </w:p>
    <w:p w14:paraId="5CEC5C52" w14:textId="77777777" w:rsidR="00A964A2" w:rsidRDefault="00A964A2" w:rsidP="00A9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313">
        <w:rPr>
          <w:sz w:val="28"/>
          <w:szCs w:val="28"/>
        </w:rPr>
        <w:t>«</w:t>
      </w:r>
      <w:r>
        <w:rPr>
          <w:sz w:val="28"/>
          <w:szCs w:val="28"/>
        </w:rPr>
        <w:t>9.6</w:t>
      </w:r>
      <w:r w:rsidRPr="00CB3313">
        <w:rPr>
          <w:sz w:val="28"/>
          <w:szCs w:val="28"/>
        </w:rPr>
        <w:t xml:space="preserve">. </w:t>
      </w:r>
      <w:r w:rsidRPr="00B65434">
        <w:rPr>
          <w:sz w:val="28"/>
          <w:szCs w:val="28"/>
        </w:rPr>
        <w:t>Пенсия за выслугу лет</w:t>
      </w:r>
      <w:r>
        <w:rPr>
          <w:sz w:val="28"/>
          <w:szCs w:val="28"/>
        </w:rPr>
        <w:t xml:space="preserve"> приостанавливается или прекращается в связи с отсутствием права на нее в соответствии с законодательством Российской Федерации, Новгородской области, муниципальными нормативными актами органов местного самоуправления, либо в случае обнаружения ошибки, допущенной при назначении пенсии за выслугу лет.</w:t>
      </w:r>
      <w:r>
        <w:rPr>
          <w:sz w:val="28"/>
          <w:szCs w:val="28"/>
        </w:rPr>
        <w:t>».</w:t>
      </w:r>
    </w:p>
    <w:p w14:paraId="21AFC3B2" w14:textId="181645C2" w:rsidR="00A964A2" w:rsidRDefault="00A964A2" w:rsidP="00A9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F571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</w:t>
      </w:r>
      <w:r w:rsidRPr="005F571C">
        <w:rPr>
          <w:color w:val="000000"/>
          <w:sz w:val="28"/>
          <w:szCs w:val="28"/>
        </w:rPr>
        <w:t xml:space="preserve">ешение вступает в силу </w:t>
      </w:r>
      <w:r>
        <w:rPr>
          <w:color w:val="000000"/>
          <w:sz w:val="28"/>
          <w:szCs w:val="28"/>
        </w:rPr>
        <w:t>со дня</w:t>
      </w:r>
      <w:r w:rsidRPr="005F571C">
        <w:rPr>
          <w:color w:val="000000"/>
          <w:sz w:val="28"/>
          <w:szCs w:val="28"/>
        </w:rPr>
        <w:t xml:space="preserve"> официального опубликования.</w:t>
      </w:r>
    </w:p>
    <w:p w14:paraId="688EFEC9" w14:textId="297EDC33" w:rsidR="00845810" w:rsidRDefault="00A964A2" w:rsidP="00A964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F571C">
        <w:rPr>
          <w:color w:val="000000"/>
          <w:sz w:val="28"/>
          <w:szCs w:val="28"/>
        </w:rPr>
        <w:t xml:space="preserve">. </w:t>
      </w:r>
      <w:r w:rsidRPr="005F571C">
        <w:rPr>
          <w:sz w:val="28"/>
          <w:szCs w:val="28"/>
        </w:rPr>
        <w:t xml:space="preserve">Опубликовать решение </w:t>
      </w:r>
      <w:r w:rsidRPr="005F571C">
        <w:rPr>
          <w:color w:val="000000"/>
          <w:sz w:val="28"/>
          <w:szCs w:val="28"/>
        </w:rPr>
        <w:t xml:space="preserve">в бюллетене «Официальный вестник Мошенского муниципального </w:t>
      </w:r>
      <w:r>
        <w:rPr>
          <w:color w:val="000000"/>
          <w:sz w:val="28"/>
          <w:szCs w:val="28"/>
        </w:rPr>
        <w:t>округа</w:t>
      </w:r>
      <w:r w:rsidRPr="005F571C">
        <w:rPr>
          <w:color w:val="000000"/>
          <w:sz w:val="28"/>
          <w:szCs w:val="28"/>
        </w:rPr>
        <w:t>».</w:t>
      </w:r>
    </w:p>
    <w:p w14:paraId="04D92345" w14:textId="02D25744" w:rsidR="00A964A2" w:rsidRDefault="00A964A2" w:rsidP="00A96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87"/>
        <w:gridCol w:w="733"/>
        <w:gridCol w:w="4351"/>
      </w:tblGrid>
      <w:tr w:rsidR="008A1294" w:rsidRPr="008A1294" w14:paraId="4DDA58A1" w14:textId="77777777" w:rsidTr="004B7F9F">
        <w:tc>
          <w:tcPr>
            <w:tcW w:w="2344" w:type="pct"/>
            <w:hideMark/>
          </w:tcPr>
          <w:p w14:paraId="50D145E7" w14:textId="77777777"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Председатель Думы</w:t>
            </w:r>
          </w:p>
          <w:p w14:paraId="07738371" w14:textId="77777777"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 xml:space="preserve">муниципального </w:t>
            </w:r>
            <w:r w:rsidR="00167F34">
              <w:rPr>
                <w:b/>
                <w:sz w:val="28"/>
                <w:szCs w:val="28"/>
              </w:rPr>
              <w:t>округа</w:t>
            </w:r>
          </w:p>
          <w:p w14:paraId="75863554" w14:textId="77777777" w:rsidR="008A1294" w:rsidRPr="008A1294" w:rsidRDefault="005B1B6B" w:rsidP="005B1B6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383" w:type="pct"/>
          </w:tcPr>
          <w:p w14:paraId="38B8C8F5" w14:textId="77777777"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73" w:type="pct"/>
          </w:tcPr>
          <w:p w14:paraId="24023925" w14:textId="29E088A4" w:rsidR="008A1294" w:rsidRPr="008A1294" w:rsidRDefault="00A964A2" w:rsidP="00CB29F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8A1294" w:rsidRPr="008A1294">
              <w:rPr>
                <w:b/>
                <w:sz w:val="28"/>
                <w:szCs w:val="28"/>
              </w:rPr>
              <w:t xml:space="preserve">Глава муниципального </w:t>
            </w:r>
            <w:r w:rsidR="005E031A">
              <w:rPr>
                <w:b/>
                <w:sz w:val="28"/>
                <w:szCs w:val="28"/>
              </w:rPr>
              <w:t>округа</w:t>
            </w:r>
          </w:p>
          <w:p w14:paraId="045707A1" w14:textId="77777777"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</w:p>
          <w:p w14:paraId="19CC4E08" w14:textId="77777777" w:rsidR="008A1294" w:rsidRPr="008A1294" w:rsidRDefault="008A1294" w:rsidP="00CB29F6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 w:rsidRPr="008A1294">
              <w:rPr>
                <w:b/>
                <w:sz w:val="28"/>
                <w:szCs w:val="28"/>
              </w:rPr>
              <w:t>Т.В.Павлова</w:t>
            </w:r>
            <w:proofErr w:type="spellEnd"/>
          </w:p>
        </w:tc>
      </w:tr>
    </w:tbl>
    <w:p w14:paraId="26ED8203" w14:textId="77777777" w:rsidR="00FE1E71" w:rsidRDefault="00FE1E71" w:rsidP="00A964A2">
      <w:pPr>
        <w:pStyle w:val="a3"/>
        <w:rPr>
          <w:sz w:val="28"/>
          <w:szCs w:val="28"/>
        </w:rPr>
      </w:pPr>
    </w:p>
    <w:sectPr w:rsidR="00FE1E71" w:rsidSect="00A964A2">
      <w:headerReference w:type="default" r:id="rId8"/>
      <w:footerReference w:type="first" r:id="rId9"/>
      <w:pgSz w:w="11907" w:h="16840" w:code="9"/>
      <w:pgMar w:top="567" w:right="567" w:bottom="1134" w:left="1985" w:header="720" w:footer="55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BA2F5" w14:textId="77777777" w:rsidR="000E4697" w:rsidRDefault="000E4697">
      <w:r>
        <w:separator/>
      </w:r>
    </w:p>
  </w:endnote>
  <w:endnote w:type="continuationSeparator" w:id="0">
    <w:p w14:paraId="2886C2CF" w14:textId="77777777" w:rsidR="000E4697" w:rsidRDefault="000E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B11FD" w14:textId="6D798ADB" w:rsidR="005B1B6B" w:rsidRDefault="005B1B6B" w:rsidP="005B1B6B">
    <w:pPr>
      <w:pStyle w:val="a3"/>
    </w:pPr>
    <w:r>
      <w:t xml:space="preserve">№ </w:t>
    </w:r>
    <w:r w:rsidR="00A964A2">
      <w:t>145</w:t>
    </w:r>
  </w:p>
  <w:p w14:paraId="4A1E20B4" w14:textId="128D7E5C" w:rsidR="005B1B6B" w:rsidRDefault="005B1B6B" w:rsidP="005B1B6B">
    <w:pPr>
      <w:pStyle w:val="a3"/>
    </w:pPr>
    <w:r>
      <w:t xml:space="preserve">от </w:t>
    </w:r>
    <w:r w:rsidR="00A964A2">
      <w:t xml:space="preserve">22 мая </w:t>
    </w:r>
    <w:r>
      <w:t>202</w:t>
    </w:r>
    <w:r w:rsidR="00A964A2">
      <w:t>4</w:t>
    </w:r>
    <w:r>
      <w:t xml:space="preserve"> года</w:t>
    </w:r>
  </w:p>
  <w:p w14:paraId="00D974BB" w14:textId="77777777" w:rsidR="005B1B6B" w:rsidRDefault="005B1B6B" w:rsidP="005B1B6B">
    <w:pPr>
      <w:pStyle w:val="a3"/>
    </w:pPr>
    <w:r>
      <w:t>с. Мошенское</w:t>
    </w:r>
  </w:p>
  <w:p w14:paraId="315FED85" w14:textId="77777777" w:rsidR="005B1B6B" w:rsidRDefault="005B1B6B" w:rsidP="005B1B6B">
    <w:pPr>
      <w:pStyle w:val="a3"/>
    </w:pPr>
    <w:proofErr w:type="spellStart"/>
    <w:r>
      <w:t>гш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D1482" w14:textId="77777777" w:rsidR="000E4697" w:rsidRDefault="000E4697">
      <w:r>
        <w:separator/>
      </w:r>
    </w:p>
  </w:footnote>
  <w:footnote w:type="continuationSeparator" w:id="0">
    <w:p w14:paraId="3541B18E" w14:textId="77777777" w:rsidR="000E4697" w:rsidRDefault="000E4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DD58A" w14:textId="77777777" w:rsidR="005A6C9C" w:rsidRDefault="005A6C9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35CE">
      <w:rPr>
        <w:noProof/>
      </w:rPr>
      <w:t>5</w:t>
    </w:r>
    <w:r>
      <w:rPr>
        <w:noProof/>
      </w:rPr>
      <w:fldChar w:fldCharType="end"/>
    </w:r>
  </w:p>
  <w:p w14:paraId="1E75F4E3" w14:textId="77777777" w:rsidR="005A6C9C" w:rsidRDefault="005A6C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214B"/>
    <w:multiLevelType w:val="hybridMultilevel"/>
    <w:tmpl w:val="125C9CEC"/>
    <w:lvl w:ilvl="0" w:tplc="770EAED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84DFD"/>
    <w:multiLevelType w:val="hybridMultilevel"/>
    <w:tmpl w:val="ED4AF5F0"/>
    <w:lvl w:ilvl="0" w:tplc="9D6CB30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3" w15:restartNumberingAfterBreak="0">
    <w:nsid w:val="49852BFC"/>
    <w:multiLevelType w:val="hybridMultilevel"/>
    <w:tmpl w:val="3B88215E"/>
    <w:lvl w:ilvl="0" w:tplc="E7BE06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E031A"/>
    <w:rsid w:val="000C705B"/>
    <w:rsid w:val="000E4697"/>
    <w:rsid w:val="000F0313"/>
    <w:rsid w:val="0012371A"/>
    <w:rsid w:val="00157FED"/>
    <w:rsid w:val="00167F34"/>
    <w:rsid w:val="0017226A"/>
    <w:rsid w:val="001B16B4"/>
    <w:rsid w:val="001F739A"/>
    <w:rsid w:val="00215C33"/>
    <w:rsid w:val="00263AEA"/>
    <w:rsid w:val="002D3209"/>
    <w:rsid w:val="002D7DCB"/>
    <w:rsid w:val="002F3106"/>
    <w:rsid w:val="002F31B5"/>
    <w:rsid w:val="00346888"/>
    <w:rsid w:val="0036614E"/>
    <w:rsid w:val="00376D5C"/>
    <w:rsid w:val="00384496"/>
    <w:rsid w:val="00391935"/>
    <w:rsid w:val="003921B0"/>
    <w:rsid w:val="003F3975"/>
    <w:rsid w:val="00406B63"/>
    <w:rsid w:val="004330E6"/>
    <w:rsid w:val="00443BE3"/>
    <w:rsid w:val="00447ECE"/>
    <w:rsid w:val="00460D4D"/>
    <w:rsid w:val="00467167"/>
    <w:rsid w:val="004B7F9F"/>
    <w:rsid w:val="004C13AF"/>
    <w:rsid w:val="004D6F4B"/>
    <w:rsid w:val="004E5A1A"/>
    <w:rsid w:val="004F3688"/>
    <w:rsid w:val="005748A0"/>
    <w:rsid w:val="00574FD5"/>
    <w:rsid w:val="00591EB7"/>
    <w:rsid w:val="00596A8D"/>
    <w:rsid w:val="005A4F44"/>
    <w:rsid w:val="005A53D6"/>
    <w:rsid w:val="005A6C9C"/>
    <w:rsid w:val="005B1B6B"/>
    <w:rsid w:val="005E031A"/>
    <w:rsid w:val="005F3159"/>
    <w:rsid w:val="00615DD0"/>
    <w:rsid w:val="00695C4C"/>
    <w:rsid w:val="0069647B"/>
    <w:rsid w:val="006B3706"/>
    <w:rsid w:val="00712505"/>
    <w:rsid w:val="00722390"/>
    <w:rsid w:val="007449DF"/>
    <w:rsid w:val="007656B6"/>
    <w:rsid w:val="007B35CE"/>
    <w:rsid w:val="007C5571"/>
    <w:rsid w:val="00823B35"/>
    <w:rsid w:val="00833D69"/>
    <w:rsid w:val="00845810"/>
    <w:rsid w:val="00856ADF"/>
    <w:rsid w:val="00862A38"/>
    <w:rsid w:val="00863928"/>
    <w:rsid w:val="008A1294"/>
    <w:rsid w:val="00914A1B"/>
    <w:rsid w:val="00954813"/>
    <w:rsid w:val="00967E8A"/>
    <w:rsid w:val="009D3133"/>
    <w:rsid w:val="009E6B6C"/>
    <w:rsid w:val="00A51E8E"/>
    <w:rsid w:val="00A6218D"/>
    <w:rsid w:val="00A964A2"/>
    <w:rsid w:val="00AA0373"/>
    <w:rsid w:val="00AF286C"/>
    <w:rsid w:val="00AF384F"/>
    <w:rsid w:val="00AF5A7C"/>
    <w:rsid w:val="00B04C0A"/>
    <w:rsid w:val="00B26459"/>
    <w:rsid w:val="00B26816"/>
    <w:rsid w:val="00B50F1B"/>
    <w:rsid w:val="00B54FAD"/>
    <w:rsid w:val="00B61C24"/>
    <w:rsid w:val="00B82CE0"/>
    <w:rsid w:val="00BB61F8"/>
    <w:rsid w:val="00BC64F2"/>
    <w:rsid w:val="00C02CAC"/>
    <w:rsid w:val="00C06F7F"/>
    <w:rsid w:val="00C11607"/>
    <w:rsid w:val="00C213FA"/>
    <w:rsid w:val="00CA15A5"/>
    <w:rsid w:val="00CB0ABB"/>
    <w:rsid w:val="00CB29F6"/>
    <w:rsid w:val="00CB3E14"/>
    <w:rsid w:val="00CB4294"/>
    <w:rsid w:val="00CC56A1"/>
    <w:rsid w:val="00CE1FFC"/>
    <w:rsid w:val="00CF0299"/>
    <w:rsid w:val="00D15CFB"/>
    <w:rsid w:val="00D27943"/>
    <w:rsid w:val="00D27F1F"/>
    <w:rsid w:val="00D338AC"/>
    <w:rsid w:val="00D4108B"/>
    <w:rsid w:val="00DA22AC"/>
    <w:rsid w:val="00DC4AB9"/>
    <w:rsid w:val="00DD57A9"/>
    <w:rsid w:val="00DE4CC0"/>
    <w:rsid w:val="00E0150D"/>
    <w:rsid w:val="00E04C6B"/>
    <w:rsid w:val="00E16554"/>
    <w:rsid w:val="00EC5D9F"/>
    <w:rsid w:val="00ED167B"/>
    <w:rsid w:val="00EE3693"/>
    <w:rsid w:val="00F31B1D"/>
    <w:rsid w:val="00FA140C"/>
    <w:rsid w:val="00FE153F"/>
    <w:rsid w:val="00FE1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993F09"/>
  <w15:docId w15:val="{9296509D-5D9F-4A8F-92D8-5D345836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167B"/>
  </w:style>
  <w:style w:type="paragraph" w:styleId="2">
    <w:name w:val="heading 2"/>
    <w:basedOn w:val="a"/>
    <w:next w:val="a"/>
    <w:link w:val="20"/>
    <w:qFormat/>
    <w:rsid w:val="004B7F9F"/>
    <w:pPr>
      <w:keepNext/>
      <w:spacing w:line="360" w:lineRule="auto"/>
      <w:outlineLvl w:val="1"/>
    </w:pPr>
    <w:rPr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4B7F9F"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8639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8639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863928"/>
  </w:style>
  <w:style w:type="paragraph" w:customStyle="1" w:styleId="ConsPlusNonformat">
    <w:name w:val="ConsPlusNonformat"/>
    <w:rsid w:val="00BB61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B61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uiPriority w:val="99"/>
    <w:rsid w:val="00BB61F8"/>
    <w:rPr>
      <w:color w:val="0000FF"/>
      <w:u w:val="single"/>
    </w:rPr>
  </w:style>
  <w:style w:type="paragraph" w:customStyle="1" w:styleId="Default">
    <w:name w:val="Default"/>
    <w:uiPriority w:val="99"/>
    <w:rsid w:val="00BB61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F0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CF029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A51E8E"/>
    <w:pPr>
      <w:ind w:firstLine="993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A51E8E"/>
    <w:rPr>
      <w:sz w:val="28"/>
    </w:rPr>
  </w:style>
  <w:style w:type="table" w:styleId="a9">
    <w:name w:val="Table Grid"/>
    <w:basedOn w:val="a1"/>
    <w:rsid w:val="0038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4B7F9F"/>
    <w:rPr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link w:val="6"/>
    <w:rsid w:val="004B7F9F"/>
    <w:rPr>
      <w:rFonts w:ascii="Cambria" w:eastAsia="Times New Roman" w:hAnsi="Cambria" w:cs="Times New Roman"/>
      <w:color w:val="243F60"/>
    </w:rPr>
  </w:style>
  <w:style w:type="character" w:customStyle="1" w:styleId="ConsPlusNormal0">
    <w:name w:val="ConsPlusNormal Знак"/>
    <w:link w:val="ConsPlusNormal"/>
    <w:rsid w:val="004B7F9F"/>
    <w:rPr>
      <w:rFonts w:ascii="Arial" w:hAnsi="Arial" w:cs="Arial"/>
    </w:rPr>
  </w:style>
  <w:style w:type="paragraph" w:customStyle="1" w:styleId="aa">
    <w:basedOn w:val="a"/>
    <w:next w:val="ab"/>
    <w:uiPriority w:val="99"/>
    <w:unhideWhenUsed/>
    <w:rsid w:val="004B7F9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semiHidden/>
    <w:unhideWhenUsed/>
    <w:rsid w:val="004B7F9F"/>
    <w:rPr>
      <w:sz w:val="24"/>
      <w:szCs w:val="24"/>
    </w:rPr>
  </w:style>
  <w:style w:type="paragraph" w:customStyle="1" w:styleId="CharChar1CharChar1CharChar">
    <w:name w:val="Char Char Знак Знак1 Char Char1 Знак Знак Char Char Знак"/>
    <w:basedOn w:val="a"/>
    <w:rsid w:val="00EC5D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1">
    <w:name w:val="Сетка таблицы1"/>
    <w:basedOn w:val="a1"/>
    <w:next w:val="a9"/>
    <w:uiPriority w:val="59"/>
    <w:rsid w:val="00B82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263AEA"/>
  </w:style>
  <w:style w:type="table" w:customStyle="1" w:styleId="23">
    <w:name w:val="Сетка таблицы2"/>
    <w:basedOn w:val="a1"/>
    <w:next w:val="a9"/>
    <w:uiPriority w:val="59"/>
    <w:rsid w:val="00263A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FollowedHyperlink"/>
    <w:uiPriority w:val="99"/>
    <w:semiHidden/>
    <w:unhideWhenUsed/>
    <w:rsid w:val="00263AEA"/>
    <w:rPr>
      <w:color w:val="800080"/>
      <w:u w:val="single"/>
    </w:rPr>
  </w:style>
  <w:style w:type="paragraph" w:customStyle="1" w:styleId="xl93">
    <w:name w:val="xl93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263AEA"/>
    <w:pP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263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263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263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263A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263A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263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263AEA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5A6C9C"/>
  </w:style>
  <w:style w:type="table" w:customStyle="1" w:styleId="3">
    <w:name w:val="Сетка таблицы3"/>
    <w:basedOn w:val="a1"/>
    <w:next w:val="a9"/>
    <w:uiPriority w:val="59"/>
    <w:rsid w:val="005A6C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92">
    <w:name w:val="xl92"/>
    <w:basedOn w:val="a"/>
    <w:rsid w:val="005A6C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numbering" w:customStyle="1" w:styleId="30">
    <w:name w:val="Нет списка3"/>
    <w:next w:val="a2"/>
    <w:uiPriority w:val="99"/>
    <w:semiHidden/>
    <w:unhideWhenUsed/>
    <w:rsid w:val="00E16554"/>
  </w:style>
  <w:style w:type="table" w:customStyle="1" w:styleId="4">
    <w:name w:val="Сетка таблицы4"/>
    <w:basedOn w:val="a1"/>
    <w:next w:val="a9"/>
    <w:uiPriority w:val="59"/>
    <w:rsid w:val="00E165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2023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EVasilyeva</dc:creator>
  <cp:lastModifiedBy>EVasilyeva</cp:lastModifiedBy>
  <cp:revision>2</cp:revision>
  <cp:lastPrinted>2024-05-22T12:18:00Z</cp:lastPrinted>
  <dcterms:created xsi:type="dcterms:W3CDTF">2024-05-22T12:19:00Z</dcterms:created>
  <dcterms:modified xsi:type="dcterms:W3CDTF">2024-05-22T12:19:00Z</dcterms:modified>
</cp:coreProperties>
</file>