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516A6" w:rsidRDefault="00D516A6" w:rsidP="00D516A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составе </w:t>
            </w: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комиссии по рассмотрению вопросов урегулирования </w:t>
            </w:r>
          </w:p>
          <w:p w:rsidR="00D516A6" w:rsidRDefault="00D516A6" w:rsidP="00D516A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>ко</w:t>
            </w:r>
            <w:r w:rsidRPr="004262A8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фликта интересов в отношении лиц, замещающих муниципальные должности в органах местного самоуправления Мошенского </w:t>
            </w:r>
          </w:p>
          <w:p w:rsidR="00ED167B" w:rsidRPr="00D516A6" w:rsidRDefault="00D516A6" w:rsidP="00D516A6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62A8">
              <w:rPr>
                <w:b/>
                <w:bCs/>
                <w:color w:val="000000"/>
                <w:sz w:val="28"/>
                <w:szCs w:val="28"/>
              </w:rPr>
              <w:t>муниц</w:t>
            </w:r>
            <w:r w:rsidRPr="004262A8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4262A8">
              <w:rPr>
                <w:b/>
                <w:bCs/>
                <w:color w:val="000000"/>
                <w:sz w:val="28"/>
                <w:szCs w:val="28"/>
              </w:rPr>
              <w:t xml:space="preserve">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>округа 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D516A6" w:rsidRDefault="00D516A6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B91E50" w:rsidRDefault="00D516A6" w:rsidP="00D516A6">
      <w:pPr>
        <w:ind w:firstLine="709"/>
        <w:jc w:val="both"/>
        <w:rPr>
          <w:bCs/>
          <w:color w:val="000000"/>
          <w:sz w:val="28"/>
          <w:szCs w:val="28"/>
        </w:rPr>
      </w:pPr>
      <w:r w:rsidRPr="00A46157">
        <w:rPr>
          <w:bCs/>
          <w:color w:val="000000"/>
          <w:sz w:val="28"/>
          <w:szCs w:val="28"/>
        </w:rPr>
        <w:t>В соответствии с решением Думы Мошенского муниципального округа Новгородской области от</w:t>
      </w:r>
      <w:r>
        <w:rPr>
          <w:bCs/>
          <w:color w:val="000000"/>
          <w:sz w:val="28"/>
          <w:szCs w:val="28"/>
        </w:rPr>
        <w:t xml:space="preserve"> 30.06.2025</w:t>
      </w:r>
      <w:r w:rsidRPr="00A46157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272</w:t>
      </w:r>
      <w:r w:rsidRPr="00A46157">
        <w:rPr>
          <w:bCs/>
          <w:color w:val="000000"/>
          <w:sz w:val="28"/>
          <w:szCs w:val="28"/>
        </w:rPr>
        <w:t xml:space="preserve"> «О комиссии по рассмотрению в</w:t>
      </w:r>
      <w:r w:rsidRPr="00A46157">
        <w:rPr>
          <w:bCs/>
          <w:color w:val="000000"/>
          <w:sz w:val="28"/>
          <w:szCs w:val="28"/>
        </w:rPr>
        <w:t>о</w:t>
      </w:r>
      <w:r w:rsidRPr="00A46157">
        <w:rPr>
          <w:bCs/>
          <w:color w:val="000000"/>
          <w:sz w:val="28"/>
          <w:szCs w:val="28"/>
        </w:rPr>
        <w:t>просов урегулирования конфликта интересов в отношении лиц, замещающих муниципальные должности в органах местного самоуправления Мошенского муниц</w:t>
      </w:r>
      <w:r w:rsidRPr="00A46157">
        <w:rPr>
          <w:bCs/>
          <w:color w:val="000000"/>
          <w:sz w:val="28"/>
          <w:szCs w:val="28"/>
        </w:rPr>
        <w:t>и</w:t>
      </w:r>
      <w:r w:rsidRPr="00A46157">
        <w:rPr>
          <w:bCs/>
          <w:color w:val="000000"/>
          <w:sz w:val="28"/>
          <w:szCs w:val="28"/>
        </w:rPr>
        <w:t>пального округа Новгородской области</w:t>
      </w:r>
      <w:r>
        <w:rPr>
          <w:bCs/>
          <w:color w:val="000000"/>
          <w:sz w:val="28"/>
          <w:szCs w:val="28"/>
        </w:rPr>
        <w:t>»</w:t>
      </w:r>
    </w:p>
    <w:p w:rsidR="00D516A6" w:rsidRPr="00DA6FA0" w:rsidRDefault="00D516A6" w:rsidP="00D516A6">
      <w:pPr>
        <w:ind w:firstLine="709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516A6" w:rsidRDefault="00D516A6" w:rsidP="00D516A6">
      <w:pPr>
        <w:ind w:firstLine="709"/>
        <w:jc w:val="both"/>
        <w:rPr>
          <w:b/>
          <w:sz w:val="28"/>
        </w:rPr>
      </w:pPr>
    </w:p>
    <w:p w:rsidR="00D516A6" w:rsidRDefault="00D516A6" w:rsidP="00D516A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46157">
        <w:rPr>
          <w:bCs/>
          <w:color w:val="000000"/>
          <w:sz w:val="28"/>
          <w:szCs w:val="28"/>
        </w:rPr>
        <w:t xml:space="preserve">Утвердить </w:t>
      </w:r>
      <w:r w:rsidRPr="00A46157">
        <w:rPr>
          <w:color w:val="000000"/>
          <w:sz w:val="28"/>
          <w:szCs w:val="28"/>
        </w:rPr>
        <w:t xml:space="preserve">прилагаемый состав </w:t>
      </w:r>
      <w:r w:rsidRPr="00A46157">
        <w:rPr>
          <w:bCs/>
          <w:color w:val="000000"/>
          <w:sz w:val="28"/>
          <w:szCs w:val="28"/>
        </w:rPr>
        <w:t>комиссии по рассмотрению вопросов урегулирования конфликта интересов в отношении лиц, замещающих муниц</w:t>
      </w:r>
      <w:r w:rsidRPr="00A46157">
        <w:rPr>
          <w:bCs/>
          <w:color w:val="000000"/>
          <w:sz w:val="28"/>
          <w:szCs w:val="28"/>
        </w:rPr>
        <w:t>и</w:t>
      </w:r>
      <w:r w:rsidRPr="00A46157">
        <w:rPr>
          <w:bCs/>
          <w:color w:val="000000"/>
          <w:sz w:val="28"/>
          <w:szCs w:val="28"/>
        </w:rPr>
        <w:t>пальные должности в органах местного самоуправления Мошенского муниц</w:t>
      </w:r>
      <w:r w:rsidRPr="00A46157">
        <w:rPr>
          <w:bCs/>
          <w:color w:val="000000"/>
          <w:sz w:val="28"/>
          <w:szCs w:val="28"/>
        </w:rPr>
        <w:t>и</w:t>
      </w:r>
      <w:r w:rsidRPr="00A46157">
        <w:rPr>
          <w:bCs/>
          <w:color w:val="000000"/>
          <w:sz w:val="28"/>
          <w:szCs w:val="28"/>
        </w:rPr>
        <w:t>пального округа Новгородской области</w:t>
      </w:r>
      <w:r>
        <w:rPr>
          <w:bCs/>
          <w:color w:val="000000"/>
          <w:sz w:val="28"/>
          <w:szCs w:val="28"/>
        </w:rPr>
        <w:t>.</w:t>
      </w:r>
    </w:p>
    <w:p w:rsidR="00D516A6" w:rsidRPr="00A46157" w:rsidRDefault="00D516A6" w:rsidP="00D516A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A46157">
        <w:rPr>
          <w:color w:val="000000"/>
          <w:spacing w:val="3"/>
          <w:sz w:val="28"/>
          <w:szCs w:val="28"/>
        </w:rPr>
        <w:t xml:space="preserve">Решение вступает в силу со дня </w:t>
      </w:r>
      <w:r>
        <w:rPr>
          <w:color w:val="000000"/>
          <w:spacing w:val="3"/>
          <w:sz w:val="28"/>
          <w:szCs w:val="28"/>
        </w:rPr>
        <w:t>по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писания</w:t>
      </w:r>
      <w:r w:rsidRPr="00A46157">
        <w:rPr>
          <w:color w:val="000000"/>
          <w:spacing w:val="3"/>
          <w:sz w:val="28"/>
          <w:szCs w:val="28"/>
        </w:rPr>
        <w:t>.</w:t>
      </w:r>
    </w:p>
    <w:p w:rsidR="00D516A6" w:rsidRDefault="00D516A6" w:rsidP="00D51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615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A46157">
        <w:rPr>
          <w:sz w:val="28"/>
          <w:szCs w:val="28"/>
        </w:rPr>
        <w:t>азместить решение</w:t>
      </w:r>
      <w:proofErr w:type="gramEnd"/>
      <w:r w:rsidRPr="00A46157">
        <w:rPr>
          <w:sz w:val="28"/>
          <w:szCs w:val="28"/>
        </w:rPr>
        <w:t xml:space="preserve"> на официальном сайте Мошенского муниципал</w:t>
      </w:r>
      <w:r w:rsidRPr="00A46157">
        <w:rPr>
          <w:sz w:val="28"/>
          <w:szCs w:val="28"/>
        </w:rPr>
        <w:t>ь</w:t>
      </w:r>
      <w:r w:rsidRPr="00A46157">
        <w:rPr>
          <w:sz w:val="28"/>
          <w:szCs w:val="28"/>
        </w:rPr>
        <w:t>ного округа в информационно-телекоммуникационной сети "И</w:t>
      </w:r>
      <w:r w:rsidRPr="00A46157">
        <w:rPr>
          <w:sz w:val="28"/>
          <w:szCs w:val="28"/>
        </w:rPr>
        <w:t>н</w:t>
      </w:r>
      <w:r w:rsidRPr="00A46157">
        <w:rPr>
          <w:sz w:val="28"/>
          <w:szCs w:val="28"/>
        </w:rPr>
        <w:t>тернет</w:t>
      </w:r>
      <w:r>
        <w:rPr>
          <w:sz w:val="28"/>
          <w:szCs w:val="28"/>
        </w:rPr>
        <w:t>»</w:t>
      </w:r>
      <w:r w:rsidRPr="00A46157">
        <w:rPr>
          <w:sz w:val="28"/>
          <w:szCs w:val="28"/>
        </w:rPr>
        <w:t>.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516A6" w:rsidRPr="004B63B4" w:rsidTr="00D1153A">
        <w:trPr>
          <w:trHeight w:val="1251"/>
        </w:trPr>
        <w:tc>
          <w:tcPr>
            <w:tcW w:w="4785" w:type="dxa"/>
          </w:tcPr>
          <w:p w:rsidR="00D516A6" w:rsidRPr="004B63B4" w:rsidRDefault="00D516A6" w:rsidP="00D115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516A6" w:rsidRPr="004B63B4" w:rsidRDefault="00D516A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Утвержден                       </w:t>
            </w:r>
          </w:p>
          <w:p w:rsidR="00D516A6" w:rsidRPr="004B63B4" w:rsidRDefault="00D516A6" w:rsidP="00D11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</w:t>
            </w:r>
          </w:p>
          <w:p w:rsidR="00D516A6" w:rsidRPr="004B63B4" w:rsidRDefault="00D516A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Мошенского муниципального округа Новгородской области</w:t>
            </w:r>
          </w:p>
          <w:p w:rsidR="00D516A6" w:rsidRPr="004B63B4" w:rsidRDefault="00D516A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 от </w:t>
            </w:r>
            <w:bookmarkStart w:id="0" w:name="дата2"/>
            <w:bookmarkEnd w:id="0"/>
            <w:r>
              <w:rPr>
                <w:sz w:val="28"/>
                <w:szCs w:val="28"/>
              </w:rPr>
              <w:t>30.06.2025</w:t>
            </w:r>
            <w:r>
              <w:rPr>
                <w:sz w:val="28"/>
                <w:szCs w:val="28"/>
              </w:rPr>
              <w:t xml:space="preserve"> </w:t>
            </w:r>
            <w:r w:rsidRPr="004B63B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273</w:t>
            </w:r>
            <w:r w:rsidRPr="004B63B4">
              <w:rPr>
                <w:sz w:val="28"/>
                <w:szCs w:val="28"/>
              </w:rPr>
              <w:t xml:space="preserve"> </w:t>
            </w:r>
            <w:bookmarkStart w:id="1" w:name="номер2"/>
            <w:bookmarkEnd w:id="1"/>
          </w:p>
          <w:p w:rsidR="00D516A6" w:rsidRPr="004B63B4" w:rsidRDefault="00D516A6" w:rsidP="00D115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16A6" w:rsidRPr="004B63B4" w:rsidRDefault="00D516A6" w:rsidP="00D516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B63B4">
        <w:rPr>
          <w:b/>
          <w:sz w:val="28"/>
          <w:szCs w:val="28"/>
        </w:rPr>
        <w:t xml:space="preserve"> </w:t>
      </w:r>
      <w:r w:rsidRPr="004B63B4">
        <w:rPr>
          <w:b/>
          <w:bCs/>
          <w:color w:val="000000"/>
          <w:spacing w:val="-2"/>
          <w:sz w:val="28"/>
          <w:szCs w:val="28"/>
        </w:rPr>
        <w:t>Состав</w:t>
      </w:r>
    </w:p>
    <w:p w:rsidR="00D516A6" w:rsidRDefault="00D516A6" w:rsidP="00D516A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B63B4">
        <w:rPr>
          <w:b/>
          <w:color w:val="000000"/>
          <w:sz w:val="28"/>
          <w:szCs w:val="28"/>
        </w:rPr>
        <w:t xml:space="preserve">комиссии </w:t>
      </w:r>
      <w:r w:rsidRPr="00A46157">
        <w:rPr>
          <w:b/>
          <w:bCs/>
          <w:color w:val="000000"/>
          <w:sz w:val="28"/>
          <w:szCs w:val="28"/>
        </w:rPr>
        <w:t xml:space="preserve">по рассмотрению вопросов урегулирования конфликта </w:t>
      </w:r>
    </w:p>
    <w:p w:rsidR="00D516A6" w:rsidRDefault="00D516A6" w:rsidP="00D516A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46157">
        <w:rPr>
          <w:b/>
          <w:bCs/>
          <w:color w:val="000000"/>
          <w:sz w:val="28"/>
          <w:szCs w:val="28"/>
        </w:rPr>
        <w:t>интересов в отношении лиц, замещающих муниципальные должности в органах местного самоуправления Мошенского муниципального округа Новгоро</w:t>
      </w:r>
      <w:r w:rsidRPr="00A46157">
        <w:rPr>
          <w:b/>
          <w:bCs/>
          <w:color w:val="000000"/>
          <w:sz w:val="28"/>
          <w:szCs w:val="28"/>
        </w:rPr>
        <w:t>д</w:t>
      </w:r>
      <w:r w:rsidRPr="00A46157">
        <w:rPr>
          <w:b/>
          <w:bCs/>
          <w:color w:val="000000"/>
          <w:sz w:val="28"/>
          <w:szCs w:val="28"/>
        </w:rPr>
        <w:t>ской области</w:t>
      </w:r>
    </w:p>
    <w:p w:rsidR="00D516A6" w:rsidRPr="00A46157" w:rsidRDefault="00D516A6" w:rsidP="00D516A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376"/>
        <w:gridCol w:w="310"/>
        <w:gridCol w:w="6778"/>
      </w:tblGrid>
      <w:tr w:rsidR="00D516A6" w:rsidRPr="004B63B4" w:rsidTr="00D1153A">
        <w:tc>
          <w:tcPr>
            <w:tcW w:w="2376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Леденцова Н.В.</w:t>
            </w:r>
          </w:p>
        </w:tc>
        <w:tc>
          <w:tcPr>
            <w:tcW w:w="310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председателя Думы Мошенского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Новгородской области</w:t>
            </w:r>
            <w:r w:rsidRPr="004B63B4">
              <w:rPr>
                <w:sz w:val="28"/>
                <w:szCs w:val="28"/>
              </w:rPr>
              <w:t>, председ</w:t>
            </w:r>
            <w:r w:rsidRPr="004B63B4">
              <w:rPr>
                <w:sz w:val="28"/>
                <w:szCs w:val="28"/>
              </w:rPr>
              <w:t>а</w:t>
            </w:r>
            <w:r w:rsidRPr="004B63B4">
              <w:rPr>
                <w:sz w:val="28"/>
                <w:szCs w:val="28"/>
              </w:rPr>
              <w:t>тель комис</w:t>
            </w:r>
            <w:r w:rsidRPr="004B63B4">
              <w:rPr>
                <w:sz w:val="28"/>
                <w:szCs w:val="28"/>
              </w:rPr>
              <w:softHyphen/>
              <w:t>сии</w:t>
            </w:r>
          </w:p>
        </w:tc>
      </w:tr>
      <w:tr w:rsidR="00D516A6" w:rsidRPr="004B63B4" w:rsidTr="00D1153A">
        <w:tc>
          <w:tcPr>
            <w:tcW w:w="2376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Спирина Т.Е.</w:t>
            </w:r>
          </w:p>
        </w:tc>
        <w:tc>
          <w:tcPr>
            <w:tcW w:w="310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управляющий Делами Администрации Мошенского муниципального округа Новгородской области, заме</w:t>
            </w:r>
            <w:r w:rsidRPr="004B63B4">
              <w:rPr>
                <w:sz w:val="28"/>
                <w:szCs w:val="28"/>
              </w:rPr>
              <w:softHyphen/>
              <w:t>ститель председателя комиссии</w:t>
            </w:r>
          </w:p>
        </w:tc>
      </w:tr>
      <w:tr w:rsidR="00D516A6" w:rsidRPr="004B63B4" w:rsidTr="00D1153A">
        <w:tc>
          <w:tcPr>
            <w:tcW w:w="2376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Петрова О.В.</w:t>
            </w:r>
          </w:p>
        </w:tc>
        <w:tc>
          <w:tcPr>
            <w:tcW w:w="310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главный специалист отдела муниципальной службы Администрации Мошенского муниципального округа Новгородской области, секретарь комиссии</w:t>
            </w:r>
          </w:p>
        </w:tc>
      </w:tr>
      <w:tr w:rsidR="00D516A6" w:rsidRPr="004B63B4" w:rsidTr="00D1153A">
        <w:tc>
          <w:tcPr>
            <w:tcW w:w="2376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</w:p>
        </w:tc>
      </w:tr>
      <w:tr w:rsidR="00D516A6" w:rsidRPr="004B63B4" w:rsidTr="00D1153A">
        <w:tc>
          <w:tcPr>
            <w:tcW w:w="2376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Большакова Е.А.                             </w:t>
            </w:r>
          </w:p>
        </w:tc>
        <w:tc>
          <w:tcPr>
            <w:tcW w:w="310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6778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председатель Общественного совета при Админи</w:t>
            </w:r>
            <w:r w:rsidRPr="004B63B4">
              <w:rPr>
                <w:sz w:val="28"/>
                <w:szCs w:val="28"/>
              </w:rPr>
              <w:softHyphen/>
              <w:t>страции Мошенского муниципального округа Новго</w:t>
            </w:r>
            <w:r w:rsidRPr="004B63B4">
              <w:rPr>
                <w:sz w:val="28"/>
                <w:szCs w:val="28"/>
              </w:rPr>
              <w:softHyphen/>
              <w:t>родской области (по согласованию)</w:t>
            </w:r>
          </w:p>
        </w:tc>
      </w:tr>
      <w:tr w:rsidR="00D516A6" w:rsidRPr="004B63B4" w:rsidTr="00D1153A">
        <w:tc>
          <w:tcPr>
            <w:tcW w:w="2376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Дворецкая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310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-</w:t>
            </w:r>
          </w:p>
        </w:tc>
        <w:tc>
          <w:tcPr>
            <w:tcW w:w="6778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Мошенского муниципального округа Новгородской области</w:t>
            </w:r>
          </w:p>
        </w:tc>
      </w:tr>
      <w:tr w:rsidR="00D516A6" w:rsidRPr="004B63B4" w:rsidTr="00D1153A">
        <w:tc>
          <w:tcPr>
            <w:tcW w:w="2376" w:type="dxa"/>
          </w:tcPr>
          <w:p w:rsidR="00D516A6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</w:tc>
        <w:tc>
          <w:tcPr>
            <w:tcW w:w="310" w:type="dxa"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8" w:type="dxa"/>
          </w:tcPr>
          <w:p w:rsidR="00D516A6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Мошенского муниципального округа Новгородской области</w:t>
            </w:r>
          </w:p>
        </w:tc>
      </w:tr>
      <w:tr w:rsidR="00D516A6" w:rsidRPr="004B63B4" w:rsidTr="00D1153A">
        <w:tc>
          <w:tcPr>
            <w:tcW w:w="2376" w:type="dxa"/>
          </w:tcPr>
          <w:p w:rsidR="00D516A6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Тумаева Э.Э.</w:t>
            </w:r>
          </w:p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516A6" w:rsidRDefault="00D516A6" w:rsidP="00D1153A">
            <w:pPr>
              <w:jc w:val="both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-</w:t>
            </w:r>
          </w:p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8" w:type="dxa"/>
            <w:hideMark/>
          </w:tcPr>
          <w:p w:rsidR="00D516A6" w:rsidRPr="004B63B4" w:rsidRDefault="00D516A6" w:rsidP="00D11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B63B4">
              <w:rPr>
                <w:sz w:val="28"/>
                <w:szCs w:val="28"/>
              </w:rPr>
              <w:t>лавный специалист юридического отдела Админ</w:t>
            </w:r>
            <w:r w:rsidRPr="004B63B4">
              <w:rPr>
                <w:sz w:val="28"/>
                <w:szCs w:val="28"/>
              </w:rPr>
              <w:t>и</w:t>
            </w:r>
            <w:r w:rsidRPr="004B63B4">
              <w:rPr>
                <w:sz w:val="28"/>
                <w:szCs w:val="28"/>
              </w:rPr>
              <w:t>страции Мошенского муниципального округа Новг</w:t>
            </w:r>
            <w:r w:rsidRPr="004B63B4">
              <w:rPr>
                <w:sz w:val="28"/>
                <w:szCs w:val="28"/>
              </w:rPr>
              <w:t>о</w:t>
            </w:r>
            <w:r w:rsidRPr="004B63B4">
              <w:rPr>
                <w:sz w:val="28"/>
                <w:szCs w:val="28"/>
              </w:rPr>
              <w:t>родской области</w:t>
            </w:r>
          </w:p>
        </w:tc>
      </w:tr>
    </w:tbl>
    <w:p w:rsidR="00D516A6" w:rsidRPr="004B63B4" w:rsidRDefault="00D516A6" w:rsidP="00D516A6">
      <w:pPr>
        <w:tabs>
          <w:tab w:val="left" w:pos="3060"/>
        </w:tabs>
        <w:rPr>
          <w:color w:val="000000"/>
          <w:sz w:val="28"/>
          <w:szCs w:val="28"/>
        </w:rPr>
      </w:pPr>
    </w:p>
    <w:p w:rsidR="00D516A6" w:rsidRPr="00D516A6" w:rsidRDefault="00D516A6" w:rsidP="00D516A6">
      <w:pPr>
        <w:jc w:val="center"/>
        <w:rPr>
          <w:sz w:val="28"/>
          <w:szCs w:val="28"/>
        </w:rPr>
      </w:pPr>
      <w:r w:rsidRPr="00D516A6">
        <w:rPr>
          <w:sz w:val="28"/>
          <w:szCs w:val="28"/>
        </w:rPr>
        <w:t>_______</w:t>
      </w:r>
      <w:r w:rsidRPr="00D516A6">
        <w:rPr>
          <w:sz w:val="28"/>
          <w:szCs w:val="28"/>
        </w:rPr>
        <w:t>_____________________</w:t>
      </w:r>
      <w:r w:rsidRPr="00D516A6">
        <w:rPr>
          <w:sz w:val="28"/>
          <w:szCs w:val="28"/>
        </w:rPr>
        <w:t>______</w:t>
      </w:r>
      <w:bookmarkStart w:id="2" w:name="_GoBack"/>
      <w:bookmarkEnd w:id="2"/>
    </w:p>
    <w:sectPr w:rsidR="00D516A6" w:rsidRPr="00D516A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D516A6">
      <w:t>273</w:t>
    </w:r>
  </w:p>
  <w:p w:rsidR="00D516A6" w:rsidRDefault="00D516A6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516A6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2000516F"/>
    <w:multiLevelType w:val="hybridMultilevel"/>
    <w:tmpl w:val="FFACFA94"/>
    <w:lvl w:ilvl="0" w:tplc="2F9CF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D516A6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516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2025-07-02T10:33:00Z</dcterms:created>
  <dcterms:modified xsi:type="dcterms:W3CDTF">2025-07-02T10:33:00Z</dcterms:modified>
</cp:coreProperties>
</file>