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00314E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занесении на Доску Почета Моше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ского района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00314E" w:rsidRDefault="0000314E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00314E" w:rsidRDefault="0000314E" w:rsidP="0000314E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Положением о Доске Почёта Мошенского района, утвержденным решением Думы Мошенского муниципального района                        от 26.04.2012 №178,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00314E" w:rsidRDefault="0000314E" w:rsidP="0000314E">
      <w:pPr>
        <w:ind w:firstLine="709"/>
        <w:jc w:val="both"/>
        <w:rPr>
          <w:sz w:val="28"/>
        </w:rPr>
      </w:pPr>
      <w:r>
        <w:rPr>
          <w:sz w:val="28"/>
        </w:rPr>
        <w:t>1. Установить на Доске Почёта Мошенского района 23 места с фотогр</w:t>
      </w:r>
      <w:r>
        <w:rPr>
          <w:sz w:val="28"/>
        </w:rPr>
        <w:t>а</w:t>
      </w:r>
      <w:r>
        <w:rPr>
          <w:sz w:val="28"/>
        </w:rPr>
        <w:t>фиями разм</w:t>
      </w:r>
      <w:r>
        <w:rPr>
          <w:sz w:val="28"/>
        </w:rPr>
        <w:t>е</w:t>
      </w:r>
      <w:r>
        <w:rPr>
          <w:sz w:val="28"/>
        </w:rPr>
        <w:t>ром 30 х 40 см.</w:t>
      </w:r>
    </w:p>
    <w:p w:rsidR="0000314E" w:rsidRDefault="0000314E" w:rsidP="0000314E">
      <w:pPr>
        <w:ind w:firstLine="709"/>
        <w:jc w:val="both"/>
        <w:rPr>
          <w:sz w:val="28"/>
        </w:rPr>
      </w:pPr>
      <w:r>
        <w:rPr>
          <w:sz w:val="28"/>
        </w:rPr>
        <w:t>2. Утвердить прилагаемый список кандидатур для занесения на Доску Почета М</w:t>
      </w:r>
      <w:r>
        <w:rPr>
          <w:sz w:val="28"/>
        </w:rPr>
        <w:t>о</w:t>
      </w:r>
      <w:r>
        <w:rPr>
          <w:sz w:val="28"/>
        </w:rPr>
        <w:t>шенского района на 2025-2026 годы.</w:t>
      </w:r>
    </w:p>
    <w:p w:rsidR="0000314E" w:rsidRDefault="0000314E" w:rsidP="0000314E">
      <w:pPr>
        <w:ind w:firstLine="709"/>
        <w:jc w:val="both"/>
        <w:rPr>
          <w:sz w:val="28"/>
        </w:rPr>
      </w:pPr>
      <w:r>
        <w:rPr>
          <w:sz w:val="28"/>
        </w:rPr>
        <w:t>3. Опубликовать решение в бюллетене «Официальный вестник Моше</w:t>
      </w:r>
      <w:r>
        <w:rPr>
          <w:sz w:val="28"/>
        </w:rPr>
        <w:t>н</w:t>
      </w:r>
      <w:r>
        <w:rPr>
          <w:sz w:val="28"/>
        </w:rPr>
        <w:t>ского муниц</w:t>
      </w:r>
      <w:r>
        <w:rPr>
          <w:sz w:val="28"/>
        </w:rPr>
        <w:t>и</w:t>
      </w:r>
      <w:r>
        <w:rPr>
          <w:sz w:val="28"/>
        </w:rPr>
        <w:t>пального округа».</w:t>
      </w:r>
    </w:p>
    <w:p w:rsidR="0000314E" w:rsidRDefault="0000314E" w:rsidP="0000314E">
      <w:pPr>
        <w:ind w:firstLine="993"/>
        <w:jc w:val="both"/>
        <w:rPr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tbl>
      <w:tblPr>
        <w:tblW w:w="99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3"/>
        <w:gridCol w:w="5632"/>
      </w:tblGrid>
      <w:tr w:rsidR="0000314E" w:rsidRPr="008B457E" w:rsidTr="00D1153A">
        <w:trPr>
          <w:trHeight w:val="1369"/>
        </w:trPr>
        <w:tc>
          <w:tcPr>
            <w:tcW w:w="4293" w:type="dxa"/>
          </w:tcPr>
          <w:p w:rsidR="0000314E" w:rsidRPr="008B457E" w:rsidRDefault="0000314E" w:rsidP="00D1153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2" w:type="dxa"/>
          </w:tcPr>
          <w:p w:rsidR="0000314E" w:rsidRPr="008B457E" w:rsidRDefault="0000314E" w:rsidP="00D115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>Утвержден</w:t>
            </w:r>
          </w:p>
          <w:p w:rsidR="0000314E" w:rsidRPr="008B457E" w:rsidRDefault="0000314E" w:rsidP="00D115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>решением Думы Мошенск</w:t>
            </w:r>
            <w:r w:rsidRPr="008B457E">
              <w:rPr>
                <w:sz w:val="28"/>
                <w:szCs w:val="28"/>
              </w:rPr>
              <w:t>о</w:t>
            </w:r>
            <w:r w:rsidRPr="008B457E">
              <w:rPr>
                <w:sz w:val="28"/>
                <w:szCs w:val="28"/>
              </w:rPr>
              <w:t>го</w:t>
            </w:r>
          </w:p>
          <w:p w:rsidR="0000314E" w:rsidRDefault="0000314E" w:rsidP="00D115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00314E" w:rsidRPr="008B457E" w:rsidRDefault="0000314E" w:rsidP="00D115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</w:t>
            </w:r>
          </w:p>
          <w:p w:rsidR="0000314E" w:rsidRPr="008B457E" w:rsidRDefault="0000314E" w:rsidP="000031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B457E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.06.2025</w:t>
            </w:r>
            <w:r w:rsidRPr="008B457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281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314E" w:rsidRPr="008B457E" w:rsidRDefault="0000314E" w:rsidP="0000314E">
      <w:pPr>
        <w:rPr>
          <w:sz w:val="28"/>
          <w:szCs w:val="28"/>
        </w:rPr>
      </w:pPr>
    </w:p>
    <w:p w:rsidR="0000314E" w:rsidRDefault="0000314E" w:rsidP="0000314E">
      <w:pPr>
        <w:tabs>
          <w:tab w:val="left" w:pos="4186"/>
        </w:tabs>
        <w:jc w:val="center"/>
        <w:rPr>
          <w:b/>
          <w:sz w:val="28"/>
          <w:szCs w:val="28"/>
        </w:rPr>
      </w:pPr>
      <w:r w:rsidRPr="008B457E">
        <w:rPr>
          <w:b/>
          <w:sz w:val="28"/>
          <w:szCs w:val="28"/>
        </w:rPr>
        <w:t>Список</w:t>
      </w:r>
    </w:p>
    <w:p w:rsidR="0000314E" w:rsidRPr="008B457E" w:rsidRDefault="0000314E" w:rsidP="0000314E">
      <w:pPr>
        <w:tabs>
          <w:tab w:val="left" w:pos="4186"/>
        </w:tabs>
        <w:jc w:val="center"/>
        <w:rPr>
          <w:b/>
          <w:sz w:val="28"/>
          <w:szCs w:val="28"/>
        </w:rPr>
      </w:pPr>
      <w:r w:rsidRPr="008B457E">
        <w:rPr>
          <w:b/>
          <w:sz w:val="28"/>
          <w:szCs w:val="28"/>
        </w:rPr>
        <w:t xml:space="preserve"> кандидатур для занесения на Доску Почёта Мошенского района</w:t>
      </w:r>
    </w:p>
    <w:p w:rsidR="0000314E" w:rsidRPr="008B457E" w:rsidRDefault="0000314E" w:rsidP="0000314E">
      <w:pPr>
        <w:tabs>
          <w:tab w:val="left" w:pos="41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Pr="008B457E">
        <w:rPr>
          <w:b/>
          <w:sz w:val="28"/>
          <w:szCs w:val="28"/>
        </w:rPr>
        <w:t xml:space="preserve"> годы</w:t>
      </w:r>
    </w:p>
    <w:p w:rsidR="0000314E" w:rsidRPr="008B457E" w:rsidRDefault="0000314E" w:rsidP="0000314E">
      <w:pPr>
        <w:tabs>
          <w:tab w:val="left" w:pos="4186"/>
        </w:tabs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261"/>
        <w:gridCol w:w="5953"/>
      </w:tblGrid>
      <w:tr w:rsidR="0000314E" w:rsidRPr="001921F5" w:rsidTr="00D1153A">
        <w:tc>
          <w:tcPr>
            <w:tcW w:w="709" w:type="dxa"/>
          </w:tcPr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 xml:space="preserve">№ </w:t>
            </w:r>
            <w:proofErr w:type="gramStart"/>
            <w:r w:rsidRPr="001921F5">
              <w:rPr>
                <w:sz w:val="28"/>
                <w:szCs w:val="28"/>
              </w:rPr>
              <w:t>п</w:t>
            </w:r>
            <w:proofErr w:type="gramEnd"/>
            <w:r w:rsidRPr="001921F5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953" w:type="dxa"/>
          </w:tcPr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Место работы</w:t>
            </w:r>
          </w:p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00314E" w:rsidRPr="004E7178" w:rsidRDefault="0000314E" w:rsidP="0000314E">
      <w:pPr>
        <w:rPr>
          <w:sz w:val="2"/>
          <w:szCs w:val="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261"/>
        <w:gridCol w:w="5953"/>
      </w:tblGrid>
      <w:tr w:rsidR="0000314E" w:rsidRPr="001921F5" w:rsidTr="00D1153A">
        <w:trPr>
          <w:tblHeader/>
        </w:trPr>
        <w:tc>
          <w:tcPr>
            <w:tcW w:w="709" w:type="dxa"/>
          </w:tcPr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0314E" w:rsidRPr="001921F5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1921F5">
              <w:rPr>
                <w:sz w:val="28"/>
                <w:szCs w:val="28"/>
              </w:rPr>
              <w:t>3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дьевна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sz w:val="28"/>
                <w:szCs w:val="28"/>
              </w:rPr>
              <w:t>Ореховской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библиотеки муниципального бюджетного учреждения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туры «Межпоселенческая библиотека» </w:t>
            </w:r>
            <w:r w:rsidRPr="00196233">
              <w:rPr>
                <w:sz w:val="28"/>
                <w:szCs w:val="28"/>
              </w:rPr>
              <w:t>Моше</w:t>
            </w:r>
            <w:r w:rsidRPr="0019623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муниципального округа Нов</w:t>
            </w:r>
            <w:r w:rsidRPr="00196233">
              <w:rPr>
                <w:sz w:val="28"/>
                <w:szCs w:val="28"/>
              </w:rPr>
              <w:t>городской о</w:t>
            </w:r>
            <w:r w:rsidRPr="00196233">
              <w:rPr>
                <w:sz w:val="28"/>
                <w:szCs w:val="28"/>
              </w:rPr>
              <w:t>б</w:t>
            </w:r>
            <w:r w:rsidRPr="00196233">
              <w:rPr>
                <w:sz w:val="28"/>
                <w:szCs w:val="28"/>
              </w:rPr>
              <w:t>ласти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Букин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мирович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Общества с ограниченной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«Грин Вуд»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газеты «Уве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ские зори» Мошенского подразделения Областного государственного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тономного учреждения «Агентство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онных коммуникаций» 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Егор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муниципального бюджетного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 «Автобаза»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 Мошенского районного 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ветеранов (пенсионеров), войны, труда,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оруженных Сил и правоохранительных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ганов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150930">
              <w:rPr>
                <w:sz w:val="28"/>
                <w:szCs w:val="28"/>
              </w:rPr>
              <w:t>областного а</w:t>
            </w:r>
            <w:r w:rsidRPr="00150930">
              <w:rPr>
                <w:sz w:val="28"/>
                <w:szCs w:val="28"/>
              </w:rPr>
              <w:t>в</w:t>
            </w:r>
            <w:r w:rsidRPr="00150930">
              <w:rPr>
                <w:sz w:val="28"/>
                <w:szCs w:val="28"/>
              </w:rPr>
              <w:t>тономного учреждения социального обслуживания «Мошенской ко</w:t>
            </w:r>
            <w:r w:rsidRPr="00150930">
              <w:rPr>
                <w:sz w:val="28"/>
                <w:szCs w:val="28"/>
              </w:rPr>
              <w:t>м</w:t>
            </w:r>
            <w:r w:rsidRPr="00150930">
              <w:rPr>
                <w:sz w:val="28"/>
                <w:szCs w:val="28"/>
              </w:rPr>
              <w:t>плексный центр социального обслуживания населения»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Фёд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Муниципального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тономного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учреждения «Средняя школа д. 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ховно»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Олег Виктор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953" w:type="dxa"/>
          </w:tcPr>
          <w:p w:rsidR="0000314E" w:rsidRPr="00150930" w:rsidRDefault="0000314E" w:rsidP="0000314E">
            <w:pPr>
              <w:tabs>
                <w:tab w:val="left" w:pos="4186"/>
              </w:tabs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командир отделения </w:t>
            </w:r>
            <w:r w:rsidRPr="00150930">
              <w:rPr>
                <w:spacing w:val="-6"/>
                <w:sz w:val="28"/>
                <w:szCs w:val="28"/>
              </w:rPr>
              <w:t xml:space="preserve"> пожарной части</w:t>
            </w:r>
            <w:r>
              <w:rPr>
                <w:spacing w:val="-6"/>
                <w:sz w:val="28"/>
                <w:szCs w:val="28"/>
              </w:rPr>
              <w:t xml:space="preserve"> Госуда</w:t>
            </w:r>
            <w:r>
              <w:rPr>
                <w:spacing w:val="-6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>ственной противопожарной службы 25-й пожа</w:t>
            </w:r>
            <w:r>
              <w:rPr>
                <w:spacing w:val="-6"/>
                <w:sz w:val="28"/>
                <w:szCs w:val="28"/>
              </w:rPr>
              <w:t>р</w:t>
            </w:r>
            <w:r>
              <w:rPr>
                <w:spacing w:val="-6"/>
                <w:sz w:val="28"/>
                <w:szCs w:val="28"/>
              </w:rPr>
              <w:t xml:space="preserve">ной части </w:t>
            </w:r>
            <w:r w:rsidRPr="00150930">
              <w:rPr>
                <w:spacing w:val="-6"/>
                <w:sz w:val="28"/>
                <w:szCs w:val="28"/>
              </w:rPr>
              <w:t>13-го отряда противопожа</w:t>
            </w:r>
            <w:r w:rsidRPr="00150930">
              <w:rPr>
                <w:spacing w:val="-6"/>
                <w:sz w:val="28"/>
                <w:szCs w:val="28"/>
              </w:rPr>
              <w:t>р</w:t>
            </w:r>
            <w:r w:rsidRPr="00150930">
              <w:rPr>
                <w:spacing w:val="-6"/>
                <w:sz w:val="28"/>
                <w:szCs w:val="28"/>
              </w:rPr>
              <w:t xml:space="preserve">ной службы Новгородской области </w:t>
            </w:r>
            <w:r>
              <w:rPr>
                <w:spacing w:val="-6"/>
                <w:sz w:val="28"/>
                <w:szCs w:val="28"/>
              </w:rPr>
              <w:t>государственного областн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 xml:space="preserve">го казенного учреждения </w:t>
            </w:r>
            <w:r w:rsidRPr="00333047">
              <w:rPr>
                <w:spacing w:val="-6"/>
                <w:sz w:val="28"/>
                <w:szCs w:val="28"/>
              </w:rPr>
              <w:t>«Управление защиты населения от чрезвычайных ситуаций и по обесп</w:t>
            </w:r>
            <w:r w:rsidRPr="00333047">
              <w:rPr>
                <w:spacing w:val="-6"/>
                <w:sz w:val="28"/>
                <w:szCs w:val="28"/>
              </w:rPr>
              <w:t>е</w:t>
            </w:r>
            <w:r w:rsidRPr="00333047">
              <w:rPr>
                <w:spacing w:val="-6"/>
                <w:sz w:val="28"/>
                <w:szCs w:val="28"/>
              </w:rPr>
              <w:t>чению пожарной безопасности Новгородской о</w:t>
            </w:r>
            <w:r w:rsidRPr="00333047">
              <w:rPr>
                <w:spacing w:val="-6"/>
                <w:sz w:val="28"/>
                <w:szCs w:val="28"/>
              </w:rPr>
              <w:t>б</w:t>
            </w:r>
            <w:r w:rsidRPr="00333047">
              <w:rPr>
                <w:spacing w:val="-6"/>
                <w:sz w:val="28"/>
                <w:szCs w:val="28"/>
              </w:rPr>
              <w:t xml:space="preserve">ласти» 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Игнатьев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водитель экскаватора  м</w:t>
            </w:r>
            <w:r>
              <w:rPr>
                <w:spacing w:val="-6"/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 xml:space="preserve">ниципального унитарного предприятия  жилищно-коммунального хозяйства Мошенского </w:t>
            </w:r>
            <w:r>
              <w:rPr>
                <w:spacing w:val="-6"/>
                <w:sz w:val="28"/>
                <w:szCs w:val="28"/>
              </w:rPr>
              <w:t xml:space="preserve">муниципального </w:t>
            </w:r>
            <w:r>
              <w:rPr>
                <w:spacing w:val="-6"/>
                <w:sz w:val="28"/>
                <w:szCs w:val="28"/>
              </w:rPr>
              <w:t xml:space="preserve">района 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Вяч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славовна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(теплотехник) 2 категории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Мошенского района теплоснабжения</w:t>
            </w:r>
            <w:r w:rsidRPr="001509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ства с ограниченной ответственностью «Тепл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 Комп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Новгородская»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6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Крестьянского (фермерского)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Кондратьева А.Д.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ньевна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управлению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 имуществом Администрации Мошенского муниципального округа Новгоро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Оксана Вяч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славовна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</w:t>
            </w:r>
            <w:r w:rsidRPr="00150930">
              <w:rPr>
                <w:sz w:val="28"/>
                <w:szCs w:val="28"/>
              </w:rPr>
              <w:t>униципального а</w:t>
            </w:r>
            <w:r w:rsidRPr="00150930">
              <w:rPr>
                <w:sz w:val="28"/>
                <w:szCs w:val="28"/>
              </w:rPr>
              <w:t>в</w:t>
            </w:r>
            <w:r w:rsidRPr="00150930">
              <w:rPr>
                <w:sz w:val="28"/>
                <w:szCs w:val="28"/>
              </w:rPr>
              <w:t>тономного общеобразов</w:t>
            </w:r>
            <w:r w:rsidRPr="00150930">
              <w:rPr>
                <w:sz w:val="28"/>
                <w:szCs w:val="28"/>
              </w:rPr>
              <w:t>а</w:t>
            </w:r>
            <w:r w:rsidRPr="00150930">
              <w:rPr>
                <w:sz w:val="28"/>
                <w:szCs w:val="28"/>
              </w:rPr>
              <w:t>тельного учреждения «Средняя школа с. М</w:t>
            </w:r>
            <w:r w:rsidRPr="00150930">
              <w:rPr>
                <w:sz w:val="28"/>
                <w:szCs w:val="28"/>
              </w:rPr>
              <w:t>о</w:t>
            </w:r>
            <w:r w:rsidRPr="00150930">
              <w:rPr>
                <w:sz w:val="28"/>
                <w:szCs w:val="28"/>
              </w:rPr>
              <w:t>шенское»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Леденцова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 Вас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льевна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Мошенского газового участка Акционе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общества «Газпром газораспределение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ликий Новгород»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Мавричев</w:t>
            </w:r>
            <w:proofErr w:type="spellEnd"/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Руслан Павл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тракторист-машинист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щества с ограниченной ответственностью «Русь»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Малечкина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сандровна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сиделка (помощник по уходу) областного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номного учреждения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циального обслуживания «Мошенской дом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заботы»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Галина Алекс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Долговского сельского дома культуры муниципального бюджетного учреждения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 «Межпоселенческий культурно-досуговый центр» Мошенского муниципального округа Новгородской области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</w:t>
            </w:r>
          </w:p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Викт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рович</w:t>
            </w:r>
          </w:p>
        </w:tc>
        <w:tc>
          <w:tcPr>
            <w:tcW w:w="5953" w:type="dxa"/>
          </w:tcPr>
          <w:p w:rsidR="0000314E" w:rsidRPr="00150930" w:rsidRDefault="0000314E" w:rsidP="00D1153A">
            <w:pPr>
              <w:tabs>
                <w:tab w:val="left" w:pos="6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257A">
              <w:rPr>
                <w:sz w:val="28"/>
                <w:szCs w:val="28"/>
              </w:rPr>
              <w:t>редседатель комитета строительства и доро</w:t>
            </w:r>
            <w:r w:rsidRPr="00BD257A">
              <w:rPr>
                <w:sz w:val="28"/>
                <w:szCs w:val="28"/>
              </w:rPr>
              <w:t>ж</w:t>
            </w:r>
            <w:r w:rsidRPr="00BD257A">
              <w:rPr>
                <w:sz w:val="28"/>
                <w:szCs w:val="28"/>
              </w:rPr>
              <w:t>ной деятельности</w:t>
            </w:r>
            <w:r>
              <w:rPr>
                <w:sz w:val="28"/>
                <w:szCs w:val="28"/>
              </w:rPr>
              <w:t xml:space="preserve">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Мошенского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Новгородской области</w:t>
            </w:r>
          </w:p>
        </w:tc>
      </w:tr>
      <w:tr w:rsidR="0000314E" w:rsidRPr="00150930" w:rsidTr="00D1153A"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1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 </w:t>
            </w:r>
          </w:p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дьевна</w:t>
            </w:r>
          </w:p>
        </w:tc>
        <w:tc>
          <w:tcPr>
            <w:tcW w:w="5953" w:type="dxa"/>
          </w:tcPr>
          <w:p w:rsidR="0000314E" w:rsidRDefault="0000314E" w:rsidP="00D1153A">
            <w:pPr>
              <w:tabs>
                <w:tab w:val="left" w:pos="6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продавец-консультант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0314E" w:rsidRPr="00150930" w:rsidTr="00D1153A">
        <w:trPr>
          <w:trHeight w:val="651"/>
        </w:trPr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gridSpan w:val="2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муниципального учреждения дополнительного образования «Моше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детская школа искусств»</w:t>
            </w:r>
          </w:p>
        </w:tc>
      </w:tr>
      <w:tr w:rsidR="0000314E" w:rsidRPr="001921F5" w:rsidTr="00D1153A">
        <w:trPr>
          <w:trHeight w:val="651"/>
        </w:trPr>
        <w:tc>
          <w:tcPr>
            <w:tcW w:w="709" w:type="dxa"/>
          </w:tcPr>
          <w:p w:rsidR="0000314E" w:rsidRPr="00150930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gridSpan w:val="2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Коллектив </w:t>
            </w:r>
            <w:r w:rsidRPr="00150930">
              <w:rPr>
                <w:sz w:val="28"/>
                <w:szCs w:val="28"/>
              </w:rPr>
              <w:t xml:space="preserve">киноконцертного центра «Уверь» муниципального бюджетного учреждения культуры «Межпоселенческий культурно-досуговый центр» </w:t>
            </w:r>
            <w:r w:rsidRPr="00196233">
              <w:rPr>
                <w:sz w:val="28"/>
                <w:szCs w:val="28"/>
              </w:rPr>
              <w:t>Мошенского муниципального округа Новгородской о</w:t>
            </w:r>
            <w:r w:rsidRPr="00196233">
              <w:rPr>
                <w:sz w:val="28"/>
                <w:szCs w:val="28"/>
              </w:rPr>
              <w:t>б</w:t>
            </w:r>
            <w:r w:rsidRPr="00196233">
              <w:rPr>
                <w:sz w:val="28"/>
                <w:szCs w:val="28"/>
              </w:rPr>
              <w:t>ласти</w:t>
            </w:r>
          </w:p>
        </w:tc>
      </w:tr>
      <w:tr w:rsidR="0000314E" w:rsidRPr="001921F5" w:rsidTr="0000314E">
        <w:trPr>
          <w:trHeight w:val="297"/>
        </w:trPr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bookmarkStart w:id="0" w:name="_GoBack"/>
            <w:bookmarkEnd w:id="0"/>
          </w:p>
        </w:tc>
        <w:tc>
          <w:tcPr>
            <w:tcW w:w="9214" w:type="dxa"/>
            <w:gridSpan w:val="2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общества с ограниченной 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ственностью «Русь»</w:t>
            </w:r>
          </w:p>
        </w:tc>
      </w:tr>
      <w:tr w:rsidR="0000314E" w:rsidRPr="001921F5" w:rsidTr="00D1153A">
        <w:trPr>
          <w:trHeight w:val="651"/>
        </w:trPr>
        <w:tc>
          <w:tcPr>
            <w:tcW w:w="709" w:type="dxa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gridSpan w:val="2"/>
          </w:tcPr>
          <w:p w:rsidR="0000314E" w:rsidRDefault="0000314E" w:rsidP="00D1153A">
            <w:pPr>
              <w:tabs>
                <w:tab w:val="left" w:pos="4186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автомобильной заправочной станции №27 цеха эксплуатации автомобильной заправочной станции  и автомобильной газозаправочной станции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Новгороднефтепр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91E50" w:rsidRDefault="00B91E50" w:rsidP="0000314E">
      <w:pPr>
        <w:jc w:val="both"/>
        <w:rPr>
          <w:b/>
          <w:sz w:val="28"/>
        </w:rPr>
      </w:pPr>
    </w:p>
    <w:sectPr w:rsidR="00B91E50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00314E">
      <w:t>281</w:t>
    </w:r>
  </w:p>
  <w:p w:rsidR="0000314E" w:rsidRDefault="0000314E">
    <w:pPr>
      <w:pStyle w:val="a3"/>
    </w:pPr>
    <w:r>
      <w:t>от 30 июня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314E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0314E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2025-07-02T12:19:00Z</dcterms:created>
  <dcterms:modified xsi:type="dcterms:W3CDTF">2025-07-02T12:19:00Z</dcterms:modified>
</cp:coreProperties>
</file>