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18D2C6" w14:textId="48EF9979" w:rsidR="00ED167B" w:rsidRPr="000836A4" w:rsidRDefault="00065B52" w:rsidP="00B03923">
      <w:pPr>
        <w:tabs>
          <w:tab w:val="left" w:pos="7033"/>
        </w:tabs>
        <w:rPr>
          <w:sz w:val="28"/>
        </w:rPr>
      </w:pPr>
      <w:r>
        <w:rPr>
          <w:rFonts w:ascii="Courier New" w:hAnsi="Courier New"/>
          <w:noProof/>
        </w:rPr>
        <w:t>Проект</w:t>
      </w:r>
    </w:p>
    <w:p w14:paraId="625AE9B1" w14:textId="77777777" w:rsidR="00ED167B" w:rsidRDefault="00ED167B" w:rsidP="00ED167B">
      <w:pPr>
        <w:jc w:val="center"/>
        <w:rPr>
          <w:b/>
          <w:sz w:val="28"/>
        </w:rPr>
      </w:pPr>
    </w:p>
    <w:p w14:paraId="54C41D7E" w14:textId="77777777" w:rsidR="00ED167B" w:rsidRDefault="00ED167B" w:rsidP="00ED167B">
      <w:pPr>
        <w:jc w:val="center"/>
      </w:pPr>
      <w:proofErr w:type="gramStart"/>
      <w:r>
        <w:rPr>
          <w:b/>
          <w:sz w:val="28"/>
        </w:rPr>
        <w:t>Российская  Федерация</w:t>
      </w:r>
      <w:proofErr w:type="gramEnd"/>
    </w:p>
    <w:p w14:paraId="02AC3DB9" w14:textId="77777777" w:rsidR="00ED167B" w:rsidRDefault="00ED167B" w:rsidP="00ED167B">
      <w:pPr>
        <w:jc w:val="center"/>
        <w:rPr>
          <w:b/>
          <w:sz w:val="28"/>
        </w:rPr>
      </w:pPr>
      <w:r>
        <w:rPr>
          <w:b/>
          <w:sz w:val="28"/>
        </w:rPr>
        <w:t>Новгородская область</w:t>
      </w:r>
    </w:p>
    <w:p w14:paraId="1BD68A4E" w14:textId="15441053" w:rsidR="00065B52" w:rsidRDefault="00ED167B" w:rsidP="00ED167B">
      <w:pPr>
        <w:jc w:val="center"/>
        <w:rPr>
          <w:b/>
          <w:sz w:val="28"/>
        </w:rPr>
      </w:pPr>
      <w:r>
        <w:rPr>
          <w:b/>
          <w:sz w:val="28"/>
        </w:rPr>
        <w:t xml:space="preserve">ДУМА </w:t>
      </w:r>
      <w:r w:rsidR="00065B52">
        <w:rPr>
          <w:b/>
          <w:sz w:val="28"/>
        </w:rPr>
        <w:t xml:space="preserve">МОШЕНСКОГО МУНИЦИПАЛЬНОГО ОКРУГА  </w:t>
      </w:r>
    </w:p>
    <w:p w14:paraId="24C8989B" w14:textId="1084861D" w:rsidR="00ED167B" w:rsidRDefault="00065B52" w:rsidP="00ED167B">
      <w:pPr>
        <w:jc w:val="center"/>
        <w:rPr>
          <w:b/>
          <w:sz w:val="28"/>
        </w:rPr>
      </w:pPr>
      <w:r>
        <w:rPr>
          <w:b/>
          <w:sz w:val="28"/>
        </w:rPr>
        <w:t>НОВГОРОДСКОЙ ОБЛАСТИ</w:t>
      </w:r>
    </w:p>
    <w:p w14:paraId="3E934735" w14:textId="77777777" w:rsidR="00ED167B" w:rsidRDefault="00ED167B" w:rsidP="00ED167B">
      <w:pPr>
        <w:tabs>
          <w:tab w:val="left" w:pos="1985"/>
        </w:tabs>
        <w:jc w:val="center"/>
        <w:rPr>
          <w:b/>
          <w:spacing w:val="126"/>
          <w:sz w:val="48"/>
        </w:rPr>
      </w:pPr>
    </w:p>
    <w:p w14:paraId="331F7F04" w14:textId="77777777" w:rsidR="00ED167B" w:rsidRDefault="00ED167B" w:rsidP="00ED167B">
      <w:pPr>
        <w:tabs>
          <w:tab w:val="left" w:pos="1985"/>
        </w:tabs>
        <w:jc w:val="center"/>
        <w:rPr>
          <w:spacing w:val="84"/>
          <w:sz w:val="40"/>
        </w:rPr>
      </w:pPr>
      <w:r>
        <w:rPr>
          <w:b/>
          <w:spacing w:val="126"/>
          <w:sz w:val="48"/>
        </w:rPr>
        <w:t>РЕШЕНИЕ</w:t>
      </w:r>
    </w:p>
    <w:p w14:paraId="5A589039" w14:textId="77777777" w:rsidR="00ED167B" w:rsidRDefault="00ED167B" w:rsidP="00ED167B">
      <w:pPr>
        <w:jc w:val="both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22"/>
      </w:tblGrid>
      <w:tr w:rsidR="00ED167B" w14:paraId="61056B9D" w14:textId="77777777"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</w:tcPr>
          <w:p w14:paraId="12A1B765" w14:textId="5BBEE04A" w:rsidR="00ED167B" w:rsidRPr="004E55F5" w:rsidRDefault="00B03923" w:rsidP="004E55F5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решение Думы Мошенского муниципального округа Новгородской области от 24.11.2023 №79</w:t>
            </w:r>
          </w:p>
        </w:tc>
      </w:tr>
    </w:tbl>
    <w:p w14:paraId="17ED5089" w14:textId="4E7CF648" w:rsidR="00C95DC3" w:rsidRDefault="00833D69" w:rsidP="004330E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B01176D" w14:textId="77777777" w:rsidR="00F765FD" w:rsidRPr="00823B35" w:rsidRDefault="00F765FD" w:rsidP="004330E6">
      <w:pPr>
        <w:rPr>
          <w:sz w:val="28"/>
          <w:szCs w:val="28"/>
        </w:rPr>
      </w:pPr>
    </w:p>
    <w:p w14:paraId="7D878500" w14:textId="37754B2A" w:rsidR="00DC52CA" w:rsidRPr="00687AD0" w:rsidRDefault="00ED167B" w:rsidP="00687AD0">
      <w:pPr>
        <w:rPr>
          <w:sz w:val="28"/>
          <w:szCs w:val="28"/>
        </w:rPr>
      </w:pPr>
      <w:r w:rsidRPr="00823B35">
        <w:rPr>
          <w:sz w:val="28"/>
          <w:szCs w:val="28"/>
        </w:rPr>
        <w:t xml:space="preserve">принято Думой </w:t>
      </w:r>
      <w:r w:rsidR="00065B52">
        <w:rPr>
          <w:sz w:val="28"/>
          <w:szCs w:val="28"/>
        </w:rPr>
        <w:t xml:space="preserve">Мошенского муниципального округа   </w:t>
      </w:r>
      <w:r w:rsidR="00863928" w:rsidRPr="00823B35">
        <w:rPr>
          <w:sz w:val="28"/>
          <w:szCs w:val="28"/>
        </w:rPr>
        <w:t xml:space="preserve"> </w:t>
      </w:r>
    </w:p>
    <w:p w14:paraId="6ED5C7CE" w14:textId="6752E852" w:rsidR="00DC52CA" w:rsidRDefault="00DC52CA" w:rsidP="00DC52CA">
      <w:pPr>
        <w:ind w:firstLine="720"/>
        <w:jc w:val="both"/>
        <w:rPr>
          <w:sz w:val="28"/>
          <w:szCs w:val="28"/>
        </w:rPr>
      </w:pPr>
    </w:p>
    <w:p w14:paraId="3305246B" w14:textId="76538F8E" w:rsidR="00F765FD" w:rsidRDefault="004E55F5" w:rsidP="00DC52C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31 июля 2020 года                       № 248-ФЗ «О государственном контроле (надзоре) и муниципальном контроле в Российской Федерации», Уставом </w:t>
      </w:r>
      <w:r w:rsidR="00065B52">
        <w:rPr>
          <w:sz w:val="28"/>
          <w:szCs w:val="28"/>
        </w:rPr>
        <w:t>Мошенского муниципального округа Новгородской области,</w:t>
      </w:r>
    </w:p>
    <w:p w14:paraId="3AD0148C" w14:textId="77777777" w:rsidR="004E55F5" w:rsidRDefault="004E55F5" w:rsidP="00DC52CA">
      <w:pPr>
        <w:ind w:firstLine="720"/>
        <w:jc w:val="both"/>
        <w:rPr>
          <w:sz w:val="28"/>
          <w:szCs w:val="28"/>
        </w:rPr>
      </w:pPr>
    </w:p>
    <w:p w14:paraId="5FFCD90F" w14:textId="05F46150" w:rsidR="00ED167B" w:rsidRPr="00DC52CA" w:rsidRDefault="00ED167B" w:rsidP="00DC52CA">
      <w:pPr>
        <w:ind w:firstLine="720"/>
        <w:jc w:val="both"/>
        <w:rPr>
          <w:sz w:val="28"/>
        </w:rPr>
      </w:pPr>
      <w:r w:rsidRPr="00823B35">
        <w:rPr>
          <w:sz w:val="28"/>
          <w:szCs w:val="28"/>
        </w:rPr>
        <w:t>Дума М</w:t>
      </w:r>
      <w:r w:rsidR="00065B52">
        <w:rPr>
          <w:sz w:val="28"/>
          <w:szCs w:val="28"/>
        </w:rPr>
        <w:t>ошенского муниципального округа Новгородской области</w:t>
      </w:r>
    </w:p>
    <w:p w14:paraId="021FEFCA" w14:textId="77777777" w:rsidR="00ED167B" w:rsidRPr="00823B35" w:rsidRDefault="00ED167B" w:rsidP="004330E6">
      <w:pPr>
        <w:ind w:firstLine="993"/>
        <w:jc w:val="both"/>
        <w:rPr>
          <w:sz w:val="28"/>
          <w:szCs w:val="28"/>
        </w:rPr>
      </w:pPr>
    </w:p>
    <w:p w14:paraId="09372C62" w14:textId="77777777" w:rsidR="00CC22B2" w:rsidRDefault="00346888" w:rsidP="00CC22B2">
      <w:pPr>
        <w:jc w:val="both"/>
        <w:rPr>
          <w:b/>
          <w:sz w:val="28"/>
          <w:szCs w:val="28"/>
        </w:rPr>
      </w:pPr>
      <w:r w:rsidRPr="00823B35">
        <w:rPr>
          <w:b/>
          <w:sz w:val="28"/>
          <w:szCs w:val="28"/>
        </w:rPr>
        <w:t>РЕШИЛА:</w:t>
      </w:r>
    </w:p>
    <w:p w14:paraId="53166FAA" w14:textId="77777777" w:rsidR="00CC22B2" w:rsidRDefault="00CC22B2" w:rsidP="00CC22B2">
      <w:pPr>
        <w:jc w:val="both"/>
        <w:rPr>
          <w:b/>
          <w:sz w:val="28"/>
          <w:szCs w:val="28"/>
        </w:rPr>
      </w:pPr>
    </w:p>
    <w:p w14:paraId="0656D5A6" w14:textId="0948A8C1" w:rsidR="00B03923" w:rsidRDefault="00B03923" w:rsidP="00B0392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B03923">
        <w:rPr>
          <w:sz w:val="28"/>
          <w:szCs w:val="28"/>
        </w:rPr>
        <w:t xml:space="preserve"> 1.Внести изменения </w:t>
      </w:r>
      <w:r w:rsidR="002453A3" w:rsidRPr="00B03923">
        <w:rPr>
          <w:sz w:val="28"/>
          <w:szCs w:val="28"/>
        </w:rPr>
        <w:t>в</w:t>
      </w:r>
      <w:r w:rsidR="002453A3">
        <w:rPr>
          <w:b/>
          <w:sz w:val="28"/>
          <w:szCs w:val="28"/>
        </w:rPr>
        <w:t xml:space="preserve"> </w:t>
      </w:r>
      <w:r w:rsidR="002453A3">
        <w:rPr>
          <w:sz w:val="28"/>
          <w:szCs w:val="28"/>
        </w:rPr>
        <w:t>решение</w:t>
      </w:r>
      <w:r w:rsidRPr="00B03923">
        <w:rPr>
          <w:sz w:val="28"/>
          <w:szCs w:val="28"/>
        </w:rPr>
        <w:t xml:space="preserve"> Думы Мошенского муниципального округа Новгородской области от 24.11.2023 №79,</w:t>
      </w:r>
      <w:r w:rsidRPr="00B03923">
        <w:rPr>
          <w:b/>
          <w:sz w:val="28"/>
          <w:szCs w:val="28"/>
        </w:rPr>
        <w:t xml:space="preserve"> </w:t>
      </w:r>
      <w:r w:rsidRPr="00B03923">
        <w:rPr>
          <w:sz w:val="28"/>
          <w:szCs w:val="28"/>
        </w:rPr>
        <w:t xml:space="preserve">изложив Перечень индикаторов риска нарушения обязательных </w:t>
      </w:r>
      <w:r w:rsidR="002453A3" w:rsidRPr="00B03923">
        <w:rPr>
          <w:sz w:val="28"/>
          <w:szCs w:val="28"/>
        </w:rPr>
        <w:t>требований при</w:t>
      </w:r>
      <w:r w:rsidRPr="00B03923">
        <w:rPr>
          <w:sz w:val="28"/>
          <w:szCs w:val="28"/>
        </w:rPr>
        <w:t xml:space="preserve"> осуществлении муниципального контроля на автомобильном транспорте, городском наземном электрическом транспорте и в дорожном хозяйстве</w:t>
      </w:r>
      <w:r>
        <w:rPr>
          <w:sz w:val="28"/>
          <w:szCs w:val="28"/>
        </w:rPr>
        <w:t xml:space="preserve"> в редакции:</w:t>
      </w:r>
    </w:p>
    <w:p w14:paraId="18EEEE42" w14:textId="103B5A62" w:rsidR="00B03923" w:rsidRDefault="00B03923" w:rsidP="00B0392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FF2208">
        <w:rPr>
          <w:b/>
          <w:sz w:val="28"/>
          <w:szCs w:val="28"/>
        </w:rPr>
        <w:t>Перечень</w:t>
      </w:r>
      <w:r>
        <w:rPr>
          <w:b/>
          <w:sz w:val="28"/>
          <w:szCs w:val="28"/>
        </w:rPr>
        <w:t xml:space="preserve"> индикаторов риска нарушения обязательных требований  </w:t>
      </w:r>
    </w:p>
    <w:p w14:paraId="5992DB39" w14:textId="336190AA" w:rsidR="00B03923" w:rsidRDefault="00B03923" w:rsidP="00B03923">
      <w:pPr>
        <w:jc w:val="both"/>
        <w:rPr>
          <w:b/>
          <w:sz w:val="28"/>
          <w:szCs w:val="28"/>
        </w:rPr>
      </w:pPr>
      <w:r w:rsidRPr="00832B62">
        <w:rPr>
          <w:b/>
          <w:sz w:val="28"/>
          <w:szCs w:val="28"/>
        </w:rPr>
        <w:t xml:space="preserve">при осуществлении муниципального контроля на автомобильном транспорте, городском наземном электрическом </w:t>
      </w:r>
      <w:r w:rsidR="002453A3" w:rsidRPr="00832B62">
        <w:rPr>
          <w:b/>
          <w:sz w:val="28"/>
          <w:szCs w:val="28"/>
        </w:rPr>
        <w:t xml:space="preserve">транспорте </w:t>
      </w:r>
      <w:r w:rsidR="002453A3">
        <w:rPr>
          <w:b/>
          <w:sz w:val="28"/>
          <w:szCs w:val="28"/>
        </w:rPr>
        <w:t>и</w:t>
      </w:r>
      <w:r w:rsidRPr="00832B62">
        <w:rPr>
          <w:b/>
          <w:sz w:val="28"/>
          <w:szCs w:val="28"/>
        </w:rPr>
        <w:t xml:space="preserve"> в дорожном хозяйстве</w:t>
      </w:r>
    </w:p>
    <w:p w14:paraId="0123C9BE" w14:textId="77777777" w:rsidR="00B03923" w:rsidRPr="001B2747" w:rsidRDefault="00B03923" w:rsidP="00B03923">
      <w:pPr>
        <w:pStyle w:val="ab"/>
        <w:numPr>
          <w:ilvl w:val="0"/>
          <w:numId w:val="9"/>
        </w:numPr>
        <w:tabs>
          <w:tab w:val="left" w:pos="1134"/>
        </w:tabs>
        <w:spacing w:after="0" w:line="360" w:lineRule="atLeast"/>
        <w:ind w:left="0" w:firstLine="851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Дву</w:t>
      </w:r>
      <w:r w:rsidRPr="001B2747">
        <w:rPr>
          <w:rFonts w:ascii="Times New Roman" w:hAnsi="Times New Roman"/>
          <w:sz w:val="28"/>
          <w:szCs w:val="24"/>
        </w:rPr>
        <w:t xml:space="preserve">кратный и более рост количества обращений за месяц в сравнении с предшествующим аналогичным периодом, поступивших в адрес </w:t>
      </w:r>
      <w:r>
        <w:rPr>
          <w:rFonts w:ascii="Times New Roman" w:hAnsi="Times New Roman"/>
          <w:sz w:val="28"/>
          <w:szCs w:val="24"/>
        </w:rPr>
        <w:t>контрольного органа</w:t>
      </w:r>
      <w:r w:rsidRPr="001B2747">
        <w:rPr>
          <w:rFonts w:ascii="Times New Roman" w:hAnsi="Times New Roman"/>
          <w:sz w:val="28"/>
          <w:szCs w:val="24"/>
        </w:rPr>
        <w:t xml:space="preserve"> от граждан (поступивших способом, позволяющим установить личность обратившегося гражданина) или организаций, от органов государственной власти, содержащих информацию о признаках нарушений организациями и гражданами обязательных требований, установленных федеральными законами и муниципальными нормативными правовыми актами:</w:t>
      </w:r>
    </w:p>
    <w:p w14:paraId="54FF3CE3" w14:textId="77777777" w:rsidR="00B03923" w:rsidRPr="001B2747" w:rsidRDefault="00B03923" w:rsidP="00B03923">
      <w:pPr>
        <w:pStyle w:val="ab"/>
        <w:tabs>
          <w:tab w:val="left" w:pos="1134"/>
        </w:tabs>
        <w:spacing w:after="0" w:line="360" w:lineRule="atLeast"/>
        <w:ind w:left="0" w:firstLine="851"/>
        <w:jc w:val="both"/>
        <w:rPr>
          <w:rFonts w:ascii="Times New Roman" w:hAnsi="Times New Roman"/>
          <w:sz w:val="28"/>
          <w:szCs w:val="24"/>
        </w:rPr>
      </w:pPr>
      <w:r w:rsidRPr="001B2747">
        <w:rPr>
          <w:rFonts w:ascii="Times New Roman" w:hAnsi="Times New Roman"/>
          <w:sz w:val="28"/>
          <w:szCs w:val="24"/>
        </w:rPr>
        <w:t>в области автомобильных дорог и дорожной деятельности, установленных в отношении дорог общего пользования местного значения;</w:t>
      </w:r>
    </w:p>
    <w:p w14:paraId="5ECFB984" w14:textId="77777777" w:rsidR="00B03923" w:rsidRPr="001B2747" w:rsidRDefault="00B03923" w:rsidP="00B03923">
      <w:pPr>
        <w:pStyle w:val="ab"/>
        <w:tabs>
          <w:tab w:val="left" w:pos="1134"/>
        </w:tabs>
        <w:spacing w:after="0" w:line="360" w:lineRule="atLeast"/>
        <w:ind w:left="0" w:firstLine="851"/>
        <w:jc w:val="both"/>
        <w:rPr>
          <w:rFonts w:ascii="Times New Roman" w:hAnsi="Times New Roman"/>
          <w:sz w:val="28"/>
          <w:szCs w:val="24"/>
        </w:rPr>
      </w:pPr>
      <w:r w:rsidRPr="001B2747">
        <w:rPr>
          <w:rFonts w:ascii="Times New Roman" w:hAnsi="Times New Roman"/>
          <w:sz w:val="28"/>
          <w:szCs w:val="24"/>
        </w:rPr>
        <w:lastRenderedPageBreak/>
        <w:t>в области регулярных перевозок по муниципальным маршрутам, не относящихся к предмету федерального государственного контроля (надзора) на автомобильном транспорте и в дорожном хозяйстве.</w:t>
      </w:r>
    </w:p>
    <w:p w14:paraId="620CD538" w14:textId="77777777" w:rsidR="00B03923" w:rsidRPr="001B2747" w:rsidRDefault="00B03923" w:rsidP="00B03923">
      <w:pPr>
        <w:pStyle w:val="ab"/>
        <w:numPr>
          <w:ilvl w:val="0"/>
          <w:numId w:val="9"/>
        </w:numPr>
        <w:tabs>
          <w:tab w:val="left" w:pos="1134"/>
        </w:tabs>
        <w:spacing w:after="0" w:line="360" w:lineRule="atLeast"/>
        <w:ind w:left="0" w:firstLine="851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У</w:t>
      </w:r>
      <w:r w:rsidRPr="00A67193">
        <w:rPr>
          <w:rFonts w:ascii="Times New Roman" w:hAnsi="Times New Roman"/>
          <w:sz w:val="28"/>
          <w:szCs w:val="24"/>
        </w:rPr>
        <w:t>величение в два и более раз количества дорожно-транспортных происшествий за месяц по сравнению с аналогичным периодом прошлого года, а также на основании данных, поступивших от органа исполнительной власти в сфере дорожного движения, результатов анализа открытой информации или сведений, переданных в рамках межведомственного взаимодействия, о проведении земляных работ контролируемым лицом на одном участке автомобильной дороги общего пользования местного значения.</w:t>
      </w:r>
    </w:p>
    <w:p w14:paraId="215C9E23" w14:textId="77777777" w:rsidR="00B03923" w:rsidRPr="001B2747" w:rsidRDefault="00B03923" w:rsidP="00B03923">
      <w:pPr>
        <w:pStyle w:val="ab"/>
        <w:numPr>
          <w:ilvl w:val="0"/>
          <w:numId w:val="9"/>
        </w:numPr>
        <w:tabs>
          <w:tab w:val="left" w:pos="1134"/>
        </w:tabs>
        <w:spacing w:after="0" w:line="360" w:lineRule="atLeast"/>
        <w:ind w:left="0" w:firstLine="851"/>
        <w:jc w:val="both"/>
        <w:rPr>
          <w:rFonts w:ascii="Times New Roman" w:hAnsi="Times New Roman"/>
          <w:sz w:val="28"/>
          <w:szCs w:val="24"/>
        </w:rPr>
      </w:pPr>
      <w:r w:rsidRPr="001B2747">
        <w:rPr>
          <w:rFonts w:ascii="Times New Roman" w:hAnsi="Times New Roman"/>
          <w:sz w:val="28"/>
          <w:szCs w:val="24"/>
        </w:rPr>
        <w:t>Наличие в контрольном органе информации, поступившей из обращений (заявлений) граждан, организаций, органов государственной власти, органов местного самоуправления, средств массовой информации, информационно-телекоммуникационной сети «Интернет» и (или) в результате проведения контрольных мероприятий без взаимодействия с контролируемым лицом о  факте загрязнения и (или) повреждения автомобильных дорог и дорожных сооружений на них, в том числе элементов обустройства автомобильных дорог, полос отвода автомобильных дорог, придорожных полос автомобильных дорог.</w:t>
      </w:r>
    </w:p>
    <w:p w14:paraId="2ADF9AFD" w14:textId="2CA1C7A7" w:rsidR="00065B52" w:rsidRPr="009E5639" w:rsidRDefault="00B03923" w:rsidP="00B03923">
      <w:pPr>
        <w:pStyle w:val="ab"/>
        <w:numPr>
          <w:ilvl w:val="0"/>
          <w:numId w:val="9"/>
        </w:numPr>
        <w:tabs>
          <w:tab w:val="left" w:pos="1134"/>
        </w:tabs>
        <w:spacing w:after="0" w:line="360" w:lineRule="atLeast"/>
        <w:ind w:left="0" w:firstLine="851"/>
        <w:jc w:val="both"/>
        <w:rPr>
          <w:rFonts w:ascii="Times New Roman" w:hAnsi="Times New Roman"/>
          <w:sz w:val="28"/>
          <w:szCs w:val="24"/>
        </w:rPr>
      </w:pPr>
      <w:r w:rsidRPr="001B2747">
        <w:rPr>
          <w:rFonts w:ascii="Times New Roman" w:hAnsi="Times New Roman"/>
          <w:sz w:val="28"/>
          <w:szCs w:val="24"/>
        </w:rPr>
        <w:t>Поступление в контрольный орган информации от граждан, организаций, органов государственной власти, органов местного самоуправления, из средств массовой информации, информационно-телекоммуникационной сети «Интернет» о разрушении дорожного покрытия автомобильной дороги и (или) дорожного сооружения после проведения их строительства, реконструкции, капитального ремонта, ремонта и содержания более двух раз в течение 6 месяцев.</w:t>
      </w:r>
    </w:p>
    <w:p w14:paraId="3C5D5203" w14:textId="7A28C1C5" w:rsidR="004E55F5" w:rsidRDefault="004E55F5" w:rsidP="004E55F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 Настоящее решение вступает в </w:t>
      </w:r>
      <w:r w:rsidR="00065B52">
        <w:rPr>
          <w:rFonts w:ascii="Times New Roman" w:hAnsi="Times New Roman" w:cs="Times New Roman"/>
          <w:b w:val="0"/>
          <w:sz w:val="28"/>
          <w:szCs w:val="28"/>
          <w:shd w:val="clear" w:color="auto" w:fill="FFFFFF" w:themeFill="background1"/>
        </w:rPr>
        <w:t>силу с момента подписания</w:t>
      </w:r>
      <w:r w:rsidRPr="00730D0A">
        <w:rPr>
          <w:rFonts w:ascii="Times New Roman" w:hAnsi="Times New Roman" w:cs="Times New Roman"/>
          <w:b w:val="0"/>
          <w:sz w:val="28"/>
          <w:szCs w:val="28"/>
          <w:shd w:val="clear" w:color="auto" w:fill="FFFFFF" w:themeFill="background1"/>
        </w:rPr>
        <w:t>.</w:t>
      </w:r>
      <w:r w:rsidRPr="00730D0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02C64879" w14:textId="26660F62" w:rsidR="004E55F5" w:rsidRPr="00730D0A" w:rsidRDefault="004E55F5" w:rsidP="004E55F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 Опубликовать решение в бюллетене «Официальный вестник Мошенского муниципального района».</w:t>
      </w:r>
    </w:p>
    <w:p w14:paraId="32FA5FD9" w14:textId="3468EB35" w:rsidR="00687AD0" w:rsidRDefault="00687AD0" w:rsidP="004330E6">
      <w:pPr>
        <w:ind w:firstLine="993"/>
        <w:jc w:val="both"/>
        <w:rPr>
          <w:sz w:val="28"/>
          <w:szCs w:val="28"/>
        </w:rPr>
      </w:pPr>
    </w:p>
    <w:p w14:paraId="38142A78" w14:textId="77777777" w:rsidR="004E55F5" w:rsidRPr="00823B35" w:rsidRDefault="004E55F5" w:rsidP="004330E6">
      <w:pPr>
        <w:ind w:firstLine="993"/>
        <w:jc w:val="both"/>
        <w:rPr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386"/>
        <w:gridCol w:w="857"/>
        <w:gridCol w:w="4112"/>
      </w:tblGrid>
      <w:tr w:rsidR="008A1294" w:rsidRPr="008A1294" w14:paraId="48B701BF" w14:textId="77777777" w:rsidTr="00CC22B2">
        <w:tc>
          <w:tcPr>
            <w:tcW w:w="2344" w:type="pct"/>
            <w:hideMark/>
          </w:tcPr>
          <w:p w14:paraId="46BF2883" w14:textId="77777777" w:rsidR="008A1294" w:rsidRPr="008A1294" w:rsidRDefault="008A1294" w:rsidP="004330E6">
            <w:pPr>
              <w:jc w:val="both"/>
              <w:rPr>
                <w:b/>
                <w:sz w:val="28"/>
                <w:szCs w:val="28"/>
              </w:rPr>
            </w:pPr>
            <w:r w:rsidRPr="008A1294">
              <w:rPr>
                <w:b/>
                <w:sz w:val="28"/>
                <w:szCs w:val="28"/>
              </w:rPr>
              <w:t>Председатель Думы</w:t>
            </w:r>
          </w:p>
          <w:p w14:paraId="2E81F5CB" w14:textId="48DA111C" w:rsidR="008A1294" w:rsidRPr="008A1294" w:rsidRDefault="00065B52" w:rsidP="004330E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муниципального округа</w:t>
            </w:r>
          </w:p>
          <w:p w14:paraId="4ABF3C2B" w14:textId="77777777" w:rsidR="008A1294" w:rsidRPr="008A1294" w:rsidRDefault="00CA15A5" w:rsidP="004330E6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В.В. Ким</w:t>
            </w:r>
          </w:p>
        </w:tc>
        <w:tc>
          <w:tcPr>
            <w:tcW w:w="458" w:type="pct"/>
          </w:tcPr>
          <w:p w14:paraId="25742C24" w14:textId="77777777" w:rsidR="008A1294" w:rsidRPr="008A1294" w:rsidRDefault="008A1294" w:rsidP="004330E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98" w:type="pct"/>
          </w:tcPr>
          <w:p w14:paraId="74CE37D8" w14:textId="581BA1A6" w:rsidR="008A1294" w:rsidRPr="008A1294" w:rsidRDefault="00065B52" w:rsidP="004330E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Глава муниципального округа</w:t>
            </w:r>
          </w:p>
          <w:p w14:paraId="26414059" w14:textId="77777777" w:rsidR="008A1294" w:rsidRPr="008A1294" w:rsidRDefault="008A1294" w:rsidP="004330E6">
            <w:pPr>
              <w:jc w:val="both"/>
              <w:rPr>
                <w:b/>
                <w:sz w:val="28"/>
                <w:szCs w:val="28"/>
              </w:rPr>
            </w:pPr>
          </w:p>
          <w:p w14:paraId="304E58F2" w14:textId="77777777" w:rsidR="008A1294" w:rsidRPr="008A1294" w:rsidRDefault="008A1294" w:rsidP="004330E6">
            <w:pPr>
              <w:jc w:val="right"/>
              <w:rPr>
                <w:b/>
                <w:sz w:val="28"/>
                <w:szCs w:val="28"/>
              </w:rPr>
            </w:pPr>
            <w:proofErr w:type="spellStart"/>
            <w:r w:rsidRPr="008A1294">
              <w:rPr>
                <w:b/>
                <w:sz w:val="28"/>
                <w:szCs w:val="28"/>
              </w:rPr>
              <w:t>Т.В.Павлова</w:t>
            </w:r>
            <w:proofErr w:type="spellEnd"/>
          </w:p>
        </w:tc>
      </w:tr>
    </w:tbl>
    <w:p w14:paraId="745EEB66" w14:textId="023385D8" w:rsidR="00687AD0" w:rsidRDefault="00687AD0" w:rsidP="00863928">
      <w:pPr>
        <w:pStyle w:val="a3"/>
      </w:pPr>
    </w:p>
    <w:p w14:paraId="4017093A" w14:textId="6B22AC3F" w:rsidR="00863928" w:rsidRDefault="006621D4" w:rsidP="00346888">
      <w:pPr>
        <w:pStyle w:val="a3"/>
      </w:pPr>
      <w:r>
        <w:t xml:space="preserve">Проект подготовил и завизировал </w:t>
      </w:r>
    </w:p>
    <w:p w14:paraId="02F589E6" w14:textId="77777777" w:rsidR="006621D4" w:rsidRDefault="006621D4" w:rsidP="00346888">
      <w:pPr>
        <w:pStyle w:val="a3"/>
      </w:pPr>
      <w:r>
        <w:t xml:space="preserve">Председатель комитета строительства и дорожной деятельности </w:t>
      </w:r>
    </w:p>
    <w:p w14:paraId="25FCB7C4" w14:textId="03F54745" w:rsidR="006621D4" w:rsidRDefault="006621D4" w:rsidP="00346888">
      <w:pPr>
        <w:pStyle w:val="a3"/>
      </w:pPr>
      <w:r>
        <w:t xml:space="preserve">    ____________________________М.В. Орлов</w:t>
      </w:r>
    </w:p>
    <w:p w14:paraId="0E71287D" w14:textId="77777777" w:rsidR="006621D4" w:rsidRDefault="006621D4" w:rsidP="006621D4">
      <w:pPr>
        <w:jc w:val="both"/>
        <w:rPr>
          <w:b/>
          <w:sz w:val="28"/>
        </w:rPr>
      </w:pPr>
    </w:p>
    <w:p w14:paraId="262B014E" w14:textId="77777777" w:rsidR="006621D4" w:rsidRDefault="006621D4" w:rsidP="006621D4">
      <w:pPr>
        <w:ind w:firstLine="993"/>
        <w:jc w:val="both"/>
        <w:rPr>
          <w:sz w:val="28"/>
        </w:rPr>
      </w:pPr>
    </w:p>
    <w:p w14:paraId="5ADDC229" w14:textId="77777777" w:rsidR="006621D4" w:rsidRDefault="006621D4" w:rsidP="006621D4">
      <w:pPr>
        <w:ind w:firstLine="993"/>
        <w:jc w:val="both"/>
        <w:rPr>
          <w:sz w:val="28"/>
        </w:rPr>
      </w:pPr>
    </w:p>
    <w:p w14:paraId="557515A0" w14:textId="77777777" w:rsidR="009E5639" w:rsidRDefault="009E5639" w:rsidP="006621D4">
      <w:pPr>
        <w:ind w:firstLine="993"/>
        <w:jc w:val="both"/>
        <w:rPr>
          <w:sz w:val="28"/>
        </w:rPr>
      </w:pPr>
    </w:p>
    <w:p w14:paraId="07CB91AA" w14:textId="77777777" w:rsidR="009E5639" w:rsidRDefault="009E5639" w:rsidP="006621D4">
      <w:pPr>
        <w:ind w:firstLine="993"/>
        <w:jc w:val="both"/>
        <w:rPr>
          <w:sz w:val="28"/>
        </w:rPr>
      </w:pPr>
    </w:p>
    <w:p w14:paraId="086E7AE9" w14:textId="77777777" w:rsidR="006621D4" w:rsidRDefault="006621D4" w:rsidP="006621D4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ЛИСТ СОГЛАСОВАНИЯ</w:t>
      </w:r>
    </w:p>
    <w:p w14:paraId="116DF239" w14:textId="77777777" w:rsidR="006621D4" w:rsidRDefault="006621D4" w:rsidP="006621D4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08"/>
        <w:gridCol w:w="236"/>
        <w:gridCol w:w="260"/>
        <w:gridCol w:w="1914"/>
        <w:gridCol w:w="484"/>
        <w:gridCol w:w="1305"/>
      </w:tblGrid>
      <w:tr w:rsidR="006621D4" w14:paraId="1EC07BD0" w14:textId="77777777" w:rsidTr="006621D4">
        <w:trPr>
          <w:jc w:val="center"/>
        </w:trPr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A62861E" w14:textId="36B10244" w:rsidR="002453A3" w:rsidRDefault="006621D4" w:rsidP="002453A3">
            <w:pPr>
              <w:pStyle w:val="ConsPlusTitle"/>
              <w:jc w:val="both"/>
            </w:pPr>
            <w:r w:rsidRPr="006621D4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Проекта решения Думы Мошенского муниципального района </w:t>
            </w:r>
          </w:p>
          <w:p w14:paraId="41F22350" w14:textId="6A9D7C28" w:rsidR="006621D4" w:rsidRPr="002453A3" w:rsidRDefault="002453A3" w:rsidP="006621D4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2453A3">
              <w:t>О внесении изменений в решение Думы Мошенского муниципального округа Новгородской области от 24.11.2023 №79</w:t>
            </w:r>
          </w:p>
        </w:tc>
        <w:tc>
          <w:tcPr>
            <w:tcW w:w="496" w:type="dxa"/>
            <w:gridSpan w:val="2"/>
            <w:hideMark/>
          </w:tcPr>
          <w:p w14:paraId="01418D28" w14:textId="77777777" w:rsidR="006621D4" w:rsidRDefault="006621D4">
            <w:pPr>
              <w:tabs>
                <w:tab w:val="left" w:pos="6800"/>
              </w:tabs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D0E9E2" w14:textId="77777777" w:rsidR="006621D4" w:rsidRDefault="006621D4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84" w:type="dxa"/>
            <w:hideMark/>
          </w:tcPr>
          <w:p w14:paraId="4BA95F57" w14:textId="77777777" w:rsidR="006621D4" w:rsidRDefault="006621D4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BB628C" w14:textId="77777777" w:rsidR="006621D4" w:rsidRDefault="006621D4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6621D4" w14:paraId="1619B4A3" w14:textId="77777777" w:rsidTr="006621D4">
        <w:trPr>
          <w:jc w:val="center"/>
        </w:trPr>
        <w:tc>
          <w:tcPr>
            <w:tcW w:w="450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95AA411" w14:textId="77777777" w:rsidR="006621D4" w:rsidRDefault="006621D4">
            <w:pPr>
              <w:tabs>
                <w:tab w:val="left" w:pos="6800"/>
              </w:tabs>
              <w:spacing w:line="240" w:lineRule="exact"/>
              <w:jc w:val="center"/>
            </w:pPr>
            <w:r>
              <w:t>(вид документа)</w:t>
            </w:r>
          </w:p>
        </w:tc>
        <w:tc>
          <w:tcPr>
            <w:tcW w:w="236" w:type="dxa"/>
          </w:tcPr>
          <w:p w14:paraId="05550149" w14:textId="77777777" w:rsidR="006621D4" w:rsidRDefault="006621D4">
            <w:pPr>
              <w:tabs>
                <w:tab w:val="left" w:pos="6800"/>
              </w:tabs>
              <w:spacing w:line="240" w:lineRule="exact"/>
              <w:jc w:val="center"/>
            </w:pPr>
          </w:p>
        </w:tc>
        <w:tc>
          <w:tcPr>
            <w:tcW w:w="260" w:type="dxa"/>
          </w:tcPr>
          <w:p w14:paraId="291F1095" w14:textId="77777777" w:rsidR="006621D4" w:rsidRDefault="006621D4">
            <w:pPr>
              <w:tabs>
                <w:tab w:val="left" w:pos="6800"/>
              </w:tabs>
              <w:spacing w:line="240" w:lineRule="exact"/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CBED69" w14:textId="77777777" w:rsidR="006621D4" w:rsidRDefault="006621D4">
            <w:pPr>
              <w:tabs>
                <w:tab w:val="left" w:pos="6800"/>
              </w:tabs>
              <w:spacing w:line="240" w:lineRule="exact"/>
              <w:jc w:val="center"/>
            </w:pPr>
          </w:p>
        </w:tc>
        <w:tc>
          <w:tcPr>
            <w:tcW w:w="484" w:type="dxa"/>
          </w:tcPr>
          <w:p w14:paraId="555FA158" w14:textId="77777777" w:rsidR="006621D4" w:rsidRDefault="006621D4">
            <w:pPr>
              <w:tabs>
                <w:tab w:val="left" w:pos="6800"/>
              </w:tabs>
              <w:spacing w:line="240" w:lineRule="exact"/>
              <w:jc w:val="center"/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BDA2C1" w14:textId="77777777" w:rsidR="006621D4" w:rsidRDefault="006621D4">
            <w:pPr>
              <w:tabs>
                <w:tab w:val="left" w:pos="6800"/>
              </w:tabs>
              <w:spacing w:line="240" w:lineRule="exact"/>
              <w:jc w:val="center"/>
            </w:pPr>
          </w:p>
        </w:tc>
      </w:tr>
    </w:tbl>
    <w:p w14:paraId="7333819E" w14:textId="77777777" w:rsidR="006621D4" w:rsidRDefault="006621D4" w:rsidP="006621D4">
      <w:pPr>
        <w:tabs>
          <w:tab w:val="left" w:pos="6800"/>
        </w:tabs>
        <w:spacing w:line="280" w:lineRule="exact"/>
        <w:rPr>
          <w:sz w:val="28"/>
          <w:szCs w:val="28"/>
        </w:rPr>
      </w:pPr>
    </w:p>
    <w:tbl>
      <w:tblPr>
        <w:tblW w:w="9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4721"/>
        <w:gridCol w:w="2800"/>
      </w:tblGrid>
      <w:tr w:rsidR="006621D4" w14:paraId="4CEAC5F7" w14:textId="77777777" w:rsidTr="006621D4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07147" w14:textId="77777777" w:rsidR="006621D4" w:rsidRDefault="006621D4">
            <w:pPr>
              <w:tabs>
                <w:tab w:val="left" w:pos="6800"/>
              </w:tabs>
              <w:spacing w:line="240" w:lineRule="exact"/>
              <w:ind w:left="-113" w:right="-113"/>
              <w:jc w:val="center"/>
              <w:rPr>
                <w:spacing w:val="-12"/>
                <w:sz w:val="28"/>
                <w:szCs w:val="28"/>
              </w:rPr>
            </w:pPr>
            <w:r>
              <w:rPr>
                <w:spacing w:val="-12"/>
                <w:sz w:val="28"/>
                <w:szCs w:val="28"/>
              </w:rPr>
              <w:t>Дата</w:t>
            </w:r>
            <w:r>
              <w:rPr>
                <w:spacing w:val="-12"/>
                <w:sz w:val="28"/>
                <w:szCs w:val="28"/>
              </w:rPr>
              <w:br/>
              <w:t>поступления</w:t>
            </w:r>
            <w:r>
              <w:rPr>
                <w:spacing w:val="-12"/>
                <w:sz w:val="28"/>
                <w:szCs w:val="28"/>
              </w:rPr>
              <w:br/>
              <w:t xml:space="preserve">на </w:t>
            </w:r>
            <w:proofErr w:type="gramStart"/>
            <w:r>
              <w:rPr>
                <w:spacing w:val="-12"/>
                <w:sz w:val="28"/>
                <w:szCs w:val="28"/>
              </w:rPr>
              <w:t>согласование,</w:t>
            </w:r>
            <w:r>
              <w:rPr>
                <w:spacing w:val="-12"/>
                <w:sz w:val="28"/>
                <w:szCs w:val="28"/>
              </w:rPr>
              <w:br/>
              <w:t>подпись</w:t>
            </w:r>
            <w:proofErr w:type="gramEnd"/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67368" w14:textId="77777777" w:rsidR="006621D4" w:rsidRDefault="006621D4">
            <w:pPr>
              <w:tabs>
                <w:tab w:val="left" w:pos="6800"/>
              </w:tabs>
              <w:spacing w:line="240" w:lineRule="exact"/>
              <w:ind w:left="-113" w:right="-113"/>
              <w:jc w:val="center"/>
              <w:rPr>
                <w:spacing w:val="-12"/>
                <w:sz w:val="28"/>
                <w:szCs w:val="28"/>
              </w:rPr>
            </w:pPr>
            <w:r>
              <w:rPr>
                <w:spacing w:val="-12"/>
                <w:sz w:val="28"/>
                <w:szCs w:val="28"/>
              </w:rPr>
              <w:t>Наименование должности, инициалы</w:t>
            </w:r>
            <w:r>
              <w:rPr>
                <w:spacing w:val="-12"/>
                <w:sz w:val="28"/>
                <w:szCs w:val="28"/>
              </w:rPr>
              <w:br/>
              <w:t>и фамилия руководителя, с которым</w:t>
            </w:r>
            <w:r>
              <w:rPr>
                <w:spacing w:val="-12"/>
                <w:sz w:val="28"/>
                <w:szCs w:val="28"/>
              </w:rPr>
              <w:br/>
              <w:t>согласуется проект документа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6229C" w14:textId="77777777" w:rsidR="006621D4" w:rsidRDefault="006621D4">
            <w:pPr>
              <w:tabs>
                <w:tab w:val="left" w:pos="6800"/>
              </w:tabs>
              <w:spacing w:line="240" w:lineRule="exact"/>
              <w:ind w:left="-113" w:right="-113"/>
              <w:jc w:val="center"/>
              <w:rPr>
                <w:spacing w:val="-12"/>
                <w:sz w:val="28"/>
                <w:szCs w:val="28"/>
              </w:rPr>
            </w:pPr>
            <w:r>
              <w:rPr>
                <w:spacing w:val="-12"/>
                <w:sz w:val="28"/>
                <w:szCs w:val="28"/>
              </w:rPr>
              <w:t xml:space="preserve">Дата и номер </w:t>
            </w:r>
            <w:proofErr w:type="gramStart"/>
            <w:r>
              <w:rPr>
                <w:spacing w:val="-12"/>
                <w:sz w:val="28"/>
                <w:szCs w:val="28"/>
              </w:rPr>
              <w:t>документа,  подтверждающего</w:t>
            </w:r>
            <w:proofErr w:type="gramEnd"/>
            <w:r>
              <w:rPr>
                <w:spacing w:val="-12"/>
                <w:sz w:val="28"/>
                <w:szCs w:val="28"/>
              </w:rPr>
              <w:t xml:space="preserve"> </w:t>
            </w:r>
            <w:r>
              <w:rPr>
                <w:spacing w:val="-12"/>
                <w:sz w:val="28"/>
                <w:szCs w:val="28"/>
              </w:rPr>
              <w:br/>
              <w:t>согласование, или дата</w:t>
            </w:r>
            <w:r>
              <w:rPr>
                <w:spacing w:val="-12"/>
                <w:sz w:val="28"/>
                <w:szCs w:val="28"/>
              </w:rPr>
              <w:br/>
              <w:t xml:space="preserve">согласования, подпись </w:t>
            </w:r>
          </w:p>
        </w:tc>
      </w:tr>
      <w:tr w:rsidR="006621D4" w14:paraId="016FD264" w14:textId="77777777" w:rsidTr="006621D4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961FB" w14:textId="77777777" w:rsidR="006621D4" w:rsidRDefault="006621D4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0BE71" w14:textId="6BB6ECA2" w:rsidR="006621D4" w:rsidRDefault="006621D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6A9E1" w14:textId="77777777" w:rsidR="006621D4" w:rsidRDefault="006621D4">
            <w:pPr>
              <w:tabs>
                <w:tab w:val="left" w:pos="6800"/>
              </w:tabs>
              <w:spacing w:before="120" w:line="240" w:lineRule="exact"/>
              <w:ind w:left="-113" w:right="-113"/>
              <w:jc w:val="center"/>
              <w:rPr>
                <w:spacing w:val="-10"/>
                <w:sz w:val="28"/>
                <w:szCs w:val="28"/>
              </w:rPr>
            </w:pPr>
          </w:p>
        </w:tc>
      </w:tr>
    </w:tbl>
    <w:p w14:paraId="39E6FBE7" w14:textId="77777777" w:rsidR="006621D4" w:rsidRDefault="006621D4" w:rsidP="006621D4">
      <w:pPr>
        <w:tabs>
          <w:tab w:val="left" w:pos="6800"/>
        </w:tabs>
        <w:spacing w:line="280" w:lineRule="exact"/>
        <w:rPr>
          <w:b/>
          <w:sz w:val="28"/>
          <w:szCs w:val="28"/>
        </w:rPr>
      </w:pPr>
    </w:p>
    <w:p w14:paraId="6D5AA1E3" w14:textId="77777777" w:rsidR="006621D4" w:rsidRDefault="006621D4" w:rsidP="006621D4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УКАЗАТЕЛЬ РАССЫЛКИ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08"/>
        <w:gridCol w:w="236"/>
        <w:gridCol w:w="260"/>
        <w:gridCol w:w="1914"/>
        <w:gridCol w:w="484"/>
        <w:gridCol w:w="1305"/>
      </w:tblGrid>
      <w:tr w:rsidR="006621D4" w14:paraId="4E0FD293" w14:textId="77777777" w:rsidTr="006621D4">
        <w:trPr>
          <w:jc w:val="center"/>
        </w:trPr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108501F" w14:textId="7CB8DD13" w:rsidR="002453A3" w:rsidRPr="002453A3" w:rsidRDefault="006621D4" w:rsidP="002453A3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 w:rsidRPr="002453A3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Проекта решения Думы Мошенского муниципального </w:t>
            </w:r>
            <w:r w:rsidRPr="002453A3">
              <w:rPr>
                <w:rFonts w:ascii="Times New Roman" w:hAnsi="Times New Roman" w:cs="Times New Roman"/>
                <w:b w:val="0"/>
              </w:rPr>
              <w:t xml:space="preserve">района </w:t>
            </w:r>
            <w:proofErr w:type="gramStart"/>
            <w:r w:rsidR="002453A3" w:rsidRPr="002453A3">
              <w:rPr>
                <w:rFonts w:ascii="Times New Roman" w:hAnsi="Times New Roman" w:cs="Times New Roman"/>
                <w:b w:val="0"/>
              </w:rPr>
              <w:t>О</w:t>
            </w:r>
            <w:proofErr w:type="gramEnd"/>
            <w:r w:rsidR="002453A3" w:rsidRPr="002453A3">
              <w:rPr>
                <w:rFonts w:ascii="Times New Roman" w:hAnsi="Times New Roman" w:cs="Times New Roman"/>
                <w:b w:val="0"/>
              </w:rPr>
              <w:t xml:space="preserve"> внесении изменений в решение Думы Мошенского муниципального округа Новгородской области от 24.11.2023 №79</w:t>
            </w:r>
          </w:p>
          <w:p w14:paraId="49016605" w14:textId="15CC4C92" w:rsidR="006621D4" w:rsidRPr="002453A3" w:rsidRDefault="006621D4" w:rsidP="006621D4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496" w:type="dxa"/>
            <w:gridSpan w:val="2"/>
            <w:hideMark/>
          </w:tcPr>
          <w:p w14:paraId="55B39EAA" w14:textId="77777777" w:rsidR="006621D4" w:rsidRDefault="006621D4">
            <w:pPr>
              <w:tabs>
                <w:tab w:val="left" w:pos="6800"/>
              </w:tabs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DAB938" w14:textId="77777777" w:rsidR="006621D4" w:rsidRDefault="006621D4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84" w:type="dxa"/>
            <w:hideMark/>
          </w:tcPr>
          <w:p w14:paraId="700094E6" w14:textId="77777777" w:rsidR="006621D4" w:rsidRDefault="006621D4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5D298C" w14:textId="77777777" w:rsidR="006621D4" w:rsidRDefault="006621D4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6621D4" w14:paraId="785CE88E" w14:textId="77777777" w:rsidTr="006621D4">
        <w:trPr>
          <w:jc w:val="center"/>
        </w:trPr>
        <w:tc>
          <w:tcPr>
            <w:tcW w:w="450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00E2EC3" w14:textId="77777777" w:rsidR="006621D4" w:rsidRDefault="006621D4">
            <w:pPr>
              <w:tabs>
                <w:tab w:val="left" w:pos="6800"/>
              </w:tabs>
              <w:spacing w:line="240" w:lineRule="exact"/>
              <w:jc w:val="center"/>
            </w:pPr>
            <w:r>
              <w:t>(вид документа)</w:t>
            </w:r>
          </w:p>
        </w:tc>
        <w:tc>
          <w:tcPr>
            <w:tcW w:w="236" w:type="dxa"/>
          </w:tcPr>
          <w:p w14:paraId="4B24D51E" w14:textId="77777777" w:rsidR="006621D4" w:rsidRDefault="006621D4">
            <w:pPr>
              <w:tabs>
                <w:tab w:val="left" w:pos="6800"/>
              </w:tabs>
              <w:spacing w:line="240" w:lineRule="exact"/>
              <w:jc w:val="center"/>
            </w:pPr>
          </w:p>
        </w:tc>
        <w:tc>
          <w:tcPr>
            <w:tcW w:w="260" w:type="dxa"/>
          </w:tcPr>
          <w:p w14:paraId="5F10B76A" w14:textId="77777777" w:rsidR="006621D4" w:rsidRDefault="006621D4">
            <w:pPr>
              <w:tabs>
                <w:tab w:val="left" w:pos="6800"/>
              </w:tabs>
              <w:spacing w:line="240" w:lineRule="exact"/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593D58" w14:textId="77777777" w:rsidR="006621D4" w:rsidRDefault="006621D4">
            <w:pPr>
              <w:tabs>
                <w:tab w:val="left" w:pos="6800"/>
              </w:tabs>
              <w:spacing w:line="240" w:lineRule="exact"/>
              <w:jc w:val="center"/>
            </w:pPr>
          </w:p>
        </w:tc>
        <w:tc>
          <w:tcPr>
            <w:tcW w:w="484" w:type="dxa"/>
          </w:tcPr>
          <w:p w14:paraId="3D9318A9" w14:textId="77777777" w:rsidR="006621D4" w:rsidRDefault="006621D4">
            <w:pPr>
              <w:tabs>
                <w:tab w:val="left" w:pos="6800"/>
              </w:tabs>
              <w:spacing w:line="240" w:lineRule="exact"/>
              <w:jc w:val="center"/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25CE01" w14:textId="77777777" w:rsidR="006621D4" w:rsidRDefault="006621D4">
            <w:pPr>
              <w:tabs>
                <w:tab w:val="left" w:pos="6800"/>
              </w:tabs>
              <w:spacing w:line="240" w:lineRule="exact"/>
              <w:jc w:val="center"/>
            </w:pPr>
          </w:p>
        </w:tc>
      </w:tr>
      <w:tr w:rsidR="006621D4" w14:paraId="3F0C76FD" w14:textId="77777777" w:rsidTr="006621D4">
        <w:trPr>
          <w:jc w:val="center"/>
        </w:trPr>
        <w:tc>
          <w:tcPr>
            <w:tcW w:w="870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529AE1" w14:textId="77777777" w:rsidR="006621D4" w:rsidRDefault="006621D4">
            <w:pPr>
              <w:tabs>
                <w:tab w:val="left" w:pos="6800"/>
              </w:tabs>
              <w:spacing w:before="120" w:line="240" w:lineRule="exact"/>
              <w:jc w:val="center"/>
            </w:pPr>
          </w:p>
        </w:tc>
      </w:tr>
      <w:tr w:rsidR="006621D4" w14:paraId="4502A272" w14:textId="77777777" w:rsidTr="006621D4">
        <w:trPr>
          <w:jc w:val="center"/>
        </w:trPr>
        <w:tc>
          <w:tcPr>
            <w:tcW w:w="870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C3DAC2A" w14:textId="77777777" w:rsidR="006621D4" w:rsidRDefault="006621D4">
            <w:pPr>
              <w:tabs>
                <w:tab w:val="left" w:pos="6800"/>
              </w:tabs>
              <w:spacing w:line="240" w:lineRule="exact"/>
              <w:jc w:val="center"/>
            </w:pPr>
            <w:r>
              <w:t>(заголовок к тексту)</w:t>
            </w:r>
          </w:p>
        </w:tc>
      </w:tr>
    </w:tbl>
    <w:p w14:paraId="111ECB6E" w14:textId="77777777" w:rsidR="006621D4" w:rsidRDefault="006621D4" w:rsidP="006621D4">
      <w:pPr>
        <w:tabs>
          <w:tab w:val="left" w:pos="6800"/>
        </w:tabs>
        <w:spacing w:line="280" w:lineRule="exact"/>
        <w:rPr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0"/>
        <w:gridCol w:w="6817"/>
        <w:gridCol w:w="1719"/>
      </w:tblGrid>
      <w:tr w:rsidR="006621D4" w14:paraId="1E48298B" w14:textId="77777777" w:rsidTr="006621D4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EF088" w14:textId="77777777" w:rsidR="006621D4" w:rsidRDefault="006621D4">
            <w:pPr>
              <w:tabs>
                <w:tab w:val="left" w:pos="6800"/>
              </w:tabs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br/>
              <w:t>п/п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E8CBC" w14:textId="77777777" w:rsidR="006621D4" w:rsidRDefault="006621D4">
            <w:pPr>
              <w:tabs>
                <w:tab w:val="left" w:pos="6800"/>
              </w:tabs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адресата (должностное лицо, </w:t>
            </w:r>
            <w:r>
              <w:rPr>
                <w:sz w:val="28"/>
                <w:szCs w:val="28"/>
              </w:rPr>
              <w:br/>
              <w:t>структурное подразделение, др.)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A07C1" w14:textId="77777777" w:rsidR="006621D4" w:rsidRDefault="006621D4">
            <w:pPr>
              <w:tabs>
                <w:tab w:val="left" w:pos="6800"/>
              </w:tabs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</w:t>
            </w:r>
            <w:r>
              <w:rPr>
                <w:sz w:val="28"/>
                <w:szCs w:val="28"/>
              </w:rPr>
              <w:br/>
              <w:t>экземпляров</w:t>
            </w:r>
          </w:p>
        </w:tc>
      </w:tr>
      <w:tr w:rsidR="006621D4" w14:paraId="4BF60DCF" w14:textId="77777777" w:rsidTr="006621D4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E7656" w14:textId="77777777" w:rsidR="006621D4" w:rsidRDefault="006621D4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EADF7" w14:textId="77777777" w:rsidR="006621D4" w:rsidRDefault="006621D4">
            <w:pPr>
              <w:tabs>
                <w:tab w:val="left" w:pos="6800"/>
              </w:tabs>
              <w:spacing w:before="12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архива и делопроизводства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4A5B6" w14:textId="77777777" w:rsidR="006621D4" w:rsidRDefault="006621D4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621D4" w14:paraId="1FC7645F" w14:textId="77777777" w:rsidTr="006621D4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C9E1C" w14:textId="77777777" w:rsidR="006621D4" w:rsidRDefault="006621D4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A5ED3" w14:textId="09555AE6" w:rsidR="006621D4" w:rsidRDefault="002453A3">
            <w:pPr>
              <w:tabs>
                <w:tab w:val="left" w:pos="6800"/>
              </w:tabs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строительства и дорожной деятельности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4CFDE" w14:textId="77777777" w:rsidR="006621D4" w:rsidRDefault="006621D4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621D4" w14:paraId="739771EF" w14:textId="77777777" w:rsidTr="006621D4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25991" w14:textId="77777777" w:rsidR="006621D4" w:rsidRDefault="006621D4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2ED56" w14:textId="19C59527" w:rsidR="006621D4" w:rsidRDefault="002453A3">
            <w:pPr>
              <w:tabs>
                <w:tab w:val="left" w:pos="6800"/>
              </w:tabs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бюллетень</w:t>
            </w:r>
            <w:bookmarkStart w:id="0" w:name="_GoBack"/>
            <w:bookmarkEnd w:id="0"/>
            <w:r w:rsidR="006621D4">
              <w:rPr>
                <w:sz w:val="28"/>
                <w:szCs w:val="28"/>
              </w:rPr>
              <w:t xml:space="preserve"> «Официальный вестни</w:t>
            </w:r>
            <w:r>
              <w:rPr>
                <w:sz w:val="28"/>
                <w:szCs w:val="28"/>
              </w:rPr>
              <w:t>к Мошенского муниципального округа</w:t>
            </w:r>
            <w:r w:rsidR="006621D4">
              <w:rPr>
                <w:sz w:val="28"/>
                <w:szCs w:val="28"/>
              </w:rPr>
              <w:t>»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7D807" w14:textId="2A8CCEA5" w:rsidR="006621D4" w:rsidRDefault="002453A3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14:paraId="13FAE586" w14:textId="77777777" w:rsidR="006621D4" w:rsidRDefault="006621D4" w:rsidP="006621D4">
      <w:pPr>
        <w:tabs>
          <w:tab w:val="left" w:pos="6800"/>
        </w:tabs>
        <w:spacing w:line="240" w:lineRule="exact"/>
        <w:rPr>
          <w:b/>
          <w:sz w:val="28"/>
          <w:szCs w:val="2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749"/>
        <w:gridCol w:w="2586"/>
        <w:gridCol w:w="2394"/>
      </w:tblGrid>
      <w:tr w:rsidR="006621D4" w14:paraId="65F8D483" w14:textId="77777777" w:rsidTr="006621D4">
        <w:tc>
          <w:tcPr>
            <w:tcW w:w="3749" w:type="dxa"/>
            <w:hideMark/>
          </w:tcPr>
          <w:p w14:paraId="1B43F75C" w14:textId="77777777" w:rsidR="006621D4" w:rsidRDefault="006621D4">
            <w:pPr>
              <w:spacing w:before="120" w:line="240" w:lineRule="exact"/>
              <w:ind w:right="-108"/>
              <w:rPr>
                <w:b/>
                <w:sz w:val="24"/>
                <w:szCs w:val="28"/>
              </w:rPr>
            </w:pPr>
            <w:r>
              <w:rPr>
                <w:sz w:val="24"/>
                <w:szCs w:val="28"/>
              </w:rPr>
              <w:t>Наименование должности</w:t>
            </w:r>
            <w:r>
              <w:rPr>
                <w:sz w:val="24"/>
                <w:szCs w:val="28"/>
              </w:rPr>
              <w:br/>
              <w:t xml:space="preserve">работника, составившего </w:t>
            </w:r>
            <w:r>
              <w:rPr>
                <w:sz w:val="24"/>
                <w:szCs w:val="28"/>
              </w:rPr>
              <w:br/>
              <w:t>указатель рассылки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75484F" w14:textId="77777777" w:rsidR="006621D4" w:rsidRDefault="006621D4">
            <w:pPr>
              <w:spacing w:before="120" w:line="240" w:lineRule="exact"/>
              <w:ind w:right="369"/>
              <w:jc w:val="both"/>
              <w:rPr>
                <w:sz w:val="24"/>
                <w:szCs w:val="28"/>
              </w:rPr>
            </w:pPr>
          </w:p>
        </w:tc>
        <w:tc>
          <w:tcPr>
            <w:tcW w:w="2394" w:type="dxa"/>
            <w:vAlign w:val="bottom"/>
          </w:tcPr>
          <w:p w14:paraId="4363C7E7" w14:textId="1A65B65E" w:rsidR="006621D4" w:rsidRDefault="006621D4">
            <w:pPr>
              <w:spacing w:before="120" w:line="240" w:lineRule="exact"/>
              <w:ind w:right="369"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М.В.Орлов</w:t>
            </w:r>
            <w:proofErr w:type="spellEnd"/>
          </w:p>
        </w:tc>
      </w:tr>
      <w:tr w:rsidR="006621D4" w14:paraId="02EEBF89" w14:textId="77777777" w:rsidTr="006621D4">
        <w:tc>
          <w:tcPr>
            <w:tcW w:w="3749" w:type="dxa"/>
          </w:tcPr>
          <w:p w14:paraId="15FD9F80" w14:textId="77777777" w:rsidR="006621D4" w:rsidRDefault="006621D4">
            <w:pPr>
              <w:spacing w:line="240" w:lineRule="exact"/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DDCB948" w14:textId="77777777" w:rsidR="006621D4" w:rsidRDefault="006621D4">
            <w:pPr>
              <w:spacing w:line="240" w:lineRule="exact"/>
              <w:ind w:right="-1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(подпись)</w:t>
            </w:r>
          </w:p>
        </w:tc>
        <w:tc>
          <w:tcPr>
            <w:tcW w:w="2394" w:type="dxa"/>
          </w:tcPr>
          <w:p w14:paraId="57BCD972" w14:textId="77777777" w:rsidR="006621D4" w:rsidRDefault="006621D4">
            <w:pPr>
              <w:spacing w:line="240" w:lineRule="exact"/>
              <w:ind w:right="369"/>
              <w:jc w:val="center"/>
              <w:rPr>
                <w:sz w:val="24"/>
                <w:szCs w:val="24"/>
              </w:rPr>
            </w:pPr>
          </w:p>
        </w:tc>
      </w:tr>
    </w:tbl>
    <w:p w14:paraId="1C36AB6F" w14:textId="77777777" w:rsidR="006621D4" w:rsidRDefault="006621D4" w:rsidP="006621D4">
      <w:pPr>
        <w:rPr>
          <w:sz w:val="26"/>
          <w:szCs w:val="26"/>
        </w:rPr>
      </w:pPr>
    </w:p>
    <w:p w14:paraId="785B91CC" w14:textId="77777777" w:rsidR="006621D4" w:rsidRDefault="006621D4" w:rsidP="006621D4">
      <w:pPr>
        <w:tabs>
          <w:tab w:val="left" w:pos="6447"/>
        </w:tabs>
        <w:jc w:val="both"/>
        <w:rPr>
          <w:sz w:val="28"/>
          <w:szCs w:val="28"/>
        </w:rPr>
      </w:pPr>
    </w:p>
    <w:p w14:paraId="6BF53319" w14:textId="77777777" w:rsidR="006621D4" w:rsidRDefault="006621D4" w:rsidP="006621D4">
      <w:pPr>
        <w:pStyle w:val="a3"/>
        <w:rPr>
          <w:sz w:val="24"/>
          <w:szCs w:val="24"/>
        </w:rPr>
      </w:pPr>
    </w:p>
    <w:p w14:paraId="60C9C6FB" w14:textId="77777777" w:rsidR="006621D4" w:rsidRDefault="006621D4" w:rsidP="006621D4">
      <w:pPr>
        <w:pStyle w:val="a3"/>
        <w:rPr>
          <w:sz w:val="24"/>
          <w:szCs w:val="24"/>
        </w:rPr>
      </w:pPr>
    </w:p>
    <w:p w14:paraId="37E377C1" w14:textId="77777777" w:rsidR="006621D4" w:rsidRDefault="006621D4" w:rsidP="006621D4">
      <w:pPr>
        <w:pStyle w:val="a3"/>
        <w:rPr>
          <w:sz w:val="24"/>
          <w:szCs w:val="24"/>
        </w:rPr>
      </w:pPr>
    </w:p>
    <w:p w14:paraId="2C760886" w14:textId="77777777" w:rsidR="006621D4" w:rsidRDefault="006621D4" w:rsidP="006621D4">
      <w:pPr>
        <w:pStyle w:val="a3"/>
        <w:rPr>
          <w:sz w:val="24"/>
          <w:szCs w:val="24"/>
        </w:rPr>
      </w:pPr>
    </w:p>
    <w:p w14:paraId="4731B540" w14:textId="77777777" w:rsidR="006621D4" w:rsidRDefault="006621D4" w:rsidP="006621D4">
      <w:pPr>
        <w:pStyle w:val="a3"/>
        <w:rPr>
          <w:sz w:val="24"/>
          <w:szCs w:val="24"/>
        </w:rPr>
      </w:pPr>
    </w:p>
    <w:p w14:paraId="59033768" w14:textId="77777777" w:rsidR="006621D4" w:rsidRDefault="006621D4" w:rsidP="006621D4">
      <w:pPr>
        <w:pStyle w:val="a3"/>
        <w:rPr>
          <w:sz w:val="24"/>
          <w:szCs w:val="24"/>
        </w:rPr>
      </w:pPr>
    </w:p>
    <w:p w14:paraId="6B7184D8" w14:textId="77777777" w:rsidR="006621D4" w:rsidRDefault="006621D4" w:rsidP="006621D4">
      <w:pPr>
        <w:pStyle w:val="a3"/>
        <w:rPr>
          <w:sz w:val="24"/>
          <w:szCs w:val="24"/>
        </w:rPr>
      </w:pPr>
    </w:p>
    <w:p w14:paraId="7D023A2B" w14:textId="77777777" w:rsidR="006621D4" w:rsidRDefault="006621D4" w:rsidP="006621D4">
      <w:pPr>
        <w:pStyle w:val="a3"/>
        <w:rPr>
          <w:sz w:val="24"/>
          <w:szCs w:val="24"/>
        </w:rPr>
      </w:pPr>
    </w:p>
    <w:p w14:paraId="597E6C72" w14:textId="77777777" w:rsidR="006621D4" w:rsidRDefault="006621D4" w:rsidP="006621D4">
      <w:pPr>
        <w:pStyle w:val="a3"/>
        <w:rPr>
          <w:sz w:val="24"/>
          <w:szCs w:val="24"/>
        </w:rPr>
      </w:pPr>
    </w:p>
    <w:p w14:paraId="43A0177C" w14:textId="77777777" w:rsidR="00065B52" w:rsidRDefault="00065B52" w:rsidP="00346888">
      <w:pPr>
        <w:pStyle w:val="a3"/>
      </w:pPr>
    </w:p>
    <w:p w14:paraId="6FB1D63F" w14:textId="77777777" w:rsidR="00065B52" w:rsidRDefault="00065B52" w:rsidP="00346888">
      <w:pPr>
        <w:pStyle w:val="a3"/>
      </w:pPr>
    </w:p>
    <w:p w14:paraId="27314D0A" w14:textId="2FE5A587" w:rsidR="004E55F5" w:rsidRPr="004E55F5" w:rsidRDefault="004E55F5" w:rsidP="004E55F5">
      <w:pPr>
        <w:autoSpaceDE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sectPr w:rsidR="004E55F5" w:rsidRPr="004E55F5" w:rsidSect="004E55F5">
      <w:headerReference w:type="default" r:id="rId7"/>
      <w:pgSz w:w="11907" w:h="16840" w:code="9"/>
      <w:pgMar w:top="567" w:right="567" w:bottom="1134" w:left="1985" w:header="720" w:footer="92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F58583" w14:textId="77777777" w:rsidR="00B461A3" w:rsidRDefault="00B461A3">
      <w:r>
        <w:separator/>
      </w:r>
    </w:p>
  </w:endnote>
  <w:endnote w:type="continuationSeparator" w:id="0">
    <w:p w14:paraId="45D0A82D" w14:textId="77777777" w:rsidR="00B461A3" w:rsidRDefault="00B46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5BE374" w14:textId="77777777" w:rsidR="00B461A3" w:rsidRDefault="00B461A3">
      <w:r>
        <w:separator/>
      </w:r>
    </w:p>
  </w:footnote>
  <w:footnote w:type="continuationSeparator" w:id="0">
    <w:p w14:paraId="329E678B" w14:textId="77777777" w:rsidR="00B461A3" w:rsidRDefault="00B461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346029"/>
      <w:docPartObj>
        <w:docPartGallery w:val="Page Numbers (Top of Page)"/>
        <w:docPartUnique/>
      </w:docPartObj>
    </w:sdtPr>
    <w:sdtEndPr/>
    <w:sdtContent>
      <w:p w14:paraId="538E513E" w14:textId="77777777" w:rsidR="00A51E8E" w:rsidRDefault="00DC4AB9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453A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5CF9F9A" w14:textId="77777777" w:rsidR="00A51E8E" w:rsidRDefault="00A51E8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B214B"/>
    <w:multiLevelType w:val="hybridMultilevel"/>
    <w:tmpl w:val="125C9CEC"/>
    <w:lvl w:ilvl="0" w:tplc="770EAED8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1784DFD"/>
    <w:multiLevelType w:val="hybridMultilevel"/>
    <w:tmpl w:val="ED4AF5F0"/>
    <w:lvl w:ilvl="0" w:tplc="9D6CB302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21A55DC"/>
    <w:multiLevelType w:val="hybridMultilevel"/>
    <w:tmpl w:val="922E95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11">
      <w:start w:val="1"/>
      <w:numFmt w:val="decimal"/>
      <w:lvlText w:val="%4)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0D69A5"/>
    <w:multiLevelType w:val="hybridMultilevel"/>
    <w:tmpl w:val="23282E3C"/>
    <w:lvl w:ilvl="0" w:tplc="0CC658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9852BFC"/>
    <w:multiLevelType w:val="hybridMultilevel"/>
    <w:tmpl w:val="3B88215E"/>
    <w:lvl w:ilvl="0" w:tplc="E7BE0662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EF95D72"/>
    <w:multiLevelType w:val="hybridMultilevel"/>
    <w:tmpl w:val="2D2A04EE"/>
    <w:lvl w:ilvl="0" w:tplc="EFB6AD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F9A74B5"/>
    <w:multiLevelType w:val="multilevel"/>
    <w:tmpl w:val="C4D0D82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7">
    <w:nsid w:val="62BD2DF6"/>
    <w:multiLevelType w:val="hybridMultilevel"/>
    <w:tmpl w:val="858E3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216628"/>
    <w:multiLevelType w:val="hybridMultilevel"/>
    <w:tmpl w:val="3B3601AE"/>
    <w:lvl w:ilvl="0" w:tplc="C5803FA6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6"/>
  </w:num>
  <w:num w:numId="5">
    <w:abstractNumId w:val="5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A1B"/>
    <w:rsid w:val="00065B52"/>
    <w:rsid w:val="000B6F28"/>
    <w:rsid w:val="000C705B"/>
    <w:rsid w:val="000F0313"/>
    <w:rsid w:val="00151F20"/>
    <w:rsid w:val="00157FED"/>
    <w:rsid w:val="001F739A"/>
    <w:rsid w:val="002453A3"/>
    <w:rsid w:val="0029509B"/>
    <w:rsid w:val="00346888"/>
    <w:rsid w:val="00376D5C"/>
    <w:rsid w:val="00384496"/>
    <w:rsid w:val="00391935"/>
    <w:rsid w:val="003921B0"/>
    <w:rsid w:val="00393E2F"/>
    <w:rsid w:val="003F3975"/>
    <w:rsid w:val="00406B63"/>
    <w:rsid w:val="0041594B"/>
    <w:rsid w:val="004330E6"/>
    <w:rsid w:val="00443BE3"/>
    <w:rsid w:val="00447ECE"/>
    <w:rsid w:val="00460D4D"/>
    <w:rsid w:val="004E55F5"/>
    <w:rsid w:val="004E5A1A"/>
    <w:rsid w:val="004F3688"/>
    <w:rsid w:val="00502212"/>
    <w:rsid w:val="00591EB7"/>
    <w:rsid w:val="00596A8D"/>
    <w:rsid w:val="005F3159"/>
    <w:rsid w:val="00615DD0"/>
    <w:rsid w:val="006621D4"/>
    <w:rsid w:val="00687AD0"/>
    <w:rsid w:val="00695C4C"/>
    <w:rsid w:val="0069647B"/>
    <w:rsid w:val="00713CCD"/>
    <w:rsid w:val="00722390"/>
    <w:rsid w:val="007449DF"/>
    <w:rsid w:val="007C5571"/>
    <w:rsid w:val="007C7A17"/>
    <w:rsid w:val="00823B35"/>
    <w:rsid w:val="00833D69"/>
    <w:rsid w:val="00856ADF"/>
    <w:rsid w:val="00862A38"/>
    <w:rsid w:val="00863928"/>
    <w:rsid w:val="008A1294"/>
    <w:rsid w:val="00914A1B"/>
    <w:rsid w:val="00967E8A"/>
    <w:rsid w:val="009A4F58"/>
    <w:rsid w:val="009E5639"/>
    <w:rsid w:val="009E6B6C"/>
    <w:rsid w:val="00A51E8E"/>
    <w:rsid w:val="00A6218D"/>
    <w:rsid w:val="00AF5A7C"/>
    <w:rsid w:val="00B03923"/>
    <w:rsid w:val="00B1505D"/>
    <w:rsid w:val="00B26163"/>
    <w:rsid w:val="00B26459"/>
    <w:rsid w:val="00B26816"/>
    <w:rsid w:val="00B461A3"/>
    <w:rsid w:val="00B61C24"/>
    <w:rsid w:val="00BB61F8"/>
    <w:rsid w:val="00BC64F2"/>
    <w:rsid w:val="00C06F7F"/>
    <w:rsid w:val="00C213FA"/>
    <w:rsid w:val="00C95DC3"/>
    <w:rsid w:val="00CA15A5"/>
    <w:rsid w:val="00CB3E14"/>
    <w:rsid w:val="00CB4294"/>
    <w:rsid w:val="00CC22B2"/>
    <w:rsid w:val="00CC56A1"/>
    <w:rsid w:val="00CF0299"/>
    <w:rsid w:val="00D15CFB"/>
    <w:rsid w:val="00D27943"/>
    <w:rsid w:val="00DA22AC"/>
    <w:rsid w:val="00DC4AB9"/>
    <w:rsid w:val="00DC52CA"/>
    <w:rsid w:val="00DD57A9"/>
    <w:rsid w:val="00DF60B5"/>
    <w:rsid w:val="00E0150D"/>
    <w:rsid w:val="00E04C6B"/>
    <w:rsid w:val="00ED167B"/>
    <w:rsid w:val="00ED44B0"/>
    <w:rsid w:val="00EE3693"/>
    <w:rsid w:val="00F31B1D"/>
    <w:rsid w:val="00F765FD"/>
    <w:rsid w:val="00FA140C"/>
    <w:rsid w:val="00FB7E22"/>
    <w:rsid w:val="00FE153F"/>
    <w:rsid w:val="00FF5C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C63EBB"/>
  <w15:docId w15:val="{9824E32C-68E2-4A26-B92D-D6F0A0139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16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D167B"/>
    <w:pPr>
      <w:tabs>
        <w:tab w:val="center" w:pos="4153"/>
        <w:tab w:val="right" w:pos="8306"/>
      </w:tabs>
    </w:pPr>
  </w:style>
  <w:style w:type="paragraph" w:styleId="a5">
    <w:name w:val="header"/>
    <w:basedOn w:val="a"/>
    <w:link w:val="a6"/>
    <w:uiPriority w:val="99"/>
    <w:rsid w:val="00EE3693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86392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86392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6">
    <w:name w:val="Верхний колонтитул Знак"/>
    <w:link w:val="a5"/>
    <w:uiPriority w:val="99"/>
    <w:rsid w:val="00863928"/>
  </w:style>
  <w:style w:type="paragraph" w:customStyle="1" w:styleId="ConsPlusNonformat">
    <w:name w:val="ConsPlusNonformat"/>
    <w:rsid w:val="00BB61F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BB61F8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7">
    <w:name w:val="Hyperlink"/>
    <w:basedOn w:val="a0"/>
    <w:rsid w:val="00BB61F8"/>
    <w:rPr>
      <w:color w:val="0000FF"/>
      <w:u w:val="single"/>
    </w:rPr>
  </w:style>
  <w:style w:type="paragraph" w:customStyle="1" w:styleId="Default">
    <w:name w:val="Default"/>
    <w:uiPriority w:val="99"/>
    <w:rsid w:val="00BB61F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8">
    <w:name w:val="Balloon Text"/>
    <w:basedOn w:val="a"/>
    <w:link w:val="a9"/>
    <w:semiHidden/>
    <w:unhideWhenUsed/>
    <w:rsid w:val="00CF029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CF0299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A51E8E"/>
    <w:pPr>
      <w:ind w:firstLine="993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A51E8E"/>
    <w:rPr>
      <w:sz w:val="28"/>
    </w:rPr>
  </w:style>
  <w:style w:type="table" w:styleId="aa">
    <w:name w:val="Table Grid"/>
    <w:basedOn w:val="a1"/>
    <w:rsid w:val="003844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CC22B2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 Spacing"/>
    <w:uiPriority w:val="1"/>
    <w:qFormat/>
    <w:rsid w:val="004E55F5"/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Нижний колонтитул Знак"/>
    <w:basedOn w:val="a0"/>
    <w:link w:val="a3"/>
    <w:rsid w:val="006621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&#1076;&#1091;&#1084;&#1072;%20&#1073;&#1083;&#1072;&#1085;&#108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дума бланк</Template>
  <TotalTime>29</TotalTime>
  <Pages>1</Pages>
  <Words>717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4796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EVasilyeva</dc:creator>
  <cp:lastModifiedBy>Дмитрий Анисимов</cp:lastModifiedBy>
  <cp:revision>10</cp:revision>
  <cp:lastPrinted>2025-06-16T12:25:00Z</cp:lastPrinted>
  <dcterms:created xsi:type="dcterms:W3CDTF">2023-11-23T09:03:00Z</dcterms:created>
  <dcterms:modified xsi:type="dcterms:W3CDTF">2025-06-16T12:28:00Z</dcterms:modified>
</cp:coreProperties>
</file>