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6214C" w14:textId="1D3EF9D1" w:rsidR="00ED167B" w:rsidRPr="000836A4" w:rsidRDefault="0071250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53459D17" wp14:editId="517CBDFD">
            <wp:extent cx="7429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48FC" w14:textId="77777777" w:rsidR="00ED167B" w:rsidRDefault="00ED167B" w:rsidP="00ED167B">
      <w:pPr>
        <w:jc w:val="center"/>
        <w:rPr>
          <w:b/>
          <w:sz w:val="28"/>
        </w:rPr>
      </w:pPr>
    </w:p>
    <w:p w14:paraId="0C74C65D" w14:textId="77777777"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14:paraId="76EA96F4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20ADFF2F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4E238152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4324F90F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7C739F38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51FB6244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AB02153" w14:textId="5A830C8F" w:rsidR="00ED167B" w:rsidRPr="00CE1FFC" w:rsidRDefault="00CE1FFC" w:rsidP="00CB29F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E1FFC">
              <w:rPr>
                <w:rFonts w:ascii="Times New Roman" w:hAnsi="Times New Roman" w:cs="Times New Roman"/>
                <w:bCs w:val="0"/>
                <w:sz w:val="28"/>
              </w:rPr>
              <w:t>О внесении изменений в решение Думы Мошенского муниц</w:t>
            </w:r>
            <w:r w:rsidRPr="00CE1FFC">
              <w:rPr>
                <w:rFonts w:ascii="Times New Roman" w:hAnsi="Times New Roman" w:cs="Times New Roman"/>
                <w:bCs w:val="0"/>
                <w:sz w:val="28"/>
              </w:rPr>
              <w:t>и</w:t>
            </w:r>
            <w:r w:rsidRPr="00CE1FFC">
              <w:rPr>
                <w:rFonts w:ascii="Times New Roman" w:hAnsi="Times New Roman" w:cs="Times New Roman"/>
                <w:bCs w:val="0"/>
                <w:sz w:val="28"/>
              </w:rPr>
              <w:t>пального района от 23.12.2021 № 123</w:t>
            </w:r>
          </w:p>
        </w:tc>
      </w:tr>
    </w:tbl>
    <w:p w14:paraId="73E9DDA1" w14:textId="6606932B" w:rsidR="00EC5D9F" w:rsidRDefault="00833D69" w:rsidP="00CB2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48D621" w14:textId="77777777" w:rsidR="00CB29F6" w:rsidRPr="00823B35" w:rsidRDefault="00CB29F6" w:rsidP="00CB29F6">
      <w:pPr>
        <w:rPr>
          <w:sz w:val="28"/>
          <w:szCs w:val="28"/>
        </w:rPr>
      </w:pPr>
    </w:p>
    <w:p w14:paraId="712C405F" w14:textId="23DF6837" w:rsidR="00ED167B" w:rsidRPr="00823B35" w:rsidRDefault="00ED167B" w:rsidP="00CB29F6">
      <w:pPr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CB29F6">
        <w:rPr>
          <w:sz w:val="28"/>
          <w:szCs w:val="28"/>
        </w:rPr>
        <w:t>31 января</w:t>
      </w:r>
      <w:r w:rsidR="00863928" w:rsidRPr="00823B35">
        <w:rPr>
          <w:sz w:val="28"/>
          <w:szCs w:val="28"/>
        </w:rPr>
        <w:t xml:space="preserve"> 202</w:t>
      </w:r>
      <w:r w:rsidR="00CB29F6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14:paraId="370217B9" w14:textId="43BE3305" w:rsidR="00EC5D9F" w:rsidRDefault="00EC5D9F" w:rsidP="00CB29F6">
      <w:pPr>
        <w:ind w:firstLine="992"/>
        <w:jc w:val="both"/>
        <w:rPr>
          <w:sz w:val="28"/>
          <w:szCs w:val="28"/>
        </w:rPr>
      </w:pPr>
    </w:p>
    <w:p w14:paraId="72B8108B" w14:textId="1BE48E71" w:rsidR="00CB29F6" w:rsidRDefault="00CE1FFC" w:rsidP="00CB29F6">
      <w:pPr>
        <w:ind w:firstLine="709"/>
        <w:jc w:val="both"/>
        <w:rPr>
          <w:sz w:val="28"/>
          <w:szCs w:val="28"/>
        </w:rPr>
      </w:pPr>
      <w:r w:rsidRPr="00DA6FA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Бюджетным кодексом Российской Федерации,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тавом Мошенского муниципального района, Положением</w:t>
      </w:r>
      <w:r w:rsidRPr="00DA6FA0">
        <w:rPr>
          <w:sz w:val="28"/>
          <w:szCs w:val="28"/>
        </w:rPr>
        <w:t xml:space="preserve"> о бюджетном пр</w:t>
      </w:r>
      <w:r w:rsidRPr="00DA6FA0">
        <w:rPr>
          <w:sz w:val="28"/>
          <w:szCs w:val="28"/>
        </w:rPr>
        <w:t>о</w:t>
      </w:r>
      <w:r w:rsidRPr="00DA6FA0">
        <w:rPr>
          <w:sz w:val="28"/>
          <w:szCs w:val="28"/>
        </w:rPr>
        <w:t>цессе в Мошенском мун</w:t>
      </w:r>
      <w:r>
        <w:rPr>
          <w:sz w:val="28"/>
          <w:szCs w:val="28"/>
        </w:rPr>
        <w:t>иципальном районе, утвержденным</w:t>
      </w:r>
      <w:r w:rsidRPr="00DA6FA0">
        <w:rPr>
          <w:sz w:val="28"/>
          <w:szCs w:val="28"/>
        </w:rPr>
        <w:t xml:space="preserve"> решением Думы Моше</w:t>
      </w:r>
      <w:r w:rsidRPr="00DA6FA0">
        <w:rPr>
          <w:sz w:val="28"/>
          <w:szCs w:val="28"/>
        </w:rPr>
        <w:t>н</w:t>
      </w:r>
      <w:r w:rsidRPr="00DA6FA0">
        <w:rPr>
          <w:sz w:val="28"/>
          <w:szCs w:val="28"/>
        </w:rPr>
        <w:t>ского муниципаль</w:t>
      </w:r>
      <w:r>
        <w:rPr>
          <w:sz w:val="28"/>
          <w:szCs w:val="28"/>
        </w:rPr>
        <w:t>ного района от 13.11.2013 № 308,</w:t>
      </w:r>
    </w:p>
    <w:p w14:paraId="60B74A5C" w14:textId="77777777" w:rsidR="00CB29F6" w:rsidRDefault="00CB29F6" w:rsidP="00CB29F6">
      <w:pPr>
        <w:ind w:firstLine="992"/>
        <w:jc w:val="both"/>
        <w:rPr>
          <w:sz w:val="28"/>
          <w:szCs w:val="28"/>
        </w:rPr>
      </w:pPr>
    </w:p>
    <w:p w14:paraId="46C800A8" w14:textId="77777777" w:rsidR="00ED167B" w:rsidRPr="00823B35" w:rsidRDefault="00ED167B" w:rsidP="00CB29F6">
      <w:pPr>
        <w:ind w:firstLine="709"/>
        <w:jc w:val="both"/>
        <w:rPr>
          <w:sz w:val="28"/>
          <w:szCs w:val="28"/>
        </w:rPr>
      </w:pPr>
      <w:r w:rsidRPr="00823B35">
        <w:rPr>
          <w:sz w:val="28"/>
          <w:szCs w:val="28"/>
        </w:rPr>
        <w:t xml:space="preserve">Дума Мошенского муниципального района </w:t>
      </w:r>
    </w:p>
    <w:p w14:paraId="01CE0F57" w14:textId="77777777" w:rsidR="00ED167B" w:rsidRPr="00823B35" w:rsidRDefault="00ED167B" w:rsidP="00CB29F6">
      <w:pPr>
        <w:ind w:firstLine="992"/>
        <w:jc w:val="both"/>
        <w:rPr>
          <w:sz w:val="28"/>
          <w:szCs w:val="28"/>
        </w:rPr>
      </w:pPr>
    </w:p>
    <w:p w14:paraId="592F3C12" w14:textId="77777777" w:rsidR="00346888" w:rsidRPr="00823B35" w:rsidRDefault="00346888" w:rsidP="00CB29F6">
      <w:pPr>
        <w:jc w:val="both"/>
        <w:rPr>
          <w:b/>
          <w:sz w:val="28"/>
          <w:szCs w:val="28"/>
        </w:rPr>
      </w:pPr>
      <w:r w:rsidRPr="00823B35">
        <w:rPr>
          <w:b/>
          <w:sz w:val="28"/>
          <w:szCs w:val="28"/>
        </w:rPr>
        <w:t>РЕШИЛА:</w:t>
      </w:r>
    </w:p>
    <w:p w14:paraId="0420529D" w14:textId="77777777" w:rsidR="00346888" w:rsidRPr="00823B35" w:rsidRDefault="00346888" w:rsidP="00CB29F6">
      <w:pPr>
        <w:ind w:firstLine="709"/>
        <w:jc w:val="both"/>
        <w:rPr>
          <w:sz w:val="28"/>
          <w:szCs w:val="28"/>
        </w:rPr>
      </w:pPr>
    </w:p>
    <w:p w14:paraId="2D8C0BC1" w14:textId="77777777" w:rsidR="00CE1FFC" w:rsidRDefault="00CE1FFC" w:rsidP="00CE1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6FA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</w:t>
      </w:r>
      <w:r w:rsidRPr="00DA6FA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решение Думы Мошенского муниципального района от 23.12.2021 № 123 "О бюджете Мошенского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2022 год и на плановый период 2023 и 2024 годов"</w:t>
      </w:r>
      <w:r w:rsidRPr="00DA6FA0">
        <w:rPr>
          <w:sz w:val="28"/>
          <w:szCs w:val="28"/>
        </w:rPr>
        <w:t>:</w:t>
      </w:r>
    </w:p>
    <w:p w14:paraId="561C4ABA" w14:textId="77777777" w:rsidR="00CE1FFC" w:rsidRDefault="00CE1FFC" w:rsidP="00CE1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C931B7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Изложить пункт 1 в редакции:</w:t>
      </w:r>
    </w:p>
    <w:p w14:paraId="2A29EA26" w14:textId="26383A2B" w:rsidR="00CE1FFC" w:rsidRPr="00CE1FFC" w:rsidRDefault="00CE1FFC" w:rsidP="00CE1FFC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"1. </w:t>
      </w:r>
      <w:r w:rsidRPr="00C931B7">
        <w:rPr>
          <w:spacing w:val="-4"/>
          <w:sz w:val="28"/>
          <w:szCs w:val="28"/>
        </w:rPr>
        <w:t>Утвердить ос</w:t>
      </w:r>
      <w:r>
        <w:rPr>
          <w:spacing w:val="-4"/>
          <w:sz w:val="28"/>
          <w:szCs w:val="28"/>
        </w:rPr>
        <w:t>новные характеристики</w:t>
      </w:r>
      <w:r w:rsidRPr="00C931B7">
        <w:rPr>
          <w:spacing w:val="-4"/>
          <w:sz w:val="28"/>
          <w:szCs w:val="28"/>
        </w:rPr>
        <w:t xml:space="preserve"> бюджета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Мошенского</w:t>
      </w:r>
      <w:r>
        <w:rPr>
          <w:spacing w:val="-4"/>
          <w:sz w:val="28"/>
          <w:szCs w:val="28"/>
        </w:rPr>
        <w:t xml:space="preserve"> муниц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пального района</w:t>
      </w:r>
      <w:r w:rsidRPr="00C931B7">
        <w:rPr>
          <w:spacing w:val="-4"/>
          <w:sz w:val="28"/>
          <w:szCs w:val="28"/>
        </w:rPr>
        <w:t xml:space="preserve"> на 20</w:t>
      </w:r>
      <w:r>
        <w:rPr>
          <w:spacing w:val="-4"/>
          <w:sz w:val="28"/>
          <w:szCs w:val="28"/>
        </w:rPr>
        <w:t xml:space="preserve">22 </w:t>
      </w:r>
      <w:r w:rsidRPr="00C931B7">
        <w:rPr>
          <w:spacing w:val="-4"/>
          <w:sz w:val="28"/>
          <w:szCs w:val="28"/>
        </w:rPr>
        <w:t>год:</w:t>
      </w:r>
    </w:p>
    <w:p w14:paraId="25088B50" w14:textId="1D79A2CB" w:rsidR="00CE1FFC" w:rsidRPr="00A37E85" w:rsidRDefault="00CE1FFC" w:rsidP="00CE1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B7">
        <w:rPr>
          <w:rFonts w:ascii="Times New Roman" w:hAnsi="Times New Roman" w:cs="Times New Roman"/>
          <w:sz w:val="28"/>
          <w:szCs w:val="28"/>
        </w:rPr>
        <w:t>1) прогнозируемы</w:t>
      </w:r>
      <w:r>
        <w:rPr>
          <w:rFonts w:ascii="Times New Roman" w:hAnsi="Times New Roman" w:cs="Times New Roman"/>
          <w:sz w:val="28"/>
          <w:szCs w:val="28"/>
        </w:rPr>
        <w:t>й общий объем доходов</w:t>
      </w:r>
      <w:r w:rsidRPr="00C931B7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06934">
        <w:rPr>
          <w:rFonts w:ascii="Times New Roman" w:hAnsi="Times New Roman" w:cs="Times New Roman"/>
          <w:sz w:val="28"/>
          <w:szCs w:val="28"/>
        </w:rPr>
        <w:t xml:space="preserve"> </w:t>
      </w:r>
      <w:r w:rsidRPr="00C931B7">
        <w:rPr>
          <w:rFonts w:ascii="Times New Roman" w:hAnsi="Times New Roman" w:cs="Times New Roman"/>
          <w:sz w:val="28"/>
          <w:szCs w:val="28"/>
        </w:rPr>
        <w:t>в су</w:t>
      </w:r>
      <w:r w:rsidRPr="00C931B7">
        <w:rPr>
          <w:rFonts w:ascii="Times New Roman" w:hAnsi="Times New Roman" w:cs="Times New Roman"/>
          <w:sz w:val="28"/>
          <w:szCs w:val="28"/>
        </w:rPr>
        <w:t>м</w:t>
      </w:r>
      <w:r w:rsidRPr="00C931B7">
        <w:rPr>
          <w:rFonts w:ascii="Times New Roman" w:hAnsi="Times New Roman" w:cs="Times New Roman"/>
          <w:sz w:val="28"/>
          <w:szCs w:val="28"/>
        </w:rPr>
        <w:t xml:space="preserve">ме </w:t>
      </w:r>
      <w:r w:rsidRPr="00FE343C">
        <w:rPr>
          <w:rFonts w:ascii="Times New Roman" w:hAnsi="Times New Roman" w:cs="Times New Roman"/>
          <w:sz w:val="28"/>
          <w:szCs w:val="28"/>
        </w:rPr>
        <w:t>342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343C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343C">
        <w:rPr>
          <w:rFonts w:ascii="Times New Roman" w:hAnsi="Times New Roman" w:cs="Times New Roman"/>
          <w:sz w:val="28"/>
          <w:szCs w:val="28"/>
        </w:rPr>
        <w:t>00404</w:t>
      </w:r>
      <w:r w:rsidRPr="00D3180E">
        <w:rPr>
          <w:rFonts w:ascii="Times New Roman" w:hAnsi="Times New Roman" w:cs="Times New Roman"/>
          <w:sz w:val="28"/>
          <w:szCs w:val="28"/>
        </w:rPr>
        <w:t xml:space="preserve"> </w:t>
      </w:r>
      <w:r w:rsidRPr="00C931B7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3D54CA6" w14:textId="0CA47DC5" w:rsidR="00CE1FFC" w:rsidRDefault="00CE1FFC" w:rsidP="00CE1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B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общий объем расходов</w:t>
      </w:r>
      <w:r w:rsidRPr="00C931B7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931B7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346002,40327</w:t>
      </w:r>
      <w:r w:rsidRPr="00D3180E">
        <w:rPr>
          <w:rFonts w:ascii="Times New Roman" w:hAnsi="Times New Roman" w:cs="Times New Roman"/>
          <w:sz w:val="28"/>
          <w:szCs w:val="28"/>
        </w:rPr>
        <w:t xml:space="preserve"> </w:t>
      </w:r>
      <w:r w:rsidRPr="00C931B7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8EA5090" w14:textId="29C5E424" w:rsidR="00CE1FFC" w:rsidRDefault="00CE1FFC" w:rsidP="00CE1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дефицит</w:t>
      </w:r>
      <w:r w:rsidRPr="00C931B7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4A1">
        <w:rPr>
          <w:rFonts w:ascii="Times New Roman" w:hAnsi="Times New Roman" w:cs="Times New Roman"/>
          <w:spacing w:val="-4"/>
          <w:sz w:val="28"/>
          <w:szCs w:val="28"/>
        </w:rPr>
        <w:t>Мошенского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931B7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3506,39923 </w:t>
      </w:r>
      <w:r w:rsidRPr="00C931B7">
        <w:rPr>
          <w:rFonts w:ascii="Times New Roman" w:hAnsi="Times New Roman" w:cs="Times New Roman"/>
          <w:sz w:val="28"/>
          <w:szCs w:val="28"/>
        </w:rPr>
        <w:t>тыс. ру</w:t>
      </w:r>
      <w:r w:rsidRPr="00C931B7">
        <w:rPr>
          <w:rFonts w:ascii="Times New Roman" w:hAnsi="Times New Roman" w:cs="Times New Roman"/>
          <w:sz w:val="28"/>
          <w:szCs w:val="28"/>
        </w:rPr>
        <w:t>б</w:t>
      </w:r>
      <w:r w:rsidRPr="00C931B7">
        <w:rPr>
          <w:rFonts w:ascii="Times New Roman" w:hAnsi="Times New Roman" w:cs="Times New Roman"/>
          <w:sz w:val="28"/>
          <w:szCs w:val="28"/>
        </w:rPr>
        <w:t>лей.</w:t>
      </w:r>
      <w:r>
        <w:rPr>
          <w:rFonts w:ascii="Times New Roman" w:hAnsi="Times New Roman" w:cs="Times New Roman"/>
          <w:sz w:val="28"/>
          <w:szCs w:val="28"/>
        </w:rPr>
        <w:t>".</w:t>
      </w:r>
    </w:p>
    <w:p w14:paraId="102174CA" w14:textId="24321FD8" w:rsidR="00CE1FFC" w:rsidRDefault="00CE1FFC" w:rsidP="00CE1FFC">
      <w:pPr>
        <w:ind w:firstLine="709"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1.2.</w:t>
      </w:r>
      <w:r w:rsidRPr="00C931B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Изложить пункт 7 в редакции:</w:t>
      </w:r>
    </w:p>
    <w:p w14:paraId="6E8A2001" w14:textId="27CE0F79" w:rsidR="00CE1FFC" w:rsidRPr="00C62DD4" w:rsidRDefault="00CE1FFC" w:rsidP="00CE1FFC">
      <w:pPr>
        <w:ind w:firstLine="709"/>
        <w:jc w:val="both"/>
        <w:outlineLvl w:val="0"/>
        <w:rPr>
          <w:b/>
          <w:sz w:val="28"/>
          <w:szCs w:val="28"/>
        </w:rPr>
      </w:pPr>
      <w:r w:rsidRPr="00AB7F7C">
        <w:rPr>
          <w:spacing w:val="-4"/>
          <w:sz w:val="28"/>
          <w:szCs w:val="28"/>
        </w:rPr>
        <w:t>"</w:t>
      </w:r>
      <w:r>
        <w:rPr>
          <w:sz w:val="28"/>
          <w:szCs w:val="28"/>
        </w:rPr>
        <w:t xml:space="preserve">7.Утвердить </w:t>
      </w:r>
      <w:r w:rsidRPr="00C931B7">
        <w:rPr>
          <w:sz w:val="28"/>
          <w:szCs w:val="28"/>
        </w:rPr>
        <w:t xml:space="preserve"> объем межбюджетных трансфертов, получаемых из других бюджетов бюджетной системы Российской Федерации на 20</w:t>
      </w:r>
      <w:r>
        <w:rPr>
          <w:sz w:val="28"/>
          <w:szCs w:val="28"/>
        </w:rPr>
        <w:t>22</w:t>
      </w:r>
      <w:r w:rsidRPr="00C931B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269929,40608 тыс. рублей, на 2023 год в сумме 120510,76139  тыс. рублей, на 2024 год в сумме 122654,43139тыс. рублей.</w:t>
      </w:r>
      <w:r w:rsidRPr="00AB7F7C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14:paraId="43FAB02A" w14:textId="5ADD1857" w:rsidR="00CE1FFC" w:rsidRDefault="00CE1FFC" w:rsidP="00CE1FF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</w:t>
      </w:r>
      <w:r w:rsidRPr="00C931B7">
        <w:rPr>
          <w:spacing w:val="-4"/>
          <w:sz w:val="28"/>
          <w:szCs w:val="28"/>
        </w:rPr>
        <w:t xml:space="preserve">. </w:t>
      </w:r>
      <w:r w:rsidRPr="00DA6FA0">
        <w:rPr>
          <w:sz w:val="28"/>
          <w:szCs w:val="28"/>
        </w:rPr>
        <w:t>Изложить приложения</w:t>
      </w:r>
      <w:r>
        <w:rPr>
          <w:sz w:val="28"/>
          <w:szCs w:val="28"/>
        </w:rPr>
        <w:t xml:space="preserve"> 1, 2, 6, 7, 8, 9, таблицу 2 приложения 10 </w:t>
      </w:r>
      <w:r w:rsidRPr="00DA6FA0">
        <w:rPr>
          <w:sz w:val="28"/>
          <w:szCs w:val="28"/>
        </w:rPr>
        <w:t>в н</w:t>
      </w:r>
      <w:r w:rsidRPr="00DA6FA0">
        <w:rPr>
          <w:sz w:val="28"/>
          <w:szCs w:val="28"/>
        </w:rPr>
        <w:t>о</w:t>
      </w:r>
      <w:r w:rsidRPr="00DA6FA0">
        <w:rPr>
          <w:sz w:val="28"/>
          <w:szCs w:val="28"/>
        </w:rPr>
        <w:t>вой прилагаемой редакции.</w:t>
      </w:r>
    </w:p>
    <w:p w14:paraId="75EDEA08" w14:textId="77777777" w:rsidR="00CE1FFC" w:rsidRDefault="00CE1FFC" w:rsidP="00CE1FFC">
      <w:pPr>
        <w:ind w:firstLine="709"/>
        <w:jc w:val="both"/>
        <w:rPr>
          <w:sz w:val="28"/>
          <w:szCs w:val="28"/>
        </w:rPr>
      </w:pPr>
      <w:r w:rsidRPr="00357823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Решение вступает в силу со дня опубликования.</w:t>
      </w:r>
    </w:p>
    <w:p w14:paraId="4F43294A" w14:textId="2D24C031" w:rsidR="00823B35" w:rsidRDefault="00CE1FFC" w:rsidP="00CE1FFC">
      <w:pPr>
        <w:ind w:firstLine="709"/>
        <w:jc w:val="both"/>
        <w:rPr>
          <w:sz w:val="28"/>
          <w:szCs w:val="28"/>
        </w:rPr>
      </w:pPr>
      <w:r w:rsidRPr="00357823">
        <w:rPr>
          <w:sz w:val="28"/>
          <w:szCs w:val="28"/>
        </w:rPr>
        <w:t>3</w:t>
      </w:r>
      <w:r w:rsidRPr="00CE1FFC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6FA0">
        <w:rPr>
          <w:sz w:val="28"/>
          <w:szCs w:val="28"/>
        </w:rPr>
        <w:t xml:space="preserve">Опубликовать решение в </w:t>
      </w:r>
      <w:r>
        <w:rPr>
          <w:sz w:val="28"/>
          <w:szCs w:val="28"/>
        </w:rPr>
        <w:t>бюллетене «Официальный вестник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шенского муниципального района».</w:t>
      </w:r>
    </w:p>
    <w:p w14:paraId="4909899E" w14:textId="72C6FAE6" w:rsidR="00CB29F6" w:rsidRDefault="00CB29F6" w:rsidP="00CB29F6">
      <w:pPr>
        <w:ind w:firstLine="993"/>
        <w:jc w:val="both"/>
        <w:rPr>
          <w:sz w:val="28"/>
          <w:szCs w:val="28"/>
        </w:rPr>
      </w:pPr>
    </w:p>
    <w:p w14:paraId="56944EDA" w14:textId="77777777" w:rsidR="00CB29F6" w:rsidRPr="00823B35" w:rsidRDefault="00CB29F6" w:rsidP="00CB29F6">
      <w:pPr>
        <w:ind w:firstLine="993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7"/>
        <w:gridCol w:w="733"/>
        <w:gridCol w:w="4351"/>
      </w:tblGrid>
      <w:tr w:rsidR="008A1294" w:rsidRPr="008A1294" w14:paraId="068C278A" w14:textId="77777777" w:rsidTr="004B7F9F">
        <w:tc>
          <w:tcPr>
            <w:tcW w:w="2344" w:type="pct"/>
            <w:hideMark/>
          </w:tcPr>
          <w:p w14:paraId="5E93EA1A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Председатель Думы</w:t>
            </w:r>
          </w:p>
          <w:p w14:paraId="6B88C8B3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муниципального района</w:t>
            </w:r>
          </w:p>
          <w:p w14:paraId="79887263" w14:textId="77777777" w:rsidR="008A1294" w:rsidRPr="008A1294" w:rsidRDefault="00CA15A5" w:rsidP="00CB29F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383" w:type="pct"/>
          </w:tcPr>
          <w:p w14:paraId="02992772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3" w:type="pct"/>
          </w:tcPr>
          <w:p w14:paraId="488AEE0C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Глава муниципального района</w:t>
            </w:r>
          </w:p>
          <w:p w14:paraId="14DB0D98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  <w:p w14:paraId="32A5326C" w14:textId="77777777" w:rsidR="008A1294" w:rsidRPr="008A1294" w:rsidRDefault="008A1294" w:rsidP="00CB29F6">
            <w:pPr>
              <w:jc w:val="right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Т.В.Павлова</w:t>
            </w:r>
          </w:p>
        </w:tc>
      </w:tr>
    </w:tbl>
    <w:p w14:paraId="49D5857D" w14:textId="2734647F" w:rsidR="00823B35" w:rsidRPr="00CE1FFC" w:rsidRDefault="00823B35" w:rsidP="00863928">
      <w:pPr>
        <w:pStyle w:val="a3"/>
        <w:rPr>
          <w:sz w:val="28"/>
          <w:szCs w:val="28"/>
        </w:rPr>
      </w:pPr>
    </w:p>
    <w:p w14:paraId="20001B91" w14:textId="77777777" w:rsidR="00CE1FFC" w:rsidRPr="00CE1FFC" w:rsidRDefault="00CE1FFC" w:rsidP="00863928">
      <w:pPr>
        <w:pStyle w:val="a3"/>
        <w:rPr>
          <w:sz w:val="28"/>
          <w:szCs w:val="28"/>
        </w:rPr>
      </w:pPr>
    </w:p>
    <w:p w14:paraId="3308B511" w14:textId="69DC8D2E" w:rsidR="002D3209" w:rsidRDefault="002D3209" w:rsidP="002D3209">
      <w:pPr>
        <w:pStyle w:val="a3"/>
      </w:pPr>
      <w:r>
        <w:t>№ 147</w:t>
      </w:r>
    </w:p>
    <w:p w14:paraId="701720B8" w14:textId="77777777" w:rsidR="002D3209" w:rsidRDefault="002D3209" w:rsidP="002D3209">
      <w:pPr>
        <w:pStyle w:val="a3"/>
      </w:pPr>
      <w:r>
        <w:t>от 31 января 2022 года</w:t>
      </w:r>
    </w:p>
    <w:p w14:paraId="424F20FD" w14:textId="77777777" w:rsidR="002D3209" w:rsidRDefault="002D3209" w:rsidP="002D3209">
      <w:pPr>
        <w:pStyle w:val="a3"/>
      </w:pPr>
      <w:r>
        <w:t>с. Мошенское</w:t>
      </w:r>
    </w:p>
    <w:p w14:paraId="70B16459" w14:textId="77777777" w:rsidR="002D3209" w:rsidRDefault="002D3209" w:rsidP="002D3209">
      <w:pPr>
        <w:pStyle w:val="a3"/>
      </w:pPr>
      <w:r>
        <w:t>ес</w:t>
      </w:r>
    </w:p>
    <w:p w14:paraId="1F6EFAA2" w14:textId="5EBF2D89" w:rsidR="00A51E8E" w:rsidRDefault="00A51E8E" w:rsidP="00863928">
      <w:pPr>
        <w:pStyle w:val="a3"/>
      </w:pPr>
    </w:p>
    <w:p w14:paraId="6742C6D2" w14:textId="07D24F44" w:rsidR="00B82CE0" w:rsidRDefault="00B82CE0" w:rsidP="00863928">
      <w:pPr>
        <w:pStyle w:val="a3"/>
      </w:pPr>
    </w:p>
    <w:p w14:paraId="2A37A98A" w14:textId="346FD1B3" w:rsidR="00B82CE0" w:rsidRDefault="00B82CE0" w:rsidP="00863928">
      <w:pPr>
        <w:pStyle w:val="a3"/>
      </w:pPr>
    </w:p>
    <w:p w14:paraId="40CC8D34" w14:textId="0251E12E" w:rsidR="00B82CE0" w:rsidRDefault="00B82CE0" w:rsidP="00863928">
      <w:pPr>
        <w:pStyle w:val="a3"/>
      </w:pPr>
    </w:p>
    <w:p w14:paraId="1A385AA9" w14:textId="7EFABAAB" w:rsidR="00B82CE0" w:rsidRDefault="00B82CE0" w:rsidP="00863928">
      <w:pPr>
        <w:pStyle w:val="a3"/>
      </w:pPr>
    </w:p>
    <w:p w14:paraId="73D82894" w14:textId="4699BCB6" w:rsidR="00B82CE0" w:rsidRDefault="00B82CE0" w:rsidP="00863928">
      <w:pPr>
        <w:pStyle w:val="a3"/>
      </w:pPr>
    </w:p>
    <w:p w14:paraId="12E97134" w14:textId="20A89EA0" w:rsidR="00B82CE0" w:rsidRDefault="00B82CE0" w:rsidP="00863928">
      <w:pPr>
        <w:pStyle w:val="a3"/>
      </w:pPr>
    </w:p>
    <w:p w14:paraId="7FDA2594" w14:textId="6EE0AD94" w:rsidR="00B82CE0" w:rsidRDefault="00B82CE0" w:rsidP="00863928">
      <w:pPr>
        <w:pStyle w:val="a3"/>
      </w:pPr>
    </w:p>
    <w:p w14:paraId="3C6FE8B3" w14:textId="2C3EDE17" w:rsidR="00B82CE0" w:rsidRDefault="00B82CE0" w:rsidP="00863928">
      <w:pPr>
        <w:pStyle w:val="a3"/>
      </w:pPr>
    </w:p>
    <w:p w14:paraId="02DAE1A4" w14:textId="220EF66B" w:rsidR="00B82CE0" w:rsidRDefault="00B82CE0" w:rsidP="00863928">
      <w:pPr>
        <w:pStyle w:val="a3"/>
      </w:pPr>
    </w:p>
    <w:p w14:paraId="3310364C" w14:textId="0FFFE0C6" w:rsidR="00B82CE0" w:rsidRDefault="00B82CE0" w:rsidP="00863928">
      <w:pPr>
        <w:pStyle w:val="a3"/>
      </w:pPr>
    </w:p>
    <w:p w14:paraId="665EB344" w14:textId="5A101F67" w:rsidR="00B82CE0" w:rsidRDefault="00B82CE0" w:rsidP="00863928">
      <w:pPr>
        <w:pStyle w:val="a3"/>
      </w:pPr>
    </w:p>
    <w:p w14:paraId="37919B3E" w14:textId="67FD77C8" w:rsidR="00B82CE0" w:rsidRDefault="00B82CE0" w:rsidP="00863928">
      <w:pPr>
        <w:pStyle w:val="a3"/>
      </w:pPr>
    </w:p>
    <w:p w14:paraId="01E920D5" w14:textId="679D3171" w:rsidR="00B82CE0" w:rsidRDefault="00B82CE0" w:rsidP="00863928">
      <w:pPr>
        <w:pStyle w:val="a3"/>
      </w:pPr>
    </w:p>
    <w:p w14:paraId="147EA063" w14:textId="58DBA265" w:rsidR="00B82CE0" w:rsidRDefault="00B82CE0" w:rsidP="00863928">
      <w:pPr>
        <w:pStyle w:val="a3"/>
      </w:pPr>
    </w:p>
    <w:p w14:paraId="7CF1F1E0" w14:textId="68D921DF" w:rsidR="00B82CE0" w:rsidRDefault="00B82CE0" w:rsidP="00863928">
      <w:pPr>
        <w:pStyle w:val="a3"/>
      </w:pPr>
    </w:p>
    <w:p w14:paraId="6CF55FD2" w14:textId="1C69E624" w:rsidR="00B82CE0" w:rsidRDefault="00B82CE0" w:rsidP="00863928">
      <w:pPr>
        <w:pStyle w:val="a3"/>
      </w:pPr>
    </w:p>
    <w:p w14:paraId="25AEA774" w14:textId="385AE5B5" w:rsidR="00B82CE0" w:rsidRDefault="00B82CE0" w:rsidP="00863928">
      <w:pPr>
        <w:pStyle w:val="a3"/>
      </w:pPr>
    </w:p>
    <w:p w14:paraId="122B1F0F" w14:textId="1B532ECF" w:rsidR="00B82CE0" w:rsidRDefault="00B82CE0" w:rsidP="00863928">
      <w:pPr>
        <w:pStyle w:val="a3"/>
      </w:pPr>
    </w:p>
    <w:p w14:paraId="6137830E" w14:textId="29AB9158" w:rsidR="00B82CE0" w:rsidRDefault="00B82CE0" w:rsidP="00863928">
      <w:pPr>
        <w:pStyle w:val="a3"/>
      </w:pPr>
    </w:p>
    <w:p w14:paraId="35F3ADF8" w14:textId="6065C421" w:rsidR="00B82CE0" w:rsidRDefault="00B82CE0" w:rsidP="00863928">
      <w:pPr>
        <w:pStyle w:val="a3"/>
      </w:pPr>
    </w:p>
    <w:p w14:paraId="3B22194E" w14:textId="26318DB8" w:rsidR="00B82CE0" w:rsidRDefault="00B82CE0" w:rsidP="00863928">
      <w:pPr>
        <w:pStyle w:val="a3"/>
      </w:pPr>
    </w:p>
    <w:p w14:paraId="56169127" w14:textId="3ACB5FAF" w:rsidR="00B82CE0" w:rsidRDefault="00B82CE0" w:rsidP="00863928">
      <w:pPr>
        <w:pStyle w:val="a3"/>
      </w:pPr>
    </w:p>
    <w:p w14:paraId="2722803C" w14:textId="719E5875" w:rsidR="00B82CE0" w:rsidRDefault="00B82CE0" w:rsidP="00863928">
      <w:pPr>
        <w:pStyle w:val="a3"/>
      </w:pPr>
    </w:p>
    <w:p w14:paraId="62B47876" w14:textId="407E3FBA" w:rsidR="00B82CE0" w:rsidRDefault="00B82CE0" w:rsidP="00863928">
      <w:pPr>
        <w:pStyle w:val="a3"/>
      </w:pPr>
    </w:p>
    <w:p w14:paraId="465F9BE3" w14:textId="5CEC1AB8" w:rsidR="00B82CE0" w:rsidRDefault="00B82CE0" w:rsidP="00863928">
      <w:pPr>
        <w:pStyle w:val="a3"/>
      </w:pPr>
    </w:p>
    <w:p w14:paraId="68C9FB14" w14:textId="27B2203C" w:rsidR="00B82CE0" w:rsidRDefault="00B82CE0" w:rsidP="00863928">
      <w:pPr>
        <w:pStyle w:val="a3"/>
      </w:pPr>
    </w:p>
    <w:p w14:paraId="778B5BD6" w14:textId="384F09DE" w:rsidR="00B82CE0" w:rsidRDefault="00B82CE0" w:rsidP="00863928">
      <w:pPr>
        <w:pStyle w:val="a3"/>
      </w:pPr>
    </w:p>
    <w:p w14:paraId="4B3A5D7E" w14:textId="19218E6E" w:rsidR="00B82CE0" w:rsidRDefault="00B82CE0" w:rsidP="00863928">
      <w:pPr>
        <w:pStyle w:val="a3"/>
      </w:pPr>
    </w:p>
    <w:p w14:paraId="3761DBC4" w14:textId="4038C4D2" w:rsidR="00B82CE0" w:rsidRDefault="00B82CE0" w:rsidP="00863928">
      <w:pPr>
        <w:pStyle w:val="a3"/>
      </w:pPr>
    </w:p>
    <w:p w14:paraId="5CE3853A" w14:textId="1F7AF337" w:rsidR="00B82CE0" w:rsidRDefault="00B82CE0" w:rsidP="00863928">
      <w:pPr>
        <w:pStyle w:val="a3"/>
      </w:pPr>
    </w:p>
    <w:p w14:paraId="4AD14318" w14:textId="5907DFCF" w:rsidR="00B82CE0" w:rsidRDefault="00B82CE0" w:rsidP="00863928">
      <w:pPr>
        <w:pStyle w:val="a3"/>
      </w:pPr>
    </w:p>
    <w:p w14:paraId="1E21FE37" w14:textId="19223AAE" w:rsidR="00B82CE0" w:rsidRDefault="00B82CE0" w:rsidP="00863928">
      <w:pPr>
        <w:pStyle w:val="a3"/>
      </w:pPr>
    </w:p>
    <w:p w14:paraId="5131EF9D" w14:textId="03C2420A" w:rsidR="00B82CE0" w:rsidRDefault="00B82CE0" w:rsidP="00863928">
      <w:pPr>
        <w:pStyle w:val="a3"/>
      </w:pPr>
    </w:p>
    <w:p w14:paraId="4E6C319B" w14:textId="27B7D516" w:rsidR="00B82CE0" w:rsidRDefault="00B82CE0" w:rsidP="00863928">
      <w:pPr>
        <w:pStyle w:val="a3"/>
      </w:pPr>
    </w:p>
    <w:p w14:paraId="5276754C" w14:textId="257EC951" w:rsidR="00B82CE0" w:rsidRDefault="00B82CE0" w:rsidP="00863928">
      <w:pPr>
        <w:pStyle w:val="a3"/>
      </w:pPr>
    </w:p>
    <w:p w14:paraId="0BFDE0B3" w14:textId="25A1F651" w:rsidR="00B82CE0" w:rsidRDefault="00B82CE0" w:rsidP="00863928">
      <w:pPr>
        <w:pStyle w:val="a3"/>
      </w:pPr>
    </w:p>
    <w:p w14:paraId="5173393F" w14:textId="4C680C17" w:rsidR="00B82CE0" w:rsidRDefault="00B82CE0" w:rsidP="00863928">
      <w:pPr>
        <w:pStyle w:val="a3"/>
      </w:pPr>
    </w:p>
    <w:p w14:paraId="4EA49EE7" w14:textId="1C70E7E0" w:rsidR="00B82CE0" w:rsidRDefault="00B82CE0" w:rsidP="00863928">
      <w:pPr>
        <w:pStyle w:val="a3"/>
      </w:pPr>
    </w:p>
    <w:p w14:paraId="327C3BB1" w14:textId="630ABB6F" w:rsidR="00B82CE0" w:rsidRDefault="00B82CE0" w:rsidP="00863928">
      <w:pPr>
        <w:pStyle w:val="a3"/>
      </w:pPr>
    </w:p>
    <w:p w14:paraId="2DC56BC4" w14:textId="09C3FAE6" w:rsidR="00B82CE0" w:rsidRDefault="00B82CE0" w:rsidP="00863928">
      <w:pPr>
        <w:pStyle w:val="a3"/>
      </w:pPr>
    </w:p>
    <w:p w14:paraId="3E7D01FA" w14:textId="5CC1A50B" w:rsidR="00B82CE0" w:rsidRDefault="00B82CE0" w:rsidP="00863928">
      <w:pPr>
        <w:pStyle w:val="a3"/>
      </w:pPr>
    </w:p>
    <w:p w14:paraId="0BE56CF1" w14:textId="7B911A23" w:rsidR="00B82CE0" w:rsidRDefault="00B82CE0" w:rsidP="00863928">
      <w:pPr>
        <w:pStyle w:val="a3"/>
      </w:pPr>
    </w:p>
    <w:p w14:paraId="08A4A096" w14:textId="2EB15550" w:rsidR="00B82CE0" w:rsidRDefault="00B82CE0" w:rsidP="00863928">
      <w:pPr>
        <w:pStyle w:val="a3"/>
      </w:pPr>
    </w:p>
    <w:p w14:paraId="7A78E080" w14:textId="0A49947A" w:rsidR="00B82CE0" w:rsidRDefault="00B82CE0" w:rsidP="00863928">
      <w:pPr>
        <w:pStyle w:val="a3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2CE0" w:rsidRPr="00B82CE0" w14:paraId="69C64F8E" w14:textId="77777777" w:rsidTr="002F31B5">
        <w:tc>
          <w:tcPr>
            <w:tcW w:w="4785" w:type="dxa"/>
          </w:tcPr>
          <w:p w14:paraId="26FF361B" w14:textId="77777777" w:rsidR="00B82CE0" w:rsidRPr="00B82CE0" w:rsidRDefault="00B82CE0" w:rsidP="00B82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27CB6CCC" w14:textId="20E2CC13" w:rsidR="00B82CE0" w:rsidRPr="00B82CE0" w:rsidRDefault="00B82CE0" w:rsidP="00B8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3867BE2F" w14:textId="77777777" w:rsidR="00B82CE0" w:rsidRDefault="00B82CE0" w:rsidP="00B8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Мошенского </w:t>
            </w:r>
          </w:p>
          <w:p w14:paraId="04FF4716" w14:textId="4777E188" w:rsidR="00B82CE0" w:rsidRDefault="00B82CE0" w:rsidP="00B8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B54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муниципального района на 2022 год </w:t>
            </w:r>
          </w:p>
          <w:p w14:paraId="2A1E4C3C" w14:textId="77777777" w:rsidR="00B82CE0" w:rsidRDefault="00B82CE0" w:rsidP="00B8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2023 </w:t>
            </w:r>
          </w:p>
          <w:p w14:paraId="4219906C" w14:textId="5056B9AF" w:rsidR="00B82CE0" w:rsidRPr="00B82CE0" w:rsidRDefault="00B82CE0" w:rsidP="00B82CE0">
            <w:pPr>
              <w:jc w:val="center"/>
              <w:rPr>
                <w:rFonts w:ascii="Times New Roman" w:hAnsi="Times New Roman" w:cs="Times New Roman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>и 2024 годов»</w:t>
            </w:r>
          </w:p>
        </w:tc>
      </w:tr>
    </w:tbl>
    <w:p w14:paraId="77E6EFFF" w14:textId="77777777" w:rsidR="00B82CE0" w:rsidRPr="00B82CE0" w:rsidRDefault="00B82CE0" w:rsidP="00B82CE0">
      <w:pPr>
        <w:jc w:val="center"/>
        <w:rPr>
          <w:rFonts w:eastAsiaTheme="minorHAnsi"/>
          <w:sz w:val="28"/>
          <w:szCs w:val="28"/>
          <w:lang w:eastAsia="en-US"/>
        </w:rPr>
      </w:pPr>
    </w:p>
    <w:p w14:paraId="542EC286" w14:textId="77777777" w:rsidR="00B82CE0" w:rsidRDefault="00B82CE0" w:rsidP="00B82CE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82CE0">
        <w:rPr>
          <w:rFonts w:eastAsiaTheme="minorHAnsi"/>
          <w:b/>
          <w:sz w:val="28"/>
          <w:szCs w:val="28"/>
          <w:lang w:eastAsia="en-US"/>
        </w:rPr>
        <w:t xml:space="preserve">Прогнозируемые поступления </w:t>
      </w:r>
    </w:p>
    <w:p w14:paraId="7191FBAD" w14:textId="367AFB0E" w:rsidR="00B82CE0" w:rsidRDefault="00B82CE0" w:rsidP="00B82CE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82CE0">
        <w:rPr>
          <w:rFonts w:eastAsiaTheme="minorHAnsi"/>
          <w:b/>
          <w:sz w:val="28"/>
          <w:szCs w:val="28"/>
          <w:lang w:eastAsia="en-US"/>
        </w:rPr>
        <w:t>доходов в бюджет Мошенского муниципального района на 2022 год и на плановый период 2023 и 2024 годов</w:t>
      </w:r>
    </w:p>
    <w:p w14:paraId="26FE2B5E" w14:textId="77777777" w:rsidR="00B82CE0" w:rsidRPr="00B82CE0" w:rsidRDefault="00B82CE0" w:rsidP="00B82CE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71"/>
        <w:gridCol w:w="1226"/>
        <w:gridCol w:w="1248"/>
        <w:gridCol w:w="1526"/>
      </w:tblGrid>
      <w:tr w:rsidR="00B82CE0" w:rsidRPr="00B82CE0" w14:paraId="24FF4E6A" w14:textId="77777777" w:rsidTr="00B82CE0">
        <w:trPr>
          <w:trHeight w:val="20"/>
        </w:trPr>
        <w:tc>
          <w:tcPr>
            <w:tcW w:w="2937" w:type="pct"/>
            <w:shd w:val="clear" w:color="auto" w:fill="auto"/>
            <w:noWrap/>
            <w:hideMark/>
          </w:tcPr>
          <w:p w14:paraId="08710760" w14:textId="77777777" w:rsidR="00B82CE0" w:rsidRPr="00B82CE0" w:rsidRDefault="00B82CE0" w:rsidP="00B82CE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14:paraId="73349429" w14:textId="77777777" w:rsidR="00B82CE0" w:rsidRPr="00B82CE0" w:rsidRDefault="00B82CE0" w:rsidP="00B82C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14:paraId="4324E221" w14:textId="77777777" w:rsidR="00B82CE0" w:rsidRPr="00B82CE0" w:rsidRDefault="00B82CE0" w:rsidP="00B82C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7903E1EE" w14:textId="77777777" w:rsidR="00B82CE0" w:rsidRPr="00B82CE0" w:rsidRDefault="00B82CE0" w:rsidP="00B82CE0">
            <w:pPr>
              <w:spacing w:line="240" w:lineRule="exact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(тыс.рублей)</w:t>
            </w:r>
          </w:p>
        </w:tc>
      </w:tr>
    </w:tbl>
    <w:p w14:paraId="643CC184" w14:textId="77777777" w:rsidR="00B82CE0" w:rsidRPr="00B82CE0" w:rsidRDefault="00B82CE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29"/>
        <w:gridCol w:w="1403"/>
        <w:gridCol w:w="1298"/>
        <w:gridCol w:w="1372"/>
      </w:tblGrid>
      <w:tr w:rsidR="00B82CE0" w:rsidRPr="00B82CE0" w14:paraId="1FAAE3E8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71700229" w14:textId="25BF779D" w:rsidR="00B82CE0" w:rsidRPr="00B82CE0" w:rsidRDefault="00B82CE0" w:rsidP="00B82C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2" w:type="pct"/>
            <w:shd w:val="clear" w:color="auto" w:fill="auto"/>
            <w:hideMark/>
          </w:tcPr>
          <w:p w14:paraId="710FCDF0" w14:textId="1FEC8A91" w:rsidR="00B82CE0" w:rsidRPr="00B82CE0" w:rsidRDefault="00B82CE0" w:rsidP="00B82C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33" w:type="pct"/>
            <w:shd w:val="clear" w:color="auto" w:fill="auto"/>
            <w:hideMark/>
          </w:tcPr>
          <w:p w14:paraId="065C5186" w14:textId="3B1E5E5E" w:rsidR="00B82CE0" w:rsidRPr="00B82CE0" w:rsidRDefault="00B82CE0" w:rsidP="00B82C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2022 год</w:t>
            </w:r>
          </w:p>
        </w:tc>
        <w:tc>
          <w:tcPr>
            <w:tcW w:w="678" w:type="pct"/>
            <w:shd w:val="clear" w:color="auto" w:fill="auto"/>
            <w:hideMark/>
          </w:tcPr>
          <w:p w14:paraId="1EB0335C" w14:textId="6A408D43" w:rsidR="00B82CE0" w:rsidRPr="00B82CE0" w:rsidRDefault="00B82CE0" w:rsidP="00B82C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2023 год</w:t>
            </w:r>
          </w:p>
        </w:tc>
        <w:tc>
          <w:tcPr>
            <w:tcW w:w="717" w:type="pct"/>
            <w:shd w:val="clear" w:color="auto" w:fill="auto"/>
            <w:hideMark/>
          </w:tcPr>
          <w:p w14:paraId="68AF144E" w14:textId="24E0E763" w:rsidR="00B82CE0" w:rsidRPr="00B82CE0" w:rsidRDefault="00B82CE0" w:rsidP="00B82C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2024 год</w:t>
            </w:r>
          </w:p>
        </w:tc>
      </w:tr>
    </w:tbl>
    <w:p w14:paraId="5E17D901" w14:textId="77777777" w:rsidR="00B82CE0" w:rsidRPr="00B82CE0" w:rsidRDefault="00B82CE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29"/>
        <w:gridCol w:w="1403"/>
        <w:gridCol w:w="1298"/>
        <w:gridCol w:w="1372"/>
      </w:tblGrid>
      <w:tr w:rsidR="00B82CE0" w:rsidRPr="00B82CE0" w14:paraId="77D7C887" w14:textId="77777777" w:rsidTr="00B82CE0">
        <w:trPr>
          <w:trHeight w:val="20"/>
          <w:tblHeader/>
        </w:trPr>
        <w:tc>
          <w:tcPr>
            <w:tcW w:w="1760" w:type="pct"/>
            <w:shd w:val="clear" w:color="auto" w:fill="auto"/>
            <w:noWrap/>
          </w:tcPr>
          <w:p w14:paraId="16870240" w14:textId="2C34DB14" w:rsidR="00B82CE0" w:rsidRPr="00B82CE0" w:rsidRDefault="00B82CE0" w:rsidP="00B82C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1</w:t>
            </w:r>
          </w:p>
        </w:tc>
        <w:tc>
          <w:tcPr>
            <w:tcW w:w="1112" w:type="pct"/>
            <w:shd w:val="clear" w:color="auto" w:fill="auto"/>
          </w:tcPr>
          <w:p w14:paraId="546E13EF" w14:textId="02C567CF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</w:t>
            </w:r>
          </w:p>
        </w:tc>
        <w:tc>
          <w:tcPr>
            <w:tcW w:w="733" w:type="pct"/>
            <w:shd w:val="clear" w:color="auto" w:fill="auto"/>
            <w:noWrap/>
          </w:tcPr>
          <w:p w14:paraId="1DFFAAFE" w14:textId="6A2C25FF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678" w:type="pct"/>
            <w:shd w:val="clear" w:color="auto" w:fill="auto"/>
            <w:noWrap/>
          </w:tcPr>
          <w:p w14:paraId="744F8CB7" w14:textId="3ABA9183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717" w:type="pct"/>
            <w:shd w:val="clear" w:color="auto" w:fill="auto"/>
            <w:noWrap/>
          </w:tcPr>
          <w:p w14:paraId="2AD63C65" w14:textId="226D3252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</w:t>
            </w:r>
          </w:p>
        </w:tc>
      </w:tr>
      <w:tr w:rsidR="00B82CE0" w:rsidRPr="00B82CE0" w14:paraId="637B2186" w14:textId="77777777" w:rsidTr="00B82CE0">
        <w:trPr>
          <w:trHeight w:val="20"/>
        </w:trPr>
        <w:tc>
          <w:tcPr>
            <w:tcW w:w="1760" w:type="pct"/>
            <w:shd w:val="clear" w:color="auto" w:fill="auto"/>
            <w:noWrap/>
            <w:hideMark/>
          </w:tcPr>
          <w:p w14:paraId="79F60083" w14:textId="77777777" w:rsidR="00B82CE0" w:rsidRPr="00B82CE0" w:rsidRDefault="00B82CE0" w:rsidP="00B82CE0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B82CE0">
              <w:rPr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112" w:type="pct"/>
            <w:shd w:val="clear" w:color="auto" w:fill="auto"/>
            <w:hideMark/>
          </w:tcPr>
          <w:p w14:paraId="6D7E9B7F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hideMark/>
          </w:tcPr>
          <w:p w14:paraId="2D20455C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342 496,00404</w:t>
            </w:r>
          </w:p>
        </w:tc>
        <w:tc>
          <w:tcPr>
            <w:tcW w:w="678" w:type="pct"/>
            <w:shd w:val="clear" w:color="auto" w:fill="auto"/>
            <w:noWrap/>
            <w:hideMark/>
          </w:tcPr>
          <w:p w14:paraId="4A119564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193 950,47139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1F9CF54C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198 374,57139</w:t>
            </w:r>
          </w:p>
        </w:tc>
      </w:tr>
      <w:tr w:rsidR="00B82CE0" w:rsidRPr="00B82CE0" w14:paraId="629E8981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05C2055F" w14:textId="77777777" w:rsidR="00B82CE0" w:rsidRPr="00B82CE0" w:rsidRDefault="00B82CE0" w:rsidP="00B82CE0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B82CE0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12" w:type="pct"/>
            <w:shd w:val="clear" w:color="auto" w:fill="auto"/>
            <w:hideMark/>
          </w:tcPr>
          <w:p w14:paraId="7F54D25E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1 00 00000 00 0000 000</w:t>
            </w:r>
          </w:p>
        </w:tc>
        <w:tc>
          <w:tcPr>
            <w:tcW w:w="733" w:type="pct"/>
            <w:shd w:val="clear" w:color="auto" w:fill="auto"/>
            <w:hideMark/>
          </w:tcPr>
          <w:p w14:paraId="74175D93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72 592,39000</w:t>
            </w:r>
          </w:p>
        </w:tc>
        <w:tc>
          <w:tcPr>
            <w:tcW w:w="678" w:type="pct"/>
            <w:shd w:val="clear" w:color="auto" w:fill="auto"/>
            <w:hideMark/>
          </w:tcPr>
          <w:p w14:paraId="3F6DD34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73 439,71000</w:t>
            </w:r>
          </w:p>
        </w:tc>
        <w:tc>
          <w:tcPr>
            <w:tcW w:w="717" w:type="pct"/>
            <w:shd w:val="clear" w:color="auto" w:fill="auto"/>
            <w:hideMark/>
          </w:tcPr>
          <w:p w14:paraId="73501766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75 720,14000</w:t>
            </w:r>
          </w:p>
        </w:tc>
      </w:tr>
      <w:tr w:rsidR="00B82CE0" w:rsidRPr="00B82CE0" w14:paraId="02CF2B89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770E17F7" w14:textId="77777777" w:rsidR="00B82CE0" w:rsidRPr="00B82CE0" w:rsidRDefault="00B82CE0" w:rsidP="00B82CE0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B82CE0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12" w:type="pct"/>
            <w:shd w:val="clear" w:color="auto" w:fill="auto"/>
            <w:hideMark/>
          </w:tcPr>
          <w:p w14:paraId="72BA5377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2 00 00000 00 0000 000</w:t>
            </w:r>
          </w:p>
        </w:tc>
        <w:tc>
          <w:tcPr>
            <w:tcW w:w="733" w:type="pct"/>
            <w:shd w:val="clear" w:color="auto" w:fill="auto"/>
            <w:hideMark/>
          </w:tcPr>
          <w:p w14:paraId="7120FC6E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269 903,61404</w:t>
            </w:r>
          </w:p>
        </w:tc>
        <w:tc>
          <w:tcPr>
            <w:tcW w:w="678" w:type="pct"/>
            <w:shd w:val="clear" w:color="auto" w:fill="auto"/>
            <w:hideMark/>
          </w:tcPr>
          <w:p w14:paraId="19810013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120 510,76139</w:t>
            </w:r>
          </w:p>
        </w:tc>
        <w:tc>
          <w:tcPr>
            <w:tcW w:w="717" w:type="pct"/>
            <w:shd w:val="clear" w:color="auto" w:fill="auto"/>
            <w:hideMark/>
          </w:tcPr>
          <w:p w14:paraId="04EC92FA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122 654,43139</w:t>
            </w:r>
          </w:p>
        </w:tc>
      </w:tr>
      <w:tr w:rsidR="00B82CE0" w:rsidRPr="00B82CE0" w14:paraId="3C141FB7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60C5C869" w14:textId="77777777" w:rsidR="00B82CE0" w:rsidRPr="00B82CE0" w:rsidRDefault="00B82CE0" w:rsidP="00B82CE0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B82CE0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2" w:type="pct"/>
            <w:shd w:val="clear" w:color="auto" w:fill="auto"/>
            <w:hideMark/>
          </w:tcPr>
          <w:p w14:paraId="1EA65358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2 02 00000 00 0000 000</w:t>
            </w:r>
          </w:p>
        </w:tc>
        <w:tc>
          <w:tcPr>
            <w:tcW w:w="733" w:type="pct"/>
            <w:shd w:val="clear" w:color="auto" w:fill="auto"/>
            <w:hideMark/>
          </w:tcPr>
          <w:p w14:paraId="6DD8105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269 929,40608</w:t>
            </w:r>
          </w:p>
        </w:tc>
        <w:tc>
          <w:tcPr>
            <w:tcW w:w="678" w:type="pct"/>
            <w:shd w:val="clear" w:color="auto" w:fill="auto"/>
            <w:hideMark/>
          </w:tcPr>
          <w:p w14:paraId="14F89EDF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120 510,76139</w:t>
            </w:r>
          </w:p>
        </w:tc>
        <w:tc>
          <w:tcPr>
            <w:tcW w:w="717" w:type="pct"/>
            <w:shd w:val="clear" w:color="auto" w:fill="auto"/>
            <w:hideMark/>
          </w:tcPr>
          <w:p w14:paraId="20F397D2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122 654,43139</w:t>
            </w:r>
          </w:p>
        </w:tc>
      </w:tr>
      <w:tr w:rsidR="00B82CE0" w:rsidRPr="00B82CE0" w14:paraId="23B1854E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6B1193CF" w14:textId="77777777" w:rsidR="00B82CE0" w:rsidRPr="00B82CE0" w:rsidRDefault="00B82CE0" w:rsidP="00B82CE0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B82CE0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12" w:type="pct"/>
            <w:shd w:val="clear" w:color="auto" w:fill="auto"/>
            <w:hideMark/>
          </w:tcPr>
          <w:p w14:paraId="1C604E5C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2 02 10000 00 0000 150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35AAD11A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51 309,60000</w:t>
            </w:r>
          </w:p>
        </w:tc>
        <w:tc>
          <w:tcPr>
            <w:tcW w:w="678" w:type="pct"/>
            <w:shd w:val="clear" w:color="auto" w:fill="auto"/>
            <w:hideMark/>
          </w:tcPr>
          <w:p w14:paraId="75249654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40 707,70000</w:t>
            </w:r>
          </w:p>
        </w:tc>
        <w:tc>
          <w:tcPr>
            <w:tcW w:w="717" w:type="pct"/>
            <w:shd w:val="clear" w:color="auto" w:fill="auto"/>
            <w:hideMark/>
          </w:tcPr>
          <w:p w14:paraId="17A80416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39 209,30000</w:t>
            </w:r>
          </w:p>
        </w:tc>
      </w:tr>
      <w:tr w:rsidR="00B82CE0" w:rsidRPr="00B82CE0" w14:paraId="63E7C3ED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6C53B57C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62664012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2 02 15001 00 0000 150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07B4CD48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51 309,60000</w:t>
            </w:r>
          </w:p>
        </w:tc>
        <w:tc>
          <w:tcPr>
            <w:tcW w:w="678" w:type="pct"/>
            <w:shd w:val="clear" w:color="auto" w:fill="auto"/>
            <w:hideMark/>
          </w:tcPr>
          <w:p w14:paraId="3E33F55C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40 707,70000</w:t>
            </w:r>
          </w:p>
        </w:tc>
        <w:tc>
          <w:tcPr>
            <w:tcW w:w="717" w:type="pct"/>
            <w:shd w:val="clear" w:color="auto" w:fill="auto"/>
            <w:hideMark/>
          </w:tcPr>
          <w:p w14:paraId="6A5898B8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39 209,30000</w:t>
            </w:r>
          </w:p>
        </w:tc>
      </w:tr>
      <w:tr w:rsidR="00B82CE0" w:rsidRPr="00B82CE0" w14:paraId="22F84DBF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4D544951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358D89AF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2 02 15001 05 0000 150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11E7CF93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51 309,60000</w:t>
            </w:r>
          </w:p>
        </w:tc>
        <w:tc>
          <w:tcPr>
            <w:tcW w:w="678" w:type="pct"/>
            <w:shd w:val="clear" w:color="auto" w:fill="auto"/>
            <w:hideMark/>
          </w:tcPr>
          <w:p w14:paraId="0512FB72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40 707,70000</w:t>
            </w:r>
          </w:p>
        </w:tc>
        <w:tc>
          <w:tcPr>
            <w:tcW w:w="717" w:type="pct"/>
            <w:shd w:val="clear" w:color="auto" w:fill="auto"/>
            <w:hideMark/>
          </w:tcPr>
          <w:p w14:paraId="4444EB01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39 209,30000</w:t>
            </w:r>
          </w:p>
        </w:tc>
      </w:tr>
      <w:tr w:rsidR="00B82CE0" w:rsidRPr="00B82CE0" w14:paraId="43957027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2ACB5DB2" w14:textId="77777777" w:rsidR="00B82CE0" w:rsidRPr="00B82CE0" w:rsidRDefault="00B82CE0" w:rsidP="00B82CE0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B82CE0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56D6502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2 02 20000 00 0000 150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76CEB85E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135 043,70608</w:t>
            </w:r>
          </w:p>
        </w:tc>
        <w:tc>
          <w:tcPr>
            <w:tcW w:w="678" w:type="pct"/>
            <w:shd w:val="clear" w:color="auto" w:fill="auto"/>
            <w:hideMark/>
          </w:tcPr>
          <w:p w14:paraId="7383EF2C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6 650,56139</w:t>
            </w:r>
          </w:p>
        </w:tc>
        <w:tc>
          <w:tcPr>
            <w:tcW w:w="717" w:type="pct"/>
            <w:shd w:val="clear" w:color="auto" w:fill="auto"/>
            <w:hideMark/>
          </w:tcPr>
          <w:p w14:paraId="277B631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6 712,93139</w:t>
            </w:r>
          </w:p>
        </w:tc>
      </w:tr>
      <w:tr w:rsidR="00B82CE0" w:rsidRPr="00B82CE0" w14:paraId="459B94CD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56FC593D" w14:textId="3D5C7B22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112" w:type="pct"/>
            <w:shd w:val="clear" w:color="auto" w:fill="auto"/>
            <w:hideMark/>
          </w:tcPr>
          <w:p w14:paraId="29F86788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2 02 25243 00 0000 150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39A8953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91 884,13000</w:t>
            </w:r>
          </w:p>
        </w:tc>
        <w:tc>
          <w:tcPr>
            <w:tcW w:w="678" w:type="pct"/>
            <w:shd w:val="clear" w:color="auto" w:fill="auto"/>
            <w:hideMark/>
          </w:tcPr>
          <w:p w14:paraId="13720DEB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198CB22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</w:tr>
      <w:tr w:rsidR="00B82CE0" w:rsidRPr="00B82CE0" w14:paraId="0A87E9BA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7CA8685E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112" w:type="pct"/>
            <w:shd w:val="clear" w:color="auto" w:fill="auto"/>
            <w:hideMark/>
          </w:tcPr>
          <w:p w14:paraId="63B8CD91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2 02 25243 05 0000 150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43B3116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91 884,13000</w:t>
            </w:r>
          </w:p>
        </w:tc>
        <w:tc>
          <w:tcPr>
            <w:tcW w:w="678" w:type="pct"/>
            <w:shd w:val="clear" w:color="auto" w:fill="auto"/>
            <w:hideMark/>
          </w:tcPr>
          <w:p w14:paraId="47AFCBE6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3E2E1FD4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</w:tr>
      <w:tr w:rsidR="00B82CE0" w:rsidRPr="00B82CE0" w14:paraId="5F2D209C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1B1E32A7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7089FF57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2 02 25304 00 0000 150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7915A22A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2 185,02900</w:t>
            </w:r>
          </w:p>
        </w:tc>
        <w:tc>
          <w:tcPr>
            <w:tcW w:w="678" w:type="pct"/>
            <w:shd w:val="clear" w:color="auto" w:fill="auto"/>
            <w:hideMark/>
          </w:tcPr>
          <w:p w14:paraId="4DFB254F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2 219,67900</w:t>
            </w:r>
          </w:p>
        </w:tc>
        <w:tc>
          <w:tcPr>
            <w:tcW w:w="717" w:type="pct"/>
            <w:shd w:val="clear" w:color="auto" w:fill="auto"/>
            <w:hideMark/>
          </w:tcPr>
          <w:p w14:paraId="36D331E0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2 282,04900</w:t>
            </w:r>
          </w:p>
        </w:tc>
      </w:tr>
      <w:tr w:rsidR="00B82CE0" w:rsidRPr="00B82CE0" w14:paraId="4AF4C4F6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6148F063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 xml:space="preserve">Субсидии бюджетам муниципальных районов на организацию бесплатного горячего </w:t>
            </w:r>
            <w:r w:rsidRPr="00B82CE0">
              <w:rPr>
                <w:sz w:val="24"/>
                <w:szCs w:val="24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463AFF80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lastRenderedPageBreak/>
              <w:t>2 02 25304 05 0000 150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60689CC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2 185,02900</w:t>
            </w:r>
          </w:p>
        </w:tc>
        <w:tc>
          <w:tcPr>
            <w:tcW w:w="678" w:type="pct"/>
            <w:shd w:val="clear" w:color="auto" w:fill="auto"/>
            <w:hideMark/>
          </w:tcPr>
          <w:p w14:paraId="2854535E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2 219,67900</w:t>
            </w:r>
          </w:p>
        </w:tc>
        <w:tc>
          <w:tcPr>
            <w:tcW w:w="717" w:type="pct"/>
            <w:shd w:val="clear" w:color="auto" w:fill="auto"/>
            <w:hideMark/>
          </w:tcPr>
          <w:p w14:paraId="460F1065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2 282,04900</w:t>
            </w:r>
          </w:p>
        </w:tc>
      </w:tr>
      <w:tr w:rsidR="00B82CE0" w:rsidRPr="00B82CE0" w14:paraId="7761B1EC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2B34FC24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2AB9C4B3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2 02 25467 00 0000 150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33BBD5C7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1 089,00000</w:t>
            </w:r>
          </w:p>
        </w:tc>
        <w:tc>
          <w:tcPr>
            <w:tcW w:w="678" w:type="pct"/>
            <w:shd w:val="clear" w:color="auto" w:fill="auto"/>
            <w:hideMark/>
          </w:tcPr>
          <w:p w14:paraId="48050976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1 089,00000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0448C95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1 089,00000</w:t>
            </w:r>
          </w:p>
        </w:tc>
      </w:tr>
      <w:tr w:rsidR="00B82CE0" w:rsidRPr="00B82CE0" w14:paraId="0B49A208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79F3B353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15337C74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2 02 25467 05 0000 150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733A2702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1 089,00000</w:t>
            </w:r>
          </w:p>
        </w:tc>
        <w:tc>
          <w:tcPr>
            <w:tcW w:w="678" w:type="pct"/>
            <w:shd w:val="clear" w:color="auto" w:fill="auto"/>
            <w:hideMark/>
          </w:tcPr>
          <w:p w14:paraId="18F772C3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1 089,00000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67FA6034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1 089,00000</w:t>
            </w:r>
          </w:p>
        </w:tc>
      </w:tr>
      <w:tr w:rsidR="00B82CE0" w:rsidRPr="00B82CE0" w14:paraId="77B16AE6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22D9B90B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159C8DF3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2 02 25513 00 0000 150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31FE6A8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1 285,40000</w:t>
            </w:r>
          </w:p>
        </w:tc>
        <w:tc>
          <w:tcPr>
            <w:tcW w:w="678" w:type="pct"/>
            <w:shd w:val="clear" w:color="auto" w:fill="auto"/>
            <w:hideMark/>
          </w:tcPr>
          <w:p w14:paraId="0849D9A6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142F5A8C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</w:tr>
      <w:tr w:rsidR="00B82CE0" w:rsidRPr="00B82CE0" w14:paraId="637A0DBC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6C5EE2AD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0F2B010F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2 02 25513 05 0000 150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7FD459D0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1 285,40000</w:t>
            </w:r>
          </w:p>
        </w:tc>
        <w:tc>
          <w:tcPr>
            <w:tcW w:w="678" w:type="pct"/>
            <w:shd w:val="clear" w:color="auto" w:fill="auto"/>
            <w:hideMark/>
          </w:tcPr>
          <w:p w14:paraId="108677B4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11AAE0A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</w:tr>
      <w:tr w:rsidR="00B82CE0" w:rsidRPr="00B82CE0" w14:paraId="4FE845E4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5C6DCAAC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7B051F78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2 02 25519 00 0000 150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0E952985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290,98239</w:t>
            </w:r>
          </w:p>
        </w:tc>
        <w:tc>
          <w:tcPr>
            <w:tcW w:w="678" w:type="pct"/>
            <w:shd w:val="clear" w:color="auto" w:fill="auto"/>
            <w:hideMark/>
          </w:tcPr>
          <w:p w14:paraId="0B668E97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290,98239</w:t>
            </w:r>
          </w:p>
        </w:tc>
        <w:tc>
          <w:tcPr>
            <w:tcW w:w="717" w:type="pct"/>
            <w:shd w:val="clear" w:color="auto" w:fill="auto"/>
            <w:hideMark/>
          </w:tcPr>
          <w:p w14:paraId="7878DDF7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290,98239</w:t>
            </w:r>
          </w:p>
        </w:tc>
      </w:tr>
      <w:tr w:rsidR="00B82CE0" w:rsidRPr="00B82CE0" w14:paraId="3AF76FF9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1CCE0ABB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277E65A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2 02 25519 05 0000 150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370F6B1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290,98239</w:t>
            </w:r>
          </w:p>
        </w:tc>
        <w:tc>
          <w:tcPr>
            <w:tcW w:w="678" w:type="pct"/>
            <w:shd w:val="clear" w:color="auto" w:fill="auto"/>
            <w:hideMark/>
          </w:tcPr>
          <w:p w14:paraId="658C8256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290,98239</w:t>
            </w:r>
          </w:p>
        </w:tc>
        <w:tc>
          <w:tcPr>
            <w:tcW w:w="717" w:type="pct"/>
            <w:shd w:val="clear" w:color="auto" w:fill="auto"/>
            <w:hideMark/>
          </w:tcPr>
          <w:p w14:paraId="5A70F86E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290,98239</w:t>
            </w:r>
          </w:p>
        </w:tc>
      </w:tr>
      <w:tr w:rsidR="00B82CE0" w:rsidRPr="00B82CE0" w14:paraId="500E15BE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418F7F65" w14:textId="77777777" w:rsidR="00B82CE0" w:rsidRPr="00B82CE0" w:rsidRDefault="00B82CE0" w:rsidP="00B82CE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82CE0">
              <w:rPr>
                <w:color w:val="000000"/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39171AA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2 02 25750 00 0000 150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46669E7C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17 280,45469</w:t>
            </w:r>
          </w:p>
        </w:tc>
        <w:tc>
          <w:tcPr>
            <w:tcW w:w="678" w:type="pct"/>
            <w:shd w:val="clear" w:color="auto" w:fill="auto"/>
            <w:hideMark/>
          </w:tcPr>
          <w:p w14:paraId="69DAD3C2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0AFABC15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</w:tr>
      <w:tr w:rsidR="00B82CE0" w:rsidRPr="00B82CE0" w14:paraId="36C3B838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476508FE" w14:textId="77777777" w:rsidR="00B82CE0" w:rsidRPr="00B82CE0" w:rsidRDefault="00B82CE0" w:rsidP="00B82CE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82CE0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0A16D27E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2 02 25750 05 0000 150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2895D390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17 280,45469</w:t>
            </w:r>
          </w:p>
        </w:tc>
        <w:tc>
          <w:tcPr>
            <w:tcW w:w="678" w:type="pct"/>
            <w:shd w:val="clear" w:color="auto" w:fill="auto"/>
            <w:hideMark/>
          </w:tcPr>
          <w:p w14:paraId="16E2001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772A8F2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</w:tr>
      <w:tr w:rsidR="00B82CE0" w:rsidRPr="00B82CE0" w14:paraId="69A9BCC2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0D7F1463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5F3DDDD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2 02 29999 00 0000 150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6374BD66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21 028,71000</w:t>
            </w:r>
          </w:p>
        </w:tc>
        <w:tc>
          <w:tcPr>
            <w:tcW w:w="678" w:type="pct"/>
            <w:shd w:val="clear" w:color="auto" w:fill="auto"/>
            <w:hideMark/>
          </w:tcPr>
          <w:p w14:paraId="1092DDA8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3 050,90000</w:t>
            </w:r>
          </w:p>
        </w:tc>
        <w:tc>
          <w:tcPr>
            <w:tcW w:w="717" w:type="pct"/>
            <w:shd w:val="clear" w:color="auto" w:fill="auto"/>
            <w:hideMark/>
          </w:tcPr>
          <w:p w14:paraId="6D4E2336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3 050,90000</w:t>
            </w:r>
          </w:p>
        </w:tc>
      </w:tr>
      <w:tr w:rsidR="00B82CE0" w:rsidRPr="00B82CE0" w14:paraId="72D07B6A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2FBB5F48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424309D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2 02 29999 05 0000 150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20DDA89E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21 028,71000</w:t>
            </w:r>
          </w:p>
        </w:tc>
        <w:tc>
          <w:tcPr>
            <w:tcW w:w="678" w:type="pct"/>
            <w:shd w:val="clear" w:color="auto" w:fill="auto"/>
            <w:hideMark/>
          </w:tcPr>
          <w:p w14:paraId="729A869E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3 050,90000</w:t>
            </w:r>
          </w:p>
        </w:tc>
        <w:tc>
          <w:tcPr>
            <w:tcW w:w="717" w:type="pct"/>
            <w:shd w:val="clear" w:color="auto" w:fill="auto"/>
            <w:hideMark/>
          </w:tcPr>
          <w:p w14:paraId="2D2B57B5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3 050,90000</w:t>
            </w:r>
          </w:p>
        </w:tc>
      </w:tr>
      <w:tr w:rsidR="00B82CE0" w:rsidRPr="00B82CE0" w14:paraId="2FEA85EE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431B8858" w14:textId="77777777" w:rsidR="00B82CE0" w:rsidRPr="00B82CE0" w:rsidRDefault="00B82CE0" w:rsidP="00B82CE0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B82CE0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12" w:type="pct"/>
            <w:shd w:val="clear" w:color="auto" w:fill="auto"/>
            <w:hideMark/>
          </w:tcPr>
          <w:p w14:paraId="124A751C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2 02 30000 00 0000 150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4D7B5E2E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72 846,00000</w:t>
            </w:r>
          </w:p>
        </w:tc>
        <w:tc>
          <w:tcPr>
            <w:tcW w:w="678" w:type="pct"/>
            <w:shd w:val="clear" w:color="auto" w:fill="auto"/>
            <w:hideMark/>
          </w:tcPr>
          <w:p w14:paraId="10D8EE98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68 316,10000</w:t>
            </w:r>
          </w:p>
        </w:tc>
        <w:tc>
          <w:tcPr>
            <w:tcW w:w="717" w:type="pct"/>
            <w:shd w:val="clear" w:color="auto" w:fill="auto"/>
            <w:hideMark/>
          </w:tcPr>
          <w:p w14:paraId="6D45F590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71 895,80000</w:t>
            </w:r>
          </w:p>
        </w:tc>
      </w:tr>
      <w:tr w:rsidR="00B82CE0" w:rsidRPr="00B82CE0" w14:paraId="185504EB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5320D599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112" w:type="pct"/>
            <w:shd w:val="clear" w:color="auto" w:fill="auto"/>
            <w:hideMark/>
          </w:tcPr>
          <w:p w14:paraId="2DAF3C21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202 30021 00 0000 150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36A286E5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8" w:type="pct"/>
            <w:shd w:val="clear" w:color="auto" w:fill="auto"/>
            <w:hideMark/>
          </w:tcPr>
          <w:p w14:paraId="141DCEEB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717" w:type="pct"/>
            <w:shd w:val="clear" w:color="auto" w:fill="auto"/>
            <w:hideMark/>
          </w:tcPr>
          <w:p w14:paraId="5697CB0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492,20000</w:t>
            </w:r>
          </w:p>
        </w:tc>
      </w:tr>
      <w:tr w:rsidR="00B82CE0" w:rsidRPr="00B82CE0" w14:paraId="45003DA4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10AA6D63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112" w:type="pct"/>
            <w:shd w:val="clear" w:color="auto" w:fill="auto"/>
            <w:hideMark/>
          </w:tcPr>
          <w:p w14:paraId="7533236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202 30021 05 0000 150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45E2790B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8" w:type="pct"/>
            <w:shd w:val="clear" w:color="auto" w:fill="auto"/>
            <w:hideMark/>
          </w:tcPr>
          <w:p w14:paraId="1C4A6541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717" w:type="pct"/>
            <w:shd w:val="clear" w:color="auto" w:fill="auto"/>
            <w:hideMark/>
          </w:tcPr>
          <w:p w14:paraId="6D1B2250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492,20000</w:t>
            </w:r>
          </w:p>
        </w:tc>
      </w:tr>
      <w:tr w:rsidR="00B82CE0" w:rsidRPr="00B82CE0" w14:paraId="10C45BF9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354989AE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 xml:space="preserve">Субвенции местным бюджетам на выполнение передаваемых полномочий субъектов </w:t>
            </w:r>
            <w:r w:rsidRPr="00B82CE0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12" w:type="pct"/>
            <w:shd w:val="clear" w:color="auto" w:fill="auto"/>
            <w:hideMark/>
          </w:tcPr>
          <w:p w14:paraId="6133AE87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lastRenderedPageBreak/>
              <w:t>202 30024 00 0000 150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16BB547A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56 100,70000</w:t>
            </w:r>
          </w:p>
        </w:tc>
        <w:tc>
          <w:tcPr>
            <w:tcW w:w="678" w:type="pct"/>
            <w:shd w:val="clear" w:color="auto" w:fill="auto"/>
            <w:hideMark/>
          </w:tcPr>
          <w:p w14:paraId="2BA4813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51 915,40000</w:t>
            </w:r>
          </w:p>
        </w:tc>
        <w:tc>
          <w:tcPr>
            <w:tcW w:w="717" w:type="pct"/>
            <w:shd w:val="clear" w:color="auto" w:fill="auto"/>
            <w:hideMark/>
          </w:tcPr>
          <w:p w14:paraId="60FE2453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55 697,80000</w:t>
            </w:r>
          </w:p>
        </w:tc>
      </w:tr>
      <w:tr w:rsidR="00B82CE0" w:rsidRPr="00B82CE0" w14:paraId="0B6ABBC6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58090E70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12" w:type="pct"/>
            <w:shd w:val="clear" w:color="auto" w:fill="auto"/>
            <w:hideMark/>
          </w:tcPr>
          <w:p w14:paraId="6E7BB441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202 30024 05 0000 150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1ABF0C17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56 100,70000</w:t>
            </w:r>
          </w:p>
        </w:tc>
        <w:tc>
          <w:tcPr>
            <w:tcW w:w="678" w:type="pct"/>
            <w:shd w:val="clear" w:color="auto" w:fill="auto"/>
            <w:hideMark/>
          </w:tcPr>
          <w:p w14:paraId="2E3F862E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51 915,40000</w:t>
            </w:r>
          </w:p>
        </w:tc>
        <w:tc>
          <w:tcPr>
            <w:tcW w:w="717" w:type="pct"/>
            <w:shd w:val="clear" w:color="auto" w:fill="auto"/>
            <w:hideMark/>
          </w:tcPr>
          <w:p w14:paraId="560B528C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55 697,80000</w:t>
            </w:r>
          </w:p>
        </w:tc>
      </w:tr>
      <w:tr w:rsidR="00B82CE0" w:rsidRPr="00B82CE0" w14:paraId="0CA033A9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18B25886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12" w:type="pct"/>
            <w:shd w:val="clear" w:color="auto" w:fill="auto"/>
            <w:hideMark/>
          </w:tcPr>
          <w:p w14:paraId="0CFACBFF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202 30027 00 0000 150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0C70BBC6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8" w:type="pct"/>
            <w:shd w:val="clear" w:color="auto" w:fill="auto"/>
            <w:hideMark/>
          </w:tcPr>
          <w:p w14:paraId="5BE04F01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717" w:type="pct"/>
            <w:shd w:val="clear" w:color="auto" w:fill="auto"/>
            <w:hideMark/>
          </w:tcPr>
          <w:p w14:paraId="4743BC6B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9 358,40000</w:t>
            </w:r>
          </w:p>
        </w:tc>
      </w:tr>
      <w:tr w:rsidR="00B82CE0" w:rsidRPr="00B82CE0" w14:paraId="189F526B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78EA8540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12" w:type="pct"/>
            <w:shd w:val="clear" w:color="auto" w:fill="auto"/>
            <w:hideMark/>
          </w:tcPr>
          <w:p w14:paraId="5806E48E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202 30027 05 0000 150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1B7B029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8" w:type="pct"/>
            <w:shd w:val="clear" w:color="auto" w:fill="auto"/>
            <w:hideMark/>
          </w:tcPr>
          <w:p w14:paraId="59201182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717" w:type="pct"/>
            <w:shd w:val="clear" w:color="auto" w:fill="auto"/>
            <w:hideMark/>
          </w:tcPr>
          <w:p w14:paraId="3E4C8537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9 358,40000</w:t>
            </w:r>
          </w:p>
        </w:tc>
      </w:tr>
      <w:tr w:rsidR="00B82CE0" w:rsidRPr="00B82CE0" w14:paraId="246C7693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332998A1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12" w:type="pct"/>
            <w:shd w:val="clear" w:color="auto" w:fill="auto"/>
            <w:hideMark/>
          </w:tcPr>
          <w:p w14:paraId="5DD13672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202 30029 00 0000 150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3E22AB13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8" w:type="pct"/>
            <w:shd w:val="clear" w:color="auto" w:fill="auto"/>
            <w:hideMark/>
          </w:tcPr>
          <w:p w14:paraId="5309D4D0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717" w:type="pct"/>
            <w:shd w:val="clear" w:color="auto" w:fill="auto"/>
            <w:hideMark/>
          </w:tcPr>
          <w:p w14:paraId="3B361265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522,90000</w:t>
            </w:r>
          </w:p>
        </w:tc>
      </w:tr>
      <w:tr w:rsidR="00B82CE0" w:rsidRPr="00B82CE0" w14:paraId="441ECAA1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700D9C9F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12" w:type="pct"/>
            <w:shd w:val="clear" w:color="auto" w:fill="auto"/>
            <w:hideMark/>
          </w:tcPr>
          <w:p w14:paraId="553E7AF1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202 30029 05 0000 150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58FF6111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8" w:type="pct"/>
            <w:shd w:val="clear" w:color="auto" w:fill="auto"/>
            <w:hideMark/>
          </w:tcPr>
          <w:p w14:paraId="583BAA22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717" w:type="pct"/>
            <w:shd w:val="clear" w:color="auto" w:fill="auto"/>
            <w:hideMark/>
          </w:tcPr>
          <w:p w14:paraId="03FAB5D8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522,90000</w:t>
            </w:r>
          </w:p>
        </w:tc>
      </w:tr>
      <w:tr w:rsidR="00B82CE0" w:rsidRPr="00B82CE0" w14:paraId="768D9123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6C504DF0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12" w:type="pct"/>
            <w:shd w:val="clear" w:color="auto" w:fill="auto"/>
            <w:hideMark/>
          </w:tcPr>
          <w:p w14:paraId="5FCAED04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202 35082 00 0000 150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06F3A3F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2 135,00000</w:t>
            </w:r>
          </w:p>
        </w:tc>
        <w:tc>
          <w:tcPr>
            <w:tcW w:w="678" w:type="pct"/>
            <w:shd w:val="clear" w:color="auto" w:fill="auto"/>
            <w:hideMark/>
          </w:tcPr>
          <w:p w14:paraId="4BE6420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1 868,20000</w:t>
            </w:r>
          </w:p>
        </w:tc>
        <w:tc>
          <w:tcPr>
            <w:tcW w:w="717" w:type="pct"/>
            <w:shd w:val="clear" w:color="auto" w:fill="auto"/>
            <w:hideMark/>
          </w:tcPr>
          <w:p w14:paraId="5B80C835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1 868,20000</w:t>
            </w:r>
          </w:p>
        </w:tc>
      </w:tr>
      <w:tr w:rsidR="00B82CE0" w:rsidRPr="00B82CE0" w14:paraId="474D6EAD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3005DD88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12" w:type="pct"/>
            <w:shd w:val="clear" w:color="auto" w:fill="auto"/>
            <w:hideMark/>
          </w:tcPr>
          <w:p w14:paraId="6C1080F2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202 35082 05 0000 150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502FBC40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2 135,00000</w:t>
            </w:r>
          </w:p>
        </w:tc>
        <w:tc>
          <w:tcPr>
            <w:tcW w:w="678" w:type="pct"/>
            <w:shd w:val="clear" w:color="auto" w:fill="auto"/>
            <w:hideMark/>
          </w:tcPr>
          <w:p w14:paraId="5255B24C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1 868,20000</w:t>
            </w:r>
          </w:p>
        </w:tc>
        <w:tc>
          <w:tcPr>
            <w:tcW w:w="717" w:type="pct"/>
            <w:shd w:val="clear" w:color="auto" w:fill="auto"/>
            <w:hideMark/>
          </w:tcPr>
          <w:p w14:paraId="3CA5FFA7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1 868,20000</w:t>
            </w:r>
          </w:p>
        </w:tc>
      </w:tr>
      <w:tr w:rsidR="00B82CE0" w:rsidRPr="00B82CE0" w14:paraId="359B882A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009BC7DB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 w:rsidRPr="00B82CE0">
              <w:rPr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734ECA56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30B544C6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8" w:type="pct"/>
            <w:shd w:val="clear" w:color="auto" w:fill="auto"/>
            <w:hideMark/>
          </w:tcPr>
          <w:p w14:paraId="351C24CA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13BC3074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507,80000</w:t>
            </w:r>
          </w:p>
        </w:tc>
      </w:tr>
      <w:tr w:rsidR="00B82CE0" w:rsidRPr="00B82CE0" w14:paraId="706AF9ED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2AC38BAD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2AD22C36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2 02 35118 05 0000 150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5BF6EE94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8" w:type="pct"/>
            <w:shd w:val="clear" w:color="auto" w:fill="auto"/>
            <w:hideMark/>
          </w:tcPr>
          <w:p w14:paraId="2B2B913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416F931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507,80000</w:t>
            </w:r>
          </w:p>
        </w:tc>
      </w:tr>
      <w:tr w:rsidR="00B82CE0" w:rsidRPr="00B82CE0" w14:paraId="329768AD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5302DCC0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2FDBA212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2 02 35120 00 0000 150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17E54ABB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8" w:type="pct"/>
            <w:shd w:val="clear" w:color="auto" w:fill="auto"/>
            <w:hideMark/>
          </w:tcPr>
          <w:p w14:paraId="5270B8A1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4967EA61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1,80000</w:t>
            </w:r>
          </w:p>
        </w:tc>
      </w:tr>
      <w:tr w:rsidR="00B82CE0" w:rsidRPr="00B82CE0" w14:paraId="29507ED1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75977BBA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4F728854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2 02 35120 05 0000 150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77E4DECC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8" w:type="pct"/>
            <w:shd w:val="clear" w:color="auto" w:fill="auto"/>
            <w:hideMark/>
          </w:tcPr>
          <w:p w14:paraId="2244219C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2ACA2DEC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1,80000</w:t>
            </w:r>
          </w:p>
        </w:tc>
      </w:tr>
      <w:tr w:rsidR="00B82CE0" w:rsidRPr="00B82CE0" w14:paraId="7851B1FE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101DE7BA" w14:textId="77777777" w:rsidR="00B82CE0" w:rsidRPr="00B82CE0" w:rsidRDefault="00B82CE0" w:rsidP="00B82CE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82CE0">
              <w:rPr>
                <w:color w:val="000000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664F8F34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B82CE0">
              <w:rPr>
                <w:color w:val="000000"/>
                <w:spacing w:val="-20"/>
                <w:sz w:val="24"/>
                <w:szCs w:val="24"/>
              </w:rPr>
              <w:t>2 02 35303 00 0000 150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1535A66B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8" w:type="pct"/>
            <w:shd w:val="clear" w:color="auto" w:fill="auto"/>
            <w:hideMark/>
          </w:tcPr>
          <w:p w14:paraId="463E1942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575BD044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3 046,70000</w:t>
            </w:r>
          </w:p>
        </w:tc>
      </w:tr>
      <w:tr w:rsidR="00B82CE0" w:rsidRPr="00B82CE0" w14:paraId="4DDF27BC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71264FB0" w14:textId="77777777" w:rsidR="00B82CE0" w:rsidRPr="00B82CE0" w:rsidRDefault="00B82CE0" w:rsidP="00B82CE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82CE0">
              <w:rPr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65CBFADC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B82CE0">
              <w:rPr>
                <w:color w:val="000000"/>
                <w:spacing w:val="-20"/>
                <w:sz w:val="24"/>
                <w:szCs w:val="24"/>
              </w:rPr>
              <w:t>2 02 35303 05 0000 150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5D63C7BA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8" w:type="pct"/>
            <w:shd w:val="clear" w:color="auto" w:fill="auto"/>
            <w:hideMark/>
          </w:tcPr>
          <w:p w14:paraId="57F2036F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7A7AA37F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3 046,70000</w:t>
            </w:r>
          </w:p>
        </w:tc>
      </w:tr>
      <w:tr w:rsidR="00B82CE0" w:rsidRPr="00B82CE0" w14:paraId="73C17716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05044705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102537A0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2 02 35930 00 0000 150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7ED3C06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409,10000</w:t>
            </w:r>
          </w:p>
        </w:tc>
        <w:tc>
          <w:tcPr>
            <w:tcW w:w="678" w:type="pct"/>
            <w:shd w:val="clear" w:color="auto" w:fill="auto"/>
            <w:hideMark/>
          </w:tcPr>
          <w:p w14:paraId="1C8A047E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385,00000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75DB2904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400,00000</w:t>
            </w:r>
          </w:p>
        </w:tc>
      </w:tr>
      <w:tr w:rsidR="00B82CE0" w:rsidRPr="00B82CE0" w14:paraId="6626743B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600271EA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58D8FFA3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2 02 35930 05 0000 150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17D4040F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409,10000</w:t>
            </w:r>
          </w:p>
        </w:tc>
        <w:tc>
          <w:tcPr>
            <w:tcW w:w="678" w:type="pct"/>
            <w:shd w:val="clear" w:color="auto" w:fill="auto"/>
            <w:hideMark/>
          </w:tcPr>
          <w:p w14:paraId="3BAC5FE2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385,00000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5EE72FE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400,00000</w:t>
            </w:r>
          </w:p>
        </w:tc>
      </w:tr>
      <w:tr w:rsidR="00B82CE0" w:rsidRPr="00B82CE0" w14:paraId="78E466AE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6C45F32B" w14:textId="77777777" w:rsidR="00B82CE0" w:rsidRPr="00B82CE0" w:rsidRDefault="00B82CE0" w:rsidP="00B82CE0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B82CE0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12" w:type="pct"/>
            <w:shd w:val="clear" w:color="auto" w:fill="auto"/>
            <w:hideMark/>
          </w:tcPr>
          <w:p w14:paraId="528E9C80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2 02 40000 00 0000 150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4416B94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10 730,10000</w:t>
            </w:r>
          </w:p>
        </w:tc>
        <w:tc>
          <w:tcPr>
            <w:tcW w:w="678" w:type="pct"/>
            <w:shd w:val="clear" w:color="auto" w:fill="auto"/>
            <w:hideMark/>
          </w:tcPr>
          <w:p w14:paraId="36CEF6BE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4 836,40000</w:t>
            </w:r>
          </w:p>
        </w:tc>
        <w:tc>
          <w:tcPr>
            <w:tcW w:w="717" w:type="pct"/>
            <w:shd w:val="clear" w:color="auto" w:fill="auto"/>
            <w:hideMark/>
          </w:tcPr>
          <w:p w14:paraId="3CDCACF7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4 836,40000</w:t>
            </w:r>
          </w:p>
        </w:tc>
      </w:tr>
      <w:tr w:rsidR="00B82CE0" w:rsidRPr="00B82CE0" w14:paraId="10DCEA1C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6D441114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2" w:type="pct"/>
            <w:shd w:val="clear" w:color="auto" w:fill="auto"/>
            <w:hideMark/>
          </w:tcPr>
          <w:p w14:paraId="67500D72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2 02 40014 00 0000 150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0520BEE3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329,50000</w:t>
            </w:r>
          </w:p>
        </w:tc>
        <w:tc>
          <w:tcPr>
            <w:tcW w:w="678" w:type="pct"/>
            <w:shd w:val="clear" w:color="auto" w:fill="auto"/>
            <w:hideMark/>
          </w:tcPr>
          <w:p w14:paraId="5447B03A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5D408FE3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</w:tr>
      <w:tr w:rsidR="00B82CE0" w:rsidRPr="00B82CE0" w14:paraId="44CD4C10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060DE434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 xml:space="preserve">Межбюджетные трансферты, </w:t>
            </w:r>
            <w:r w:rsidRPr="00B82CE0">
              <w:rPr>
                <w:sz w:val="24"/>
                <w:szCs w:val="24"/>
              </w:rPr>
              <w:lastRenderedPageBreak/>
              <w:t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2" w:type="pct"/>
            <w:shd w:val="clear" w:color="auto" w:fill="auto"/>
            <w:hideMark/>
          </w:tcPr>
          <w:p w14:paraId="5DF862E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lastRenderedPageBreak/>
              <w:t>2 02 40014 05 0000 150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1CF7F53E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329,50000</w:t>
            </w:r>
          </w:p>
        </w:tc>
        <w:tc>
          <w:tcPr>
            <w:tcW w:w="678" w:type="pct"/>
            <w:shd w:val="clear" w:color="auto" w:fill="auto"/>
            <w:hideMark/>
          </w:tcPr>
          <w:p w14:paraId="6F880883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50BB843F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</w:tr>
      <w:tr w:rsidR="00B82CE0" w:rsidRPr="00B82CE0" w14:paraId="6671B7AF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12EBE03A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112" w:type="pct"/>
            <w:shd w:val="clear" w:color="auto" w:fill="auto"/>
            <w:hideMark/>
          </w:tcPr>
          <w:p w14:paraId="7E05BF73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2 02 45454 00 0000 150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3D8E8953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5 000,00000</w:t>
            </w:r>
          </w:p>
        </w:tc>
        <w:tc>
          <w:tcPr>
            <w:tcW w:w="678" w:type="pct"/>
            <w:shd w:val="clear" w:color="auto" w:fill="auto"/>
            <w:hideMark/>
          </w:tcPr>
          <w:p w14:paraId="20371A62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7CFBE44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</w:tr>
      <w:tr w:rsidR="00B82CE0" w:rsidRPr="00B82CE0" w14:paraId="5D2E3657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33A09575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на создание модельных муниципальных библиотек </w:t>
            </w:r>
          </w:p>
        </w:tc>
        <w:tc>
          <w:tcPr>
            <w:tcW w:w="1112" w:type="pct"/>
            <w:shd w:val="clear" w:color="auto" w:fill="auto"/>
            <w:hideMark/>
          </w:tcPr>
          <w:p w14:paraId="32927E06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2 02 45454 05 0000 150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38F981D3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5 000,00000</w:t>
            </w:r>
          </w:p>
        </w:tc>
        <w:tc>
          <w:tcPr>
            <w:tcW w:w="678" w:type="pct"/>
            <w:shd w:val="clear" w:color="auto" w:fill="auto"/>
            <w:hideMark/>
          </w:tcPr>
          <w:p w14:paraId="56F646BB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41044DEC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</w:tr>
      <w:tr w:rsidR="00B82CE0" w:rsidRPr="00B82CE0" w14:paraId="326A0292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50E79F1E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12" w:type="pct"/>
            <w:shd w:val="clear" w:color="auto" w:fill="auto"/>
            <w:hideMark/>
          </w:tcPr>
          <w:p w14:paraId="60D010DF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2 02 49999 00 0000 150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29242616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5 400,60000</w:t>
            </w:r>
          </w:p>
        </w:tc>
        <w:tc>
          <w:tcPr>
            <w:tcW w:w="678" w:type="pct"/>
            <w:shd w:val="clear" w:color="auto" w:fill="auto"/>
            <w:hideMark/>
          </w:tcPr>
          <w:p w14:paraId="6AD5E31F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4 836,40000</w:t>
            </w:r>
          </w:p>
        </w:tc>
        <w:tc>
          <w:tcPr>
            <w:tcW w:w="717" w:type="pct"/>
            <w:shd w:val="clear" w:color="auto" w:fill="auto"/>
            <w:hideMark/>
          </w:tcPr>
          <w:p w14:paraId="2A7700E4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4 836,40000</w:t>
            </w:r>
          </w:p>
        </w:tc>
      </w:tr>
      <w:tr w:rsidR="00B82CE0" w:rsidRPr="00B82CE0" w14:paraId="768A689E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27F1696A" w14:textId="77777777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12" w:type="pct"/>
            <w:shd w:val="clear" w:color="auto" w:fill="auto"/>
            <w:hideMark/>
          </w:tcPr>
          <w:p w14:paraId="7365E132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2 02 49999 05 0000 150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267D2544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5 400,60000</w:t>
            </w:r>
          </w:p>
        </w:tc>
        <w:tc>
          <w:tcPr>
            <w:tcW w:w="678" w:type="pct"/>
            <w:shd w:val="clear" w:color="auto" w:fill="auto"/>
            <w:hideMark/>
          </w:tcPr>
          <w:p w14:paraId="2A0B5CF9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4 836,40000</w:t>
            </w:r>
          </w:p>
        </w:tc>
        <w:tc>
          <w:tcPr>
            <w:tcW w:w="717" w:type="pct"/>
            <w:shd w:val="clear" w:color="auto" w:fill="auto"/>
            <w:hideMark/>
          </w:tcPr>
          <w:p w14:paraId="10FA89F0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4 836,40000</w:t>
            </w:r>
          </w:p>
        </w:tc>
      </w:tr>
      <w:tr w:rsidR="00B82CE0" w:rsidRPr="00B82CE0" w14:paraId="03C58155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36DC6A96" w14:textId="77777777" w:rsidR="00B82CE0" w:rsidRPr="00B82CE0" w:rsidRDefault="00B82CE0" w:rsidP="00B82CE0">
            <w:pPr>
              <w:spacing w:line="24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82CE0">
              <w:rPr>
                <w:b/>
                <w:bCs/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12" w:type="pct"/>
            <w:shd w:val="clear" w:color="auto" w:fill="auto"/>
            <w:hideMark/>
          </w:tcPr>
          <w:p w14:paraId="40F1D9A1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219 00000 00 0000 000</w:t>
            </w:r>
          </w:p>
        </w:tc>
        <w:tc>
          <w:tcPr>
            <w:tcW w:w="733" w:type="pct"/>
            <w:shd w:val="clear" w:color="auto" w:fill="auto"/>
            <w:hideMark/>
          </w:tcPr>
          <w:p w14:paraId="1936C6D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-25,79204</w:t>
            </w:r>
          </w:p>
        </w:tc>
        <w:tc>
          <w:tcPr>
            <w:tcW w:w="678" w:type="pct"/>
            <w:shd w:val="clear" w:color="auto" w:fill="auto"/>
            <w:hideMark/>
          </w:tcPr>
          <w:p w14:paraId="6577C9C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3F859C2F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B82CE0">
              <w:rPr>
                <w:b/>
                <w:bCs/>
                <w:spacing w:val="-20"/>
                <w:sz w:val="24"/>
                <w:szCs w:val="24"/>
              </w:rPr>
              <w:t>0,00000</w:t>
            </w:r>
          </w:p>
        </w:tc>
      </w:tr>
      <w:tr w:rsidR="00B82CE0" w:rsidRPr="00B82CE0" w14:paraId="50950ED7" w14:textId="77777777" w:rsidTr="00B82CE0">
        <w:trPr>
          <w:trHeight w:val="20"/>
        </w:trPr>
        <w:tc>
          <w:tcPr>
            <w:tcW w:w="1760" w:type="pct"/>
            <w:shd w:val="clear" w:color="auto" w:fill="auto"/>
            <w:hideMark/>
          </w:tcPr>
          <w:p w14:paraId="4AFF4D94" w14:textId="59BB0752" w:rsidR="00B82CE0" w:rsidRPr="00B82CE0" w:rsidRDefault="00B82CE0" w:rsidP="00B82C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2CE0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12" w:type="pct"/>
            <w:shd w:val="clear" w:color="auto" w:fill="auto"/>
            <w:hideMark/>
          </w:tcPr>
          <w:p w14:paraId="3F500D58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219 60010 05 0000 150</w:t>
            </w:r>
          </w:p>
        </w:tc>
        <w:tc>
          <w:tcPr>
            <w:tcW w:w="733" w:type="pct"/>
            <w:shd w:val="clear" w:color="auto" w:fill="auto"/>
            <w:hideMark/>
          </w:tcPr>
          <w:p w14:paraId="7D1CB5FE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-25,79204</w:t>
            </w:r>
          </w:p>
        </w:tc>
        <w:tc>
          <w:tcPr>
            <w:tcW w:w="678" w:type="pct"/>
            <w:shd w:val="clear" w:color="auto" w:fill="auto"/>
            <w:hideMark/>
          </w:tcPr>
          <w:p w14:paraId="517EC6FC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717" w:type="pct"/>
            <w:shd w:val="clear" w:color="auto" w:fill="auto"/>
            <w:hideMark/>
          </w:tcPr>
          <w:p w14:paraId="07A4992D" w14:textId="77777777" w:rsidR="00B82CE0" w:rsidRPr="00B82CE0" w:rsidRDefault="00B82CE0" w:rsidP="00B82CE0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B82CE0">
              <w:rPr>
                <w:spacing w:val="-20"/>
                <w:sz w:val="24"/>
                <w:szCs w:val="24"/>
              </w:rPr>
              <w:t>0,00000</w:t>
            </w:r>
          </w:p>
        </w:tc>
      </w:tr>
    </w:tbl>
    <w:p w14:paraId="43D1B71B" w14:textId="2E16A35F" w:rsidR="00B82CE0" w:rsidRDefault="00B82CE0" w:rsidP="00863928">
      <w:pPr>
        <w:pStyle w:val="a3"/>
      </w:pPr>
    </w:p>
    <w:p w14:paraId="35863646" w14:textId="78DCEF32" w:rsidR="002F31B5" w:rsidRDefault="002F31B5" w:rsidP="00863928">
      <w:pPr>
        <w:pStyle w:val="a3"/>
      </w:pPr>
    </w:p>
    <w:p w14:paraId="4ED15437" w14:textId="4F988FFB" w:rsidR="002F31B5" w:rsidRDefault="002F31B5" w:rsidP="00863928">
      <w:pPr>
        <w:pStyle w:val="a3"/>
      </w:pPr>
    </w:p>
    <w:p w14:paraId="2AD86D65" w14:textId="4BE99408" w:rsidR="002F31B5" w:rsidRDefault="002F31B5" w:rsidP="00863928">
      <w:pPr>
        <w:pStyle w:val="a3"/>
      </w:pPr>
    </w:p>
    <w:p w14:paraId="5AE0D6AA" w14:textId="7E9816D7" w:rsidR="002F31B5" w:rsidRDefault="002F31B5" w:rsidP="00863928">
      <w:pPr>
        <w:pStyle w:val="a3"/>
      </w:pPr>
    </w:p>
    <w:p w14:paraId="2BB12334" w14:textId="45A04759" w:rsidR="002F31B5" w:rsidRDefault="002F31B5" w:rsidP="00863928">
      <w:pPr>
        <w:pStyle w:val="a3"/>
      </w:pPr>
    </w:p>
    <w:p w14:paraId="30DE09C9" w14:textId="512A1F70" w:rsidR="002F31B5" w:rsidRDefault="002F31B5" w:rsidP="00863928">
      <w:pPr>
        <w:pStyle w:val="a3"/>
      </w:pPr>
    </w:p>
    <w:p w14:paraId="5804E719" w14:textId="4F229B00" w:rsidR="002F31B5" w:rsidRDefault="002F31B5" w:rsidP="00863928">
      <w:pPr>
        <w:pStyle w:val="a3"/>
      </w:pPr>
    </w:p>
    <w:p w14:paraId="7DA11E92" w14:textId="291EC37F" w:rsidR="002F31B5" w:rsidRDefault="002F31B5" w:rsidP="00863928">
      <w:pPr>
        <w:pStyle w:val="a3"/>
      </w:pPr>
    </w:p>
    <w:p w14:paraId="1C3EADBD" w14:textId="2B9BF3E5" w:rsidR="002F31B5" w:rsidRDefault="002F31B5" w:rsidP="00863928">
      <w:pPr>
        <w:pStyle w:val="a3"/>
      </w:pPr>
    </w:p>
    <w:p w14:paraId="18E84F91" w14:textId="23412A12" w:rsidR="002F31B5" w:rsidRDefault="002F31B5" w:rsidP="00863928">
      <w:pPr>
        <w:pStyle w:val="a3"/>
      </w:pPr>
    </w:p>
    <w:p w14:paraId="15F7B774" w14:textId="5B45987C" w:rsidR="002F31B5" w:rsidRDefault="002F31B5" w:rsidP="00863928">
      <w:pPr>
        <w:pStyle w:val="a3"/>
      </w:pPr>
    </w:p>
    <w:p w14:paraId="17F7A17E" w14:textId="11FB2D74" w:rsidR="002F31B5" w:rsidRDefault="002F31B5" w:rsidP="00863928">
      <w:pPr>
        <w:pStyle w:val="a3"/>
      </w:pPr>
    </w:p>
    <w:p w14:paraId="6C0B63F9" w14:textId="0C074770" w:rsidR="002F31B5" w:rsidRDefault="002F31B5" w:rsidP="00863928">
      <w:pPr>
        <w:pStyle w:val="a3"/>
      </w:pPr>
    </w:p>
    <w:p w14:paraId="0E4C5075" w14:textId="20B757E5" w:rsidR="002F31B5" w:rsidRDefault="002F31B5" w:rsidP="00863928">
      <w:pPr>
        <w:pStyle w:val="a3"/>
      </w:pPr>
    </w:p>
    <w:p w14:paraId="34B3B94B" w14:textId="6DD84890" w:rsidR="002F31B5" w:rsidRDefault="002F31B5" w:rsidP="00863928">
      <w:pPr>
        <w:pStyle w:val="a3"/>
      </w:pPr>
    </w:p>
    <w:p w14:paraId="1D649FBF" w14:textId="3851175D" w:rsidR="002F31B5" w:rsidRDefault="002F31B5" w:rsidP="00863928">
      <w:pPr>
        <w:pStyle w:val="a3"/>
      </w:pPr>
    </w:p>
    <w:p w14:paraId="19FA0E60" w14:textId="29062635" w:rsidR="002F31B5" w:rsidRDefault="002F31B5" w:rsidP="00863928">
      <w:pPr>
        <w:pStyle w:val="a3"/>
      </w:pPr>
    </w:p>
    <w:p w14:paraId="6BF494F8" w14:textId="2103E681" w:rsidR="002F31B5" w:rsidRDefault="002F31B5" w:rsidP="00863928">
      <w:pPr>
        <w:pStyle w:val="a3"/>
      </w:pPr>
    </w:p>
    <w:p w14:paraId="2DAEB8CF" w14:textId="22F49DCA" w:rsidR="002F31B5" w:rsidRDefault="002F31B5" w:rsidP="00863928">
      <w:pPr>
        <w:pStyle w:val="a3"/>
      </w:pPr>
    </w:p>
    <w:p w14:paraId="1D5617E4" w14:textId="0ADF4093" w:rsidR="002F31B5" w:rsidRDefault="002F31B5" w:rsidP="00863928">
      <w:pPr>
        <w:pStyle w:val="a3"/>
      </w:pPr>
    </w:p>
    <w:p w14:paraId="31BD0A77" w14:textId="3C474083" w:rsidR="002F31B5" w:rsidRDefault="002F31B5" w:rsidP="00863928">
      <w:pPr>
        <w:pStyle w:val="a3"/>
      </w:pPr>
    </w:p>
    <w:p w14:paraId="1482ADCB" w14:textId="7452142B" w:rsidR="002F31B5" w:rsidRDefault="002F31B5" w:rsidP="00863928">
      <w:pPr>
        <w:pStyle w:val="a3"/>
      </w:pPr>
    </w:p>
    <w:p w14:paraId="0BDCA425" w14:textId="2A91CFEC" w:rsidR="002F31B5" w:rsidRDefault="002F31B5" w:rsidP="00863928">
      <w:pPr>
        <w:pStyle w:val="a3"/>
      </w:pPr>
    </w:p>
    <w:p w14:paraId="14005862" w14:textId="6C4B6AE3" w:rsidR="002F31B5" w:rsidRDefault="002F31B5" w:rsidP="00863928">
      <w:pPr>
        <w:pStyle w:val="a3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31B5" w:rsidRPr="00B82CE0" w14:paraId="43E21380" w14:textId="77777777" w:rsidTr="002F31B5">
        <w:tc>
          <w:tcPr>
            <w:tcW w:w="4785" w:type="dxa"/>
          </w:tcPr>
          <w:p w14:paraId="3B321A95" w14:textId="77777777" w:rsidR="002F31B5" w:rsidRPr="00B82CE0" w:rsidRDefault="002F31B5" w:rsidP="002F3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0C329DA6" w14:textId="168EE423" w:rsidR="002F31B5" w:rsidRPr="00B82CE0" w:rsidRDefault="002F31B5" w:rsidP="002F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CD6A2C7" w14:textId="77777777" w:rsidR="002F31B5" w:rsidRDefault="002F31B5" w:rsidP="002F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Мошенского </w:t>
            </w:r>
          </w:p>
          <w:p w14:paraId="212F6BFC" w14:textId="16FDCB47" w:rsidR="002F31B5" w:rsidRDefault="002F31B5" w:rsidP="002F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CB0A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муниципального района на 2022 год </w:t>
            </w:r>
          </w:p>
          <w:p w14:paraId="334E6529" w14:textId="77777777" w:rsidR="002F31B5" w:rsidRDefault="002F31B5" w:rsidP="002F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2023 </w:t>
            </w:r>
          </w:p>
          <w:p w14:paraId="618B9BBA" w14:textId="77777777" w:rsidR="002F31B5" w:rsidRPr="00B82CE0" w:rsidRDefault="002F31B5" w:rsidP="002F31B5">
            <w:pPr>
              <w:jc w:val="center"/>
              <w:rPr>
                <w:rFonts w:ascii="Times New Roman" w:hAnsi="Times New Roman" w:cs="Times New Roman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>и 2024 годов»</w:t>
            </w:r>
          </w:p>
        </w:tc>
      </w:tr>
    </w:tbl>
    <w:p w14:paraId="245064A7" w14:textId="690AEDB8" w:rsidR="002F31B5" w:rsidRDefault="002F31B5" w:rsidP="00863928">
      <w:pPr>
        <w:pStyle w:val="a3"/>
        <w:rPr>
          <w:sz w:val="28"/>
          <w:szCs w:val="28"/>
        </w:rPr>
      </w:pPr>
    </w:p>
    <w:p w14:paraId="168B898D" w14:textId="77777777" w:rsidR="002F31B5" w:rsidRDefault="002F31B5" w:rsidP="002F31B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2F31B5">
        <w:rPr>
          <w:rFonts w:eastAsia="Calibri"/>
          <w:b/>
          <w:sz w:val="28"/>
          <w:szCs w:val="28"/>
          <w:lang w:eastAsia="en-US"/>
        </w:rPr>
        <w:t xml:space="preserve">Источники </w:t>
      </w:r>
    </w:p>
    <w:p w14:paraId="4A9C0327" w14:textId="33F99A5B" w:rsidR="002F31B5" w:rsidRPr="002F31B5" w:rsidRDefault="002F31B5" w:rsidP="002F31B5">
      <w:pPr>
        <w:ind w:firstLine="709"/>
        <w:jc w:val="center"/>
        <w:rPr>
          <w:b/>
          <w:bCs/>
          <w:sz w:val="28"/>
          <w:szCs w:val="28"/>
        </w:rPr>
      </w:pPr>
      <w:r w:rsidRPr="002F31B5">
        <w:rPr>
          <w:rFonts w:eastAsia="Calibri"/>
          <w:b/>
          <w:sz w:val="28"/>
          <w:szCs w:val="28"/>
          <w:lang w:eastAsia="en-US"/>
        </w:rPr>
        <w:t>внутреннего финансирования дефицита бюджета муниципального района на 2022 год и на плановый период 2023 и 2024 годов</w:t>
      </w:r>
    </w:p>
    <w:p w14:paraId="5E31C8DB" w14:textId="77777777" w:rsidR="002F31B5" w:rsidRPr="002F31B5" w:rsidRDefault="002F31B5" w:rsidP="002F31B5"/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2411"/>
        <w:gridCol w:w="1132"/>
        <w:gridCol w:w="1134"/>
        <w:gridCol w:w="1191"/>
      </w:tblGrid>
      <w:tr w:rsidR="002F31B5" w:rsidRPr="002F31B5" w14:paraId="324305AA" w14:textId="77777777" w:rsidTr="002F31B5">
        <w:trPr>
          <w:trHeight w:val="33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363A8" w14:textId="77777777" w:rsidR="002F31B5" w:rsidRPr="002F31B5" w:rsidRDefault="002F31B5" w:rsidP="002F31B5">
            <w:pPr>
              <w:jc w:val="right"/>
              <w:rPr>
                <w:bCs/>
                <w:sz w:val="24"/>
                <w:szCs w:val="24"/>
              </w:rPr>
            </w:pPr>
            <w:r w:rsidRPr="002F31B5">
              <w:rPr>
                <w:bCs/>
                <w:sz w:val="24"/>
                <w:szCs w:val="24"/>
              </w:rPr>
              <w:t xml:space="preserve"> (тыс.руб.)                  </w:t>
            </w:r>
          </w:p>
        </w:tc>
      </w:tr>
      <w:tr w:rsidR="00B50F1B" w:rsidRPr="002F31B5" w14:paraId="1BEC1317" w14:textId="77777777" w:rsidTr="00B50F1B">
        <w:trPr>
          <w:trHeight w:val="60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183C" w14:textId="77777777" w:rsidR="002F31B5" w:rsidRPr="002F31B5" w:rsidRDefault="002F31B5" w:rsidP="002F31B5">
            <w:pPr>
              <w:jc w:val="center"/>
              <w:rPr>
                <w:sz w:val="24"/>
                <w:szCs w:val="24"/>
              </w:rPr>
            </w:pPr>
            <w:r w:rsidRPr="002F31B5">
              <w:rPr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8898" w14:textId="77777777" w:rsidR="002F31B5" w:rsidRPr="002F31B5" w:rsidRDefault="002F31B5" w:rsidP="002F31B5">
            <w:pPr>
              <w:jc w:val="center"/>
              <w:rPr>
                <w:sz w:val="24"/>
                <w:szCs w:val="24"/>
              </w:rPr>
            </w:pPr>
            <w:r w:rsidRPr="002F31B5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FE0B" w14:textId="77777777" w:rsidR="002F31B5" w:rsidRPr="002F31B5" w:rsidRDefault="002F31B5" w:rsidP="002F31B5">
            <w:pPr>
              <w:jc w:val="center"/>
              <w:rPr>
                <w:sz w:val="24"/>
                <w:szCs w:val="24"/>
              </w:rPr>
            </w:pPr>
            <w:r w:rsidRPr="002F31B5">
              <w:rPr>
                <w:sz w:val="24"/>
                <w:szCs w:val="24"/>
              </w:rPr>
              <w:t>2022 год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C921" w14:textId="77777777" w:rsidR="002F31B5" w:rsidRPr="002F31B5" w:rsidRDefault="002F31B5" w:rsidP="002F31B5">
            <w:pPr>
              <w:jc w:val="center"/>
              <w:rPr>
                <w:sz w:val="24"/>
                <w:szCs w:val="24"/>
              </w:rPr>
            </w:pPr>
            <w:r w:rsidRPr="002F31B5">
              <w:rPr>
                <w:sz w:val="24"/>
                <w:szCs w:val="24"/>
              </w:rPr>
              <w:t>2023 год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DEEBA" w14:textId="77777777" w:rsidR="002F31B5" w:rsidRPr="002F31B5" w:rsidRDefault="002F31B5" w:rsidP="002F31B5">
            <w:pPr>
              <w:jc w:val="center"/>
              <w:rPr>
                <w:sz w:val="24"/>
                <w:szCs w:val="24"/>
              </w:rPr>
            </w:pPr>
            <w:r w:rsidRPr="002F31B5">
              <w:rPr>
                <w:sz w:val="24"/>
                <w:szCs w:val="24"/>
              </w:rPr>
              <w:t>2024 год</w:t>
            </w:r>
          </w:p>
        </w:tc>
      </w:tr>
    </w:tbl>
    <w:p w14:paraId="4AA511B4" w14:textId="77777777" w:rsidR="002F31B5" w:rsidRPr="002F31B5" w:rsidRDefault="002F31B5" w:rsidP="002F31B5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2411"/>
        <w:gridCol w:w="1134"/>
        <w:gridCol w:w="1134"/>
        <w:gridCol w:w="1189"/>
      </w:tblGrid>
      <w:tr w:rsidR="00B50F1B" w:rsidRPr="002F31B5" w14:paraId="374C2316" w14:textId="77777777" w:rsidTr="00CB0ABB">
        <w:trPr>
          <w:trHeight w:val="20"/>
          <w:tblHeader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F0A5" w14:textId="77777777" w:rsidR="002F31B5" w:rsidRPr="002F31B5" w:rsidRDefault="002F31B5" w:rsidP="002F31B5">
            <w:pPr>
              <w:jc w:val="center"/>
              <w:rPr>
                <w:sz w:val="24"/>
                <w:szCs w:val="24"/>
              </w:rPr>
            </w:pPr>
            <w:r w:rsidRPr="002F31B5">
              <w:rPr>
                <w:sz w:val="24"/>
                <w:szCs w:val="24"/>
              </w:rPr>
              <w:t>1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C402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C40F1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2A94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3F1D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5</w:t>
            </w:r>
          </w:p>
        </w:tc>
      </w:tr>
      <w:tr w:rsidR="00B50F1B" w:rsidRPr="002F31B5" w14:paraId="4DFBE4B1" w14:textId="77777777" w:rsidTr="00CB0ABB">
        <w:trPr>
          <w:trHeight w:val="20"/>
        </w:trPr>
        <w:tc>
          <w:tcPr>
            <w:tcW w:w="1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FB95" w14:textId="59401AE2" w:rsidR="002F31B5" w:rsidRPr="002F31B5" w:rsidRDefault="002F31B5" w:rsidP="00B50F1B">
            <w:pPr>
              <w:jc w:val="both"/>
              <w:rPr>
                <w:b/>
                <w:bCs/>
                <w:sz w:val="24"/>
                <w:szCs w:val="24"/>
              </w:rPr>
            </w:pPr>
            <w:r w:rsidRPr="002F31B5">
              <w:rPr>
                <w:b/>
                <w:bCs/>
                <w:sz w:val="24"/>
                <w:szCs w:val="24"/>
              </w:rPr>
              <w:t>Источники внутреннего</w:t>
            </w:r>
            <w:r w:rsidR="00B50F1B">
              <w:rPr>
                <w:b/>
                <w:bCs/>
                <w:sz w:val="24"/>
                <w:szCs w:val="24"/>
              </w:rPr>
              <w:t xml:space="preserve"> </w:t>
            </w:r>
            <w:r w:rsidRPr="002F31B5">
              <w:rPr>
                <w:b/>
                <w:bCs/>
                <w:sz w:val="24"/>
                <w:szCs w:val="24"/>
              </w:rPr>
              <w:t xml:space="preserve">финансирования дефицитов бюджетов 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5699" w14:textId="79CC5B9F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000 01 00 00 00 00 0000 000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12C3" w14:textId="5C3A6741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3506,39923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7AF5" w14:textId="44C39F06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0B15" w14:textId="5628D213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0,00000</w:t>
            </w:r>
          </w:p>
        </w:tc>
      </w:tr>
      <w:tr w:rsidR="00B50F1B" w:rsidRPr="002F31B5" w14:paraId="3030D4EF" w14:textId="77777777" w:rsidTr="00CB0ABB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85C5" w14:textId="3B5D53C9" w:rsidR="002F31B5" w:rsidRPr="002F31B5" w:rsidRDefault="002F31B5" w:rsidP="00B50F1B">
            <w:pPr>
              <w:jc w:val="both"/>
              <w:rPr>
                <w:b/>
                <w:bCs/>
                <w:sz w:val="24"/>
                <w:szCs w:val="24"/>
              </w:rPr>
            </w:pPr>
            <w:r w:rsidRPr="002F31B5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F8853" w14:textId="42D31E25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000 01 02 00 00 00 0000 000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D7CA4" w14:textId="3607EC8B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8000,00000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8B07" w14:textId="08DEA4EA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5370,90000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514E" w14:textId="13210258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6616,40000</w:t>
            </w:r>
          </w:p>
        </w:tc>
      </w:tr>
      <w:tr w:rsidR="00B50F1B" w:rsidRPr="002F31B5" w14:paraId="150027EB" w14:textId="77777777" w:rsidTr="00CB0ABB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7906" w14:textId="77777777" w:rsidR="002F31B5" w:rsidRPr="002F31B5" w:rsidRDefault="002F31B5" w:rsidP="00B50F1B">
            <w:pPr>
              <w:jc w:val="both"/>
              <w:rPr>
                <w:sz w:val="24"/>
                <w:szCs w:val="24"/>
              </w:rPr>
            </w:pPr>
            <w:r w:rsidRPr="002F31B5">
              <w:rPr>
                <w:sz w:val="24"/>
                <w:szCs w:val="24"/>
              </w:rPr>
              <w:t xml:space="preserve">Получение кредитов от кредитных организаций в валюте Российской </w:t>
            </w:r>
          </w:p>
          <w:p w14:paraId="77CB9685" w14:textId="77777777" w:rsidR="002F31B5" w:rsidRPr="002F31B5" w:rsidRDefault="002F31B5" w:rsidP="00B50F1B">
            <w:pPr>
              <w:jc w:val="both"/>
              <w:rPr>
                <w:sz w:val="24"/>
                <w:szCs w:val="24"/>
              </w:rPr>
            </w:pPr>
            <w:r w:rsidRPr="002F31B5">
              <w:rPr>
                <w:sz w:val="24"/>
                <w:szCs w:val="24"/>
              </w:rPr>
              <w:t>Федерации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A671F" w14:textId="6EC5FA49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000 01 02 00 00 00 0000 700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330561" w14:textId="14F568B6" w:rsidR="002F31B5" w:rsidRPr="002F31B5" w:rsidRDefault="002F31B5" w:rsidP="00B50F1B">
            <w:pPr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8000,00000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20A0C" w14:textId="2BF20D67" w:rsidR="002F31B5" w:rsidRPr="002F31B5" w:rsidRDefault="002F31B5" w:rsidP="00B50F1B">
            <w:pPr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9370,90000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81D7D" w14:textId="15F29503" w:rsidR="002F31B5" w:rsidRPr="002F31B5" w:rsidRDefault="002F31B5" w:rsidP="00B50F1B">
            <w:pPr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13616,40000</w:t>
            </w:r>
          </w:p>
        </w:tc>
      </w:tr>
      <w:tr w:rsidR="00B50F1B" w:rsidRPr="002F31B5" w14:paraId="00FBBD56" w14:textId="77777777" w:rsidTr="00CB0ABB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5CA8" w14:textId="3B54C09F" w:rsidR="002F31B5" w:rsidRPr="002F31B5" w:rsidRDefault="002F31B5" w:rsidP="00B50F1B">
            <w:pPr>
              <w:jc w:val="both"/>
              <w:rPr>
                <w:sz w:val="24"/>
                <w:szCs w:val="24"/>
              </w:rPr>
            </w:pPr>
            <w:r w:rsidRPr="002F31B5">
              <w:rPr>
                <w:sz w:val="24"/>
                <w:szCs w:val="24"/>
              </w:rPr>
              <w:t>Получение кредитов от кредитных организаций бюджетами муниципальных</w:t>
            </w:r>
            <w:r w:rsidR="00B50F1B">
              <w:rPr>
                <w:sz w:val="24"/>
                <w:szCs w:val="24"/>
              </w:rPr>
              <w:t xml:space="preserve"> </w:t>
            </w:r>
            <w:r w:rsidRPr="002F31B5">
              <w:rPr>
                <w:sz w:val="24"/>
                <w:szCs w:val="24"/>
              </w:rPr>
              <w:t>районов в валюте Российской Федерации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495D" w14:textId="1477D2AD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892 01 02 00 00 05 0000 710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2E55" w14:textId="2D2E550F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8000,00000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3989" w14:textId="0C693969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9370,90000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219F" w14:textId="79ED4E9A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13616,40000</w:t>
            </w:r>
          </w:p>
        </w:tc>
      </w:tr>
      <w:tr w:rsidR="00B50F1B" w:rsidRPr="002F31B5" w14:paraId="205BC931" w14:textId="77777777" w:rsidTr="00CB0ABB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1428" w14:textId="512A5636" w:rsidR="002F31B5" w:rsidRPr="002F31B5" w:rsidRDefault="002F31B5" w:rsidP="00B50F1B">
            <w:pPr>
              <w:jc w:val="both"/>
              <w:rPr>
                <w:sz w:val="24"/>
                <w:szCs w:val="24"/>
              </w:rPr>
            </w:pPr>
            <w:r w:rsidRPr="002F31B5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</w:t>
            </w:r>
            <w:r w:rsidR="00B50F1B">
              <w:rPr>
                <w:sz w:val="24"/>
                <w:szCs w:val="24"/>
              </w:rPr>
              <w:t xml:space="preserve"> </w:t>
            </w:r>
            <w:r w:rsidRPr="002F31B5">
              <w:rPr>
                <w:sz w:val="24"/>
                <w:szCs w:val="24"/>
              </w:rPr>
              <w:t>Федерации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13D4" w14:textId="76AFADD9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000 01 02 00 00 00 0000 800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388ED" w14:textId="525F549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CEED" w14:textId="129CAD45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-4000,00000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4A58" w14:textId="1BD0D05A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-7000,00000</w:t>
            </w:r>
          </w:p>
        </w:tc>
      </w:tr>
      <w:tr w:rsidR="00B50F1B" w:rsidRPr="002F31B5" w14:paraId="76560196" w14:textId="77777777" w:rsidTr="00CB0ABB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F8E0" w14:textId="33440CCA" w:rsidR="002F31B5" w:rsidRPr="002F31B5" w:rsidRDefault="002F31B5" w:rsidP="00B50F1B">
            <w:pPr>
              <w:jc w:val="both"/>
              <w:rPr>
                <w:sz w:val="24"/>
                <w:szCs w:val="24"/>
              </w:rPr>
            </w:pPr>
            <w:r w:rsidRPr="002F31B5">
              <w:rPr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E85D7" w14:textId="7478846D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892 01 02 00 00 05 0000 810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31421F" w14:textId="46E9F371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2A83A" w14:textId="556C98AB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-4000,00000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CBAC6" w14:textId="370E2FAB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-7000,00000</w:t>
            </w:r>
          </w:p>
        </w:tc>
      </w:tr>
      <w:tr w:rsidR="00B50F1B" w:rsidRPr="002F31B5" w14:paraId="01E2F5A6" w14:textId="77777777" w:rsidTr="00CB0ABB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E2C2" w14:textId="77777777" w:rsidR="002F31B5" w:rsidRPr="002F31B5" w:rsidRDefault="002F31B5" w:rsidP="00B50F1B">
            <w:pPr>
              <w:jc w:val="both"/>
              <w:rPr>
                <w:b/>
                <w:bCs/>
                <w:sz w:val="24"/>
                <w:szCs w:val="24"/>
              </w:rPr>
            </w:pPr>
            <w:r w:rsidRPr="002F31B5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40A24" w14:textId="288CF10A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000 01 03 00 00 00 0000 000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D5BC80" w14:textId="158F216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-10381,70000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AD67E6" w14:textId="67FE32DA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-5370,90000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79D86" w14:textId="6DC2B7A1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-6616,40000</w:t>
            </w:r>
          </w:p>
        </w:tc>
      </w:tr>
      <w:tr w:rsidR="00B50F1B" w:rsidRPr="002F31B5" w14:paraId="31F5591A" w14:textId="77777777" w:rsidTr="00CB0ABB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50C4" w14:textId="77777777" w:rsidR="002F31B5" w:rsidRPr="002F31B5" w:rsidRDefault="002F31B5" w:rsidP="00B50F1B">
            <w:pPr>
              <w:jc w:val="both"/>
              <w:rPr>
                <w:b/>
                <w:bCs/>
                <w:sz w:val="24"/>
                <w:szCs w:val="24"/>
              </w:rPr>
            </w:pPr>
            <w:r w:rsidRPr="002F31B5">
              <w:rPr>
                <w:b/>
                <w:bCs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3C4E" w14:textId="77777777" w:rsidR="002F31B5" w:rsidRPr="002F31B5" w:rsidRDefault="002F31B5" w:rsidP="00B50F1B">
            <w:pPr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000 01 03 01 00 00 0000 000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52A7" w14:textId="77777777" w:rsidR="002F31B5" w:rsidRPr="002F31B5" w:rsidRDefault="002F31B5" w:rsidP="00B50F1B">
            <w:pPr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-10381,70000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B418" w14:textId="77777777" w:rsidR="002F31B5" w:rsidRPr="002F31B5" w:rsidRDefault="002F31B5" w:rsidP="00B50F1B">
            <w:pPr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-5370,90000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7FE59" w14:textId="77777777" w:rsidR="002F31B5" w:rsidRPr="002F31B5" w:rsidRDefault="002F31B5" w:rsidP="00B50F1B">
            <w:pPr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-6616,40000</w:t>
            </w:r>
          </w:p>
        </w:tc>
      </w:tr>
      <w:tr w:rsidR="00B50F1B" w:rsidRPr="002F31B5" w14:paraId="6638169C" w14:textId="77777777" w:rsidTr="00CB0ABB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F9D6" w14:textId="77777777" w:rsidR="002F31B5" w:rsidRPr="002F31B5" w:rsidRDefault="002F31B5" w:rsidP="00B50F1B">
            <w:pPr>
              <w:jc w:val="both"/>
              <w:rPr>
                <w:sz w:val="24"/>
                <w:szCs w:val="24"/>
              </w:rPr>
            </w:pPr>
            <w:r w:rsidRPr="002F31B5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53D8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000 01 03 01 00 00 0000 700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5BCA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1174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D440B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0,0</w:t>
            </w:r>
          </w:p>
        </w:tc>
      </w:tr>
      <w:tr w:rsidR="00B50F1B" w:rsidRPr="002F31B5" w14:paraId="228EEF8F" w14:textId="77777777" w:rsidTr="00CB0ABB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5CDB" w14:textId="77777777" w:rsidR="002F31B5" w:rsidRPr="002F31B5" w:rsidRDefault="002F31B5" w:rsidP="00B50F1B">
            <w:pPr>
              <w:jc w:val="both"/>
              <w:rPr>
                <w:sz w:val="24"/>
                <w:szCs w:val="24"/>
              </w:rPr>
            </w:pPr>
            <w:r w:rsidRPr="002F31B5">
              <w:rPr>
                <w:sz w:val="24"/>
                <w:szCs w:val="24"/>
              </w:rPr>
              <w:t xml:space="preserve">Получение кредитов от других </w:t>
            </w:r>
            <w:r w:rsidRPr="002F31B5">
              <w:rPr>
                <w:sz w:val="24"/>
                <w:szCs w:val="24"/>
              </w:rPr>
              <w:lastRenderedPageBreak/>
              <w:t>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EC89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lastRenderedPageBreak/>
              <w:t>000 01 03 01 00 05 0000 710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3FB3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A0A7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4EC6E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0,0</w:t>
            </w:r>
          </w:p>
        </w:tc>
      </w:tr>
      <w:tr w:rsidR="00B50F1B" w:rsidRPr="002F31B5" w14:paraId="2DB84EAE" w14:textId="77777777" w:rsidTr="00CB0ABB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123F" w14:textId="77777777" w:rsidR="002F31B5" w:rsidRPr="002F31B5" w:rsidRDefault="002F31B5" w:rsidP="00B50F1B">
            <w:pPr>
              <w:jc w:val="both"/>
              <w:rPr>
                <w:sz w:val="24"/>
                <w:szCs w:val="24"/>
              </w:rPr>
            </w:pPr>
            <w:r w:rsidRPr="002F31B5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D7CD" w14:textId="3F3E32E1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000 01 03 01 00 00 0000 800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8FF1" w14:textId="4E379543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-10381,70000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DA6E" w14:textId="47654EDD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-5370,90000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8B8C" w14:textId="4228E356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-6616,40000</w:t>
            </w:r>
          </w:p>
        </w:tc>
      </w:tr>
      <w:tr w:rsidR="00B50F1B" w:rsidRPr="002F31B5" w14:paraId="6CD63F37" w14:textId="77777777" w:rsidTr="00CB0ABB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09FF" w14:textId="77777777" w:rsidR="00B50F1B" w:rsidRPr="002F31B5" w:rsidRDefault="00B50F1B" w:rsidP="00B50F1B">
            <w:pPr>
              <w:jc w:val="both"/>
              <w:rPr>
                <w:sz w:val="24"/>
                <w:szCs w:val="24"/>
              </w:rPr>
            </w:pPr>
            <w:r w:rsidRPr="002F31B5">
              <w:rPr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7B3D" w14:textId="117F41C1" w:rsidR="00B50F1B" w:rsidRPr="002F31B5" w:rsidRDefault="00B50F1B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892 01 03 01 00 05 0000 810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B9E2" w14:textId="45F0B463" w:rsidR="00B50F1B" w:rsidRPr="002F31B5" w:rsidRDefault="00B50F1B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-10381,70000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146E" w14:textId="56BDD584" w:rsidR="00B50F1B" w:rsidRPr="002F31B5" w:rsidRDefault="00B50F1B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-5370,90000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8739" w14:textId="1456ABA9" w:rsidR="00B50F1B" w:rsidRPr="002F31B5" w:rsidRDefault="00B50F1B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-6616,40000</w:t>
            </w:r>
          </w:p>
        </w:tc>
      </w:tr>
      <w:tr w:rsidR="00B50F1B" w:rsidRPr="002F31B5" w14:paraId="690EBF32" w14:textId="77777777" w:rsidTr="00CB0ABB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F193" w14:textId="77777777" w:rsidR="002F31B5" w:rsidRPr="002F31B5" w:rsidRDefault="002F31B5" w:rsidP="00B50F1B">
            <w:pPr>
              <w:jc w:val="both"/>
              <w:rPr>
                <w:b/>
                <w:bCs/>
                <w:sz w:val="24"/>
                <w:szCs w:val="24"/>
              </w:rPr>
            </w:pPr>
            <w:r w:rsidRPr="002F31B5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6C97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000 01 05 00 00 00 0000 000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D50A" w14:textId="77777777" w:rsidR="002F31B5" w:rsidRPr="002F31B5" w:rsidRDefault="002F31B5" w:rsidP="00B50F1B">
            <w:pPr>
              <w:ind w:left="-57" w:right="-57"/>
              <w:jc w:val="center"/>
              <w:rPr>
                <w:b/>
                <w:spacing w:val="-20"/>
                <w:sz w:val="24"/>
                <w:szCs w:val="24"/>
              </w:rPr>
            </w:pPr>
            <w:r w:rsidRPr="002F31B5">
              <w:rPr>
                <w:b/>
                <w:bCs/>
                <w:spacing w:val="-20"/>
                <w:sz w:val="24"/>
                <w:szCs w:val="24"/>
              </w:rPr>
              <w:t>5888,09923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C7F6" w14:textId="77777777" w:rsidR="002F31B5" w:rsidRPr="002F31B5" w:rsidRDefault="002F31B5" w:rsidP="00B50F1B">
            <w:pPr>
              <w:ind w:left="-57" w:right="-57"/>
              <w:jc w:val="center"/>
              <w:rPr>
                <w:b/>
                <w:spacing w:val="-20"/>
                <w:sz w:val="24"/>
                <w:szCs w:val="24"/>
              </w:rPr>
            </w:pPr>
            <w:r w:rsidRPr="002F31B5">
              <w:rPr>
                <w:b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EE59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/>
                <w:spacing w:val="-20"/>
                <w:sz w:val="24"/>
                <w:szCs w:val="24"/>
              </w:rPr>
              <w:t>0,00000</w:t>
            </w:r>
          </w:p>
        </w:tc>
      </w:tr>
      <w:tr w:rsidR="00B50F1B" w:rsidRPr="002F31B5" w14:paraId="52800668" w14:textId="77777777" w:rsidTr="00CB0ABB">
        <w:trPr>
          <w:trHeight w:val="20"/>
        </w:trPr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CC75" w14:textId="77777777" w:rsidR="002F31B5" w:rsidRPr="002F31B5" w:rsidRDefault="002F31B5" w:rsidP="00B50F1B">
            <w:pPr>
              <w:jc w:val="both"/>
              <w:rPr>
                <w:bCs/>
                <w:sz w:val="24"/>
                <w:szCs w:val="24"/>
              </w:rPr>
            </w:pPr>
            <w:r w:rsidRPr="002F31B5">
              <w:rPr>
                <w:bCs/>
                <w:sz w:val="24"/>
                <w:szCs w:val="24"/>
              </w:rPr>
              <w:t>Изменение прочих остатков средств бюджетов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A8E7" w14:textId="77777777" w:rsidR="002F31B5" w:rsidRPr="002F31B5" w:rsidRDefault="002F31B5" w:rsidP="00B50F1B">
            <w:pPr>
              <w:ind w:left="-57" w:right="-57"/>
              <w:jc w:val="center"/>
              <w:rPr>
                <w:bCs/>
                <w:spacing w:val="-20"/>
                <w:sz w:val="24"/>
                <w:szCs w:val="24"/>
              </w:rPr>
            </w:pPr>
            <w:r w:rsidRPr="002F31B5">
              <w:rPr>
                <w:bCs/>
                <w:spacing w:val="-20"/>
                <w:sz w:val="24"/>
                <w:szCs w:val="24"/>
              </w:rPr>
              <w:t>892 01 05 02 00 00 0000 000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7E43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Cs/>
                <w:spacing w:val="-20"/>
                <w:sz w:val="24"/>
                <w:szCs w:val="24"/>
              </w:rPr>
              <w:t>5888,09923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89BC" w14:textId="77777777" w:rsidR="002F31B5" w:rsidRPr="002F31B5" w:rsidRDefault="002F31B5" w:rsidP="00B50F1B">
            <w:pPr>
              <w:ind w:left="-57" w:right="-57"/>
              <w:jc w:val="center"/>
              <w:rPr>
                <w:bCs/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D061" w14:textId="77777777" w:rsidR="002F31B5" w:rsidRPr="002F31B5" w:rsidRDefault="002F31B5" w:rsidP="00B50F1B">
            <w:pPr>
              <w:ind w:left="-57" w:right="-57"/>
              <w:jc w:val="center"/>
              <w:rPr>
                <w:bCs/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0,00000</w:t>
            </w:r>
          </w:p>
        </w:tc>
      </w:tr>
      <w:tr w:rsidR="00B50F1B" w:rsidRPr="002F31B5" w14:paraId="50AC80FB" w14:textId="77777777" w:rsidTr="00CB0ABB">
        <w:trPr>
          <w:trHeight w:val="20"/>
        </w:trPr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B693" w14:textId="77777777" w:rsidR="002F31B5" w:rsidRPr="002F31B5" w:rsidRDefault="002F31B5" w:rsidP="00B50F1B">
            <w:pPr>
              <w:jc w:val="both"/>
              <w:rPr>
                <w:bCs/>
                <w:sz w:val="24"/>
                <w:szCs w:val="24"/>
              </w:rPr>
            </w:pPr>
            <w:r w:rsidRPr="002F31B5">
              <w:rPr>
                <w:bCs/>
                <w:sz w:val="24"/>
                <w:szCs w:val="24"/>
              </w:rPr>
              <w:t>Изменение прочих остатков денежных средств бюджетов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E35D" w14:textId="77777777" w:rsidR="002F31B5" w:rsidRPr="002F31B5" w:rsidRDefault="002F31B5" w:rsidP="00B50F1B">
            <w:pPr>
              <w:ind w:left="-57" w:right="-57"/>
              <w:jc w:val="center"/>
              <w:rPr>
                <w:bCs/>
                <w:spacing w:val="-20"/>
                <w:sz w:val="24"/>
                <w:szCs w:val="24"/>
              </w:rPr>
            </w:pPr>
            <w:r w:rsidRPr="002F31B5">
              <w:rPr>
                <w:bCs/>
                <w:spacing w:val="-20"/>
                <w:sz w:val="24"/>
                <w:szCs w:val="24"/>
              </w:rPr>
              <w:t>892 01 05 02 01 00 0000 000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6F4F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Cs/>
                <w:spacing w:val="-20"/>
                <w:sz w:val="24"/>
                <w:szCs w:val="24"/>
              </w:rPr>
              <w:t>5888,09923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DB60" w14:textId="77777777" w:rsidR="002F31B5" w:rsidRPr="002F31B5" w:rsidRDefault="002F31B5" w:rsidP="00B50F1B">
            <w:pPr>
              <w:ind w:left="-57" w:right="-57"/>
              <w:jc w:val="center"/>
              <w:rPr>
                <w:bCs/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DC1F" w14:textId="77777777" w:rsidR="002F31B5" w:rsidRPr="002F31B5" w:rsidRDefault="002F31B5" w:rsidP="00B50F1B">
            <w:pPr>
              <w:ind w:left="-57" w:right="-57"/>
              <w:jc w:val="center"/>
              <w:rPr>
                <w:bCs/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0,00000</w:t>
            </w:r>
          </w:p>
        </w:tc>
      </w:tr>
      <w:tr w:rsidR="00B50F1B" w:rsidRPr="002F31B5" w14:paraId="2C420DCB" w14:textId="77777777" w:rsidTr="00CB0ABB">
        <w:trPr>
          <w:trHeight w:val="20"/>
        </w:trPr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F06F" w14:textId="54AB6E68" w:rsidR="002F31B5" w:rsidRPr="002F31B5" w:rsidRDefault="002F31B5" w:rsidP="00B50F1B">
            <w:pPr>
              <w:jc w:val="both"/>
              <w:rPr>
                <w:bCs/>
                <w:sz w:val="24"/>
                <w:szCs w:val="24"/>
              </w:rPr>
            </w:pPr>
            <w:r w:rsidRPr="002F31B5">
              <w:rPr>
                <w:bCs/>
                <w:sz w:val="24"/>
                <w:szCs w:val="24"/>
              </w:rPr>
              <w:t>Изменение прочих остатков денежных средств бюджетов муниципальных районов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7E3C" w14:textId="77777777" w:rsidR="002F31B5" w:rsidRPr="002F31B5" w:rsidRDefault="002F31B5" w:rsidP="00B50F1B">
            <w:pPr>
              <w:ind w:left="-57" w:right="-57"/>
              <w:jc w:val="center"/>
              <w:rPr>
                <w:bCs/>
                <w:spacing w:val="-20"/>
                <w:sz w:val="24"/>
                <w:szCs w:val="24"/>
              </w:rPr>
            </w:pPr>
            <w:r w:rsidRPr="002F31B5">
              <w:rPr>
                <w:bCs/>
                <w:spacing w:val="-20"/>
                <w:sz w:val="24"/>
                <w:szCs w:val="24"/>
              </w:rPr>
              <w:t>892 01 05 02 01 05 0000 000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8835" w14:textId="77777777" w:rsidR="002F31B5" w:rsidRPr="002F31B5" w:rsidRDefault="002F31B5" w:rsidP="00B50F1B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F31B5">
              <w:rPr>
                <w:bCs/>
                <w:spacing w:val="-20"/>
                <w:sz w:val="24"/>
                <w:szCs w:val="24"/>
              </w:rPr>
              <w:t>5888,09923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2CE0" w14:textId="77777777" w:rsidR="002F31B5" w:rsidRPr="002F31B5" w:rsidRDefault="002F31B5" w:rsidP="00B50F1B">
            <w:pPr>
              <w:ind w:left="-57" w:right="-57"/>
              <w:jc w:val="center"/>
              <w:rPr>
                <w:bCs/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5C20" w14:textId="77777777" w:rsidR="002F31B5" w:rsidRPr="002F31B5" w:rsidRDefault="002F31B5" w:rsidP="00B50F1B">
            <w:pPr>
              <w:ind w:left="-57" w:right="-57"/>
              <w:jc w:val="center"/>
              <w:rPr>
                <w:bCs/>
                <w:spacing w:val="-20"/>
                <w:sz w:val="24"/>
                <w:szCs w:val="24"/>
              </w:rPr>
            </w:pPr>
            <w:r w:rsidRPr="002F31B5">
              <w:rPr>
                <w:spacing w:val="-20"/>
                <w:sz w:val="24"/>
                <w:szCs w:val="24"/>
              </w:rPr>
              <w:t>0,00000</w:t>
            </w:r>
          </w:p>
        </w:tc>
      </w:tr>
    </w:tbl>
    <w:p w14:paraId="634EA467" w14:textId="17941810" w:rsidR="002F31B5" w:rsidRDefault="002F31B5" w:rsidP="00863928">
      <w:pPr>
        <w:pStyle w:val="a3"/>
        <w:rPr>
          <w:sz w:val="28"/>
          <w:szCs w:val="28"/>
        </w:rPr>
      </w:pPr>
    </w:p>
    <w:p w14:paraId="276BE8F8" w14:textId="71D52CAF" w:rsidR="00263AEA" w:rsidRDefault="00263AEA" w:rsidP="00863928">
      <w:pPr>
        <w:pStyle w:val="a3"/>
        <w:rPr>
          <w:sz w:val="28"/>
          <w:szCs w:val="28"/>
        </w:rPr>
      </w:pPr>
    </w:p>
    <w:p w14:paraId="1A20376D" w14:textId="60FB2231" w:rsidR="00263AEA" w:rsidRDefault="00263AEA" w:rsidP="00863928">
      <w:pPr>
        <w:pStyle w:val="a3"/>
        <w:rPr>
          <w:sz w:val="28"/>
          <w:szCs w:val="28"/>
        </w:rPr>
      </w:pPr>
    </w:p>
    <w:p w14:paraId="1D5BAA96" w14:textId="60AC0ED6" w:rsidR="00263AEA" w:rsidRDefault="00263AEA" w:rsidP="00863928">
      <w:pPr>
        <w:pStyle w:val="a3"/>
        <w:rPr>
          <w:sz w:val="28"/>
          <w:szCs w:val="28"/>
        </w:rPr>
      </w:pPr>
    </w:p>
    <w:p w14:paraId="43C2197C" w14:textId="0858798D" w:rsidR="00263AEA" w:rsidRDefault="00263AEA" w:rsidP="00863928">
      <w:pPr>
        <w:pStyle w:val="a3"/>
        <w:rPr>
          <w:sz w:val="28"/>
          <w:szCs w:val="28"/>
        </w:rPr>
      </w:pPr>
    </w:p>
    <w:p w14:paraId="453BBEFC" w14:textId="201A9C32" w:rsidR="00263AEA" w:rsidRDefault="00263AEA" w:rsidP="00863928">
      <w:pPr>
        <w:pStyle w:val="a3"/>
        <w:rPr>
          <w:sz w:val="28"/>
          <w:szCs w:val="28"/>
        </w:rPr>
      </w:pPr>
    </w:p>
    <w:p w14:paraId="37E6EB0E" w14:textId="30D4371A" w:rsidR="00263AEA" w:rsidRDefault="00263AEA" w:rsidP="00863928">
      <w:pPr>
        <w:pStyle w:val="a3"/>
        <w:rPr>
          <w:sz w:val="28"/>
          <w:szCs w:val="28"/>
        </w:rPr>
      </w:pPr>
    </w:p>
    <w:p w14:paraId="5852B111" w14:textId="775FC418" w:rsidR="00263AEA" w:rsidRDefault="00263AEA" w:rsidP="00863928">
      <w:pPr>
        <w:pStyle w:val="a3"/>
        <w:rPr>
          <w:sz w:val="28"/>
          <w:szCs w:val="28"/>
        </w:rPr>
      </w:pPr>
    </w:p>
    <w:p w14:paraId="2FF2D4A4" w14:textId="11D45E3D" w:rsidR="00263AEA" w:rsidRDefault="00263AEA" w:rsidP="00863928">
      <w:pPr>
        <w:pStyle w:val="a3"/>
        <w:rPr>
          <w:sz w:val="28"/>
          <w:szCs w:val="28"/>
        </w:rPr>
      </w:pPr>
    </w:p>
    <w:p w14:paraId="1B3008A7" w14:textId="1CC8B4E1" w:rsidR="00263AEA" w:rsidRDefault="00263AEA" w:rsidP="00863928">
      <w:pPr>
        <w:pStyle w:val="a3"/>
        <w:rPr>
          <w:sz w:val="28"/>
          <w:szCs w:val="28"/>
        </w:rPr>
      </w:pPr>
    </w:p>
    <w:p w14:paraId="5ACFD6C8" w14:textId="726F9596" w:rsidR="00263AEA" w:rsidRDefault="00263AEA" w:rsidP="00863928">
      <w:pPr>
        <w:pStyle w:val="a3"/>
        <w:rPr>
          <w:sz w:val="28"/>
          <w:szCs w:val="28"/>
        </w:rPr>
      </w:pPr>
    </w:p>
    <w:p w14:paraId="3DCAA104" w14:textId="218FE44E" w:rsidR="00263AEA" w:rsidRDefault="00263AEA" w:rsidP="00863928">
      <w:pPr>
        <w:pStyle w:val="a3"/>
        <w:rPr>
          <w:sz w:val="28"/>
          <w:szCs w:val="28"/>
        </w:rPr>
      </w:pPr>
    </w:p>
    <w:p w14:paraId="2836539D" w14:textId="47326841" w:rsidR="00263AEA" w:rsidRDefault="00263AEA" w:rsidP="00863928">
      <w:pPr>
        <w:pStyle w:val="a3"/>
        <w:rPr>
          <w:sz w:val="28"/>
          <w:szCs w:val="28"/>
        </w:rPr>
      </w:pPr>
    </w:p>
    <w:p w14:paraId="73D6649F" w14:textId="02DF0DE5" w:rsidR="00263AEA" w:rsidRDefault="00263AEA" w:rsidP="00863928">
      <w:pPr>
        <w:pStyle w:val="a3"/>
        <w:rPr>
          <w:sz w:val="28"/>
          <w:szCs w:val="28"/>
        </w:rPr>
      </w:pPr>
    </w:p>
    <w:p w14:paraId="4224AD7C" w14:textId="142036BC" w:rsidR="00263AEA" w:rsidRDefault="00263AEA" w:rsidP="00863928">
      <w:pPr>
        <w:pStyle w:val="a3"/>
        <w:rPr>
          <w:sz w:val="28"/>
          <w:szCs w:val="28"/>
        </w:rPr>
      </w:pPr>
    </w:p>
    <w:p w14:paraId="32E075C2" w14:textId="68125470" w:rsidR="00263AEA" w:rsidRDefault="00263AEA" w:rsidP="00863928">
      <w:pPr>
        <w:pStyle w:val="a3"/>
        <w:rPr>
          <w:sz w:val="28"/>
          <w:szCs w:val="28"/>
        </w:rPr>
      </w:pPr>
    </w:p>
    <w:p w14:paraId="223E3909" w14:textId="481EDAC5" w:rsidR="00263AEA" w:rsidRDefault="00263AEA" w:rsidP="00863928">
      <w:pPr>
        <w:pStyle w:val="a3"/>
        <w:rPr>
          <w:sz w:val="28"/>
          <w:szCs w:val="28"/>
        </w:rPr>
      </w:pPr>
    </w:p>
    <w:p w14:paraId="62BBA2DD" w14:textId="5363D652" w:rsidR="00263AEA" w:rsidRDefault="00263AEA" w:rsidP="00863928">
      <w:pPr>
        <w:pStyle w:val="a3"/>
        <w:rPr>
          <w:sz w:val="28"/>
          <w:szCs w:val="28"/>
        </w:rPr>
      </w:pPr>
    </w:p>
    <w:p w14:paraId="3821E00E" w14:textId="069D51E1" w:rsidR="00263AEA" w:rsidRDefault="00263AEA" w:rsidP="00863928">
      <w:pPr>
        <w:pStyle w:val="a3"/>
        <w:rPr>
          <w:sz w:val="28"/>
          <w:szCs w:val="28"/>
        </w:rPr>
      </w:pPr>
    </w:p>
    <w:p w14:paraId="5C5AE194" w14:textId="258CD77D" w:rsidR="00263AEA" w:rsidRDefault="00263AEA" w:rsidP="00863928">
      <w:pPr>
        <w:pStyle w:val="a3"/>
        <w:rPr>
          <w:sz w:val="28"/>
          <w:szCs w:val="28"/>
        </w:rPr>
      </w:pPr>
    </w:p>
    <w:p w14:paraId="27339F64" w14:textId="02769606" w:rsidR="00263AEA" w:rsidRDefault="00263AEA" w:rsidP="00863928">
      <w:pPr>
        <w:pStyle w:val="a3"/>
        <w:rPr>
          <w:sz w:val="28"/>
          <w:szCs w:val="28"/>
        </w:rPr>
      </w:pPr>
    </w:p>
    <w:p w14:paraId="1A661DBA" w14:textId="5A8F2F3B" w:rsidR="00263AEA" w:rsidRDefault="00263AEA" w:rsidP="00863928">
      <w:pPr>
        <w:pStyle w:val="a3"/>
        <w:rPr>
          <w:sz w:val="28"/>
          <w:szCs w:val="28"/>
        </w:rPr>
      </w:pPr>
    </w:p>
    <w:p w14:paraId="41BEEA72" w14:textId="5434E93C" w:rsidR="00263AEA" w:rsidRDefault="00263AEA" w:rsidP="00863928">
      <w:pPr>
        <w:pStyle w:val="a3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3AEA" w:rsidRPr="00B82CE0" w14:paraId="1EB009AE" w14:textId="77777777" w:rsidTr="00263AEA">
        <w:tc>
          <w:tcPr>
            <w:tcW w:w="4785" w:type="dxa"/>
          </w:tcPr>
          <w:p w14:paraId="3693B39C" w14:textId="77777777" w:rsidR="00263AEA" w:rsidRPr="00B82CE0" w:rsidRDefault="00263AEA" w:rsidP="00263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5B5E342C" w14:textId="01155E40" w:rsidR="00263AEA" w:rsidRPr="00B82CE0" w:rsidRDefault="00263AEA" w:rsidP="0026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8046748" w14:textId="77777777" w:rsidR="00263AEA" w:rsidRDefault="00263AEA" w:rsidP="0026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Мошенского </w:t>
            </w:r>
          </w:p>
          <w:p w14:paraId="6BFB1330" w14:textId="77777777" w:rsidR="00263AEA" w:rsidRDefault="00263AEA" w:rsidP="0026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"О бюджете муниципального района на 2022 год </w:t>
            </w:r>
          </w:p>
          <w:p w14:paraId="1A1C1712" w14:textId="77777777" w:rsidR="00263AEA" w:rsidRDefault="00263AEA" w:rsidP="0026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2023 </w:t>
            </w:r>
          </w:p>
          <w:p w14:paraId="42ADC01E" w14:textId="77777777" w:rsidR="00263AEA" w:rsidRPr="00B82CE0" w:rsidRDefault="00263AEA" w:rsidP="00263AEA">
            <w:pPr>
              <w:jc w:val="center"/>
              <w:rPr>
                <w:rFonts w:ascii="Times New Roman" w:hAnsi="Times New Roman" w:cs="Times New Roman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>и 2024 годов»</w:t>
            </w:r>
          </w:p>
        </w:tc>
      </w:tr>
    </w:tbl>
    <w:p w14:paraId="0CE48A20" w14:textId="2BCD6689" w:rsidR="00263AEA" w:rsidRDefault="00263AEA" w:rsidP="00863928">
      <w:pPr>
        <w:pStyle w:val="a3"/>
        <w:rPr>
          <w:sz w:val="28"/>
          <w:szCs w:val="28"/>
        </w:rPr>
      </w:pPr>
    </w:p>
    <w:p w14:paraId="38AB1D23" w14:textId="77777777" w:rsidR="00263AEA" w:rsidRDefault="00263AEA" w:rsidP="00263AEA">
      <w:pPr>
        <w:tabs>
          <w:tab w:val="left" w:pos="162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263AEA">
        <w:rPr>
          <w:rFonts w:eastAsiaTheme="minorHAnsi"/>
          <w:b/>
          <w:sz w:val="28"/>
          <w:szCs w:val="28"/>
          <w:lang w:eastAsia="en-US"/>
        </w:rPr>
        <w:t xml:space="preserve">Ведомственная структура </w:t>
      </w:r>
    </w:p>
    <w:p w14:paraId="4578E644" w14:textId="03143111" w:rsidR="00263AEA" w:rsidRPr="00263AEA" w:rsidRDefault="00263AEA" w:rsidP="00263AEA">
      <w:pPr>
        <w:tabs>
          <w:tab w:val="left" w:pos="162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263AEA">
        <w:rPr>
          <w:rFonts w:eastAsiaTheme="minorHAnsi"/>
          <w:b/>
          <w:sz w:val="28"/>
          <w:szCs w:val="28"/>
          <w:lang w:eastAsia="en-US"/>
        </w:rPr>
        <w:t>расходов бюджета муниципального района на 2022 год и на плановый период 2023 и 2024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63AEA" w:rsidRPr="00263AEA" w14:paraId="43EDD2BB" w14:textId="77777777" w:rsidTr="0012371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68CA1" w14:textId="77777777" w:rsidR="00263AEA" w:rsidRPr="00263AEA" w:rsidRDefault="00263AEA" w:rsidP="00263AEA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Сумма (тыс. рублей)</w:t>
            </w:r>
          </w:p>
        </w:tc>
      </w:tr>
    </w:tbl>
    <w:p w14:paraId="1DE8FD47" w14:textId="77777777" w:rsidR="0012371A" w:rsidRPr="0012371A" w:rsidRDefault="0012371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432"/>
        <w:gridCol w:w="510"/>
        <w:gridCol w:w="1156"/>
        <w:gridCol w:w="390"/>
        <w:gridCol w:w="1284"/>
        <w:gridCol w:w="1290"/>
        <w:gridCol w:w="1283"/>
      </w:tblGrid>
      <w:tr w:rsidR="00CB0ABB" w:rsidRPr="00263AEA" w14:paraId="06885C3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5BA2C66" w14:textId="77777777" w:rsidR="00263AEA" w:rsidRPr="00263AEA" w:rsidRDefault="00263AEA" w:rsidP="00263AE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5" w:type="pct"/>
            <w:shd w:val="clear" w:color="auto" w:fill="auto"/>
            <w:hideMark/>
          </w:tcPr>
          <w:p w14:paraId="2245FE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Вед</w:t>
            </w:r>
          </w:p>
        </w:tc>
        <w:tc>
          <w:tcPr>
            <w:tcW w:w="266" w:type="pct"/>
            <w:shd w:val="clear" w:color="auto" w:fill="auto"/>
            <w:hideMark/>
          </w:tcPr>
          <w:p w14:paraId="72310181" w14:textId="25BACC35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РЗ,</w:t>
            </w:r>
            <w:r w:rsidR="00CB0ABB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12371A">
              <w:rPr>
                <w:color w:val="000000"/>
                <w:spacing w:val="-20"/>
                <w:sz w:val="24"/>
                <w:szCs w:val="24"/>
              </w:rPr>
              <w:t>ПР</w:t>
            </w:r>
          </w:p>
        </w:tc>
        <w:tc>
          <w:tcPr>
            <w:tcW w:w="604" w:type="pct"/>
            <w:shd w:val="clear" w:color="auto" w:fill="auto"/>
            <w:hideMark/>
          </w:tcPr>
          <w:p w14:paraId="5D13B3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ЦСР</w:t>
            </w:r>
          </w:p>
        </w:tc>
        <w:tc>
          <w:tcPr>
            <w:tcW w:w="204" w:type="pct"/>
            <w:shd w:val="clear" w:color="auto" w:fill="auto"/>
            <w:hideMark/>
          </w:tcPr>
          <w:p w14:paraId="57DC85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ВР</w:t>
            </w:r>
          </w:p>
        </w:tc>
        <w:tc>
          <w:tcPr>
            <w:tcW w:w="671" w:type="pct"/>
            <w:shd w:val="clear" w:color="auto" w:fill="auto"/>
            <w:hideMark/>
          </w:tcPr>
          <w:p w14:paraId="41F40E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2022 год</w:t>
            </w:r>
          </w:p>
        </w:tc>
        <w:tc>
          <w:tcPr>
            <w:tcW w:w="674" w:type="pct"/>
            <w:shd w:val="clear" w:color="auto" w:fill="auto"/>
            <w:hideMark/>
          </w:tcPr>
          <w:p w14:paraId="4AECAB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2023 год</w:t>
            </w:r>
          </w:p>
        </w:tc>
        <w:tc>
          <w:tcPr>
            <w:tcW w:w="670" w:type="pct"/>
            <w:shd w:val="clear" w:color="auto" w:fill="auto"/>
            <w:hideMark/>
          </w:tcPr>
          <w:p w14:paraId="748AA9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2024 год</w:t>
            </w:r>
          </w:p>
        </w:tc>
      </w:tr>
    </w:tbl>
    <w:p w14:paraId="2786EAEC" w14:textId="77777777" w:rsidR="00CB0ABB" w:rsidRPr="00CB0ABB" w:rsidRDefault="00CB0AB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431"/>
        <w:gridCol w:w="509"/>
        <w:gridCol w:w="1156"/>
        <w:gridCol w:w="402"/>
        <w:gridCol w:w="1283"/>
        <w:gridCol w:w="1283"/>
        <w:gridCol w:w="1283"/>
      </w:tblGrid>
      <w:tr w:rsidR="00CB0ABB" w:rsidRPr="00263AEA" w14:paraId="73018CEF" w14:textId="77777777" w:rsidTr="00CB0ABB">
        <w:trPr>
          <w:trHeight w:val="20"/>
          <w:tblHeader/>
        </w:trPr>
        <w:tc>
          <w:tcPr>
            <w:tcW w:w="1685" w:type="pct"/>
            <w:shd w:val="clear" w:color="auto" w:fill="auto"/>
          </w:tcPr>
          <w:p w14:paraId="27DA6DCD" w14:textId="1D889D25" w:rsidR="0012371A" w:rsidRPr="00263AEA" w:rsidRDefault="0012371A" w:rsidP="00263AE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14:paraId="01B3191C" w14:textId="1D0152B6" w:rsidR="0012371A" w:rsidRPr="0012371A" w:rsidRDefault="0012371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14:paraId="4ED6ED29" w14:textId="56CEC16B" w:rsidR="0012371A" w:rsidRPr="0012371A" w:rsidRDefault="0012371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604" w:type="pct"/>
            <w:shd w:val="clear" w:color="auto" w:fill="auto"/>
          </w:tcPr>
          <w:p w14:paraId="26551B42" w14:textId="54DF13A4" w:rsidR="0012371A" w:rsidRPr="0012371A" w:rsidRDefault="0012371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 w14:paraId="2A0389E5" w14:textId="052F2B40" w:rsidR="0012371A" w:rsidRPr="0012371A" w:rsidRDefault="0012371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</w:t>
            </w:r>
          </w:p>
        </w:tc>
        <w:tc>
          <w:tcPr>
            <w:tcW w:w="670" w:type="pct"/>
            <w:shd w:val="clear" w:color="auto" w:fill="auto"/>
          </w:tcPr>
          <w:p w14:paraId="64CDE4A4" w14:textId="7D9AECF2" w:rsidR="0012371A" w:rsidRPr="0012371A" w:rsidRDefault="0012371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670" w:type="pct"/>
            <w:shd w:val="clear" w:color="auto" w:fill="auto"/>
          </w:tcPr>
          <w:p w14:paraId="49C9483C" w14:textId="3B80F0AF" w:rsidR="0012371A" w:rsidRPr="0012371A" w:rsidRDefault="0012371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670" w:type="pct"/>
            <w:shd w:val="clear" w:color="auto" w:fill="auto"/>
          </w:tcPr>
          <w:p w14:paraId="49E50BC6" w14:textId="5C9E2B49" w:rsidR="0012371A" w:rsidRPr="0012371A" w:rsidRDefault="0012371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</w:tr>
      <w:tr w:rsidR="00CB0ABB" w:rsidRPr="00263AEA" w14:paraId="62868D9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84781FA" w14:textId="77777777" w:rsidR="00263AEA" w:rsidRPr="00263AEA" w:rsidRDefault="00263AEA" w:rsidP="00263AEA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Комитет образования и культуры Администрации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A522A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2D23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7C68E7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7550E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24B9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149 323,40227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DC93A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106 878,04222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1A06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106 706,74222</w:t>
            </w:r>
          </w:p>
        </w:tc>
      </w:tr>
      <w:tr w:rsidR="00CB0ABB" w:rsidRPr="00263AEA" w14:paraId="3C57FED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EF318B2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F0757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A1A2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EDA1F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0F3AE6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7756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4504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D765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CB0ABB" w:rsidRPr="00263AEA" w14:paraId="07CB5E9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6D87372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8D1A1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1F11C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BF8FD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A2B39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53E2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2821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9E08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CB0ABB" w:rsidRPr="00263AEA" w14:paraId="15783F9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FF7FBA1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"Формирование законопослушного поведения участников дорожного движения на 2020-2024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77D1B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58AE5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9340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819C4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85AE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93C5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0734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CB0ABB" w:rsidRPr="00263AEA" w14:paraId="31A483D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12B93EA" w14:textId="6A677E79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Предупреждение опасного поведения на дорогах детей дошкольного и школьного возраста,участников дорожного движения.</w:t>
            </w:r>
            <w:r w:rsidR="00D27F1F">
              <w:rPr>
                <w:color w:val="000000"/>
                <w:sz w:val="24"/>
                <w:szCs w:val="24"/>
              </w:rPr>
              <w:t xml:space="preserve"> </w:t>
            </w:r>
            <w:r w:rsidRPr="00263AEA">
              <w:rPr>
                <w:color w:val="000000"/>
                <w:sz w:val="24"/>
                <w:szCs w:val="24"/>
              </w:rPr>
              <w:t>Снижение количества дорожно-транспортных происшествий с участием пешеходов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FD643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EC9C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52C6E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1900100000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485D6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7B97C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796EA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97B9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CB0ABB" w:rsidRPr="00263AEA" w14:paraId="13DCEE9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F61C850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"Формирование законопослушного поведения участников дорожного движения на 2020-2024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54E614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F7C8A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DA58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1900199990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97F6E0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AC8B8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71D8D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979FD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CB0ABB" w:rsidRPr="00263AEA" w14:paraId="2D3D4DC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DBA537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02043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D91E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74EA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1900199990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44E3E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BAF8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DB75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2C22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CB0ABB" w:rsidRPr="00263AEA" w14:paraId="1C4B28E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3DDB03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ABE47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D886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A863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1900199990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FF550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0D7BA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4CDF6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242F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CB0ABB" w:rsidRPr="00263AEA" w14:paraId="2ED71F8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A6C5CA4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A2AC0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2F1A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B0DC0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9B0AF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543C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97 558,26005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9991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69 255,40000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8080B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69 084,10000</w:t>
            </w:r>
          </w:p>
        </w:tc>
      </w:tr>
      <w:tr w:rsidR="00CB0ABB" w:rsidRPr="00263AEA" w14:paraId="789EC47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DE28F96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7AB30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7B20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799CE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294BB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DF840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24 911,40000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D8C0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20 022,00000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4AE0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20 022,00000</w:t>
            </w:r>
          </w:p>
        </w:tc>
      </w:tr>
      <w:tr w:rsidR="00CB0ABB" w:rsidRPr="00263AEA" w14:paraId="4E0B1B8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DE387E1" w14:textId="77777777" w:rsidR="00263AEA" w:rsidRPr="00D27F1F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Муниципальная программа Мошенского муниципального района "Развитие образования в Мошенском муници</w:t>
            </w:r>
            <w:r w:rsidRPr="00D27F1F">
              <w:rPr>
                <w:color w:val="000000"/>
                <w:spacing w:val="-2"/>
                <w:sz w:val="24"/>
                <w:szCs w:val="24"/>
              </w:rPr>
              <w:lastRenderedPageBreak/>
              <w:t>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CE0B8C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1C7A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3A327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53C20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C212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24 911,40000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4189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20 022,00000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57B0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20 022,00000</w:t>
            </w:r>
          </w:p>
        </w:tc>
      </w:tr>
      <w:tr w:rsidR="00CB0ABB" w:rsidRPr="00263AEA" w14:paraId="4747012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B2BD439" w14:textId="77777777" w:rsidR="00263AEA" w:rsidRPr="00D27F1F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Подпрограмма "Обеспечение реализации муниципальной программы и прочие мероприятия в области образования"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B7961C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A9E02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209C4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BC974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7A25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24 911,40000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0372E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20 022,00000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5CC0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20 022,00000</w:t>
            </w:r>
          </w:p>
        </w:tc>
      </w:tr>
      <w:tr w:rsidR="00CB0ABB" w:rsidRPr="00263AEA" w14:paraId="51CEE9E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A051DA7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14F3E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14DC8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5CB30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64D21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0F202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14 136,00000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5096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AECB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</w:tr>
      <w:tr w:rsidR="00CB0ABB" w:rsidRPr="00263AEA" w14:paraId="22F9052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9EFDA86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деятельности дошкольных образовательных организаций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19F027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2EB3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6B668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0960101210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EC624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8203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10 526,00000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C5EE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6147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</w:tr>
      <w:tr w:rsidR="00CB0ABB" w:rsidRPr="00263AEA" w14:paraId="432597E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6477B2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F4BE2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4F74E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4575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0960101210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FB3BB9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3044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10 526,00000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C7A3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CD9D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</w:tr>
      <w:tr w:rsidR="00CB0ABB" w:rsidRPr="00263AEA" w14:paraId="0C5BB76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4419EBD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4736B0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DD2E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24716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0960101210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C49FD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850DB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10 526,00000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6CD9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ECC5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</w:tr>
      <w:tr w:rsidR="00CB0ABB" w:rsidRPr="00263AEA" w14:paraId="0E40D72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598D78B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391CE8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AC10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14A9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AC4F8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7554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2 812,96000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328A2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EB5C4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181FDD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88AE38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348D07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727E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6D19A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E7EB56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01E2B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2 812,96000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629C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07CE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361912E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2F519B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FE798A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D83A7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472A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12F25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BB31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2 812,96000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79B8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BA81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6B17F4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AF74C3C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C34809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364F8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953E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0960176190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B78E8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8540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083E0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3F55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4A763D6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26C615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2DE45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28C0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6C336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0960176190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3FDD5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E743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0F11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31BE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DA2DA2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51F426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B43786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6E10F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78D5A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0960176190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4C93B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023E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18FD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CC67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3189D75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B98997D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жетными и автономными учреждениями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844F92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17DF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EB0AD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B0AB9E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8AEC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702,74000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97F2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3E2E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35D66F7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016CFF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635FD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420A2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8D06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D304E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53328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702,74000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C721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616E6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F8FC27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E7F0BA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AEF2DA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B769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4A2F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815A0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B575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702,74000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7758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8F0A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00371D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923A14D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выполнения муниципальных полномочий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6EFD39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9673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ECD3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77DBB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974B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10 775,40000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3276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10 545,80000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F690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10 545,80000</w:t>
            </w:r>
          </w:p>
        </w:tc>
      </w:tr>
      <w:tr w:rsidR="00CB0ABB" w:rsidRPr="00263AEA" w14:paraId="5219545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F323984" w14:textId="0799D6E2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</w:t>
            </w:r>
            <w:r w:rsidR="00D27F1F">
              <w:rPr>
                <w:color w:val="000000"/>
                <w:sz w:val="24"/>
                <w:szCs w:val="24"/>
              </w:rPr>
              <w:t xml:space="preserve"> </w:t>
            </w:r>
            <w:r w:rsidRPr="00263AEA">
              <w:rPr>
                <w:color w:val="000000"/>
                <w:sz w:val="24"/>
                <w:szCs w:val="24"/>
              </w:rPr>
              <w:t>-</w:t>
            </w:r>
            <w:r w:rsidR="00D27F1F">
              <w:rPr>
                <w:color w:val="000000"/>
                <w:sz w:val="24"/>
                <w:szCs w:val="24"/>
              </w:rPr>
              <w:t xml:space="preserve"> </w:t>
            </w:r>
            <w:r w:rsidRPr="00263AEA">
              <w:rPr>
                <w:color w:val="000000"/>
                <w:sz w:val="24"/>
                <w:szCs w:val="24"/>
              </w:rPr>
              <w:t>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4D547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27F5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0899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9F3EC8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C6CF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10 244,00000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0A28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CE72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</w:tr>
      <w:tr w:rsidR="00CB0ABB" w:rsidRPr="00263AEA" w14:paraId="1BD47CD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0C54F2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C7AFB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521EA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139CF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1CC0D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23C3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10 244,00000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2070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7D66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</w:tr>
      <w:tr w:rsidR="00CB0ABB" w:rsidRPr="00263AEA" w14:paraId="54FAD7F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1C594AD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3E58B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25F2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C8ED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159E3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7099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10 244,00000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BB79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40E0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</w:tr>
      <w:tr w:rsidR="00CB0ABB" w:rsidRPr="00263AEA" w14:paraId="17B40D8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63B7A17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Иные межбюджетные трансферты муниципальным районам на частичную компенсацию дополнительных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расходов на повышение оплаты труда работников бюджетной сферы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2C7A5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124A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B0502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F00E5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5F22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ABE9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3469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44A5793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177217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24BF2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9D46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B8CE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ED007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AAF0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C673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51F8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4EA887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B271350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51C94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7E3F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A6448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43DC9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697C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E23A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DF4F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2F7AE70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48205E9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B299CD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723B0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750008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330BA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7EAF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1005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B4F0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</w:tr>
      <w:tr w:rsidR="00CB0ABB" w:rsidRPr="00263AEA" w14:paraId="608E223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8FE5F9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1A638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DE61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E4783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88A4F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293B0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CB10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387FD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</w:tr>
      <w:tr w:rsidR="00CB0ABB" w:rsidRPr="00263AEA" w14:paraId="248D747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7C4800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86FC4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D686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AF23F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A8965B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10FD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C872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E61A5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</w:tr>
      <w:tr w:rsidR="00CB0ABB" w:rsidRPr="00263AEA" w14:paraId="12B76A2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1B9D28B" w14:textId="77777777" w:rsidR="00263AEA" w:rsidRPr="00D27F1F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Реализация мероприятий подпрограммы "Обеспечение реализации муниципальной программы и прочие мероприятия в области образования"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0CF0C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10AA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7439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9CFFAD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D5C0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4003E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E351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EC1875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1707D2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37D842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14491B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9795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8538A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EF117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7CA36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952B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187655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17219A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14FF2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15994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A6C4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EC67F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2427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1456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49F6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460D0B5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24889AF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Софинансирование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3D6E3C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EE23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BE765C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7380DA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6FDC6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66A8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5409E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</w:tr>
      <w:tr w:rsidR="00CB0ABB" w:rsidRPr="00263AEA" w14:paraId="38120E6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D79887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A75E2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7F20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304B8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73629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D9199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B8CA6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39522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</w:tr>
      <w:tr w:rsidR="00CB0ABB" w:rsidRPr="00263AEA" w14:paraId="6B8DCA9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7BFEDB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90EA2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8863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6B39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483EA0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B672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49DB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6F72A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</w:tr>
      <w:tr w:rsidR="00CB0ABB" w:rsidRPr="00263AEA" w14:paraId="665F239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9A26BA9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708F3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D7855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83C7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696964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0F7E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65 999,16005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7A9F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43 506,80000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3BC7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43 335,50000</w:t>
            </w:r>
          </w:p>
        </w:tc>
      </w:tr>
      <w:tr w:rsidR="00CB0ABB" w:rsidRPr="00263AEA" w14:paraId="0D8BC6D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AE68857" w14:textId="77777777" w:rsidR="00263AEA" w:rsidRPr="00D27F1F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Муниципальная программа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9095B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1889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67D3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11E1B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0B2A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65 999,16005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5CDC5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43 506,80000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7D6B5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43 335,50000</w:t>
            </w:r>
          </w:p>
        </w:tc>
      </w:tr>
      <w:tr w:rsidR="00CB0ABB" w:rsidRPr="00263AEA" w14:paraId="1CDE166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658F975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"Развитие дошкольного и общего образования в Мошенском муниципальном районе" муниципальной программы Мошенского муниципального района"Развитие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E66C9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5D93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FB8E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0910000000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5981C0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77EE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0529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0B343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</w:tr>
      <w:tr w:rsidR="00CB0ABB" w:rsidRPr="00263AEA" w14:paraId="370A428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F0DC4F6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E49C18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92E9D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215F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0910100000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C510A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1BE6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7251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9DBA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</w:tr>
      <w:tr w:rsidR="00CB0ABB" w:rsidRPr="00263AEA" w14:paraId="5E6AF87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FA6512A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A848D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2AC3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8DD4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0910170500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D2240E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20F5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6895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31D2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</w:tr>
      <w:tr w:rsidR="00CB0ABB" w:rsidRPr="00263AEA" w14:paraId="626C439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8CA654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79C97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7F58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7A565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0910170500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54F31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3B47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37F9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6A9F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</w:tr>
      <w:tr w:rsidR="00CB0ABB" w:rsidRPr="00263AEA" w14:paraId="36DFDC9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E6A2D4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A570D4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A6120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0E3B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0910170500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B1E0B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BA78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A319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14E6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</w:tr>
      <w:tr w:rsidR="00CB0ABB" w:rsidRPr="00263AEA" w14:paraId="75815D5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51E789A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D058D6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0F748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F52D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0910170570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8E0D5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6036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1520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79C4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</w:tr>
      <w:tr w:rsidR="00CB0ABB" w:rsidRPr="00263AEA" w14:paraId="6DC35A0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EE5FE3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8572F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D628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D8F6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0910170570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36403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D9AC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A8B5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45C5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</w:tr>
      <w:tr w:rsidR="00CB0ABB" w:rsidRPr="00263AEA" w14:paraId="33C0A31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A620D9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EAF6F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4558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E6B0C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0910170570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BC7A3E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E7E8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E195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3762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</w:tr>
      <w:tr w:rsidR="00CB0ABB" w:rsidRPr="00263AEA" w14:paraId="63CDC87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03D7689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"Развитие дополнительного образования в Мошенском муниципальном районе" муниципальной программы Мошен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0F91C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CE91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2B4F7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38F42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F341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372E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0D0D8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125,00000</w:t>
            </w:r>
          </w:p>
        </w:tc>
      </w:tr>
      <w:tr w:rsidR="00CB0ABB" w:rsidRPr="00263AEA" w14:paraId="054AA23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88F784E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3073F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2377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9B94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28E7E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92C7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0E5D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277F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</w:tr>
      <w:tr w:rsidR="00CB0ABB" w:rsidRPr="00263AEA" w14:paraId="798B9BF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B3D95CF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r w:rsidRPr="00D27F1F">
              <w:rPr>
                <w:color w:val="000000"/>
                <w:spacing w:val="-2"/>
                <w:sz w:val="24"/>
                <w:szCs w:val="24"/>
              </w:rPr>
              <w:t>подпрограммы "Развитие дополнительного образования в Мошенском муниципальном районе"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4A8F5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E983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544B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1E920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7E26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A3C43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AA62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</w:tr>
      <w:tr w:rsidR="00CB0ABB" w:rsidRPr="00263AEA" w14:paraId="7DB2C7E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BEA3B7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3F78E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3421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EE47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541E8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838E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0AABB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6B33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</w:tr>
      <w:tr w:rsidR="00CB0ABB" w:rsidRPr="00263AEA" w14:paraId="668DD03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EAC08E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8DDE5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ADBA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AE141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E8A1E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C732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E580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8605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</w:tr>
      <w:tr w:rsidR="00CB0ABB" w:rsidRPr="00263AEA" w14:paraId="1AAAAA2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979000E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Поддержка одаренных детей, молодежи, талантливых педагогов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203F68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1539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4E1C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0920200000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9B02BF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935E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AC71E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9B58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CB0ABB" w:rsidRPr="00263AEA" w14:paraId="7454BA8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04E99C6" w14:textId="77777777" w:rsidR="00263AEA" w:rsidRPr="00D27F1F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Реализация мероприятий подпрограммы "Развитие дополнительного образования в Мошенском муниципальном районе"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26E01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3195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3AF5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EF5EB4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5104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1906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19C2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CB0ABB" w:rsidRPr="00263AEA" w14:paraId="2483E9B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185842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A2B5F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09E58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FB714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DA035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3A83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C653C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8990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CB0ABB" w:rsidRPr="00263AEA" w14:paraId="58AB9E9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3A955D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24EDC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6CA6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13ABF8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5D3776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97F1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25E6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05C0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CB0ABB" w:rsidRPr="00263AEA" w14:paraId="6A53CB6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AEF47C4" w14:textId="77777777" w:rsidR="00263AEA" w:rsidRPr="00D27F1F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Подпрограмма "Патриотическое воспитание населения Мошенского муниципального района"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8A106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7B27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B241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0940000000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87D4D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2245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E05E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87B5B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CB0ABB" w:rsidRPr="00263AEA" w14:paraId="4F5B22C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BAF3404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Мероприятия по совершенствованию системы патриотического воспитания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B6B52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3A52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B88EB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0940200000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EBAC9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E21D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8D21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3B8B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1C33CE0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651C2B2" w14:textId="77777777" w:rsidR="00263AEA" w:rsidRPr="00D27F1F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Реализация мероприятий подпрограммы "Патриотиче</w:t>
            </w:r>
            <w:r w:rsidRPr="00D27F1F">
              <w:rPr>
                <w:color w:val="000000"/>
                <w:spacing w:val="-2"/>
                <w:sz w:val="24"/>
                <w:szCs w:val="24"/>
              </w:rPr>
              <w:lastRenderedPageBreak/>
              <w:t>ское воспитание населения Мошенского муниципального района"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9A70C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9432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53B38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0940299990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E1AAA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FE03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C965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3FC3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751533D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A734B0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411B0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5BDFB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5C76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0940299990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A43AB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13E6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7664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EEBE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2175B6A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972556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24462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7A5D2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553D56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0940299990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C2F2B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9979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C6D2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874BD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52776BF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BEBD617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Мероприятия по организации допризывной подготовки молодежи к военной службе по призыву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18112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FB003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82620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0940400000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AF645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C521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A21F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AEF8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CB0ABB" w:rsidRPr="00263AEA" w14:paraId="4B707C7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A76016E" w14:textId="77777777" w:rsidR="00263AEA" w:rsidRPr="00D27F1F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Реализация мероприятий подпрограммы "Патриотическое воспитание населения Мошенского муниципального района"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C21A7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3187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15E4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0940499990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FF724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2CEF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E0E0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0F77B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CB0ABB" w:rsidRPr="00263AEA" w14:paraId="34C70A6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563210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6F67D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2A48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37D2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0940499990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68297B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0405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41AF7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F449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CB0ABB" w:rsidRPr="00263AEA" w14:paraId="1ACCB8C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2E72B0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96A469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22FE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9000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0940499990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96DDC9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B4A2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CA65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998D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CB0ABB" w:rsidRPr="00263AEA" w14:paraId="3C90AE1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AD96CAE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Развитие военно-прикладного и технического видов спорта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22B268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70ED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5F50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0940500000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AAB89F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D872C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B79F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6415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CB0ABB" w:rsidRPr="00263AEA" w14:paraId="6406C7C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57380C6" w14:textId="77777777" w:rsidR="00263AEA" w:rsidRPr="00D27F1F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Реализация мероприятий подпрограммы "Патриотическое воспитание населения Мошенского муниципального района"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B1FEC4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B8D4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B1E2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0940599990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E53BB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4D3E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531C3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6D73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CB0ABB" w:rsidRPr="00263AEA" w14:paraId="4977879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32B49ED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EBFF6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51C1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85AF3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0940599990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F9EC8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6ED3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AD0C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C99C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CB0ABB" w:rsidRPr="00263AEA" w14:paraId="2003730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998768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908035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75FD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0841A4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0940599990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6F0769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039C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9347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30824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CB0ABB" w:rsidRPr="00263AEA" w14:paraId="36AB12B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F60B014" w14:textId="77777777" w:rsidR="00263AEA" w:rsidRPr="00D27F1F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Подпрограмма "Обеспечение реализации муниципальной программы и прочие мероприятия в области образования" муниципальной про</w:t>
            </w:r>
            <w:r w:rsidRPr="00D27F1F">
              <w:rPr>
                <w:color w:val="000000"/>
                <w:spacing w:val="-2"/>
                <w:sz w:val="24"/>
                <w:szCs w:val="24"/>
              </w:rPr>
              <w:lastRenderedPageBreak/>
              <w:t>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B4FD5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C2EC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10675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FE572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7443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65 521,56005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44EC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43 029,20000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34CD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42 857,90000</w:t>
            </w:r>
          </w:p>
        </w:tc>
      </w:tr>
      <w:tr w:rsidR="00CB0ABB" w:rsidRPr="00263AEA" w14:paraId="76A7B82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BF8AECC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E569F2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255DB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089CD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1A885B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1E94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12 308,02000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2CFB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BE5A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</w:tr>
      <w:tr w:rsidR="00CB0ABB" w:rsidRPr="00263AEA" w14:paraId="16DCD69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B510FC2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деятельности образовательных организаций- интернатов, реализующих основные общеобразовательные программы, программы основного общего образования, среднего общего образования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FD639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6AB9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52B7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0960101220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D5979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A9B4D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6 574,22000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8BF6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71B9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</w:tr>
      <w:tr w:rsidR="00CB0ABB" w:rsidRPr="00263AEA" w14:paraId="5B798C3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1205E5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1D08F3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12253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2B78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0960101220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6AFB4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BC542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6 574,22000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F5C3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5308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</w:tr>
      <w:tr w:rsidR="00CB0ABB" w:rsidRPr="00263AEA" w14:paraId="10463C0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105B80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372DE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C556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59091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0960101220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6342E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EA626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6 574,22000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CD4C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F411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</w:tr>
      <w:tr w:rsidR="00CB0ABB" w:rsidRPr="00263AEA" w14:paraId="2ECFA39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178F350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81B35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CF30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8962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29317C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039E4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4 587,04000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DD09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D393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E9C3BC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EC3DA4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A9AC5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8DAC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1A91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25EF9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83D6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4 587,04000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B8D6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03CB5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D34D2D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AAEB24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AF9942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B6420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2103C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3E402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4931C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4 587,04000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0746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1957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35DF6C9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E8982D6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C6D01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E3D4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B6A845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063FE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1B1F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1 146,76000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89B8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88598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631F92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755501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EEF6D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4424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31F7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6F05B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0104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1 146,76000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24EC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855C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24427D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62FC2E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154F6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377E9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A44498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8C4BA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3186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1 146,76000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FEC3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9990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7979A2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BBA083A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выполнения муниципальных полномочий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ADA62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0A42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9C72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FDED6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D226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51 911,14005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10FEE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35 914,80000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106F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35 743,50000</w:t>
            </w:r>
          </w:p>
        </w:tc>
      </w:tr>
      <w:tr w:rsidR="00CB0ABB" w:rsidRPr="00263AEA" w14:paraId="57BC2A7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E00BCA0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D5141C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547E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7B4D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0960253031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24EF2A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BFD4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3B7E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65E2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3 046,70000</w:t>
            </w:r>
          </w:p>
        </w:tc>
      </w:tr>
      <w:tr w:rsidR="00CB0ABB" w:rsidRPr="00263AEA" w14:paraId="1B17EA3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8B5372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B1272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AEE3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51B9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0960253031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F5521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02EF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B5F3D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5983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3 046,70000</w:t>
            </w:r>
          </w:p>
        </w:tc>
      </w:tr>
      <w:tr w:rsidR="00CB0ABB" w:rsidRPr="00263AEA" w14:paraId="1DB0CDB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F81632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1C680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36CF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CCE63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0960253031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4BBE9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F142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81BC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1E12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3 046,70000</w:t>
            </w:r>
          </w:p>
        </w:tc>
      </w:tr>
      <w:tr w:rsidR="00CB0ABB" w:rsidRPr="00263AEA" w14:paraId="4388FD9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2D1CDAA" w14:textId="5620C14C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</w:t>
            </w:r>
            <w:r w:rsidR="00D27F1F">
              <w:rPr>
                <w:color w:val="000000"/>
                <w:sz w:val="24"/>
                <w:szCs w:val="24"/>
              </w:rPr>
              <w:t xml:space="preserve"> </w:t>
            </w:r>
            <w:r w:rsidRPr="00263AEA">
              <w:rPr>
                <w:color w:val="000000"/>
                <w:sz w:val="24"/>
                <w:szCs w:val="24"/>
              </w:rPr>
              <w:t>-</w:t>
            </w:r>
            <w:r w:rsidR="00D27F1F">
              <w:rPr>
                <w:color w:val="000000"/>
                <w:sz w:val="24"/>
                <w:szCs w:val="24"/>
              </w:rPr>
              <w:t xml:space="preserve"> </w:t>
            </w:r>
            <w:r w:rsidRPr="00263AEA">
              <w:rPr>
                <w:color w:val="000000"/>
                <w:sz w:val="24"/>
                <w:szCs w:val="24"/>
              </w:rPr>
              <w:t>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5CBABD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8CB3C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DD963C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7D5D9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1842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B684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074F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</w:tr>
      <w:tr w:rsidR="00CB0ABB" w:rsidRPr="00263AEA" w14:paraId="2FCBDEC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97442F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C3B07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A080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8100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F0722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B494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A7E2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BB12C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</w:tr>
      <w:tr w:rsidR="00CB0ABB" w:rsidRPr="00263AEA" w14:paraId="1670357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B2DDEE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9CCBA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2BF7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7CB8E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72325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52C0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A113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8124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</w:tr>
      <w:tr w:rsidR="00CB0ABB" w:rsidRPr="00263AEA" w14:paraId="395826B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9C0B1E8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07605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AC368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7F78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63EF2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FC8C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ABE9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2CE4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</w:tr>
      <w:tr w:rsidR="00CB0ABB" w:rsidRPr="00263AEA" w14:paraId="6310EEE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5D28F5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9D24B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983B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381E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DEC27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B08B2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D872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9D213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</w:tr>
      <w:tr w:rsidR="00CB0ABB" w:rsidRPr="00263AEA" w14:paraId="4EEF16B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BAB35A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235C7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2885B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19F67B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B59EE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2B383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1784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3373D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</w:tr>
      <w:tr w:rsidR="00CB0ABB" w:rsidRPr="00263AEA" w14:paraId="68C10C7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547DCCC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0EE68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237A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292D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0960270630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FD0178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2447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D8CE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7C908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</w:tr>
      <w:tr w:rsidR="00CB0ABB" w:rsidRPr="00263AEA" w14:paraId="48E60BB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1081C7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F3865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8F7EA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FA31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0960270630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15CC4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D80EF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C2E0D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385A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</w:tr>
      <w:tr w:rsidR="00CB0ABB" w:rsidRPr="00263AEA" w14:paraId="4B267D5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C5C24A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5F6E4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B62B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C00D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0960270630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0DE17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4266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6E09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7A128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</w:tr>
      <w:tr w:rsidR="00CB0ABB" w:rsidRPr="00263AEA" w14:paraId="3782F30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EA375CF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межбюджетные трансферты муниципальным районам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FEB3B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5E100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99B9D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97AD9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F300B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261,60000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700E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ED0F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4E1444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5B1193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62076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80DF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17E3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470CF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D8979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261,60000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3C5D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DB51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EFB551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1048D2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6A861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AD31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34016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CB3630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EA34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261,60000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E6EE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468F7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23BB06E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AFB8941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ECD43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AEEA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861B1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0960272080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6F397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FAAD0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CBC0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9E1C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</w:tr>
      <w:tr w:rsidR="00CB0ABB" w:rsidRPr="00263AEA" w14:paraId="65845A9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9038030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6598F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F04C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1B68E0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0960272080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37368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7250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7C0A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BDC6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</w:tr>
      <w:tr w:rsidR="00CB0ABB" w:rsidRPr="00263AEA" w14:paraId="601A116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194486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0AB0A7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BE1A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FF16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0960272080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BFFB08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24C12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13BE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8AB3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</w:tr>
      <w:tr w:rsidR="00CB0ABB" w:rsidRPr="00263AEA" w14:paraId="6ACF94E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31BC961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C098A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0C3DD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AD10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76310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82CA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A56F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BD78C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</w:tr>
      <w:tr w:rsidR="00CB0ABB" w:rsidRPr="00263AEA" w14:paraId="04ECA92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890529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3BE0B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D3DA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67F84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500BDB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7A55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3FD7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2F48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</w:tr>
      <w:tr w:rsidR="00CB0ABB" w:rsidRPr="00263AEA" w14:paraId="3FED30B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6219250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0F6BE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F48B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8867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FF8FA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BBDE8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5595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6467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</w:tr>
      <w:tr w:rsidR="00CB0ABB" w:rsidRPr="00263AEA" w14:paraId="73E8B66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97332B4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организацию бесплатной перевозки обучающихся общеобразовательных организаций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36CE2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44DFC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48EB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0960272380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C8AAE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48CF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5176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41BC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</w:tr>
      <w:tr w:rsidR="00CB0ABB" w:rsidRPr="00263AEA" w14:paraId="6154CAE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1A9EFE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F650E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F62D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4090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0960272380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CFA9F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B95D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538D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6679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</w:tr>
      <w:tr w:rsidR="00CB0ABB" w:rsidRPr="00263AEA" w14:paraId="0B06E1A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CF93A0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03472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2B45B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21DA0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0960272380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5B431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D1DC6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0072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3BE68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</w:tr>
      <w:tr w:rsidR="00CB0ABB" w:rsidRPr="00263AEA" w14:paraId="58C46F2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20B374F" w14:textId="5C805028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Cубсидии бюджету муниципального района на реализацию мероприятий по модернизации школьных систем образования</w:t>
            </w:r>
            <w:r w:rsidR="00B04C0A">
              <w:rPr>
                <w:color w:val="000000"/>
                <w:sz w:val="24"/>
                <w:szCs w:val="24"/>
              </w:rPr>
              <w:t xml:space="preserve"> </w:t>
            </w:r>
            <w:r w:rsidRPr="00263AEA">
              <w:rPr>
                <w:color w:val="000000"/>
                <w:sz w:val="24"/>
                <w:szCs w:val="24"/>
              </w:rPr>
              <w:t>(на выполнение работ, не включенных в перечень работ по капитальному ремонту зданий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35586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0DFF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AFF8A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0960277500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873B08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47C20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494,91000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EC17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4045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95AA09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2E8CC1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7E951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EF988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EBBE1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0960277500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8C84B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F96B6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494,91000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99DE4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F21D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2199F25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4D05CE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88921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C891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C785E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0960277500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0D3D4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8A51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494,91000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5D53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6BA4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3F30BED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9F2DDDB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подпрограммы "Обеспечение реализации муниципальной программы и прочие мероприятия в области образования"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535E3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6F9B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AAEB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30F24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FB1C0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701A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AA23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</w:tr>
      <w:tr w:rsidR="00CB0ABB" w:rsidRPr="00263AEA" w14:paraId="46522F7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C16417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CD9E8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CA2B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EC53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1524B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2EA2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11D4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1009B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</w:tr>
      <w:tr w:rsidR="00CB0ABB" w:rsidRPr="00263AEA" w14:paraId="1303D87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9F49F1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888C0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5570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5C84C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01CC7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2ED5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C7E3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7560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</w:tr>
      <w:tr w:rsidR="00CB0ABB" w:rsidRPr="00263AEA" w14:paraId="32F21A5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593BEB3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Субcидии бюджетам муниципальных районов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00783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4752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A2DA4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09602L3041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40C89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FF47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2 207,10000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79E1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2 242,10000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D9FE0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2 305,10000</w:t>
            </w:r>
          </w:p>
        </w:tc>
      </w:tr>
      <w:tr w:rsidR="00CB0ABB" w:rsidRPr="00263AEA" w14:paraId="360F39F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CEA763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9C615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39F3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5264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09602L3041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CDE3E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1F08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2 207,10000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A7D3A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2 242,10000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6FAB6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2 305,10000</w:t>
            </w:r>
          </w:p>
        </w:tc>
      </w:tr>
      <w:tr w:rsidR="00CB0ABB" w:rsidRPr="00263AEA" w14:paraId="2682921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12F0DA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52B62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60A1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1F6C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09602L3041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A8853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F737B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2 207,10000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20B9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2 242,10000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80E2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2 305,10000</w:t>
            </w:r>
          </w:p>
        </w:tc>
      </w:tr>
      <w:tr w:rsidR="00CB0ABB" w:rsidRPr="00263AEA" w14:paraId="7F9C820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A2BCD07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Cубсидии бюджету муниципального района на реализацию мероприятий по модернизации школьных систем образования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D6580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082A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65BDC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09602L7501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D1CF2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9464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17 062,84827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EBD8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D8B4C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309D1C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234F57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4B90B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FC10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06BD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09602L7501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B91BE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4CD5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17 062,84827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973F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5D86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2AA020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AC073B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423F9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262DB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B567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09602L7501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C5184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646A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17 062,84827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4785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EC48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3483B0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F1BB3D4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Cубсидии бюджету муниципального района 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4CED9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82BA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45910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09602N7501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FD9C73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BD0E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234,65222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ECDB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A078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A4980A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50E39F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DD377B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A3F13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06A51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09602N7501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9B834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C35C6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234,65222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BDD5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C024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C07BAD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0D8D2B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919A1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58B3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F6EE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09602N7501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C28B0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0F4A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234,65222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A4FC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6C6F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BFC2EB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F97BCC0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Софинансирование субсидии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B30C1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86D9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5A32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09602S2080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74DFC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D8F6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651E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3CE3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</w:tr>
      <w:tr w:rsidR="00CB0ABB" w:rsidRPr="00263AEA" w14:paraId="4595F1F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498733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78854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103F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5AE6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09602S2080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03BBE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037E2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0AB19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4C0C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</w:tr>
      <w:tr w:rsidR="00CB0ABB" w:rsidRPr="00263AEA" w14:paraId="448D69A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4708AB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C865D3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B376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D9C7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09602S2080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1C4F7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4BF5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0412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50D8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</w:tr>
      <w:tr w:rsidR="00CB0ABB" w:rsidRPr="00263AEA" w14:paraId="7725746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01C1C3F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Софинансирование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1743C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4D93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1567D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A3C97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932D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3EAE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B72C2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</w:tr>
      <w:tr w:rsidR="00CB0ABB" w:rsidRPr="00263AEA" w14:paraId="68087AB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2EED7F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FE1505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D3F9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1523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208F2A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511D0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D43A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CCF6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</w:tr>
      <w:tr w:rsidR="00CB0ABB" w:rsidRPr="00263AEA" w14:paraId="044141C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8595D9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768DE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3DC9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632B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578C2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BF55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42DE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6F84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</w:tr>
      <w:tr w:rsidR="00CB0ABB" w:rsidRPr="00263AEA" w14:paraId="6EDBD54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6845457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lastRenderedPageBreak/>
              <w:t>Софинансирование к субсидии бюджету муниципального района на реализацию мероприятий по модернизации школьных систем образования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DA4758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3DB9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00CB2D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09602S7500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23536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89CA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0,49491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1C93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64DF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129DBD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292C51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3A0B0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AB2B9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FB555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09602S7500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A98D27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CFC9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0,49491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6192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32A6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43A70F7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DE34CB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40346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C5B3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7A18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09602S7500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20FC0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63D9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0,49491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9169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91CE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02D27C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B0A2DB6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Софинансирование к субсидии бюджету муниципального района на реализацию мероприятий по модернизации школьных систем образования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08890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1318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A3C9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09602S7501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38843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87E5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0,23465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8AD2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B8DE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45780C0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F5B7D5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3E560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A1E76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3816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09602S7501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1BA13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8ED4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0,23465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8BB46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95D77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E8B829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971746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08B7E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8BF06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91DA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09602S7501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F6948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1C11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0,23465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C931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7207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730571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91E1B93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31490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02C2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FECF9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096E100000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12B9E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7244A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1 217,40000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BFDE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1 217,40000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B98BA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1 217,40000</w:t>
            </w:r>
          </w:p>
        </w:tc>
      </w:tr>
      <w:tr w:rsidR="00CB0ABB" w:rsidRPr="00263AEA" w14:paraId="56E6EA1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489249A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C4E2A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C8C7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8D10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096E170020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0CCC5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B34A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3CC25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F99C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</w:tr>
      <w:tr w:rsidR="00CB0ABB" w:rsidRPr="00263AEA" w14:paraId="72B3F0A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3AE465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FCE8D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0B732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4E98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096E170020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E4063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2491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FA92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E3A1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</w:tr>
      <w:tr w:rsidR="00CB0ABB" w:rsidRPr="00263AEA" w14:paraId="7C6D9AB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C249A8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348EEC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FC47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4F7D6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096E170020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08A76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F5469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A1FB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42E5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</w:tr>
      <w:tr w:rsidR="00CB0ABB" w:rsidRPr="00263AEA" w14:paraId="5EBF297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3D5D479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D44E60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3933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70B5A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096E171370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6F5D4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F2D14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54AD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826D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</w:tr>
      <w:tr w:rsidR="00CB0ABB" w:rsidRPr="00263AEA" w14:paraId="1888484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6A7497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ABA6F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D45824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A4AAD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096E171370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E3B2F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A2FE2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FD53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8A37B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</w:tr>
      <w:tr w:rsidR="00CB0ABB" w:rsidRPr="00263AEA" w14:paraId="244E31E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F4A0C6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6CBD8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2DB5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87DDF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096E171370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85AF4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57D7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F7A8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1A843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</w:tr>
      <w:tr w:rsidR="00CB0ABB" w:rsidRPr="00263AEA" w14:paraId="07A8BEE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6DE410A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Федеральный проект "Цифровая образовательная среда"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77204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2B79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CFFE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096E400000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8541A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8BEE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4811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CC17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85,00000</w:t>
            </w:r>
          </w:p>
        </w:tc>
      </w:tr>
      <w:tr w:rsidR="00CB0ABB" w:rsidRPr="00263AEA" w14:paraId="4775294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FAF4F6B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Внедрение и функционирование целевой модели цифровой образовательной среды в общеобразовательных муниципальных организаци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ях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386B6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267F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9F3FE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096E471380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067DC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729A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9718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8D0E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CB0ABB" w:rsidRPr="00263AEA" w14:paraId="6DD02BA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4BE00CD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831C18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D9C75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C0F4A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096E471380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D7760C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C944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5CA7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9276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CB0ABB" w:rsidRPr="00263AEA" w14:paraId="1D9FD64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6287A4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9E85F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98D3B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BFFB3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096E471380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B991E4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2AE6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EAE6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A4F6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CB0ABB" w:rsidRPr="00263AEA" w14:paraId="319E374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7EB3E27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6BC1D0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B2A4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6F17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096E472340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1F11A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97F9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4B30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91E8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CB0ABB" w:rsidRPr="00263AEA" w14:paraId="48371FB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DBA867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7C552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FAFF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32697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096E472340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A8BF0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90E95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557C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A3E9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CB0ABB" w:rsidRPr="00263AEA" w14:paraId="5CBEB25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5C8EB4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7F5D77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5687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9373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096E472340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2B7F7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B1C4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CF64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5E53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CB0ABB" w:rsidRPr="00263AEA" w14:paraId="7BCB079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ACC1D5B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38EE18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B6FF8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AE5F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99216C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7FA3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5 751,60000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B091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4 969,50000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C370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4 969,50000</w:t>
            </w:r>
          </w:p>
        </w:tc>
      </w:tr>
      <w:tr w:rsidR="00CB0ABB" w:rsidRPr="00263AEA" w14:paraId="6870C4C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6EE2E20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A6C63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3427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ECE4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D06D2D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D2B7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1 613,80000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DE40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1 613,80000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4F97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1 613,80000</w:t>
            </w:r>
          </w:p>
        </w:tc>
      </w:tr>
      <w:tr w:rsidR="00CB0ABB" w:rsidRPr="00263AEA" w14:paraId="3DD61B3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938F4A2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"Развитие дополнительного образования в Мошенском муниципальном районе"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90DC0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9E93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827E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64DCF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25FD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7C66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6604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</w:tr>
      <w:tr w:rsidR="00CB0ABB" w:rsidRPr="00263AEA" w14:paraId="0B57347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9DF8B10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FE6BC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D982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0608A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0920500000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2A436D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D941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A84DD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BE65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</w:tr>
      <w:tr w:rsidR="00CB0ABB" w:rsidRPr="00263AEA" w14:paraId="71338D9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B8591C1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реализацию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E3553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D642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BD0C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0920522210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B8825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17AB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2152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53C1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</w:tr>
      <w:tr w:rsidR="00CB0ABB" w:rsidRPr="00263AEA" w14:paraId="6F9BEE5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1CAB86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910772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B898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B46F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0920522210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83545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BC4BF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BAF1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CF09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</w:tr>
      <w:tr w:rsidR="00CB0ABB" w:rsidRPr="00263AEA" w14:paraId="52C5F1F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C14B5D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191A2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1F38D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D443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0920522210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5317C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8D9D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EDF5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F06E5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</w:tr>
      <w:tr w:rsidR="00CB0ABB" w:rsidRPr="00263AEA" w14:paraId="5FB72C6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EDFB1F3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"Обеспечение реализации муниципальной программы и про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чие мероприятия в области образования"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6BA73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E8D0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A36C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F9320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59DC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7493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5B96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CB0ABB" w:rsidRPr="00263AEA" w14:paraId="55F4AEF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12EFA8F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24EE7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1742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66CB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5A2A4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94F9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35D1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B099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CB0ABB" w:rsidRPr="00263AEA" w14:paraId="36624D7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6E98E87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90DA57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927B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88CA3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0960101230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3C193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412CA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5A4E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944D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CB0ABB" w:rsidRPr="00263AEA" w14:paraId="71D2702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4434B1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4A572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A31DF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4E0C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0960101230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B523A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8C1A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E110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4FE3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CB0ABB" w:rsidRPr="00263AEA" w14:paraId="28CBDAE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12479E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F6489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ED69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E38B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0960101230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86623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6854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6E1E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A1F1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CB0ABB" w:rsidRPr="00263AEA" w14:paraId="7810E29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F9ACCA1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0A913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4ECBB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EB4F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C56D2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D728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4 137,80000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3613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A22F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CB0ABB" w:rsidRPr="00263AEA" w14:paraId="2B29E9A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AD215F2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"Культура Мошенского муниципального района (2014-2024 годы)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8A0C3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6F3C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5EA0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14D89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A22B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4 137,80000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67F8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A482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CB0ABB" w:rsidRPr="00263AEA" w14:paraId="6B5D2D1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1F46FAD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Оказание муниципальных услуг (выполнение работ) в области культуры, искусства, образования в сфере культуры и обеспечение деятельности муниципальных учреждений культуры, искусства, образования в сфере культуры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96CFD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4397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12CE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58097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4FE9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4 137,80000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C5A3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1CD6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CB0ABB" w:rsidRPr="00263AEA" w14:paraId="2E54C10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09888C0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6C318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7F61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2BEDD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1010501230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F3AB00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80A7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3 575,30000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A136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B7DA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CB0ABB" w:rsidRPr="00263AEA" w14:paraId="7999119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47E1AD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4D84F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7A069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5BEC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1010501230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67E91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B1B0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3 575,30000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C28D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BDCE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CB0ABB" w:rsidRPr="00263AEA" w14:paraId="414D851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044ACA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59FE0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82CE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30B7B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1010501230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20592B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DB6E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3 575,30000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3DFCA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12B8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CB0ABB" w:rsidRPr="00263AEA" w14:paraId="08D3A0E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5F6814A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CCAE2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6D9F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894D4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467216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78EF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93F8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C01AD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119B14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9D060E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A229DD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0D26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806D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6076F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5F9C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F409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0F0AA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C37EB4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1B35C4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8E87F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615B8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00CA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D7660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5897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A99E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2BED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4E4428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84A31FA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16C11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DD838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0BF1B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F44D6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DBDD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CFE3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6077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9984D3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3D88FE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61480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A4F9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30A0E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3D468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C3B5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22D6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8C33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987CBF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2D7EF3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1009A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F2577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5C79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5AE77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2471B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2C17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8230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964687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9A98A52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82C24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7BBC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FE6D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CC845B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2766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579,00000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8C9C9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6060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506,00000</w:t>
            </w:r>
          </w:p>
        </w:tc>
      </w:tr>
      <w:tr w:rsidR="00CB0ABB" w:rsidRPr="00263AEA" w14:paraId="1C0933D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C09AC38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"Защита населения и территорий от чрезвычайных ситуаций, обеспечение общественного порядка и безопасности проживания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A20E9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AEFC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32843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AB4E70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0F80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BD31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10A14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CB0ABB" w:rsidRPr="00263AEA" w14:paraId="6C30991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8164DF1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"Комплексные меры противодействия наркомании и зависимости от других психотропных веществ в Мошенском муниципальном районе" муниципальной программы Мошенского муниципального района «Защита населения и территорий от чрезвычайных ситуаций, обеспечение общественного порядка и безопасности проживания в Мошенском муниципальном районе на 2014-2024 годы»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AB8EF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B740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2BAD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0650000000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EA669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39A7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E33D4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B23F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CB0ABB" w:rsidRPr="00263AEA" w14:paraId="1074C32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F6D0AD4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Снижение актуальности проблем, связанных со злоупотреблением наркотиками и другими психоактивными веществами в Мошенском муниципальном районе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5451E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C29D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2831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0650100000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0F5FC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DA1B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65B2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6C07D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CB0ABB" w:rsidRPr="00263AEA" w14:paraId="0E43909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A6E9989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Реализация мероприятий подпрограммы "Комплексные меры противодействия наркомании и зависимости от других психотропных веществ в Мошенском муниципальном районе" муниципальной программы Мошенского муниципального района "Защита населения и территорий от чрезвычайных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ситуаций, обеспечение общественного порядка и безопасности проживания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00500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F99E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51309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0650199990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6C238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EBFA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041B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B0F2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CB0ABB" w:rsidRPr="00263AEA" w14:paraId="3868FFA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10F4BA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2D5E1C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42FA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8F6E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0650199990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F7D42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5EFD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35A7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618C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CB0ABB" w:rsidRPr="00263AEA" w14:paraId="238A107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F25489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45DCFC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F8A4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C752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0650199990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7B18E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AC88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F5962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8E98D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CB0ABB" w:rsidRPr="00263AEA" w14:paraId="132B92D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2A6DDC8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69703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7771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55DE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03C25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6B06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489,00000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ED6C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638D2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416,00000</w:t>
            </w:r>
          </w:p>
        </w:tc>
      </w:tr>
      <w:tr w:rsidR="00CB0ABB" w:rsidRPr="00263AEA" w14:paraId="2DCC535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9AD5BC9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"Развитие дополнительного образования в Мошенском муниципальном районе"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AA6F6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4792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ED4C4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37343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F738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473,00000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38E6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EEA8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CB0ABB" w:rsidRPr="00263AEA" w14:paraId="0F8654C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2A72EE5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2BEB0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7F55A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0547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0920400000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D8A3CF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5168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473,00000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1E48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C87D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CB0ABB" w:rsidRPr="00263AEA" w14:paraId="420EF56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F704BF6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подпрограммы "Развитие дополнительного образования в Мошенском муниципальном районе" муниципальной программы Мошенского муниципального района"Развитие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21EF0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EF4B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22C7C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0920499990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FAB29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5BD6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473,00000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370B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B295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CB0ABB" w:rsidRPr="00263AEA" w14:paraId="705BF43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2E9BDB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C2030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EBFE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8407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0920499990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D20A7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D7BEB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473,00000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BC37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9B3C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CB0ABB" w:rsidRPr="00263AEA" w14:paraId="11BAD95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2B41FD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33586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6DBE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291A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0920499990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BE7E5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4CC2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473,00000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D181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51C9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CB0ABB" w:rsidRPr="00263AEA" w14:paraId="5640154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830AA35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"Вовлечение молодежи Мошенского муниципального района в социальную практику"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DFE97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0CF1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A8C5F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0930000000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630E9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8686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D1E1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D0C5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16,00000</w:t>
            </w:r>
          </w:p>
        </w:tc>
      </w:tr>
      <w:tr w:rsidR="00CB0ABB" w:rsidRPr="00263AEA" w14:paraId="22B54CC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37CD7D2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Поддержка молодежи, оказавшейся в трудной жизнен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ной ситуации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77098B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A051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62350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0930400000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C98E5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9B9E9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2042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A2B98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CB0ABB" w:rsidRPr="00263AEA" w14:paraId="7A897CD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04E95F4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подпрограммы "Вовлечение молодежи Мошенского муниципального района в социальную практику"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1DB85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9FA9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3932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0930499990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A4363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5FAD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86C0B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9B794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CB0ABB" w:rsidRPr="00263AEA" w14:paraId="08B195A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787970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7B9CD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1409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AC930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0930499990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491B3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A06A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0F71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8D52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CB0ABB" w:rsidRPr="00263AEA" w14:paraId="691D9F1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FC6CA3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84849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3272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649D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0930499990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8FAF9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48B12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C0AF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228A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CB0ABB" w:rsidRPr="00263AEA" w14:paraId="580E230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06E501D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30438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08FE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256C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0930700000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EAE0D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591E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F6F9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D4F0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</w:tr>
      <w:tr w:rsidR="00CB0ABB" w:rsidRPr="00263AEA" w14:paraId="308F03A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1634825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подпрограммы "Вовлечение молодежи Мошенского муниципального района в социальную практику"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8D383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6A25A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432DC9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0930799990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E4683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3820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3F10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7110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</w:tr>
      <w:tr w:rsidR="00CB0ABB" w:rsidRPr="00263AEA" w14:paraId="4B93371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98CEFF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EDEDB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8679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FF141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0930799990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56135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42D68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2C82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A503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</w:tr>
      <w:tr w:rsidR="00CB0ABB" w:rsidRPr="00263AEA" w14:paraId="15FADDF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9B5518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C05C8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FC72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AFEB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0930799990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EEF85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DA11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D581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DB81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</w:tr>
      <w:tr w:rsidR="00CB0ABB" w:rsidRPr="00263AEA" w14:paraId="7BA2402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421A1B9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94606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613F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C894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106F0B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4E60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EBE4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A95E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251,10000</w:t>
            </w:r>
          </w:p>
        </w:tc>
      </w:tr>
      <w:tr w:rsidR="00CB0ABB" w:rsidRPr="00263AEA" w14:paraId="24AC57C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A841D8B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96E1D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655C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AA8B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8B479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B131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C2AD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97D3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251,10000</w:t>
            </w:r>
          </w:p>
        </w:tc>
      </w:tr>
      <w:tr w:rsidR="00CB0ABB" w:rsidRPr="00263AEA" w14:paraId="44FA73C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2B0DA25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и прочие мероприятия в области образования" муниципальной программы Мошенского муниципального района "Развитие образования в Мошенском муниципальном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5AD77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C60E0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B15F4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44221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176A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52E1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AB62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251,10000</w:t>
            </w:r>
          </w:p>
        </w:tc>
      </w:tr>
      <w:tr w:rsidR="00CB0ABB" w:rsidRPr="00263AEA" w14:paraId="7B1D754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7390F5B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30F03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017A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DC942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0960300000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CF70FD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266F6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8CE8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C47DD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251,10000</w:t>
            </w:r>
          </w:p>
        </w:tc>
      </w:tr>
      <w:tr w:rsidR="00CB0ABB" w:rsidRPr="00263AEA" w14:paraId="5A874A1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4291782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777B3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3447A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AD31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562FD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AA45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30FC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4A11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194,00000</w:t>
            </w:r>
          </w:p>
        </w:tc>
      </w:tr>
      <w:tr w:rsidR="00CB0ABB" w:rsidRPr="00263AEA" w14:paraId="5308CDE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332ED6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3CABB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9355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34B8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F8519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246A8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17B54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9339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194,00000</w:t>
            </w:r>
          </w:p>
        </w:tc>
      </w:tr>
      <w:tr w:rsidR="00CB0ABB" w:rsidRPr="00263AEA" w14:paraId="147A089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3D0F05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1A0FB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CAB8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70B23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14B8A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15CA7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057A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2ABB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194,00000</w:t>
            </w:r>
          </w:p>
        </w:tc>
      </w:tr>
      <w:tr w:rsidR="00CB0ABB" w:rsidRPr="00263AEA" w14:paraId="6B8EB0C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8A8471F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ABD47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7D3C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94EE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98CE8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B5DE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1B12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ACA04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</w:tr>
      <w:tr w:rsidR="00CB0ABB" w:rsidRPr="00263AEA" w14:paraId="482EC85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C2046A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D42C9B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4208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3C34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6BE2C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CAF2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D7FD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1741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</w:tr>
      <w:tr w:rsidR="00CB0ABB" w:rsidRPr="00263AEA" w14:paraId="405D1F2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5C8326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C437F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87CD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DAD3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E0192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5A48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A38E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AD53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</w:tr>
      <w:tr w:rsidR="00CB0ABB" w:rsidRPr="00263AEA" w14:paraId="43632FE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F81A071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AF4F7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C7CB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5CE64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9F4FF9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FE39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38 062,54222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FBF6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25 228,64222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3F24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25 228,64222</w:t>
            </w:r>
          </w:p>
        </w:tc>
      </w:tr>
      <w:tr w:rsidR="00CB0ABB" w:rsidRPr="00263AEA" w14:paraId="73968DC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F3146CC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075DB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708E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1259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3FF99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ACD6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38 042,54222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AC69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25 208,64222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48C4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25 208,64222</w:t>
            </w:r>
          </w:p>
        </w:tc>
      </w:tr>
      <w:tr w:rsidR="00CB0ABB" w:rsidRPr="00263AEA" w14:paraId="03C3747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1CAD234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CEF01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292C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E9FD0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4119B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7621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38 042,54222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E0EB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25 208,64222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B41C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25 208,64222</w:t>
            </w:r>
          </w:p>
        </w:tc>
      </w:tr>
      <w:tr w:rsidR="00CB0ABB" w:rsidRPr="00263AEA" w14:paraId="4DE23F3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C58E06F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"Культура Мошенского муниципального района (2014-2024 годы)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8A6FA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DC95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14D93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82D93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87DF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37 972,54222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92E3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25 188,64222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28BC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25 188,64222</w:t>
            </w:r>
          </w:p>
        </w:tc>
      </w:tr>
      <w:tr w:rsidR="00CB0ABB" w:rsidRPr="00263AEA" w14:paraId="4907BA5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BA009CD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5A502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4E40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2FB99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94FA7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E247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CEF4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822D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CB0ABB" w:rsidRPr="00263AEA" w14:paraId="0B87DE0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8859625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Реализация мероприятий подпрограммы "Культура Мошенского муниципального района (2014-2024 годы) муниципальной программы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7DDD5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5FAA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0DB4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9C2878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D566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B933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FC7E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CB0ABB" w:rsidRPr="00263AEA" w14:paraId="6B30172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65E314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69620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6E89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93F7A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E916DC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2C71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F849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1AEE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CB0ABB" w:rsidRPr="00263AEA" w14:paraId="2F862DE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EF609A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FDDA3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D1E4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3CE2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1C0DB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BC97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1639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9C556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CB0ABB" w:rsidRPr="00263AEA" w14:paraId="0196A21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99B1789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Развитие художественного образования в сфере культуры, сохранение кадрового потенциала сферы культура, повышение престижности и привлекательности профессии работника культуры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DE2B3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1A2D7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4F6A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1010200000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1A822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509F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128D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C6617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CB0ABB" w:rsidRPr="00263AEA" w14:paraId="7790826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AD47D16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подпрограммы "Культура Мошенского муниципального района (2014-2024 годы)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4CF61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E4EC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4E2D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924520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6B906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8F08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45C4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CB0ABB" w:rsidRPr="00263AEA" w14:paraId="15AEC08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DE8BE4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4D91C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37E6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3A5AD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5F3C68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1389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805B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5381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CB0ABB" w:rsidRPr="00263AEA" w14:paraId="0B343C2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C1C809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C7DE5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D135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FA5F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83900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E74C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75DB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82BA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CB0ABB" w:rsidRPr="00263AEA" w14:paraId="2B723A2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DF4911C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Укрепление единого культурного и информационного пространства на территории Мошенского муниципального района. Укрепление и модернизация материально-технической базы учреждений культуры.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A6FE3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7470A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1205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1010300000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D5EED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C30A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1 326,97850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6B35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1 327,03250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E4A3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1 327,03250</w:t>
            </w:r>
          </w:p>
        </w:tc>
      </w:tr>
      <w:tr w:rsidR="00CB0ABB" w:rsidRPr="00263AEA" w14:paraId="03E9050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82DCFB2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подпрограммы "Культура Мошенского муниципального района (2014-2024 годы)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085BE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DF73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5A7F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1010399990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2D43FC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9F12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149,94600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8834B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5C16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</w:tr>
      <w:tr w:rsidR="00CB0ABB" w:rsidRPr="00263AEA" w14:paraId="51BB788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D7393F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6007F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29A0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40FB5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1010399990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9B411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1F89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149,94600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DEA7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D5EB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</w:tr>
      <w:tr w:rsidR="00CB0ABB" w:rsidRPr="00263AEA" w14:paraId="35A85BF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00B1B1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51A67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FF35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A481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1010399990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7063D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6462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149,94600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1BDDB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169D9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</w:tr>
      <w:tr w:rsidR="00CB0ABB" w:rsidRPr="00263AEA" w14:paraId="0121FB0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6DD99E2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культуры, подведомственных органов местного самоуправления муниципальных районов, реализующим полномочия в сфере культуры, в населенных пунктах с числом жителей до 50 тысяч человек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E6523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12D2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268F7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10103L4670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C5A146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CCB2C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F2FEC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247E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</w:tr>
      <w:tr w:rsidR="00CB0ABB" w:rsidRPr="00263AEA" w14:paraId="5220915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FA92DD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8505E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3AF9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7219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10103L4670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F4C2E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9899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440F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1DD2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</w:tr>
      <w:tr w:rsidR="00CB0ABB" w:rsidRPr="00263AEA" w14:paraId="4F9FF1C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673F26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927E7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F5C4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19262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10103L4670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7CDD4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6034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D8C9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A76A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</w:tr>
      <w:tr w:rsidR="00CB0ABB" w:rsidRPr="00263AEA" w14:paraId="0AD0D57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60AF4B9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культура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D5B35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10DC6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E3E0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10103L5191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51A89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1C33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FFEF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95A4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</w:tr>
      <w:tr w:rsidR="00CB0ABB" w:rsidRPr="00263AEA" w14:paraId="7BCDC63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89A0C1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8CEFB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8288C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C701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10103L5191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E8614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DA33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FB71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4D1F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</w:tr>
      <w:tr w:rsidR="00CB0ABB" w:rsidRPr="00263AEA" w14:paraId="6328D41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03A425D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610B2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9E40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714F6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10103L5191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A445F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0947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1603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9AFE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</w:tr>
      <w:tr w:rsidR="00CB0ABB" w:rsidRPr="00263AEA" w14:paraId="7A524BE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05E4F40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Оказание муниципальных услуг (выполнение работ) в области культуры, искусства, образования в сфере культуры и обеспечение деятельности муниципальных учреждений культуры, искусства, образования в сфере культуры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D1327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E371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974E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9B6A1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6190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29 927,00000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006AC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23 471,30000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0CEFA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23 471,30000</w:t>
            </w:r>
          </w:p>
        </w:tc>
      </w:tr>
      <w:tr w:rsidR="00CB0ABB" w:rsidRPr="00263AEA" w14:paraId="5FCD329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235E6C2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8E2693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EBE4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4AD14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1010501410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EF478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D0F1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19 142,00000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D517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ECA6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</w:tr>
      <w:tr w:rsidR="00CB0ABB" w:rsidRPr="00263AEA" w14:paraId="78571B2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E1A5F7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4CD09D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FF13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A207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1010501410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F0F09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DBA8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19 142,00000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D22EE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5E79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</w:tr>
      <w:tr w:rsidR="00CB0ABB" w:rsidRPr="00263AEA" w14:paraId="1D96FA6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0BA6850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A408C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53F5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50446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1010501410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00C1BD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9456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19 142,00000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D1E4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2716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</w:tr>
      <w:tr w:rsidR="00CB0ABB" w:rsidRPr="00263AEA" w14:paraId="668E889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411FDD7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143FD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6383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A7B90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1010501420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97334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C23A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7 547,50000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44A2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2D868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</w:tr>
      <w:tr w:rsidR="00CB0ABB" w:rsidRPr="00263AEA" w14:paraId="65D732D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51ACE6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06C9B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91DC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BBD2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1010501420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77EC2C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028B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7 547,50000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BF02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C634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</w:tr>
      <w:tr w:rsidR="00CB0ABB" w:rsidRPr="00263AEA" w14:paraId="2E8C420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BC7114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EEE346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5CE6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E0768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1010501420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D44C0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A53EA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7 547,50000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627A9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06DE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</w:tr>
      <w:tr w:rsidR="00CB0ABB" w:rsidRPr="00263AEA" w14:paraId="6D3CBBD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5CE477B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на софинансиро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5992F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B93D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D7444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07588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0046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2 590,00000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B066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5349A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087A07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E0022B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63FC1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F43BD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2A7A4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45912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20B6C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2 590,00000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107B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5A33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75684B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E24792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848D1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A23FA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771ED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8A2A2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35FDA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2 590,00000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5102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DACF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3D9C3C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D2F2571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4BC57A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87ADE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CA98B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F58DD8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384B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B19ED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2656B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ACC74B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438C1ED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07454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E31CD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D54F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A475A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762E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E67A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FC0E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2BBB7A2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0A6773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D3807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79B67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D5942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44BAC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37F8B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4D750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8F3A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22A3596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24910A4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Федеральный проект "Культурная среда"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81036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05AF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2D4D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101A100000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EF1E3D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BE4E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6 298,25400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CAE2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7272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15ADC7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FAAC8D8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Новгородской области на 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5E7F8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F2CDF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763A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101A154541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DB9FF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9BBE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5 000,00000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E71B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1994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AC1CE9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5C76A5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E47412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9C622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6F66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101A154541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CBA22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D9E74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5 000,00000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89CC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652E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CA991A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81F0EF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A8E9F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9950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0ABD0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101A154541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A7A09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D32B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5 000,00000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439F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4517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F8C1DD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046672D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7F0EE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EF3E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36AC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101A155130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D7812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74A9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1 298,25400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99FAA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312C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22D243E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D62EE3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759BD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DACF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62E88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101A155130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67F62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03F1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1 298,25400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4CD5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A5FC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2886F9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7846DD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E76479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A543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10DD3B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101A155130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A809F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6E01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1 298,25400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3043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AC8C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22335DF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72DF2BF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Федеральный проект "Творческие люди"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8C667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7792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4107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101A200000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5C5B6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05EC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260,30972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48C9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260,30972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6921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260,30972</w:t>
            </w:r>
          </w:p>
        </w:tc>
      </w:tr>
      <w:tr w:rsidR="00CB0ABB" w:rsidRPr="00263AEA" w14:paraId="1A342EE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7A77ADC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F21060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F094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8B616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101A255195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623E5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37F8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44628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8563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</w:tr>
      <w:tr w:rsidR="00CB0ABB" w:rsidRPr="00263AEA" w14:paraId="016F5E4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EF7177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84C5D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AA76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A881F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101A255195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3262F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FE1F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FB62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000F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</w:tr>
      <w:tr w:rsidR="00CB0ABB" w:rsidRPr="00263AEA" w14:paraId="6B54453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8815EB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61BEC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5085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42084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101A255195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E7D42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736A4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C1A6B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25DB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</w:tr>
      <w:tr w:rsidR="00CB0ABB" w:rsidRPr="00263AEA" w14:paraId="727F17F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AF16E03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B1620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F3B1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DE319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101A255196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4219DC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AF14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BB86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10AB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</w:tr>
      <w:tr w:rsidR="00CB0ABB" w:rsidRPr="00263AEA" w14:paraId="276C1C8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0C8584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0F01A2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28FD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92DB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101A255196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5ECD4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ABD0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5963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3806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</w:tr>
      <w:tr w:rsidR="00CB0ABB" w:rsidRPr="00263AEA" w14:paraId="0D1E759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98F7BD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08F29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4AE0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8D7F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101A255196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D5FB6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E8FD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5D8F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4D1B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</w:tr>
      <w:tr w:rsidR="00CB0ABB" w:rsidRPr="00263AEA" w14:paraId="7548944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4927A19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"Развитие туризма и туристической деятельности на территории Мошенского муниципального района (2014-2024 годы)"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262F3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17632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44BC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1020000000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4F2A88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3797F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CD81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E24A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6DFAF9D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C6E609B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Содействие формированию конкурентоспособного туристского продукта, развитию проектов в сфере туризма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17D06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66C8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1D46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1020200000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C17EB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AAD3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75FB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2D67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3C77AEA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04FF430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подпрограммы "Развитие туризма и туристической деятельности на территории Мошенского муниципального района (2014-2024 годы)" "Развитие культуры и туризма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657C7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7E1F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851FD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1020299990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B23C0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9B80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8A7A0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79672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2D2F6AD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674ABFD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4F6E8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5166D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0E240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1020299990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2D759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A3A9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B24F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90B9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4B27756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F22FA9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BF48B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950E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4A65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1020299990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51604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C871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BB424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EA07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4586AD5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3CF0AF7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8E481D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5511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99E9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6952F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504F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1388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5EF2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54118E3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AB3C9FA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района"Развитие культуры и туризма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E5855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D826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3E29A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3D19F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E865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831B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C4F5A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2ACFB79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089BFCD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"Обеспече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ние реализации муниципальной программы Мошенского муниципального района "Развитие культуры и туризма в Мошенском муниципальном районе (2014-2024 годы)"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F9003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F3568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C4AE17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1030000000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FB77D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593BD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5A170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3232B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22A0F94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DC42A3F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реализации муниципальной программы Мошенского муниципального района "Развитие культуры и туризма в Мошенском муниципальном районе (2014-2024 годы)"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995AAC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C5396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373B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1030100000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BE1EC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3C638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C2B9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5A5C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5A7F7BF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4875895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75E0C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E0F38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0567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F6EE4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39355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C01C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1248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3ED4199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7C3CC5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D82C0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25B6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D5A7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874BE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CF99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3D8F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C3E92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04010AE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9E5A37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9BC29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8198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BF4AC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5A3AA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D3A8C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FF099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211A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136FBDB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70BA77E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5255E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A234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AD587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CAF6E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29B5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1C80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800C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</w:tr>
      <w:tr w:rsidR="00CB0ABB" w:rsidRPr="00263AEA" w14:paraId="4F70DF4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0CF0767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15BCB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89298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E0C0E2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F8767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ABAC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F9C8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920F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</w:tr>
      <w:tr w:rsidR="00CB0ABB" w:rsidRPr="00263AEA" w14:paraId="1836324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83288CD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5B6EA6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4C3C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AC74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B0C34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3A7F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4508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7359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</w:tr>
      <w:tr w:rsidR="00CB0ABB" w:rsidRPr="00263AEA" w14:paraId="39870B4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2336398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"Обеспечение реализации муниципальной программы и прочие мероприятия в области образования"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880B8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4430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05596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44348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486F6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E709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6465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</w:tr>
      <w:tr w:rsidR="00CB0ABB" w:rsidRPr="00263AEA" w14:paraId="296DCF8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CC8A087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выполнения муниципальных полномочий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7C306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E023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4C64B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65A36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F17F2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A85E0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2CF2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</w:tr>
      <w:tr w:rsidR="00CB0ABB" w:rsidRPr="00263AEA" w14:paraId="1EB09B2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4BFD771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Компенсация родительской платы родителям (законным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EB902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B45D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86375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0960270010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C0586D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1344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2ED4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9246B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</w:tr>
      <w:tr w:rsidR="00CB0ABB" w:rsidRPr="00263AEA" w14:paraId="0ADFB8A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83DD10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68814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8312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59435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0960270010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3790B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B3EA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356D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A960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</w:tr>
      <w:tr w:rsidR="00CB0ABB" w:rsidRPr="00263AEA" w14:paraId="2BAE612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3BC646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D643C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6746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FA17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0960270010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A5C27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6288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1A630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569C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</w:tr>
      <w:tr w:rsidR="00CB0ABB" w:rsidRPr="00263AEA" w14:paraId="74A6F6B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BD16C8E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C3E728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BD8B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A9059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B498F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22ADB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7032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4F63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</w:tr>
      <w:tr w:rsidR="00CB0ABB" w:rsidRPr="00263AEA" w14:paraId="42ADF2A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45480D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8DF530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802F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A059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CA4BAB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9CF9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0CE1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2215D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</w:tr>
      <w:tr w:rsidR="00CB0ABB" w:rsidRPr="00263AEA" w14:paraId="3850A3F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64337E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BC472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596F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1028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AE517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C0E4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10A0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EFF32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</w:tr>
      <w:tr w:rsidR="00CB0ABB" w:rsidRPr="00263AEA" w14:paraId="34E6CF8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8B02C48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99F73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2F97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CE37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0960270130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B2F5C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F6D9E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12AB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3A7D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</w:tr>
      <w:tr w:rsidR="00CB0ABB" w:rsidRPr="00263AEA" w14:paraId="5893DBD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5B4BAAD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16A34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7287D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D129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0960270130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937C5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A0DD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6D99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B7A7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</w:tr>
      <w:tr w:rsidR="00CB0ABB" w:rsidRPr="00263AEA" w14:paraId="2A7054F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B65465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748F1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767F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F5AB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0960270130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BB4F5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2DB3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5 080,30000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3EE5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5 080,30000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EC47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5 080,30000</w:t>
            </w:r>
          </w:p>
        </w:tc>
      </w:tr>
      <w:tr w:rsidR="00CB0ABB" w:rsidRPr="00263AEA" w14:paraId="5508C99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277404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3E983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54E6A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2194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0960270130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74D81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626B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4 278,10000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BF1B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4 278,10000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8414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4 278,10000</w:t>
            </w:r>
          </w:p>
        </w:tc>
      </w:tr>
      <w:tr w:rsidR="00CB0ABB" w:rsidRPr="00263AEA" w14:paraId="4266693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D2A7B7F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1D0A8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E00FC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AC93E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57AF0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618B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3 619,40000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3FB1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2 310,80000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9A52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2 310,80000</w:t>
            </w:r>
          </w:p>
        </w:tc>
      </w:tr>
      <w:tr w:rsidR="00CB0ABB" w:rsidRPr="00263AEA" w14:paraId="12A791A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DE05E44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38D426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3837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B49A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BA5C0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D567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3 619,40000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E504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2 310,80000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F59D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2 310,80000</w:t>
            </w:r>
          </w:p>
        </w:tc>
      </w:tr>
      <w:tr w:rsidR="00CB0ABB" w:rsidRPr="00263AEA" w14:paraId="0B0F416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18BE4A6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физической культуры и спорта на территории Мошенского муниципального района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ECF8F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BC0B0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4AEAF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7248E0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6A42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3 619,40000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82D7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2 310,80000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90CC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2 310,80000</w:t>
            </w:r>
          </w:p>
        </w:tc>
      </w:tr>
      <w:tr w:rsidR="00CB0ABB" w:rsidRPr="00263AEA" w14:paraId="371ECA9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34DCCF6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 на территории Мошенского муниципального района" муниципальной программы Мошенского муниципального района "Развитие физической культуры и спорта на территории Мошенского муниципального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района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ABCD57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55A6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CFEB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1210000000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47F29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732C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8EAA4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284D0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CB0ABB" w:rsidRPr="00263AEA" w14:paraId="23D6507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34F2201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DD852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E9DB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9666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1210100000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0F20A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7C71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2A8E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B506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CB0ABB" w:rsidRPr="00263AEA" w14:paraId="57303F8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FDAA852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прочих мероприятий подпрограммы "Развитие физической культуры и массового спорта на территории Мошенского муниципального района" муниципальной программы Мошенского муниципального района "Развитие физической культуры и спорта на территории Мошенского муниципального района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278349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8781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1882E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05ADF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4EF8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A4C9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C770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CB0ABB" w:rsidRPr="00263AEA" w14:paraId="74502FF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102715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5C2F9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DC88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E605B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1A5BF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A660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DB6F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4078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CB0ABB" w:rsidRPr="00263AEA" w14:paraId="7C1ACDE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34DF9A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16FD93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ED8A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E8D5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05C3B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6766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D50B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3591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CB0ABB" w:rsidRPr="00263AEA" w14:paraId="022FEC8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B594BC4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"Обеспечение реализации муниципальной программы "Развитие физической культуры и спорта Мошенского муниципального района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BBC710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47DB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AC90A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1220000000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DAFB8C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4FA7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3 549,40000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EC99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DC22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CB0ABB" w:rsidRPr="00263AEA" w14:paraId="13061B1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3922A80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Развитие отрасли физической культуры и спорта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97525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1D348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175AE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1220100000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AC17DA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FEE3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3 549,40000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7852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1490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CB0ABB" w:rsidRPr="00263AEA" w14:paraId="1DC5C57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C4A3305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59435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DD5A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E0742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1220101710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4D407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3960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2 511,50000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3551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827B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CB0ABB" w:rsidRPr="00263AEA" w14:paraId="5AD5858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7360B9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F66E4F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6A940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BE72B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1220101710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D44A9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25BD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2 511,50000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E1DDB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036F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CB0ABB" w:rsidRPr="00263AEA" w14:paraId="0661CCD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C7168D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5CFA1D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7FEB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7885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1220101710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9B0E5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5F7B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2 511,50000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20B1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37BD3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CB0ABB" w:rsidRPr="00263AEA" w14:paraId="02298FA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0FCAF0B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межбюджетные трансферты муниципальным районам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8D42FC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38FB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17DE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1220171410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6C221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9CD6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CF26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FB27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02243C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F782F4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0BA0F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ECFE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AF0A8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1220171410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D8F2D6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CE87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3843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8839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712E28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D8E587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8E3E7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39D9A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5F2D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1220171410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65EF8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79E0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AC26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56B9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496ECE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A8A4864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ных и автономных учреждений по приобретению коммунальных услуг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607DF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253D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B6BFF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1220172300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FEEF8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B70F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DAE1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F73A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66A841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D0A9F5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B8F0B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B300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3350C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1220172300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53071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91EA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D09B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ED6C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34F739C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F5A2D9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194AF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30293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A9242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1220172300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DDBCC0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2FBB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45B2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D1FD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C3C33E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B710B39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AC841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83DE6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F6DD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12201S2300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99E01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9C1F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6203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20FA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C5500F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C9F117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D6DA3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2ED1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92693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12201S2300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7EAFF7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57A8E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F7D8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32AE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5C7DF3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4129A0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8AD106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5A5EC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FF22C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12201S2300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8A391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1E81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4F86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DA4C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3BDC26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FCC5837" w14:textId="77777777" w:rsidR="00263AEA" w:rsidRPr="00263AEA" w:rsidRDefault="00263AEA" w:rsidP="00263AEA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комитет финансов Администрации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D6118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E7CEC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7F3AC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A2834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85B9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23 332,50000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2A83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14 795,30000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0E0AB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14 694,30000</w:t>
            </w:r>
          </w:p>
        </w:tc>
      </w:tr>
      <w:tr w:rsidR="00CB0ABB" w:rsidRPr="00263AEA" w14:paraId="0E5D4C2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1D7E4E6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27532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224E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2E46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A64024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B78A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998,30000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39BF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692,80000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62DA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692,80000</w:t>
            </w:r>
          </w:p>
        </w:tc>
      </w:tr>
      <w:tr w:rsidR="00CB0ABB" w:rsidRPr="00263AEA" w14:paraId="2DB5D3E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C3F7D5D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AB922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73B1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6751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6B97D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11D1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260,30000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A7A8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E718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254,80000</w:t>
            </w:r>
          </w:p>
        </w:tc>
      </w:tr>
      <w:tr w:rsidR="00CB0ABB" w:rsidRPr="00263AEA" w14:paraId="7E566FD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38F681D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района"Управление муниципальными финансами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F99EB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EDE0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BD1B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FE417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62A3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35EA4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6A2D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254,80000</w:t>
            </w:r>
          </w:p>
        </w:tc>
      </w:tr>
      <w:tr w:rsidR="00CB0ABB" w:rsidRPr="00263AEA" w14:paraId="361B575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50EC1BC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"Организация и обеспечение осуществления бюджетного процесса, управление муниципальным долгом Мошенского муниципального района" муниципальной программы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22B2F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D2B1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F677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865E5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1C69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FF18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6300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254,80000</w:t>
            </w:r>
          </w:p>
        </w:tc>
      </w:tr>
      <w:tr w:rsidR="00CB0ABB" w:rsidRPr="00263AEA" w14:paraId="119E4BF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1F33378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деятельности комитета финансов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A0A74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2956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DDAD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1410500000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D60D3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9374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E030A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B6D88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254,80000</w:t>
            </w:r>
          </w:p>
        </w:tc>
      </w:tr>
      <w:tr w:rsidR="00CB0ABB" w:rsidRPr="00263AEA" w14:paraId="19D352E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0D481FF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38BC9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BE71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90493A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FA279B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2527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6333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AB9D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</w:tr>
      <w:tr w:rsidR="00CB0ABB" w:rsidRPr="00263AEA" w14:paraId="352F9F9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B20C72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3841A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0AAD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AB1BD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FB888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6883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7927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DECB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</w:tr>
      <w:tr w:rsidR="00CB0ABB" w:rsidRPr="00263AEA" w14:paraId="2334356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F095EA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580485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6403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DBB4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FA133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3E0E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BFFA2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ED85D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</w:tr>
      <w:tr w:rsidR="00CB0ABB" w:rsidRPr="00263AEA" w14:paraId="2752B3C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4F0FE38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C5569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B7BF0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28F3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D225F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C6F3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8A48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F969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</w:tr>
      <w:tr w:rsidR="00CB0ABB" w:rsidRPr="00263AEA" w14:paraId="5537C9D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AC8325D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D40D56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48A6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3843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284BC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2D8A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2BAC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926B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</w:tr>
      <w:tr w:rsidR="00CB0ABB" w:rsidRPr="00263AEA" w14:paraId="7E4EFC4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84637F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8DD94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9540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3CF62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611BE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B821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E91A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9F82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</w:tr>
      <w:tr w:rsidR="00CB0ABB" w:rsidRPr="00263AEA" w14:paraId="6DD845A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7313205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558B7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9669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068AC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AC12D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0E39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B052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5B3A4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4CB0727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CF43165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 по решению вопросов местного значения по осуществлению внутреннего муниципального финансового контроля в соответствии с заключенными соглашениями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F17A5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3776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FBCA5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31809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41BD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13F4D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A3EC6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320C3E7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8246400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 по решению вопросов местного значения в соответствии с заключенными соглашениями по осуществлению внутреннего муниципального финансового контроля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71D17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2A28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6713B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B6C4D6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E1BD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20B5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DE450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035099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AC467C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BCDA78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A2259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88E9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D70A1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E59C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C17F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581B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B6E5A3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DBE27F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3112D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50441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4F24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A317E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D4F2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6D17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2B83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24B4FB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3882B9B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9FD863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11D8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D9B154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18D71A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4F15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F1E7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440A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AA85DA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E3EC880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Прочие расходы, не отнесенные к муниципальным программам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99E8A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42A2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71E3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923FC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94E77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812A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57DC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065903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81DE5E5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E0989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F301D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B999E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9200021120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F6513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A000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5132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08A3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FA00ED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35B105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бюджетные ассигно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78E72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BC5E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B8FEA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9200021120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B2C9C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6A13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67E7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1AA7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90C1C5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A650F6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20D24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48ED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C21C2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9200021120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EBF83B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870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2E26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814C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69E1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8620CE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0A7B250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C705A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59B1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4F32C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00A11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3F1C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422A6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610D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438,00000</w:t>
            </w:r>
          </w:p>
        </w:tc>
      </w:tr>
      <w:tr w:rsidR="00CB0ABB" w:rsidRPr="00263AEA" w14:paraId="1EF40CD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4950482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муниципального района, не отнесенные к муниципальным программам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3DAB0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BFEC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E55D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2423F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8890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1B0AD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7B72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438,00000</w:t>
            </w:r>
          </w:p>
        </w:tc>
      </w:tr>
      <w:tr w:rsidR="00CB0ABB" w:rsidRPr="00263AEA" w14:paraId="5AC505C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39D76CA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AE2DF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9E58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1C869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07AB4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774D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D1F7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01952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438,00000</w:t>
            </w:r>
          </w:p>
        </w:tc>
      </w:tr>
      <w:tr w:rsidR="00CB0ABB" w:rsidRPr="00263AEA" w14:paraId="6CF1F90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37AF3F0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EED1FD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EA88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58D9A0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459C0D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473B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CD85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9400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</w:tr>
      <w:tr w:rsidR="00CB0ABB" w:rsidRPr="00263AEA" w14:paraId="0F7E2A9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9EB33D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F2FD4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FD20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D193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01434D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3B33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2B26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73B1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</w:tr>
      <w:tr w:rsidR="00CB0ABB" w:rsidRPr="00263AEA" w14:paraId="5EF3EA0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635AE7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473C9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F2EB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4FD9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44F37A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530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1711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F71F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835F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</w:tr>
      <w:tr w:rsidR="00CB0ABB" w:rsidRPr="00263AEA" w14:paraId="10039F1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E66B6CF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58004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4BEC9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AC074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43432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7A16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D043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B46E9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</w:tr>
      <w:tr w:rsidR="00CB0ABB" w:rsidRPr="00263AEA" w14:paraId="3E5375D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5FA7E4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5CB7C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856C9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A3AF6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18DC8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6049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E679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CC79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</w:tr>
      <w:tr w:rsidR="00CB0ABB" w:rsidRPr="00263AEA" w14:paraId="3A8C19B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2DDB0A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DCE92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D5C7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C65BF7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66F76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530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1841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8E0ED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DB85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</w:tr>
      <w:tr w:rsidR="00CB0ABB" w:rsidRPr="00263AEA" w14:paraId="5CE9BE8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BC45595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614118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AF0CD5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0200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0375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6CDED6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19C9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573D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D7D3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CB0ABB" w:rsidRPr="00263AEA" w14:paraId="46EB54C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E3E3681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3BDABF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7ABF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61467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7E5F2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9535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2E71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C642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CB0ABB" w:rsidRPr="00263AEA" w14:paraId="707A07D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D201C0D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3E0FC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4A96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8AC5E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FD7D1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8F718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0432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0596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CB0ABB" w:rsidRPr="00263AEA" w14:paraId="3EF437E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48C5FC3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"Финансовая поддержка муниципальных образований Мошенского муниципального района" муниципальной программы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84271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05C4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04F55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1420000000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E8C75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9255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D9D0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1BBB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CB0ABB" w:rsidRPr="00263AEA" w14:paraId="7CE1FF7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A1140B5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Предоставление прочих видов межбюджетных трансфертов бюджетам сельских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поселений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2EC24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4292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F0C1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1420300000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B4D129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CF15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6976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E13C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CB0ABB" w:rsidRPr="00263AEA" w14:paraId="11B690C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512FFD5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4ED427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1B3F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543F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1420351180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0261E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6CEA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6AD8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ED67D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CB0ABB" w:rsidRPr="00263AEA" w14:paraId="03D5FC9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3DC258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F98E8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18F6B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BD73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1420351180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F0663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29D4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C78D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86862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CB0ABB" w:rsidRPr="00263AEA" w14:paraId="009F292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348B01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698E7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0673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86C78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1420351180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2A189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530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1DCB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0B6C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5ECB0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CB0ABB" w:rsidRPr="00263AEA" w14:paraId="084CA18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4FA88B1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A5AF2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06A1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F7F73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78CD2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83DE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4 090,70000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F150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9716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5C225A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EDD1C2B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38E87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021F2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7256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76717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F9B5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4 090,70000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B1A3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CB4FD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E0EF9E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42B1C9B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"Совершенствование и содержание дорожного хозяйства Мошенского муниципального района на 2016-2024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4F555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D27F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6433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F2B35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A95E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4 090,70000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97B0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6A17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491B490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F966983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"Капитальный ремонт, ремонт и содержание автомобильных дорог общего пользования местного значения Мошенского муниципального района на 2016-2024 годы" муниципальной программы Мошенского муниципального района "Совершенствование и содержание дорожного хозяйства Мошенского муниципального района на 2016-2024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85AB4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C32B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6356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9F153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1C7B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4 090,70000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B2850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A6FB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6AEFF2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6CE5A08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Мошенского муниципального района и искусственных сооружений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560A4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8EA4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64CBA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894E5F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46BFB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4 090,70000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36D0C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F3A2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4687B87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27EE9B7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прочих мероприятий подпрограммы "Капитальный ремонт, ремонт и содержание автомобильных дорог общего пользования местного значения Мошенского муниципального района на 2016-2024 годы" муниципальной программы Мошенского муниципального района "Совершенствование и содержание дорожного хозяйства Мошенского муниципального района на 2016-2024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9D8B89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A2E72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D8E9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67A43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71DA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4 090,70000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CF46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D0C0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48C90C8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FBCAD4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4508D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47D8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3FB6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343E0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0B8E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4 090,70000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6374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6877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E3A09C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3F35A9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9E6EC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0829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32528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38D5D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3C774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4 090,70000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B950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63C9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4F8A6EE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39652FD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Обслуживание государ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ственного (муниципального) долга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8FA8E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2B2F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D4AA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78D91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0E7D4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E97E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9EA0C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CB0ABB" w:rsidRPr="00263AEA" w14:paraId="13D79C5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CCE26E9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BB75D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8E0C0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7015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EF2C8D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10D7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2ADD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86DCF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CB0ABB" w:rsidRPr="00263AEA" w14:paraId="30DE301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19485D3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9DEC48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2700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5D7A0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61EED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9111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4E3F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D887C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CB0ABB" w:rsidRPr="00263AEA" w14:paraId="6D99404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6E6D45E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"Организация и обеспечение осуществления бюджетного процесса, управление муниципальным долгом Мошенского муниципального района" муниципальной программы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06DEB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0270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9FA5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39501B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6FB0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D8FB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32F2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CB0ABB" w:rsidRPr="00263AEA" w14:paraId="112ABD4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B44627A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исполнения долговых обязательств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982A5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03EA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4427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2BB31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6E21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0064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1037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CB0ABB" w:rsidRPr="00263AEA" w14:paraId="323DCCB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FABB8CA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Обслуживание внутреннего муниципального долга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9DCE4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2818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F3B43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1410121130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F99B4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9B8C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5C0BA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37156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CB0ABB" w:rsidRPr="00263AEA" w14:paraId="21F1AB9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7E270D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50F36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A223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E3E79A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1410121130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DCF1B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59DB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4510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9478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CB0ABB" w:rsidRPr="00263AEA" w14:paraId="3631238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F50B67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674E1A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0279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0199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1410121130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F7B74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730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3952D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2CE6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83D9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CB0ABB" w:rsidRPr="00263AEA" w14:paraId="7DE9BA5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62C678E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08D7B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D89F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77447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2E835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4AB9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BB82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8A2C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CB0ABB" w:rsidRPr="00263AEA" w14:paraId="4643F80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A9E7154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B6E4F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E12D6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975BD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7AA89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5EDB7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1678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1185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CB0ABB" w:rsidRPr="00263AEA" w14:paraId="346E117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88FEF81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4E3E7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25B5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FC2F0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47EAC2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9E76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3AF0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36FB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CB0ABB" w:rsidRPr="00263AEA" w14:paraId="6C1982A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DA10C65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Подпрограмма "Финансовая поддержка муниципальных образований Мошенского муниципального района" муниципальной программы Мошенского муниципального района "Управление муниципальными финансами в Мошенском муниципальном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6657C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716C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5E8A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1420000000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5F842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13CC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9A2F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18A2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CB0ABB" w:rsidRPr="00263AEA" w14:paraId="0402227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9B63BB4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Выравнивание уровня бюджетной обеспеченности поселений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F1D25C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3E54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E32ED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1420200000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2D791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FD6D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6449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5835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CB0ABB" w:rsidRPr="00263AEA" w14:paraId="07DE17B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0F1185A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C402E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55157B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9E62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1420270100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32E93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E3E3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A18A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46B0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CB0ABB" w:rsidRPr="00263AEA" w14:paraId="160CF96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E403AD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11D49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94E5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A479C8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1420270100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84DF3A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889E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2E44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0E2E2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CB0ABB" w:rsidRPr="00263AEA" w14:paraId="459CE5B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AC9254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1A829D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892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5968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0549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1420270100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5E8F4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09EC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C15E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63B82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CB0ABB" w:rsidRPr="00263AEA" w14:paraId="71FE8D8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F25A21B" w14:textId="77777777" w:rsidR="00263AEA" w:rsidRPr="00263AEA" w:rsidRDefault="00263AEA" w:rsidP="00263AEA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Администрация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1C8AC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92F5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ED83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CED165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7EDF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173 346,50100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50E77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69 423,12917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CBF8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71 226,52917</w:t>
            </w:r>
          </w:p>
        </w:tc>
      </w:tr>
      <w:tr w:rsidR="00CB0ABB" w:rsidRPr="00263AEA" w14:paraId="28080D7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D895B53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98157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11DC0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232540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FCF65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6EB22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43 531,25100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B5B1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34 818,38100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6D16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34 833,18100</w:t>
            </w:r>
          </w:p>
        </w:tc>
      </w:tr>
      <w:tr w:rsidR="00CB0ABB" w:rsidRPr="00263AEA" w14:paraId="276D0E4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7F9AF66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0CAD1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C454E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FA94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D326A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3354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41650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CE53A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CB0ABB" w:rsidRPr="00263AEA" w14:paraId="3ED8582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DC95661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муниципального района, не отнесенные к муниципальным программам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00399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51AEB7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C78F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6EAD3D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CEBD0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364C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2927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CB0ABB" w:rsidRPr="00263AEA" w14:paraId="2A68AC8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CB9C40E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DA30D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4210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86C9F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9110000000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A2A00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70CF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E820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3BAD0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CB0ABB" w:rsidRPr="00263AEA" w14:paraId="78CB37B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CB03EA5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05FF3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1B60C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5C26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9110001000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73375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3F22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1274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0C3E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CB0ABB" w:rsidRPr="00263AEA" w14:paraId="046091F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725858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57F82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CBA8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B1114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9110001000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95082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B052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4C58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F447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CB0ABB" w:rsidRPr="00263AEA" w14:paraId="39FC17F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7CBA82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AFE1B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7321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E93B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9110001000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6A3D0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9366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D5B1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07EC2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CB0ABB" w:rsidRPr="00263AEA" w14:paraId="2411C1E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72F6F17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1C5867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C47D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0FF5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13F04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A2C4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17 038,80000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62CF2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14 932,10000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B281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14 932,10000</w:t>
            </w:r>
          </w:p>
        </w:tc>
      </w:tr>
      <w:tr w:rsidR="00CB0ABB" w:rsidRPr="00263AEA" w14:paraId="396D5E3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847D996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муниципального района, не отнесенные к муниципальным программам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7732B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4D50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0F18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33A47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D5080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17 038,80000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A301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14 932,10000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6F85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14 932,10000</w:t>
            </w:r>
          </w:p>
        </w:tc>
      </w:tr>
      <w:tr w:rsidR="00CB0ABB" w:rsidRPr="00263AEA" w14:paraId="2658F4D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3C37D24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Руководство и управление в сфере установленных функ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ций органов местного самоуправления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DA4AF7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ED06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31AA6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5639F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EC54B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17 038,80000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7AB3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14 932,10000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3E052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14 932,10000</w:t>
            </w:r>
          </w:p>
        </w:tc>
      </w:tr>
      <w:tr w:rsidR="00CB0ABB" w:rsidRPr="00263AEA" w14:paraId="13EBDF3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DB510F4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65833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B73EA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0EAFA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1A5B4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139E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16 191,00000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A678A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14 264,30000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6ED4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14 264,30000</w:t>
            </w:r>
          </w:p>
        </w:tc>
      </w:tr>
      <w:tr w:rsidR="00CB0ABB" w:rsidRPr="00263AEA" w14:paraId="64CA1B6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ADF2DA0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EE647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3EB4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79F62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89C27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B0E6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15 649,00000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7B37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13 899,30000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09F3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13 899,30000</w:t>
            </w:r>
          </w:p>
        </w:tc>
      </w:tr>
      <w:tr w:rsidR="00CB0ABB" w:rsidRPr="00263AEA" w14:paraId="592A774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88A892D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5BD4AC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E9AB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7566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6E87BA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DCBE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15 649,00000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762F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13 899,30000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077B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13 899,30000</w:t>
            </w:r>
          </w:p>
        </w:tc>
      </w:tr>
      <w:tr w:rsidR="00CB0ABB" w:rsidRPr="00263AEA" w14:paraId="6D61CF6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D2E0D5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AC2D8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EB8C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A6737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4C1EB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6CD0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468,00000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911F2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6601D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328,00000</w:t>
            </w:r>
          </w:p>
        </w:tc>
      </w:tr>
      <w:tr w:rsidR="00CB0ABB" w:rsidRPr="00263AEA" w14:paraId="6428ACF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C5D852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AC9AC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E18B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A466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5EC0F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2B3B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468,00000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A5FA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7810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328,00000</w:t>
            </w:r>
          </w:p>
        </w:tc>
      </w:tr>
      <w:tr w:rsidR="00CB0ABB" w:rsidRPr="00263AEA" w14:paraId="7459E73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78121B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FF6CE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547C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37D9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78E3F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262C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7D440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A8C9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37,00000</w:t>
            </w:r>
          </w:p>
        </w:tc>
      </w:tr>
      <w:tr w:rsidR="00CB0ABB" w:rsidRPr="00263AEA" w14:paraId="118CD41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8092AC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2BB45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5A89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63448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4487D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14D9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D97DA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B66D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37,00000</w:t>
            </w:r>
          </w:p>
        </w:tc>
      </w:tr>
      <w:tr w:rsidR="00CB0ABB" w:rsidRPr="00263AEA" w14:paraId="143E081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2B0F5AE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9CDFC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4BC2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B6667A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2A29F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D834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667,80000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5BC28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667,80000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4334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667,80000</w:t>
            </w:r>
          </w:p>
        </w:tc>
      </w:tr>
      <w:tr w:rsidR="00CB0ABB" w:rsidRPr="00263AEA" w14:paraId="1A45EA8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AC94EC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7E0A5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4A49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EB888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2E2B18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C0C7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A237F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49C6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</w:tr>
      <w:tr w:rsidR="00CB0ABB" w:rsidRPr="00263AEA" w14:paraId="6D4A2D5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743CA0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EAA98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AB5E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6452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1CA6E7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FD188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A30D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59DB9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</w:tr>
      <w:tr w:rsidR="00CB0ABB" w:rsidRPr="00263AEA" w14:paraId="15FC4CB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1BB05C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ED977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D35C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8A1E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7BEAE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3F92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F2F4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8FD5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</w:tr>
      <w:tr w:rsidR="00CB0ABB" w:rsidRPr="00263AEA" w14:paraId="4128921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B18855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6C11C0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5DDB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B470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549B4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A167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0612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FAE4C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</w:tr>
      <w:tr w:rsidR="00CB0ABB" w:rsidRPr="00263AEA" w14:paraId="52CF252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C789148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пальными казенными, бюджетными и автономными учреждениями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86A61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331B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7B1A5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52EE5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32A32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AA7D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92839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4B5678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FD209B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7CB67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4318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61DFA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72C6C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45E6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A814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29B9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B14292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E52841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EA2F1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1C5D9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73F5B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49B6C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A6FF4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9CFD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BF5B0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9F4850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F7BC8E9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AD763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0812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BF65C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DAF90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58B37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E89E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15E4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1,80000</w:t>
            </w:r>
          </w:p>
        </w:tc>
      </w:tr>
      <w:tr w:rsidR="00CB0ABB" w:rsidRPr="00263AEA" w14:paraId="7838321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49FD54D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Прочие расходы, не отнесенные к муниципальным программам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2C6C58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95EF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922C7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63CB5C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15F6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8DF0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51124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1,80000</w:t>
            </w:r>
          </w:p>
        </w:tc>
      </w:tr>
      <w:tr w:rsidR="00CB0ABB" w:rsidRPr="00263AEA" w14:paraId="6765E5A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EE5C06C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F13A7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13A9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D50F8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9200051200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65C46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0AE5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1E3F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6629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1,80000</w:t>
            </w:r>
          </w:p>
        </w:tc>
      </w:tr>
      <w:tr w:rsidR="00CB0ABB" w:rsidRPr="00263AEA" w14:paraId="40A25BD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B28964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F1A14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9A3C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044A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9200051200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DAB89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C92A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6EBF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C286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1,80000</w:t>
            </w:r>
          </w:p>
        </w:tc>
      </w:tr>
      <w:tr w:rsidR="00CB0ABB" w:rsidRPr="00263AEA" w14:paraId="46C8A32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FAA2BB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E5CA2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E4A5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A00D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9200051200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F33B7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0FCF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9AF6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E6940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1,80000</w:t>
            </w:r>
          </w:p>
        </w:tc>
      </w:tr>
      <w:tr w:rsidR="00CB0ABB" w:rsidRPr="00263AEA" w14:paraId="563DC46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A282999" w14:textId="6431ED3F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</w:t>
            </w:r>
            <w:r w:rsidR="00D27F1F">
              <w:rPr>
                <w:color w:val="000000"/>
                <w:sz w:val="24"/>
                <w:szCs w:val="24"/>
              </w:rPr>
              <w:t xml:space="preserve"> </w:t>
            </w:r>
            <w:r w:rsidRPr="00263AEA">
              <w:rPr>
                <w:color w:val="000000"/>
                <w:sz w:val="24"/>
                <w:szCs w:val="24"/>
              </w:rPr>
              <w:t>-</w:t>
            </w:r>
            <w:r w:rsidR="00D27F1F">
              <w:rPr>
                <w:color w:val="000000"/>
                <w:sz w:val="24"/>
                <w:szCs w:val="24"/>
              </w:rPr>
              <w:t xml:space="preserve"> </w:t>
            </w:r>
            <w:r w:rsidRPr="00263AEA">
              <w:rPr>
                <w:color w:val="000000"/>
                <w:sz w:val="24"/>
                <w:szCs w:val="24"/>
              </w:rPr>
              <w:t>бюджетного) надзора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1D093E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C787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9A67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C7E87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1D6D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4 879,22100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F36E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4 229,72100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E62C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4 229,72100</w:t>
            </w:r>
          </w:p>
        </w:tc>
      </w:tr>
      <w:tr w:rsidR="00CB0ABB" w:rsidRPr="00263AEA" w14:paraId="1AB00B3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AA4CC75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F4475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6DD6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BC64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65D5C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B6A3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3 516,70000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A046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3 191,20000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CECD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3 191,20000</w:t>
            </w:r>
          </w:p>
        </w:tc>
      </w:tr>
      <w:tr w:rsidR="00CB0ABB" w:rsidRPr="00263AEA" w14:paraId="13DF93D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EABF069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"Организация и обеспечение осуществления бюджетного процесса, управление муниципальным долгом Мошенского муниципального района" муниципальной программы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532D0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71B46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A224A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08859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DDE6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3 516,70000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D252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3 191,20000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A1F9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3 191,20000</w:t>
            </w:r>
          </w:p>
        </w:tc>
      </w:tr>
      <w:tr w:rsidR="00CB0ABB" w:rsidRPr="00263AEA" w14:paraId="12AE173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337C766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деятельности комитета финансов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DE9462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3640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51C3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1410500000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8CAB5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B144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3 516,70000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9E87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3 191,20000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CE48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3 191,20000</w:t>
            </w:r>
          </w:p>
        </w:tc>
      </w:tr>
      <w:tr w:rsidR="00CB0ABB" w:rsidRPr="00263AEA" w14:paraId="7AEAC8B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BBDC803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функций муниципальных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AAF00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C30B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9AC0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2D3D47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8975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3 495,60000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79EE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3 170,10000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CA31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3 170,10000</w:t>
            </w:r>
          </w:p>
        </w:tc>
      </w:tr>
      <w:tr w:rsidR="00CB0ABB" w:rsidRPr="00263AEA" w14:paraId="3D14C47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C23BA80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1B6910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E75D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F3AB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8105E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FBDE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3 495,60000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A0BD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3 170,10000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8107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3 170,10000</w:t>
            </w:r>
          </w:p>
        </w:tc>
      </w:tr>
      <w:tr w:rsidR="00CB0ABB" w:rsidRPr="00263AEA" w14:paraId="09C85EB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0C1311D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E860E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E1BDA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A36A9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E12A0C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AE81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3 495,60000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B0C6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3 170,10000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BEC6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3 170,10000</w:t>
            </w:r>
          </w:p>
        </w:tc>
      </w:tr>
      <w:tr w:rsidR="00CB0ABB" w:rsidRPr="00263AEA" w14:paraId="4D9E1B4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6E667AC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0241F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D87E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67FC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05392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3800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7686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111D4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</w:tr>
      <w:tr w:rsidR="00CB0ABB" w:rsidRPr="00263AEA" w14:paraId="4A19AD1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588E90D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06180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8799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813ED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F82FB8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F988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EF96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78BD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</w:tr>
      <w:tr w:rsidR="00CB0ABB" w:rsidRPr="00263AEA" w14:paraId="4680455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6114BD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096D8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5E9B6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0429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4B339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A0EC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A5CA0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45169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</w:tr>
      <w:tr w:rsidR="00CB0ABB" w:rsidRPr="00263AEA" w14:paraId="7D337EB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1F20EED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Контрольно-счетная комиссия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E3363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7E0C2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A62E5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9400000000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C4C42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A9B1B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1 038,52100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139DF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1 038,52100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9FB0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1 038,52100</w:t>
            </w:r>
          </w:p>
        </w:tc>
      </w:tr>
      <w:tr w:rsidR="00CB0ABB" w:rsidRPr="00263AEA" w14:paraId="1213092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B91A8FF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Руководитель контрольно-счетной комиссии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E0D09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5266C6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E1874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9410000000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B4C1C9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F2C1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E3E5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D66C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</w:tr>
      <w:tr w:rsidR="00CB0ABB" w:rsidRPr="00263AEA" w14:paraId="3F071DA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F53DA43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EE931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0F85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90B5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B8FCD6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C719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2233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160D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</w:tr>
      <w:tr w:rsidR="00CB0ABB" w:rsidRPr="00263AEA" w14:paraId="7364E2B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F095B80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507EA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AC046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31456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A3F2D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C40E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7239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16310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</w:tr>
      <w:tr w:rsidR="00CB0ABB" w:rsidRPr="00263AEA" w14:paraId="465D262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0597CC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41424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C4410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B00978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0C2F1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BB56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E1C2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DEAB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</w:tr>
      <w:tr w:rsidR="00CB0ABB" w:rsidRPr="00263AEA" w14:paraId="70DF140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E8E30F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FFA2C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9A8A3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2B44A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99DBB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3E3FD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2515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ADC8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CB0ABB" w:rsidRPr="00263AEA" w14:paraId="4F83632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9100A7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76E3A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C4D8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A993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07A43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84AAF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9F4CE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56E4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CB0ABB" w:rsidRPr="00263AEA" w14:paraId="11ACAF1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E80B9B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B62AC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865B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753A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05032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A4D7B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F40A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3FEE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00021F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8C5C6F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66FDC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6F1A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5676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8FCE85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69E3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4A023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44BC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4584854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024B62F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Аппарат контрольно-счетной комиссии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B6E09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7B10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73FA68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9420000000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FE4EC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5E3B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248B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F67F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</w:tr>
      <w:tr w:rsidR="00CB0ABB" w:rsidRPr="00263AEA" w14:paraId="42294B7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7F972C7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7B4E4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9EBE6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1FBB8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9420001000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0E5F2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A113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87EB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74E2A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</w:tr>
      <w:tr w:rsidR="00CB0ABB" w:rsidRPr="00263AEA" w14:paraId="378C9BF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540B95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F1255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5D8F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6963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9420001000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B0FA5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51958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E27B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9FB9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</w:tr>
      <w:tr w:rsidR="00CB0ABB" w:rsidRPr="00263AEA" w14:paraId="2D26139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8475EA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50792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7CA9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913D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9420001000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1E795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6E3D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315A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5E6A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</w:tr>
      <w:tr w:rsidR="00CB0ABB" w:rsidRPr="00263AEA" w14:paraId="54D5F57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8CA7DF2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B4E6A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5B9C6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78C50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CFF98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987A7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9E8D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9449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6CF498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F35E6D0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 по решению вопросов местного значения по осуществлению внутреннего муниципального финансового контроля в соответствии с заключенными соглашениями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1E48F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650EA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F13B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C7D9A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99EEB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678E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E275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373259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94429F1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 по решению вопросов местного значения в соответствии с заключенными соглашениями по осуществлению внутреннего муниципального финансового контроля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709C5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FD40A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AA6BE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9D6FC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B1ED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DE488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925FD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973671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37659D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E615F4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91F0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CEDA0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78F59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6EE8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DF52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7026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61CEC9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B47233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налу государственных (муниципальных)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31FDBD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408FA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D4ED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69E0D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7DDC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8DE7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F885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3075A37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EAC94B4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(финансово-бюджетного) надзора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DD173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59A10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8306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9520000000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1A4B8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3D44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6931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A434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E41024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C0CDDC1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(финансово-бюджетного) надзора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4A400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B6912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EB03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2EFFF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2729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5ECE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32A0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0EA621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F00929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403906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C897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579B3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8D78E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71AB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BD82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5285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24C90FB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AC19FD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11DB7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0CCC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199C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B896F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8CEC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4A6F4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9C85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398848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06B8B9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8D6B9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8DE2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3949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6CBBD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3C25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797D2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C2D60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7D5CE2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D20462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A2FC7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14568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4998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37B67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2E349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A48C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A555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A223FD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052A05C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CDEBC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ED3EE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9345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3E550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611B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20 036,03000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5E83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14 148,46000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D62A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14 163,46000</w:t>
            </w:r>
          </w:p>
        </w:tc>
      </w:tr>
      <w:tr w:rsidR="00CB0ABB" w:rsidRPr="00263AEA" w14:paraId="086B153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EF8E46B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D5F9C5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FD63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D7C6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6E375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2065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374,00000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D664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E738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331,00000</w:t>
            </w:r>
          </w:p>
        </w:tc>
      </w:tr>
      <w:tr w:rsidR="00CB0ABB" w:rsidRPr="00263AEA" w14:paraId="28C738F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F19C483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"Содействие развитию местного самоуправления в Мошенском муниципальном районе" муниципальной программы Мошенского муниципально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го района"Реформирование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A948DC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103AB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A8C75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1310000000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AF3EDB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F30CD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3FCC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A284A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</w:tr>
      <w:tr w:rsidR="00CB0ABB" w:rsidRPr="00263AEA" w14:paraId="639ADD5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DE0DD60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Информационная поддержка реформы местного самоуправления и методическое сопровождение деятельности органов местного самоуправления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699AB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658D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E978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1310100000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1C701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9078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6B45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45D8C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</w:tr>
      <w:tr w:rsidR="00CB0ABB" w:rsidRPr="00263AEA" w14:paraId="57DB835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72ABE54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подпрограммы "Содействие развитию местного самоуправления в Мошенском муниципальном районе" муниципальной программы Мошенского муниципального района"Реформирование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DD487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56F5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1524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22A71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488D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5FD5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A17A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</w:tr>
      <w:tr w:rsidR="00CB0ABB" w:rsidRPr="00263AEA" w14:paraId="773CC93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B49E91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D7FB3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2866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F0E6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BC8EBC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0A6B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DBC1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ABCF4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</w:tr>
      <w:tr w:rsidR="00CB0ABB" w:rsidRPr="00263AEA" w14:paraId="5574C17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201043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C0AE6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4066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9897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6FCF1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D112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B24F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AEA8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</w:tr>
      <w:tr w:rsidR="00CB0ABB" w:rsidRPr="00263AEA" w14:paraId="21B0F2D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B2EFD5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4BB0B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A63D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816D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A4DB83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A012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E37B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0AF0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82,00000</w:t>
            </w:r>
          </w:p>
        </w:tc>
      </w:tr>
      <w:tr w:rsidR="00CB0ABB" w:rsidRPr="00263AEA" w14:paraId="3747540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C61FA0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5C1AE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3EAB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93796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4A5298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372B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978EA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48148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82,00000</w:t>
            </w:r>
          </w:p>
        </w:tc>
      </w:tr>
      <w:tr w:rsidR="00CB0ABB" w:rsidRPr="00263AEA" w14:paraId="6AAED15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67089F5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"Обеспечение хранения архивного фонда муниципального района"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66952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9EF6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5749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1320000000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1B471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623C7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B690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C9C5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CB0ABB" w:rsidRPr="00263AEA" w14:paraId="2A06826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FA3201F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Создание условий, отвечающих нормативным требованиям хранения архивных документов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01433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10768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A0EA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1320100000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4464E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4C83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59B7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DB9C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CB0ABB" w:rsidRPr="00263AEA" w14:paraId="656D13A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6C51E2D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Реализация мероприятий подпрограммы "Обеспечение хранения архивного фонда муниципального района" муниципальной программы Мошенского муниципального района "Реформирование и развитие системы муниципального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управления Мошенского муниципального района на 2021-2025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3239B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0257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D7BA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1320199990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B1520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9860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B3E9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0B16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CB0ABB" w:rsidRPr="00263AEA" w14:paraId="7A18413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4981E9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AD9C1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E5D0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8BBC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1320199990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8D7F0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313B8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C5A79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BC69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CB0ABB" w:rsidRPr="00263AEA" w14:paraId="093BD2C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F8BAFA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CDF7D0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CD49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8C24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1320199990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5651B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DC417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C8F8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0295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CB0ABB" w:rsidRPr="00263AEA" w14:paraId="648D76C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7118BBC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"Развитие информационного общества и формирование электронного муниципалитета в Мошенском муниципальном районе"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72A7F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708A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8ABA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11B4E7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9EAB5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1FD6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6AAD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186,00000</w:t>
            </w:r>
          </w:p>
        </w:tc>
      </w:tr>
      <w:tr w:rsidR="00CB0ABB" w:rsidRPr="00263AEA" w14:paraId="5CF7D39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211EA16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Создание и модернизация информационных систем органов местного самоуправления Мошенского района и их взаимодействие с информационными системами федеральных и региональных органов власти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44E20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3895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BD4D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E45C6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D48E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64DBA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4B2C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CB0ABB" w:rsidRPr="00263AEA" w14:paraId="04C83D8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A7D2990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подпрограммы "Развитие информационного общества и формирование электронного муниципалитета в Мошенском муниципальном районе"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EB04DC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A3DA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F4D95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043C4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E32F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AF2CB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541C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CB0ABB" w:rsidRPr="00263AEA" w14:paraId="2ACA531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0EC996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FC654A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AA0F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51A53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E1323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3C8B9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C420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1A30A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CB0ABB" w:rsidRPr="00263AEA" w14:paraId="729FF60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EE24A2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A42DD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403D0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72DC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28072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AE19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17937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81FB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CB0ABB" w:rsidRPr="00263AEA" w14:paraId="70284BD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DAE6BDE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Создание условий для предоставления государственных и муниципальных услуг гражданам и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76D1C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F140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3ECF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1330200000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5A795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16D6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2DFE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7CDC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CB0ABB" w:rsidRPr="00263AEA" w14:paraId="2D52194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4F1C0DB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lastRenderedPageBreak/>
              <w:t>Реализация мероприятий подпрограммы "Развитие информационного общества и формирование электронного муниципалитета в Мошенском муниципальном районе"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9807E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17959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75D6A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5C7F7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7607F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1C26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0E6B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CB0ABB" w:rsidRPr="00263AEA" w14:paraId="53C4F90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1A0E4E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47A54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0974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9B4A7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286EE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6F63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5BF7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3080A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CB0ABB" w:rsidRPr="00263AEA" w14:paraId="577ADC1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693A59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94476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7C8A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EEC42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8B0E2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FC4F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7F7D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FEC28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CB0ABB" w:rsidRPr="00263AEA" w14:paraId="17AA3F2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F5A26AA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Поддержание в актуальном состоянии официального сайта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08A06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18CBB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4C152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1330300000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5D3712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A98B2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4D80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5A27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</w:tr>
      <w:tr w:rsidR="00CB0ABB" w:rsidRPr="00263AEA" w14:paraId="7C6F016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9468DD7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подпрограммы "Развитие информационного общества и формирование электронного муниципалитета в Мошенском муниципальном районе"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2BC71E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6AB46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9805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1330399990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D2715A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76A4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8BCD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618D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</w:tr>
      <w:tr w:rsidR="00CB0ABB" w:rsidRPr="00263AEA" w14:paraId="0D5B5A5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9968A6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F48D9D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DA55C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B1904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1330399990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9C74F2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352A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A17B0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F905A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</w:tr>
      <w:tr w:rsidR="00CB0ABB" w:rsidRPr="00263AEA" w14:paraId="59950C7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4A4D68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2C6D1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641B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91F2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1330399990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90496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111A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1F96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E4E7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</w:tr>
      <w:tr w:rsidR="00CB0ABB" w:rsidRPr="00263AEA" w14:paraId="14BC2EA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60BA95D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Создание условий для защиты информации в органах местного самоуправления района от преступлений и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ности информации, используемой населением, органами местного самоуправления района и муниципальными организациями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86D2BD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3826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2CFA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1330400000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0948D3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FA9E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A5F39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7EDB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</w:tr>
      <w:tr w:rsidR="00CB0ABB" w:rsidRPr="00263AEA" w14:paraId="4AB5355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25709AD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подпрограммы "Развитие информационного общества и формирование электронного муниципалитета в Мошенском муниципальном районе"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01AE4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AE74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C743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1330499990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C808A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6076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B108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9CBA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</w:tr>
      <w:tr w:rsidR="00CB0ABB" w:rsidRPr="00263AEA" w14:paraId="3AA14AD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4CBF910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01EA5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D1D5A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FF9C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1330499990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720D3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52F7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F3E7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0CF8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</w:tr>
      <w:tr w:rsidR="00CB0ABB" w:rsidRPr="00263AEA" w14:paraId="07F8EB4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8C0533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54591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FE80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910C6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1330499990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59546C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C8E9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BB6F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B3F6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</w:tr>
      <w:tr w:rsidR="00CB0ABB" w:rsidRPr="00263AEA" w14:paraId="0C0F4D4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366DA3B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Формирование в Новгородской области единого пространства доверия электронной подписи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BCF08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8C25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8FD4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1330500000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7C584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89727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F8BD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9396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</w:tr>
      <w:tr w:rsidR="00CB0ABB" w:rsidRPr="00263AEA" w14:paraId="6845CF1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214E1EE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подпрограммы "Развитие информационного общества и формирование электронного муниципалитета в Мошенском муниципальном районе"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62C3D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399F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A8BF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1330599990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7B90F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8F03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75FB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2F9A7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</w:tr>
      <w:tr w:rsidR="00CB0ABB" w:rsidRPr="00263AEA" w14:paraId="2C33165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925F1C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FBA46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3DCD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FF98F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1330599990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99BC3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9D41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F3B0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CD68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</w:tr>
      <w:tr w:rsidR="00CB0ABB" w:rsidRPr="00263AEA" w14:paraId="573850D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EEDEAF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85CD9C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1AA5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5B016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1330599990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852BE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62A00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A2AF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392B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</w:tr>
      <w:tr w:rsidR="00CB0ABB" w:rsidRPr="00263AEA" w14:paraId="1346353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681A591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"Обеспечение деятельности муниципальных учреждений и органов местного самоуправления Мо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шенского муниципального района в сфере бухгалтерского и иного (хозяйственно-технического) обслуживания на 2019-2024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6B969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083B6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DAE4B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885DAB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2541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13 414,10000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48F87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10 319,81000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7157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10 319,81000</w:t>
            </w:r>
          </w:p>
        </w:tc>
      </w:tr>
      <w:tr w:rsidR="00CB0ABB" w:rsidRPr="00263AEA" w14:paraId="39E5CF5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774B2AA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2F6C6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3946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058AA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49E03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FEA4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6 497,10000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EAB7D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5 946,11000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9B7B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5 946,11000</w:t>
            </w:r>
          </w:p>
        </w:tc>
      </w:tr>
      <w:tr w:rsidR="00CB0ABB" w:rsidRPr="00263AEA" w14:paraId="42C7D8A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04FBE08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качественной организации и ведения бухгалтерского и налогового учета и отчетности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E39FD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C63F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7B0C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1700101510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49DC8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1C0E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6 422,60000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7623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5 871,61000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2E21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5 871,61000</w:t>
            </w:r>
          </w:p>
        </w:tc>
      </w:tr>
      <w:tr w:rsidR="00CB0ABB" w:rsidRPr="00263AEA" w14:paraId="2C398CD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7D0795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3CC72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54B957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B143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1700101510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E83064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95E1A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6 262,60000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FFE0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5 761,61000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4F88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5 761,61000</w:t>
            </w:r>
          </w:p>
        </w:tc>
      </w:tr>
      <w:tr w:rsidR="00CB0ABB" w:rsidRPr="00263AEA" w14:paraId="70F3193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6DBD8D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B1B4CD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5F6A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7A63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1700101510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647DCB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EB7A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6 262,60000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B529B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5 761,61000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0D72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5 761,61000</w:t>
            </w:r>
          </w:p>
        </w:tc>
      </w:tr>
      <w:tr w:rsidR="00CB0ABB" w:rsidRPr="00263AEA" w14:paraId="2442700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91C7DD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514C05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232F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EEC5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1700101510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B20CE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8F13F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FD82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80B8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110,00000</w:t>
            </w:r>
          </w:p>
        </w:tc>
      </w:tr>
      <w:tr w:rsidR="00CB0ABB" w:rsidRPr="00263AEA" w14:paraId="11BDB74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3D17F6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711AD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C2961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A9912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1700101510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D58E8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D3F4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61B8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E380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110,00000</w:t>
            </w:r>
          </w:p>
        </w:tc>
      </w:tr>
      <w:tr w:rsidR="00CB0ABB" w:rsidRPr="00263AEA" w14:paraId="7169649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62E0121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DEE28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8180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71C92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E2E35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C7AE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86914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8103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74,50000</w:t>
            </w:r>
          </w:p>
        </w:tc>
      </w:tr>
      <w:tr w:rsidR="00CB0ABB" w:rsidRPr="00263AEA" w14:paraId="2F4B2A6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344BBC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EE5F5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F4E4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E0AB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52965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1952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8FCA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6ADA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</w:tr>
      <w:tr w:rsidR="00CB0ABB" w:rsidRPr="00263AEA" w14:paraId="0CFC755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1A63C8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16C1C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90E2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551EA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C85C6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28BA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8318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5ED4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</w:tr>
      <w:tr w:rsidR="00CB0ABB" w:rsidRPr="00263AEA" w14:paraId="088E06E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C2D65FD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4AE72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62DF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2C51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6352C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FF1C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EF4A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1213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</w:tr>
      <w:tr w:rsidR="00CB0ABB" w:rsidRPr="00263AEA" w14:paraId="121666C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BAB693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9F03D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79B4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0FE4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4BFED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17B5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8F5B6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B1DA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</w:tr>
      <w:tr w:rsidR="00CB0ABB" w:rsidRPr="00263AEA" w14:paraId="55E3564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0721446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качественного составления и предоставления сводной бухгалтерской отчетности в налоговые органы, внебюджетные фонды, органы статистики, главному распорядителю средств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38080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CC660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735D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1700200000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BDE3F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3895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BC1B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78B5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</w:tr>
      <w:tr w:rsidR="00CB0ABB" w:rsidRPr="00263AEA" w14:paraId="2ABA5B8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D72F0A4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Программное обеспечение бухгалтерского учета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D8672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D74E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DE79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1700201510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8FA21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EB74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D3780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B13E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</w:tr>
      <w:tr w:rsidR="00CB0ABB" w:rsidRPr="00263AEA" w14:paraId="10B223F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A571B5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AC1E7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CC0C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E033A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1700201510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CF798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91B0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30B1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0526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</w:tr>
      <w:tr w:rsidR="00CB0ABB" w:rsidRPr="00263AEA" w14:paraId="053259F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D1A8F7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EFEFF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9CDC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7D4E4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1700201510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D5522C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24F28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791F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CD7C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</w:tr>
      <w:tr w:rsidR="00CB0ABB" w:rsidRPr="00263AEA" w14:paraId="0CB9F66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7B33FA2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качественного хозяйственно-технического обслуживания учреждений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29D2C4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B968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FC30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EDBCD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74D3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6 767,00000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DEDA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4 243,70000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724B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4 243,70000</w:t>
            </w:r>
          </w:p>
        </w:tc>
      </w:tr>
      <w:tr w:rsidR="00CB0ABB" w:rsidRPr="00263AEA" w14:paraId="2EDAB15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52EA216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Содержание служебных помещений и прилегающих территорий в надлежащем порядке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90D09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350F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9671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09C5D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AD3C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4 632,60000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F94A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4 243,70000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9A20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4 243,70000</w:t>
            </w:r>
          </w:p>
        </w:tc>
      </w:tr>
      <w:tr w:rsidR="00CB0ABB" w:rsidRPr="00263AEA" w14:paraId="29958D1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6D1415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4C4D3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FCD7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7DB86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BD4EF0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E35F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4 449,00000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E1D6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4 093,10000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FE8D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4 093,10000</w:t>
            </w:r>
          </w:p>
        </w:tc>
      </w:tr>
      <w:tr w:rsidR="00CB0ABB" w:rsidRPr="00263AEA" w14:paraId="6B65D50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9516BC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3A006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296DC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662C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FB52C7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76C19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4 449,00000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EDB6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4 093,10000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7624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4 093,10000</w:t>
            </w:r>
          </w:p>
        </w:tc>
      </w:tr>
      <w:tr w:rsidR="00CB0ABB" w:rsidRPr="00263AEA" w14:paraId="21C2D96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CAA14C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3ED03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AEBE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D3B7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D3925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6598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98,60000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A6F8A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9D33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85,60000</w:t>
            </w:r>
          </w:p>
        </w:tc>
      </w:tr>
      <w:tr w:rsidR="00CB0ABB" w:rsidRPr="00263AEA" w14:paraId="73761CB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B1B8AD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AA9C0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41644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B058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84D55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E8F7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98,60000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64DC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7E5B0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85,60000</w:t>
            </w:r>
          </w:p>
        </w:tc>
      </w:tr>
      <w:tr w:rsidR="00CB0ABB" w:rsidRPr="00263AEA" w14:paraId="5245634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537785D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C1134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29D5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EFECC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FFE6A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56FA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D111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AB14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CB0ABB" w:rsidRPr="00263AEA" w14:paraId="11AA164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AFD7AB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95ACBD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4A40B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A13E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6EEC5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0C1D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DF697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DC90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CB0ABB" w:rsidRPr="00263AEA" w14:paraId="2F7C048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52482DF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организаций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4BD74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39F4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15514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1700421160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8035A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C2B0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FDBA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DFB6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2D482C0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3C6186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1A379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788027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D237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1700421160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6AE38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B45B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2D5E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8E405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2045F63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4CD7570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91F17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CE38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65B0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1700421160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A3854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027F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EF43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EE41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4B84994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7038AA7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межбюджетные трансферты муниципальным районам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DEAE70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AD16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3FB1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1700471410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478DD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DEE8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86D4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9A6E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C6AF93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8F9987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A5A7B8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4288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F86B2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1700471410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D8A3B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2BF3F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3AED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C465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456B76C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EE6B85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43A14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33CF5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AAF6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1700471410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DC131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A330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79F5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D09ED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2C4812B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6B878C0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DFD2A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4224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8FCF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00D94D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142C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1 799,90000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F001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7F4A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793B42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402A8F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5198F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9D7EA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10E2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3D7B2E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F7D30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1 799,90000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67EF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4EF18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71E728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872672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7EB0A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F4E1A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8100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6FB64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5D37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1 799,90000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1836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E1DE6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BBF10C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61CA611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41BD2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A5F1A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96F3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31B315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4096D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E6C3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DFE0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9CCF6C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BF37E0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735D2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E474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630D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4035C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0761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268B6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BFBD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8418D6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723192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8892B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675B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522722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17004S2300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582AFC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9DD6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4D40C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BB448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34F8FB5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5DB248E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муниципального района, не отнесенные к муниципальным программам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31617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945B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9057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38BBE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05F2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410,60000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4731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386,50000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51E6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401,50000</w:t>
            </w:r>
          </w:p>
        </w:tc>
      </w:tr>
      <w:tr w:rsidR="00CB0ABB" w:rsidRPr="00263AEA" w14:paraId="5BB4DEA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ECFC12D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Руководство и управление в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сфере установленных функций органов местного самоуправления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332C3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D82CB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C240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0381C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A13A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410,60000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48DD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386,50000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69176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401,50000</w:t>
            </w:r>
          </w:p>
        </w:tc>
      </w:tr>
      <w:tr w:rsidR="00CB0ABB" w:rsidRPr="00263AEA" w14:paraId="67B3198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4CEAB12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785BB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81FD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EA4F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8E8F8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A17DB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409,10000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6016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44F6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CB0ABB" w:rsidRPr="00263AEA" w14:paraId="352CFE5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CE6FA2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41787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5A8CC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7CC0B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9EF88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4737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359C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D212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</w:tr>
      <w:tr w:rsidR="00CB0ABB" w:rsidRPr="00263AEA" w14:paraId="0BC9E70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A262D3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5A0859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32EF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F2AC4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6D313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951C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813C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EB87E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</w:tr>
      <w:tr w:rsidR="00CB0ABB" w:rsidRPr="00263AEA" w14:paraId="61C7118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BB0311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158E2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0588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59C0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B462B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FCBBD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67,30000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BF90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14BD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58,20000</w:t>
            </w:r>
          </w:p>
        </w:tc>
      </w:tr>
      <w:tr w:rsidR="00CB0ABB" w:rsidRPr="00263AEA" w14:paraId="48CAD6E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CF744A0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51081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540A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43227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3287B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038B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67,30000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0A0D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AB32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58,20000</w:t>
            </w:r>
          </w:p>
        </w:tc>
      </w:tr>
      <w:tr w:rsidR="00CB0ABB" w:rsidRPr="00263AEA" w14:paraId="62EB10F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8A2F924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F3CAD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E35A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E1964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F2BA6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A1C2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A7AB3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60FD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</w:tr>
      <w:tr w:rsidR="00CB0ABB" w:rsidRPr="00263AEA" w14:paraId="6B02D7F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EF797C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B8737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66A4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CA094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2D39C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289A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B9D2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BEA6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</w:tr>
      <w:tr w:rsidR="00CB0ABB" w:rsidRPr="00263AEA" w14:paraId="3778D48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72520E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66C6B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602ED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F10C2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66CE4A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8DA1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8817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EEA6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</w:tr>
      <w:tr w:rsidR="00CB0ABB" w:rsidRPr="00263AEA" w14:paraId="5BC0F23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17D2BCF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обеспечение деятельности учреждений, не отнесенные к муниципальным программам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A0680F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8E324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2B06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9300000000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5A3B9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180A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5 837,33000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4E2D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38BD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CB0ABB" w:rsidRPr="00263AEA" w14:paraId="6D5DCCF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4197AD5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Содержание муниципальных учреждений по обеспечению транспортного обслуживания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089F6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B30A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A9A4C2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9310000000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C68F6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B4F2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5 837,33000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C10F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7108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CB0ABB" w:rsidRPr="00263AEA" w14:paraId="175A1E9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28DDC01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Содержание учреждений по обеспечению транспортного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73DE0F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EC2BF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5F5A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9310001610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B107A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2FBFA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3 691,43000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D907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F112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CB0ABB" w:rsidRPr="00263AEA" w14:paraId="6786237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753CE5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5207A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180E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7E732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9310001610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B9A40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A015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3 691,43000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70E3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CC5F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CB0ABB" w:rsidRPr="00263AEA" w14:paraId="73BCAEE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00B239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661E4E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9815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9066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9310001610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3A9A9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C8D9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3 691,43000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52D6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0EF4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CB0ABB" w:rsidRPr="00263AEA" w14:paraId="6602C71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88E156E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DD8E4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B808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32018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9310072300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149430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9E77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54CC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323A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4F45335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39D4E1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4C9CF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D1CDC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739FE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9310072300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6E670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6C9C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CCA5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E8DB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B02AE5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CD08C9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7AD74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54E3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79670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9310072300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17788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BD2E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A563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E48D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A703B0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0E6276D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организацию бесплатной перевозки обучающихся общеобразовательных организаций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8835D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B586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F245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9310072380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16BE9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DAE7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2 023,40000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E0F4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0C64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DAEB1A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E966F8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C42BB3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15B1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36522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9310072380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CF9B9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483A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2 023,40000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F4C4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2348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984AF8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1E33BE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57EB3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AC11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225A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9310072380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D06F6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2CC7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2 023,40000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F6076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85D68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3AC0115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24F5CE8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9AC22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BAD8F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59FC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93100S2300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347D7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2AC7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2B62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69110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A73F0E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56528FD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4E266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C85E8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29BB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93100S2300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40548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C7E4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A25D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ECB1F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3268DA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CEC985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B9E23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C74E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51053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93100S2300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E722F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981C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895A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6B36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5361D0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914B63B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A9FAD4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C67CD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BAF2E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A96BBE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B3BF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BF99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685FF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CB0ABB" w:rsidRPr="00263AEA" w14:paraId="4B9ED74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805BE3D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F5FF2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DFE4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E4212A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7D35F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0D07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E9FB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5247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CB0ABB" w:rsidRPr="00263AEA" w14:paraId="5BE6782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7B643EB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Муниципальная программа Мошенского муниципального района"Защита населения и территорий от чрезвычайных ситуаций, обеспечение общественного порядка и безопасности проживания в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65868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BC90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F1F6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18246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D6AF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0871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E9D6E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CB0ABB" w:rsidRPr="00263AEA" w14:paraId="0933725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39BF291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"Обеспечение и совершенствование деятельности единой диспетчерской службы Администрации муниципального района" муниципальной программы Мошенского муниципального района "Защита населения и территорий от чрезвычайных ситуаций, обеспечение общественного порядка и безопасности проживания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0B577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AF6C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D0A1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0670000000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EBDCC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4EBD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BF42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774F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CB0ABB" w:rsidRPr="00263AEA" w14:paraId="7FD2072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5B674B6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деятельности единой диспетчерской службы Администрации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3A81C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5344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67F9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0670100000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BCB3C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CE528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4089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E0A9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CB0ABB" w:rsidRPr="00263AEA" w14:paraId="011C94B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76A5E75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и совершенствование деятельности единой диспетчерской службы Администрации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6B68A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FB25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D0A2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2ED4C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91A13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E3710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7448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CB0ABB" w:rsidRPr="00263AEA" w14:paraId="6537837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081F41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47D03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0A633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8C3F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76126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080A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1 080,80000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9073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1 002,50000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BE72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1 002,50000</w:t>
            </w:r>
          </w:p>
        </w:tc>
      </w:tr>
      <w:tr w:rsidR="00CB0ABB" w:rsidRPr="00263AEA" w14:paraId="35D3CBA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DBADAA0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461EB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9AB3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F0672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9B35A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9A43D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1 080,80000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29228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1 002,50000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1DD7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1 002,50000</w:t>
            </w:r>
          </w:p>
        </w:tc>
      </w:tr>
      <w:tr w:rsidR="00CB0ABB" w:rsidRPr="00263AEA" w14:paraId="23AD87D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938D9B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5058B6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0C228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AB56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F29838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A82AA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108,80000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7974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651A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1,00000</w:t>
            </w:r>
          </w:p>
        </w:tc>
      </w:tr>
      <w:tr w:rsidR="00CB0ABB" w:rsidRPr="00263AEA" w14:paraId="77A5485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341BEA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C3B6A8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7190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5D1F1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239CC8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69792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108,80000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5949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59EB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1,00000</w:t>
            </w:r>
          </w:p>
        </w:tc>
      </w:tr>
      <w:tr w:rsidR="00CB0ABB" w:rsidRPr="00263AEA" w14:paraId="6B9371A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AD4D0C7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15A2B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3DD2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DD436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1308A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4175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27 227,39000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4E6D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25 484,94817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CEE7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23 373,54817</w:t>
            </w:r>
          </w:p>
        </w:tc>
      </w:tr>
      <w:tr w:rsidR="00CB0ABB" w:rsidRPr="00263AEA" w14:paraId="36B29FE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27B6225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270D6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E285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1C1F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00009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8107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12FD8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9622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</w:tr>
      <w:tr w:rsidR="00CB0ABB" w:rsidRPr="00263AEA" w14:paraId="4DFD2A7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DAC9277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Прочие расходы, не отнесенные к муниципальным программам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07BD8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31E2C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D549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F83CE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8ED2B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378A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C0BC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</w:tr>
      <w:tr w:rsidR="00CB0ABB" w:rsidRPr="00263AEA" w14:paraId="7A6F751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4528B65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DBA60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1CD0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72DD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9200070720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FB3BC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59B2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26A1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0AE1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</w:tr>
      <w:tr w:rsidR="00CB0ABB" w:rsidRPr="00263AEA" w14:paraId="31B4190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0EBD95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2FD73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5675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DE78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9200070720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4BA8C8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ACD2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148E0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9A9E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</w:tr>
      <w:tr w:rsidR="00CB0ABB" w:rsidRPr="00263AEA" w14:paraId="3FAD28C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53180E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72B09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245F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82FD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9200070720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35123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C262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36C80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A5BF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</w:tr>
      <w:tr w:rsidR="00CB0ABB" w:rsidRPr="00263AEA" w14:paraId="5CEE480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1029AB5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BF5FC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6F6D9F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71495B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BC0AE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F90B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8 802,20000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37DE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7 364,43817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50DA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4 932,00817</w:t>
            </w:r>
          </w:p>
        </w:tc>
      </w:tr>
      <w:tr w:rsidR="00CB0ABB" w:rsidRPr="00263AEA" w14:paraId="5C941B2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C4DCA7F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Прочие расходы, не отнесенные к муниципальным программам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F5E4C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FA770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A23B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BDD466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E274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8 802,20000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9C03E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7 364,43817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4D9D3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4 932,00817</w:t>
            </w:r>
          </w:p>
        </w:tc>
      </w:tr>
      <w:tr w:rsidR="00CB0ABB" w:rsidRPr="00263AEA" w14:paraId="1B597F7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8E32D91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Оплата выполнения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E57F18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DAEB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F8ED3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9200081410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558EA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1AC1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8 802,20000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7FA4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7 364,43817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E5D6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4 932,00817</w:t>
            </w:r>
          </w:p>
        </w:tc>
      </w:tr>
      <w:tr w:rsidR="00CB0ABB" w:rsidRPr="00263AEA" w14:paraId="75CDB1F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37CAC4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0E955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8648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49CB47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9200081410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AC4BF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FE21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8 802,20000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493E0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7 364,43817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DEAE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4 932,00817</w:t>
            </w:r>
          </w:p>
        </w:tc>
      </w:tr>
      <w:tr w:rsidR="00CB0ABB" w:rsidRPr="00263AEA" w14:paraId="392CC64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F314FF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1D554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10EAC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0B29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9200081410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B3BA5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420D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8 802,20000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FBE3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7 364,43817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48D5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4 932,00817</w:t>
            </w:r>
          </w:p>
        </w:tc>
      </w:tr>
      <w:tr w:rsidR="00CB0ABB" w:rsidRPr="00263AEA" w14:paraId="40655FC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5BEF4E0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9C4E4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7F0C5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20A54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153EC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9553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18 030,89000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A876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17 826,21000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CD5C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18 147,24000</w:t>
            </w:r>
          </w:p>
        </w:tc>
      </w:tr>
      <w:tr w:rsidR="00CB0ABB" w:rsidRPr="00263AEA" w14:paraId="65CE33E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C171568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"Совершенствование и содержание дорожного хозяйства Мошенского муниципального района на 2016-2024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C9CE3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C863A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7A4BC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5F11B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C849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18 030,89000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AB4E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17 826,21000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DC91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18 147,24000</w:t>
            </w:r>
          </w:p>
        </w:tc>
      </w:tr>
      <w:tr w:rsidR="00CB0ABB" w:rsidRPr="00263AEA" w14:paraId="15F8110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2A90CE4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"Капитальный ремонт, ремонт и содержание автомобильных дорог общего пользования местного значения Мошенского муниципального района на 2016-2024 годы" муниципальной программы Мошенского муниципального района "Совершенствование и содержание дорожного хозяйства Мошенского муниципального района на 2016-2024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A604B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4196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E2976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7C1AD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3BA0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18 030,89000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8D96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17 826,21000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D77D8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18 147,24000</w:t>
            </w:r>
          </w:p>
        </w:tc>
      </w:tr>
      <w:tr w:rsidR="00CB0ABB" w:rsidRPr="00263AEA" w14:paraId="318F776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8B29ADA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Мошенского муниципального района и искусственных сооружений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6EB7E7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5EF9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889B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CB39A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48659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18 030,89000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6DA4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17 826,21000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3C47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18 147,24000</w:t>
            </w:r>
          </w:p>
        </w:tc>
      </w:tr>
      <w:tr w:rsidR="00CB0ABB" w:rsidRPr="00263AEA" w14:paraId="6CD979E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7E48C6C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Субсидии на формирование муниципальных дорожных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фондов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5EBFB8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1E34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6DB86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1510171510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ED689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715A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3 675,00000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B963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2C05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</w:tr>
      <w:tr w:rsidR="00CB0ABB" w:rsidRPr="00263AEA" w14:paraId="5AA3F5C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E2628B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8F515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4C766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67BD0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1510171510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BCBFE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E6B4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3 675,00000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B888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67AE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</w:tr>
      <w:tr w:rsidR="00CB0ABB" w:rsidRPr="00263AEA" w14:paraId="727C766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F18236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C1370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D8538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0958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1510171510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F980D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40D7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3 675,00000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95F4A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D8568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</w:tr>
      <w:tr w:rsidR="00CB0ABB" w:rsidRPr="00263AEA" w14:paraId="554A861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BD6FC79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1A08A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EDEA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03BAC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1510171530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C4C49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B15D4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5585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019F5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1E23CF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7066CF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C8EB5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DA34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12A0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1510171530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C9EDC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8FA6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F933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4BD9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07EF1B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F4992F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496FE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B8A6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D976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1510171530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6A467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3269A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0CCF2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7361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CE1E6F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10BF8C9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прочих мероприятий подпрограммы "Капитальный ремонт, ремонт и содержание автомобильных дорог общего пользования местного значения Мошенского муниципального района на 2016-2024 годы" муниципальной программы Мошенского муниципального района "Совершенствование и содержание дорожного хозяйства Мошенского муниципального района на 2016-2024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35401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D5DF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DC4D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1A065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5AC9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10 987,89000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E5E3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15 229,21000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5E18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15 550,24000</w:t>
            </w:r>
          </w:p>
        </w:tc>
      </w:tr>
      <w:tr w:rsidR="00CB0ABB" w:rsidRPr="00263AEA" w14:paraId="2B5514E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1658B1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F95952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888C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72C5F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32161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A1BF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10 987,89000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3B5A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15 229,21000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1B108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15 550,24000</w:t>
            </w:r>
          </w:p>
        </w:tc>
      </w:tr>
      <w:tr w:rsidR="00CB0ABB" w:rsidRPr="00263AEA" w14:paraId="4F1B0FA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A0EEAC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951DB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6B91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DAE90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CF3B7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E0A5D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10 987,89000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4646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15 229,21000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1134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15 550,24000</w:t>
            </w:r>
          </w:p>
        </w:tc>
      </w:tr>
      <w:tr w:rsidR="00CB0ABB" w:rsidRPr="00263AEA" w14:paraId="010E77E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C340CC6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Софинансирование субсидии на формирование муниципальных дорожных фондов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3DAED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E89F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72EAD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15101S1510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4CB9D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6604A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CE3E2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327DB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</w:tr>
      <w:tr w:rsidR="00CB0ABB" w:rsidRPr="00263AEA" w14:paraId="04812D8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31AB44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2820B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0272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EFC9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15101S1510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4170E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9870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2C6B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25C1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</w:tr>
      <w:tr w:rsidR="00CB0ABB" w:rsidRPr="00263AEA" w14:paraId="4C4D8D6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ABD56A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CB356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1BD7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2B57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15101S1510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3B5D1A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39AD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C383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8DA70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</w:tr>
      <w:tr w:rsidR="00CB0ABB" w:rsidRPr="00263AEA" w14:paraId="2C852C5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636D520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Софинансирование субсидии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09B20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3F07C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F19D7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15101S1530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D5FAA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2412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EB8B8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544F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25962DB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C0284B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7A9E6B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043D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9C343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15101S1530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2F8CC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DA09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B87F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F9AE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84FE25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D63AF6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44CBC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EAB8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DAF3E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15101S1530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70E93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2ED1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27C8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4AA9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BF47C2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BAB4587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49713A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DAA0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40A1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28F67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917B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3350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B355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265,00000</w:t>
            </w:r>
          </w:p>
        </w:tc>
      </w:tr>
      <w:tr w:rsidR="00CB0ABB" w:rsidRPr="00263AEA" w14:paraId="03425D4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D4BC534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"Обеспечение экономического развития Мошенского муниципального района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ED918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7CCB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A3FF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5800F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E717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70E86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905C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CB0ABB" w:rsidRPr="00263AEA" w14:paraId="47A520D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4025E6B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"Развитие торговли в Мошенском муниципальном районе" муниципальной программы Мошенского муниципального района "Обеспечение экономического развития Мошенского муниципального района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9ECE3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E536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7747A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0120000000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A807F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9D63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0D95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1D71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CB0ABB" w:rsidRPr="00263AEA" w14:paraId="2232E4F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4E8D85B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Создание на территории района современной торговой инфраструктуры, обеспечение сбалансированности ее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3C0DA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7DBB6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A8AF8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0120300000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06BDB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D871B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9048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33E7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CB0ABB" w:rsidRPr="00263AEA" w14:paraId="770E399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585AC86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подпрограммы "Развитие торговли в Мошенском муниципальном районе" муниципальной программы Мошенского муниципального района "Обеспечение экономического развития Мошенского муниципального района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43842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53A77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4B410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0120399990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B09FB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FB032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B3E56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736C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CB0ABB" w:rsidRPr="00263AEA" w14:paraId="74FB014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7C4F0A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95064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2B45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25A7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0120399990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6A536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2D8F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E94F7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9A85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CB0ABB" w:rsidRPr="00263AEA" w14:paraId="5A01E1E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C6DA98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60CC57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FFDC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AF10C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0120399990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32284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41C1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A70C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A7CA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CB0ABB" w:rsidRPr="00263AEA" w14:paraId="2005063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54512B3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малого и среднего предпринимательства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5EB09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C863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97CB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0200000000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87952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5325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C7EC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C7C60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CB0ABB" w:rsidRPr="00263AEA" w14:paraId="13AB8FB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BCC0F45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благоприятных условий для развития малого и среднего предпринимательства в муниципальном районе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E72B9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34488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CE54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0200100000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8992C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4AECA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668B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0F1B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CB0ABB" w:rsidRPr="00263AEA" w14:paraId="41CB077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7B581C7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Поддержка субъектов малого и среднего предпринимательства из местного бюджета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94073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9814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585E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0200120646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2259E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3CF8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1416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B45F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CB0ABB" w:rsidRPr="00263AEA" w14:paraId="1A1C1B1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4EB6170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505D8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4BFBF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A0F6D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0200120646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CE22DE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087A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54EE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6065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CB0ABB" w:rsidRPr="00263AEA" w14:paraId="2F5BC42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346FCA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5580D6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06133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1CCC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0200120646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DD28D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8A70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FCE1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5E36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CB0ABB" w:rsidRPr="00263AEA" w14:paraId="4B0A2E7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E81C97D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41BA3C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666A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1630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D61DC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5075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B081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775B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247,00000</w:t>
            </w:r>
          </w:p>
        </w:tc>
      </w:tr>
      <w:tr w:rsidR="00CB0ABB" w:rsidRPr="00263AEA" w14:paraId="299E686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0A5D815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55F8E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F220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CC92C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CB16F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1AEC0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DEB4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AFE2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779F507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D186C38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CFC85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9FFAF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6B78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7EC256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64196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2FE3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33D5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27AD964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5DF3B2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FED11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B6B6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9040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90C05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41B5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CD9F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5F8C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0F1B965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96B9862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FC1B8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E20C5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001D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B89E3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F8A2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757E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76EA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18D97EF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0645556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lastRenderedPageBreak/>
              <w:t>Осуществление регистрации права муниципальной собственности на объекты недвижимого имущества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42A9F2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279B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484F6D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0300200000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BFE1C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A598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C563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7BEA5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60B0030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AE7C900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91702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D9318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4D7DD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4E1F9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2A8D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7AF6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4888A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4453A5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B70130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595FEC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5CFE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A8C45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D80EF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6B67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65D3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7E24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3464DF2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EDC8E9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E575F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00E60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28635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1AFD8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1726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30DB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4F89C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5887551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CD272F4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рационального эффективного использования земельных участков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090B78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DEB6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0386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0300500000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B518B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6A87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E41D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3BDC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57,00000</w:t>
            </w:r>
          </w:p>
        </w:tc>
      </w:tr>
      <w:tr w:rsidR="00CB0ABB" w:rsidRPr="00263AEA" w14:paraId="01D0C51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AD77851" w14:textId="77777777" w:rsidR="00263AEA" w:rsidRPr="00D27F1F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Реализация мероприятий муниципальной программы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72FA1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416F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E4EE4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0300599990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39175C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5F9C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F8FD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141E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57,00000</w:t>
            </w:r>
          </w:p>
        </w:tc>
      </w:tr>
      <w:tr w:rsidR="00CB0ABB" w:rsidRPr="00263AEA" w14:paraId="6002AFB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126C9D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819406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C97C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BC776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0300599990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E0EC6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D7FD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14F04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5207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57,00000</w:t>
            </w:r>
          </w:p>
        </w:tc>
      </w:tr>
      <w:tr w:rsidR="00CB0ABB" w:rsidRPr="00263AEA" w14:paraId="2A1A3AE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21C1B08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B45DF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8A7A5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854C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0300599990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5C847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5B46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AD33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8AB3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57,00000</w:t>
            </w:r>
          </w:p>
        </w:tc>
      </w:tr>
      <w:tr w:rsidR="00CB0ABB" w:rsidRPr="00263AEA" w14:paraId="1AF92D9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B5161F1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Создание программно-технических комплексов. обеспечивающих ведение информационных баз данных по управлению и распоряжению муниципальным имуществом. в том числе и земельных участков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C2727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2BE7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06A9B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0300600000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4EA6F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BC22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96BA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798B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CB0ABB" w:rsidRPr="00263AEA" w14:paraId="1284AD7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457637B" w14:textId="77777777" w:rsidR="00263AEA" w:rsidRPr="00D27F1F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Реализация мероприятий муниципальной программы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7904D2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ECF1D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05A3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0300699990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9522E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C032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54BD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E4B8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CB0ABB" w:rsidRPr="00263AEA" w14:paraId="597273D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70006C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710B1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7722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64BA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0300699990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A60405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9218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C137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6F21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CB0ABB" w:rsidRPr="00263AEA" w14:paraId="6EACEF4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6D41D6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2781D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514977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0316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0300699990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B7B8E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042E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60,15000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65D4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9AC60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CB0ABB" w:rsidRPr="00263AEA" w14:paraId="751155A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B659CF0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проведения работ в отношении границ территориальных зон и населенных пунктов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4428B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DFAE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B4885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0300700000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83D74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B4ABF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36D2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2D4D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CB0ABB" w:rsidRPr="00263AEA" w14:paraId="3528F74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510BCBE" w14:textId="77777777" w:rsidR="00263AEA" w:rsidRPr="00D27F1F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Реализация мероприятий муниципальной программы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E2598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4F61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7560B0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0300799990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AF16C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CBE3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E953D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420E3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CB0ABB" w:rsidRPr="00263AEA" w14:paraId="335FAEE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FA4273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780D4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6EA2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4D2C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0300799990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2A233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A321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48CA9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9111A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CB0ABB" w:rsidRPr="00263AEA" w14:paraId="0E1E555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8C5AF5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2E41A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D6E3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F4A48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0300799990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5584CB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8416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6D3A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75BE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CB0ABB" w:rsidRPr="00263AEA" w14:paraId="4CC2A8C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CBCCF4F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"Использование и охрана земель на территории Мошенского муниципального района на 2020-2024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269E8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02EE8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858F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1D48A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C96F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D9AD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EC6A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CB0ABB" w:rsidRPr="00263AEA" w14:paraId="0AC6D1B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2D2C146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организации рационального использования и охраны земель на территории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A4D7D7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D3DC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CBA89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30FF1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BF78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7E4A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F60F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CB0ABB" w:rsidRPr="00263AEA" w14:paraId="338F5CB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867AC87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 Мошенского муниципального района "Использование и охрана земель на территории Мошенского муниципального района на 2020-2024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C526B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E440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F9CAF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902B9D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9F833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7A55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2A807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CB0ABB" w:rsidRPr="00263AEA" w14:paraId="7ACDD7A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DE4287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4F0CA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927AB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7B4E8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F8118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A6A58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27F2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815C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CB0ABB" w:rsidRPr="00263AEA" w14:paraId="53363AD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5D7FED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A581C4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4297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2BC02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1C8A20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FBAF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8578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69142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CB0ABB" w:rsidRPr="00263AEA" w14:paraId="10DA681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27BFF74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A03EB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70FF2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0F86C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56A50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A1AC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93 669,96000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679F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854,90000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64D8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854,90000</w:t>
            </w:r>
          </w:p>
        </w:tc>
      </w:tr>
      <w:tr w:rsidR="00CB0ABB" w:rsidRPr="00263AEA" w14:paraId="3DB79B85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5D79651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AAE6D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9C69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945B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5978D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204C7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229D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0674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525,00000</w:t>
            </w:r>
          </w:p>
        </w:tc>
      </w:tr>
      <w:tr w:rsidR="00CB0ABB" w:rsidRPr="00263AEA" w14:paraId="35E2D87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7D60266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lastRenderedPageBreak/>
              <w:t>Муниципальная программа Мошенского муниципального района "Капитальный ремонт муниципального жилищного фонда Мошенского муниципального района на 2016-2024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826EF0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8ACAF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D827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66545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1A5FF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DFE0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B22F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525,00000</w:t>
            </w:r>
          </w:p>
        </w:tc>
      </w:tr>
      <w:tr w:rsidR="00CB0ABB" w:rsidRPr="00263AEA" w14:paraId="036CDC3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A9773B8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Капитальный ремонт муниципальных жилых помещений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F3F4A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29AA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B718E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1600100000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E7014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DDB6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A016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98A7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</w:tr>
      <w:tr w:rsidR="00CB0ABB" w:rsidRPr="00263AEA" w14:paraId="6445D9D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24931C1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"Капитальный ремонт муниципального жилищного фонда Мошенского муниципального района на 2016-2024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D0671A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4425B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68820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1600199990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45018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CDE88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5D54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86A3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</w:tr>
      <w:tr w:rsidR="00CB0ABB" w:rsidRPr="00263AEA" w14:paraId="60DFCB3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6C2F10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FA6B2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0C62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B1D19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1600199990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66FCB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CEC36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2B8A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78DDB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</w:tr>
      <w:tr w:rsidR="00CB0ABB" w:rsidRPr="00263AEA" w14:paraId="13B8742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483ED3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43081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DCEF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CC2A5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1600199990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C80B9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5832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9410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5A92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</w:tr>
      <w:tr w:rsidR="00CB0ABB" w:rsidRPr="00263AEA" w14:paraId="2609114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64B9B3C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D8F1B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265FC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34D5D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1600200000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AFB972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E39B0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C0056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9B5B4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</w:tr>
      <w:tr w:rsidR="00CB0ABB" w:rsidRPr="00263AEA" w14:paraId="738738F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4E98965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 Мошенского муниципального района "Капитальный ремонт муниципального жилищного фонда Мошенского муниципального района на 2016-2024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E48BA0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15DD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CC8B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1600299990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E13EEF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C3E5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54DD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B95F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</w:tr>
      <w:tr w:rsidR="00CB0ABB" w:rsidRPr="00263AEA" w14:paraId="05D569B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5A24AF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E22550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248D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598F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1600299990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DF589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9A242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6AE2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7501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</w:tr>
      <w:tr w:rsidR="00CB0ABB" w:rsidRPr="00263AEA" w14:paraId="4A32D25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745FAB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2B0C2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330C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B8608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1600299990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FF939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2F3B2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FCC7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7756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</w:tr>
      <w:tr w:rsidR="00CB0ABB" w:rsidRPr="00263AEA" w14:paraId="5FD725D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ABB6DEE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3750A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2624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E6068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397F39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69BA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93 142,16000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2B8D9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E38E4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329,90000</w:t>
            </w:r>
          </w:p>
        </w:tc>
      </w:tr>
      <w:tr w:rsidR="00CB0ABB" w:rsidRPr="00263AEA" w14:paraId="633376C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BD4A630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"Энергосбережение в Мошенском муниципальном районе на 2018-2024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7F878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42D3E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C79E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D17A7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83C86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AB0A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B531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CB0ABB" w:rsidRPr="00263AEA" w14:paraId="0728673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860A0C3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Расширение практики применения энергосберегающих технологий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E0424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0B068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071B8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0500200000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5B6D3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EBBC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A0EB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6C77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CB0ABB" w:rsidRPr="00263AEA" w14:paraId="12CD730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40B5D1A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муниципальной программы Мошенского муниципального района "Энергосбережение в Мошенском муниципальном районе на 2018-2024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2FF7E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B4DA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29BE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B8BC3A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DEC82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B211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4DD4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CB0ABB" w:rsidRPr="00263AEA" w14:paraId="12A611D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EC1DD9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E5F60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1506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974C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04FD16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2005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7B01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03CB9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CB0ABB" w:rsidRPr="00263AEA" w14:paraId="58EB43A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806F82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E6A35C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9EC0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44076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8170C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49F8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CD7BE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17B0E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CB0ABB" w:rsidRPr="00263AEA" w14:paraId="5BF975E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48FF393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инфраструктуры водоснабжения и водоотведения населенных пунктов Мошенского муниципального района на 2019 -2024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18043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A255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B73E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6D58E0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B5CF8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92 912,26000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E717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824E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CB0ABB" w:rsidRPr="00263AEA" w14:paraId="4206453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C2C302E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Развитие систем нецентрализованного водоснабжения муниципального района путем строительства, реконструкции и капитального ремонта объектов нецентрализованного водоснабжения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6410D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AA422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B9F50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1800100000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6F982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115A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C3D1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5B9F9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12FBAF4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5991A68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 Мошенского муниципального района "Развитие инфраструктуры водоснабжения и водоотведения населенных пунктов Мошенского муниципального района на 2019-2024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D96C4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04D4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0536B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1800199990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B5FED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279D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E321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8395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6DEE1B2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C8036C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DC206B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87C06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ED95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1800199990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E9F47C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915A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4456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C13A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033D1AF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294EC0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62EC2C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F3DD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791C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1800199990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9371A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FEE99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5560E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73B6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467BF33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A40DF35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Совершенствование и развитие систем централизованного водоснабжения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5BFCDC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46D7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D5E6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1800200000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AF6BD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D809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E37B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122E0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CB0ABB" w:rsidRPr="00263AEA" w14:paraId="27762E6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C2D914B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 Мошенского муниципального района "Развитие инфраструктуры водоснабжения и водоотведения населенных пунктов Мошенского муниципального района на 2019-2024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B2BB2B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6736F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8FC9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1800299990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83291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F3F0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6E6C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573A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CB0ABB" w:rsidRPr="00263AEA" w14:paraId="1C168C6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BDFA81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E3F95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4E9D6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FA809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1800299990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72415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6BA15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193C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3D84A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CB0ABB" w:rsidRPr="00263AEA" w14:paraId="395D6C9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8160D50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10976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058F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4ECA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1800299990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4A87D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D4282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148A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103F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CB0ABB" w:rsidRPr="00263AEA" w14:paraId="18E14BC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01CE2B5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Федеральный проект "Чистая вода"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F3216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969AD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BF49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180F500000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86175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DFAF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92 812,26000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4C3A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648F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14E987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625194A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"Развитие инфраструктуры водоснабжения и водоотведения населенных пунктов Мошенского муниципального района на 2019-2024 годы" в области водоснабжения и водоотведения в рамках реализации региональной составляющей федерального проекта "Чистая вода" на строительство и реконструкцию (модернизацию) объектов питьевого водоснабжения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847F9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3611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13F602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180F552437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7592EC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6399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92 812,26000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14DD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8577B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06D9168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F3C3080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31D70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70AC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8FA1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180F552437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D4208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44A04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92 812,26000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C6844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CCD3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70319CF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1422FE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333BE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286A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08283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180F552437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A07576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B084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92 812,26000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CC6F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DC36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B0ABB" w:rsidRPr="00263AEA" w14:paraId="1D08FE7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A5EAF87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Прочие расходы, не отнесенные к муниципальным программам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D80B0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F18C8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A9B74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EE989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45D6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4E18F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1F9E4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</w:tr>
      <w:tr w:rsidR="00CB0ABB" w:rsidRPr="00263AEA" w14:paraId="2F0B2E5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D17DE4F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Возмещение недополученных доходов организациям, предоставляющим коммунальные услуги холодного водоснабжения, водоотведения по тарифам для населения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7B876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AC766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480F4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9200081510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88030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C321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D8D3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445F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</w:tr>
      <w:tr w:rsidR="00CB0ABB" w:rsidRPr="00263AEA" w14:paraId="66940B2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AFE1C0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186BAA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8B428D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8E5C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9200081510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A75CEE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9045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C608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44C7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</w:tr>
      <w:tr w:rsidR="00CB0ABB" w:rsidRPr="00263AEA" w14:paraId="4CA1471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87D503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A7BB8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64FB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01FF8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9200081510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FB45A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FEAC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1AF9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E8B6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</w:tr>
      <w:tr w:rsidR="00CB0ABB" w:rsidRPr="00263AEA" w14:paraId="5A0E5F8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23040E6" w14:textId="77777777" w:rsidR="00263AEA" w:rsidRPr="00D27F1F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0369C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26AD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E7BB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D1A292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A8F7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30EC7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ECCA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3 920,00000</w:t>
            </w:r>
          </w:p>
        </w:tc>
      </w:tr>
      <w:tr w:rsidR="00CB0ABB" w:rsidRPr="00263AEA" w14:paraId="5F4C927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472BB37" w14:textId="77777777" w:rsidR="00263AEA" w:rsidRPr="00D27F1F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08527A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4E7F6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79FDD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00AF0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B093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251E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FD3E5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3 920,00000</w:t>
            </w:r>
          </w:p>
        </w:tc>
      </w:tr>
      <w:tr w:rsidR="00CB0ABB" w:rsidRPr="00263AEA" w14:paraId="5BE3A02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79C1F20" w14:textId="77777777" w:rsidR="00263AEA" w:rsidRPr="00D27F1F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Муниципальная программа Мошенского муниципального района "Охрана окружа</w:t>
            </w:r>
            <w:r w:rsidRPr="00D27F1F">
              <w:rPr>
                <w:color w:val="000000"/>
                <w:spacing w:val="-2"/>
                <w:sz w:val="24"/>
                <w:szCs w:val="24"/>
              </w:rPr>
              <w:lastRenderedPageBreak/>
              <w:t>ющей среды и экологическая безопасность муниципального района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B62C9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C885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2A69D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CE679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C138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B3E1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D18B8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3 920,00000</w:t>
            </w:r>
          </w:p>
        </w:tc>
      </w:tr>
      <w:tr w:rsidR="00CB0ABB" w:rsidRPr="00263AEA" w14:paraId="1F84300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682C7C9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Строительство соответствующих действующему природоохранному законодательству полигонов для размещения твердых бытовых отходов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23753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9A44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52C5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E647A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B442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5F45A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0009C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3 900,00000</w:t>
            </w:r>
          </w:p>
        </w:tc>
      </w:tr>
      <w:tr w:rsidR="00CB0ABB" w:rsidRPr="00263AEA" w14:paraId="7E6EA80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D322A85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89604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445B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72B0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0400175240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DDB4F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93600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D87D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62128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3 900,00000</w:t>
            </w:r>
          </w:p>
        </w:tc>
      </w:tr>
      <w:tr w:rsidR="00CB0ABB" w:rsidRPr="00263AEA" w14:paraId="15477F7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631EC1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43B017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B383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FCA8B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0400175240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8668C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1920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FCE5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F5018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3 900,00000</w:t>
            </w:r>
          </w:p>
        </w:tc>
      </w:tr>
      <w:tr w:rsidR="00CB0ABB" w:rsidRPr="00263AEA" w14:paraId="09F2BA6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2F2BF24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59BB50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7C853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0F67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0400175240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6F8B4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3834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31C3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23B5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3 900,00000</w:t>
            </w:r>
          </w:p>
        </w:tc>
      </w:tr>
      <w:tr w:rsidR="00CB0ABB" w:rsidRPr="00263AEA" w14:paraId="5AF6141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FE52183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Проведение природоохранных мероприятий в целях исключения недопустимой антропогенной нагрузки на окружающую среду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44365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9006B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5F6D3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0400200000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FEE51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C684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C452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A9037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045A9E3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D6E855C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прочих мероприятий программы Мошенского муниципального района "Охрана окружающей среды и экологическая безопасность муниципального района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3FEF8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97186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A8F34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2CBD4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B2512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E0B68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C69B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3195417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3754A8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5B8D1A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4F6E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3DAAA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0C8E9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A8ACD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FA97B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9BC3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1D4EA2F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5FCC02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C6571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C64F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D6DD6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0400299990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1F7F97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2AA75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62B5A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DED99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CB0ABB" w:rsidRPr="00263AEA" w14:paraId="7CF9018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CCDC1A7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C8B16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DDEB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9AA7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22AD2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C71B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1 978,30000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88EE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1 843,30000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2CFD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1 843,30000</w:t>
            </w:r>
          </w:p>
        </w:tc>
      </w:tr>
      <w:tr w:rsidR="00CB0ABB" w:rsidRPr="00263AEA" w14:paraId="719574C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7BBBC8D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83D75D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DDB1D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BFD242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960E7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9273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1 978,30000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56BC0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1 843,30000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77737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1 843,30000</w:t>
            </w:r>
          </w:p>
        </w:tc>
      </w:tr>
      <w:tr w:rsidR="00CB0ABB" w:rsidRPr="00263AEA" w14:paraId="748964B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DAE846A" w14:textId="77777777" w:rsidR="00263AEA" w:rsidRPr="00D27F1F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Муниципальная программа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B1A82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1E266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B30E0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E2D5A7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F444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1 963,30000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03F1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1 833,30000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6187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1 833,30000</w:t>
            </w:r>
          </w:p>
        </w:tc>
      </w:tr>
      <w:tr w:rsidR="00CB0ABB" w:rsidRPr="00263AEA" w14:paraId="52154E9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5E990BA" w14:textId="77777777" w:rsidR="00263AEA" w:rsidRPr="00D27F1F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pacing w:val="-2"/>
                <w:sz w:val="24"/>
                <w:szCs w:val="24"/>
              </w:rPr>
            </w:pPr>
            <w:r w:rsidRPr="00D27F1F">
              <w:rPr>
                <w:color w:val="000000"/>
                <w:spacing w:val="-2"/>
                <w:sz w:val="24"/>
                <w:szCs w:val="24"/>
              </w:rPr>
              <w:t>Подпрограмма "Обеспечение реализации муниципальной программы и прочие меро</w:t>
            </w:r>
            <w:r w:rsidRPr="00D27F1F">
              <w:rPr>
                <w:color w:val="000000"/>
                <w:spacing w:val="-2"/>
                <w:sz w:val="24"/>
                <w:szCs w:val="24"/>
              </w:rPr>
              <w:lastRenderedPageBreak/>
              <w:t>приятия в области образования"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C621E1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292F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019F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748AA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BC42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1 963,30000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3E89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1 833,30000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391CD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1 833,30000</w:t>
            </w:r>
          </w:p>
        </w:tc>
      </w:tr>
      <w:tr w:rsidR="00CB0ABB" w:rsidRPr="00263AEA" w14:paraId="0115D9D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67587F9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5EE120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3593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5CAF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0960300000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9B416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D326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1 963,30000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8A036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1 833,30000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B273E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1 833,30000</w:t>
            </w:r>
          </w:p>
        </w:tc>
      </w:tr>
      <w:tr w:rsidR="00CB0ABB" w:rsidRPr="00263AEA" w14:paraId="5889EFB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E539E72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8F246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9594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71DB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4EFD0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1937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1 435,30000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79FB6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1 305,30000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ADAB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1 305,30000</w:t>
            </w:r>
          </w:p>
        </w:tc>
      </w:tr>
      <w:tr w:rsidR="00CB0ABB" w:rsidRPr="00263AEA" w14:paraId="6D5B511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EBF2A0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6BD59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279A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562C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7ED3F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B4F15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1 435,30000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9C537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1 305,30000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3B4F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1 305,30000</w:t>
            </w:r>
          </w:p>
        </w:tc>
      </w:tr>
      <w:tr w:rsidR="00CB0ABB" w:rsidRPr="00263AEA" w14:paraId="1C87C6C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342C435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36E11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B46C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BECB2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684EA2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1845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1 435,30000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39D6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1 305,30000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F386D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1 305,30000</w:t>
            </w:r>
          </w:p>
        </w:tc>
      </w:tr>
      <w:tr w:rsidR="00CB0ABB" w:rsidRPr="00263AEA" w14:paraId="1D49ED1D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FE2C699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9E9956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16592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1661B5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53460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5E65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5780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DD6A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</w:tr>
      <w:tr w:rsidR="00CB0ABB" w:rsidRPr="00263AEA" w14:paraId="68038744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81A2683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E44332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6C19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30990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1018E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C5A6E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A118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3AA6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</w:tr>
      <w:tr w:rsidR="00CB0ABB" w:rsidRPr="00263AEA" w14:paraId="1B2A7F4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A6928A6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F49463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16902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1A4230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0E059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CD9F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797A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5216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</w:tr>
      <w:tr w:rsidR="00CB0ABB" w:rsidRPr="00263AEA" w14:paraId="44D8FCA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8621A3E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69586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5A9A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BEA67D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A9F08D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22D04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9D527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727AA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CB0ABB" w:rsidRPr="00263AEA" w14:paraId="2AA04F08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361D9FA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 xml:space="preserve">Подпрограмма "Развитие системы муниципальной службы"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2021-2025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BF42BF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470B3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D85A28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1340000000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AB910A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C18B9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1542B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AE953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CB0ABB" w:rsidRPr="00263AEA" w14:paraId="6F10746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304A1C6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Повышение уровня профессиональной подготовки служащих, муниципальных служащих органов местного самоуправления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3BF07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9AA89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41E13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1340100000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46A2F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9B32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E3B4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81A7D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CB0ABB" w:rsidRPr="00263AEA" w14:paraId="0E62747E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54EDEC5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Реализация мероприятий подпрограммы "Развитие системы муниципальной службы "муниципальной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DC52A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00A77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A264D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1340199990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D043C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7F351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25038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045C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CB0ABB" w:rsidRPr="00263AEA" w14:paraId="68F7A20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21BBDBE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D4B162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9E11B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1A65C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1340199990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2BE99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21C40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6AD7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DA2C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CB0ABB" w:rsidRPr="00263AEA" w14:paraId="1BFB225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F0ECF09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62981D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166A2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64505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1340199990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286B4EE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BFF02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6DE7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6594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CB0ABB" w:rsidRPr="00263AEA" w14:paraId="792F4F5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C602A50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043EA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9A16D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A6C16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F9F23D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2DDF1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D471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08083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</w:tr>
      <w:tr w:rsidR="00CB0ABB" w:rsidRPr="00263AEA" w14:paraId="6321874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7047D86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250565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0C5D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5AD73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FFE95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C1A32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9D19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D9305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</w:tr>
      <w:tr w:rsidR="00CB0ABB" w:rsidRPr="00263AEA" w14:paraId="4FE6C93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84E7AE5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5CD52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D357B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D79C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8A7689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63974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AEA0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45EEC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</w:tr>
      <w:tr w:rsidR="00CB0ABB" w:rsidRPr="00263AEA" w14:paraId="5C770B0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3C263A1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"Обеспечение реализации муниципальной программы Мошенского муниципального района "Развитие культуры и туризма в Мошенском муниципальном районе (2014-2024 годы)"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374F2C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9192B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B6E7B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1030000000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AE586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561C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8AE6D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C7864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</w:tr>
      <w:tr w:rsidR="00CB0ABB" w:rsidRPr="00263AEA" w14:paraId="53305FF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DEF4FC7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реализации муниципальной программы Мошенского муниципального района "Развитие культуры и туризма в Мошенском муниципальном районе (2014-2024 годы)" муниципальной программы Мошенского муниципального района "Развитие культуры и туризма в Мошенском муни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0D47A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715D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1F267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1030100000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012A1A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D167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8AEA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456B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</w:tr>
      <w:tr w:rsidR="00CB0ABB" w:rsidRPr="00263AEA" w14:paraId="2227A91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1DEB89D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85D1A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D82F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9163B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AAADEC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30A7A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9D3A3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D01E5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</w:tr>
      <w:tr w:rsidR="00CB0ABB" w:rsidRPr="00263AEA" w14:paraId="3330DC0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68FDDB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83A36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3AAE9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2485ED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D6C7B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CD02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D3A1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ED7F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</w:tr>
      <w:tr w:rsidR="00CB0ABB" w:rsidRPr="00263AEA" w14:paraId="1295436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47620E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2D943B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0893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0AFBD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86BDD1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0CA1F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1 016,60000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AED4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1FF20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</w:tr>
      <w:tr w:rsidR="00CB0ABB" w:rsidRPr="00263AEA" w14:paraId="701003E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3476AC3" w14:textId="77777777" w:rsidR="00263AEA" w:rsidRPr="00263AEA" w:rsidRDefault="00263AEA" w:rsidP="00263AEA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5D771F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3CC4C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5553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F627D6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722B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4 713,40000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F58EB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4 446,60000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718BE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4 446,60000</w:t>
            </w:r>
          </w:p>
        </w:tc>
      </w:tr>
      <w:tr w:rsidR="00CB0ABB" w:rsidRPr="00263AEA" w14:paraId="6EAA4C2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3173054B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49EEDA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0F1C1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EB5A00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8CA23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AEF19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7778F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6945D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</w:tr>
      <w:tr w:rsidR="00CB0ABB" w:rsidRPr="00263AEA" w14:paraId="62291F4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6398EB4" w14:textId="77777777" w:rsidR="00263AEA" w:rsidRPr="00263AE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Прочие расходы, не отнесенные к муниципальным программам Мошенского муниципального района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9244AF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5C82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019F5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14BCFD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7113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111E6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C900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</w:tr>
      <w:tr w:rsidR="00CB0ABB" w:rsidRPr="00263AEA" w14:paraId="4F33BE1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EA31435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14B0E6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74FE8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E5665B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388753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06B6F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A6341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2840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</w:tr>
      <w:tr w:rsidR="00CB0ABB" w:rsidRPr="00263AEA" w14:paraId="6684E6AC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F0F6E57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E08C31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3222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672D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05B2E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0FFEC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AF19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6F36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</w:tr>
      <w:tr w:rsidR="00CB0ABB" w:rsidRPr="00263AEA" w14:paraId="766D9286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1392355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B162BA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9614C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4A76E5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6417A0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F2C6F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C6DD1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1BED5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</w:tr>
      <w:tr w:rsidR="00CB0ABB" w:rsidRPr="00263AEA" w14:paraId="2A0871EB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49B100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BC36F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979FD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ADBC7C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C8B30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CA9C4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DA106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B3491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</w:tr>
      <w:tr w:rsidR="00CB0ABB" w:rsidRPr="00263AEA" w14:paraId="517A51B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107076F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5B4F69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6564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CDC5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70BF29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67217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7AAC9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3AF9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</w:tr>
      <w:tr w:rsidR="00CB0ABB" w:rsidRPr="00263AEA" w14:paraId="17BF74F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5C9DBE68" w14:textId="77777777" w:rsidR="00263AEA" w:rsidRPr="00263AEA" w:rsidRDefault="00263AEA" w:rsidP="00263AEA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A9E8F5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ED1A1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60E2A3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4876354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E5DE12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85421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1 948,20000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4629D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1 948,20000</w:t>
            </w:r>
          </w:p>
        </w:tc>
      </w:tr>
      <w:tr w:rsidR="00CB0ABB" w:rsidRPr="00263AEA" w14:paraId="26205FF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6F64AF9" w14:textId="77777777" w:rsidR="00263AEA" w:rsidRPr="0012371A" w:rsidRDefault="00263AEA" w:rsidP="00263AEA">
            <w:pPr>
              <w:spacing w:line="240" w:lineRule="exact"/>
              <w:jc w:val="both"/>
              <w:outlineLvl w:val="2"/>
              <w:rPr>
                <w:color w:val="000000"/>
                <w:spacing w:val="2"/>
                <w:sz w:val="24"/>
                <w:szCs w:val="24"/>
              </w:rPr>
            </w:pPr>
            <w:r w:rsidRPr="0012371A">
              <w:rPr>
                <w:color w:val="000000"/>
                <w:spacing w:val="2"/>
                <w:sz w:val="24"/>
                <w:szCs w:val="24"/>
              </w:rPr>
              <w:t>Муниципальная программа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1A6EAE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8D8AF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18D54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0900000000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3BC1EA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F0B62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89971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1 948,20000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7636C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1 948,20000</w:t>
            </w:r>
          </w:p>
        </w:tc>
      </w:tr>
      <w:tr w:rsidR="00CB0ABB" w:rsidRPr="00263AEA" w14:paraId="5E1C688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30D4664" w14:textId="77777777" w:rsidR="00263AEA" w:rsidRPr="00263AEA" w:rsidRDefault="00263AEA" w:rsidP="00263AEA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F5239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7E69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9952E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0950000000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10E7C2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BCBC6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94A10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1 948,20000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F2225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1 948,20000</w:t>
            </w:r>
          </w:p>
        </w:tc>
      </w:tr>
      <w:tr w:rsidR="00CB0ABB" w:rsidRPr="00263AEA" w14:paraId="5F1C86FA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02E2E5BA" w14:textId="77777777" w:rsidR="00263AEA" w:rsidRPr="00263AEA" w:rsidRDefault="00263AEA" w:rsidP="00263AEA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Ресурсное и материально-</w:t>
            </w:r>
            <w:r w:rsidRPr="00263AEA">
              <w:rPr>
                <w:color w:val="000000"/>
                <w:sz w:val="24"/>
                <w:szCs w:val="24"/>
              </w:rPr>
              <w:lastRenderedPageBreak/>
              <w:t>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593CC8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19A36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9F2AF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0950300000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113F4F0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C83DA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2 215,00000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F0FAC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1 948,20000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D2052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1 948,20000</w:t>
            </w:r>
          </w:p>
        </w:tc>
      </w:tr>
      <w:tr w:rsidR="00CB0ABB" w:rsidRPr="00263AEA" w14:paraId="4DEAD1D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4730E8B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D01CFA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87F56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DDA7E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0950370600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57E8FE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633BA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F3577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706B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CB0ABB" w:rsidRPr="00263AEA" w14:paraId="599658DF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48159F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165DE7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13F40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85ECB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0950370600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70D5F99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D53E5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C6899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9A5AB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CB0ABB" w:rsidRPr="00263AEA" w14:paraId="234D5133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7DC46AA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88FD7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5B75C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C2A64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0950370600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627251E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BCEFC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4745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3431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CB0ABB" w:rsidRPr="00263AEA" w14:paraId="790C3DB2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830CA52" w14:textId="77777777" w:rsidR="00263AEA" w:rsidRPr="00263AEA" w:rsidRDefault="00263AEA" w:rsidP="00263AEA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2CE9FD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BD755E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F071B0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09503N0821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5EA446B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39A14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2 135,00000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ED604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949B0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</w:tr>
      <w:tr w:rsidR="00CB0ABB" w:rsidRPr="00263AEA" w14:paraId="48603CA1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65A7D411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27F7A7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8B50A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EA2BE1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09503N0821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04641A0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4760ED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2 135,00000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5E2A8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92735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</w:tr>
      <w:tr w:rsidR="00CB0ABB" w:rsidRPr="00263AEA" w14:paraId="58956D67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2F02CCEC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97C4AC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903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4EAF3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5A44D1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09503N0821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14:paraId="3B2E0DC0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410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D2409C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2 135,00000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0593E9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083991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</w:tr>
      <w:tr w:rsidR="00CB0ABB" w:rsidRPr="00263AEA" w14:paraId="5A9931D9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779300AD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hyperlink r:id="rId8" w:history="1">
              <w:r w:rsidRPr="00263AEA">
                <w:rPr>
                  <w:color w:val="000000"/>
                  <w:sz w:val="24"/>
                  <w:szCs w:val="24"/>
                </w:rPr>
                <w:t>Условно утвержденные расходы</w:t>
              </w:r>
            </w:hyperlink>
          </w:p>
        </w:tc>
        <w:tc>
          <w:tcPr>
            <w:tcW w:w="225" w:type="pct"/>
            <w:shd w:val="clear" w:color="auto" w:fill="auto"/>
            <w:noWrap/>
            <w:hideMark/>
          </w:tcPr>
          <w:p w14:paraId="5D8DDB2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noWrap/>
            <w:hideMark/>
          </w:tcPr>
          <w:p w14:paraId="261CDC4E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noWrap/>
            <w:hideMark/>
          </w:tcPr>
          <w:p w14:paraId="3C3C693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  <w:noWrap/>
            <w:hideMark/>
          </w:tcPr>
          <w:p w14:paraId="749D2464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noWrap/>
            <w:hideMark/>
          </w:tcPr>
          <w:p w14:paraId="4B8A001F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337F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2 854,00000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AB599A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5 747,00000</w:t>
            </w:r>
          </w:p>
        </w:tc>
      </w:tr>
      <w:tr w:rsidR="00CB0ABB" w:rsidRPr="00263AEA" w14:paraId="78F3C560" w14:textId="77777777" w:rsidTr="00CB0ABB">
        <w:trPr>
          <w:trHeight w:val="20"/>
        </w:trPr>
        <w:tc>
          <w:tcPr>
            <w:tcW w:w="1685" w:type="pct"/>
            <w:shd w:val="clear" w:color="auto" w:fill="auto"/>
            <w:hideMark/>
          </w:tcPr>
          <w:p w14:paraId="421A47EB" w14:textId="77777777" w:rsidR="00263AEA" w:rsidRPr="00263AEA" w:rsidRDefault="00263AEA" w:rsidP="00263AEA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263AEA">
              <w:rPr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545E667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noWrap/>
            <w:hideMark/>
          </w:tcPr>
          <w:p w14:paraId="65A4C3B3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noWrap/>
            <w:hideMark/>
          </w:tcPr>
          <w:p w14:paraId="7CF4926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  <w:noWrap/>
            <w:hideMark/>
          </w:tcPr>
          <w:p w14:paraId="4DA1543B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noWrap/>
            <w:hideMark/>
          </w:tcPr>
          <w:p w14:paraId="41293AF8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346 002,40327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C80645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193 950,47139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A57E86" w14:textId="77777777" w:rsidR="00263AEA" w:rsidRPr="0012371A" w:rsidRDefault="00263AEA" w:rsidP="0012371A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12371A">
              <w:rPr>
                <w:color w:val="000000"/>
                <w:spacing w:val="-20"/>
                <w:sz w:val="24"/>
                <w:szCs w:val="24"/>
              </w:rPr>
              <w:t>198 374,57139</w:t>
            </w:r>
          </w:p>
        </w:tc>
      </w:tr>
    </w:tbl>
    <w:p w14:paraId="01E372D6" w14:textId="3F6268E2" w:rsidR="00263AEA" w:rsidRDefault="00263AEA" w:rsidP="00863928">
      <w:pPr>
        <w:pStyle w:val="a3"/>
        <w:rPr>
          <w:sz w:val="28"/>
          <w:szCs w:val="28"/>
        </w:rPr>
      </w:pPr>
    </w:p>
    <w:p w14:paraId="3D5E6FD5" w14:textId="6AF50E06" w:rsidR="00B54FAD" w:rsidRDefault="00B54FAD" w:rsidP="00863928">
      <w:pPr>
        <w:pStyle w:val="a3"/>
        <w:rPr>
          <w:sz w:val="28"/>
          <w:szCs w:val="28"/>
        </w:rPr>
      </w:pPr>
    </w:p>
    <w:p w14:paraId="5627FF9A" w14:textId="5785A7DC" w:rsidR="00B54FAD" w:rsidRDefault="00B54FAD" w:rsidP="00863928">
      <w:pPr>
        <w:pStyle w:val="a3"/>
        <w:rPr>
          <w:sz w:val="28"/>
          <w:szCs w:val="28"/>
        </w:rPr>
      </w:pPr>
    </w:p>
    <w:p w14:paraId="3D8598DC" w14:textId="49460604" w:rsidR="00B54FAD" w:rsidRDefault="00B54FAD" w:rsidP="00863928">
      <w:pPr>
        <w:pStyle w:val="a3"/>
        <w:rPr>
          <w:sz w:val="28"/>
          <w:szCs w:val="28"/>
        </w:rPr>
      </w:pPr>
    </w:p>
    <w:p w14:paraId="1E6195FB" w14:textId="20C37F73" w:rsidR="00B54FAD" w:rsidRDefault="00B54FAD" w:rsidP="00863928">
      <w:pPr>
        <w:pStyle w:val="a3"/>
        <w:rPr>
          <w:sz w:val="28"/>
          <w:szCs w:val="28"/>
        </w:rPr>
      </w:pPr>
    </w:p>
    <w:p w14:paraId="06FD1A46" w14:textId="36E5AB73" w:rsidR="00B54FAD" w:rsidRDefault="00B54FAD" w:rsidP="00863928">
      <w:pPr>
        <w:pStyle w:val="a3"/>
        <w:rPr>
          <w:sz w:val="28"/>
          <w:szCs w:val="28"/>
        </w:rPr>
      </w:pPr>
    </w:p>
    <w:p w14:paraId="23EF2136" w14:textId="27D9E491" w:rsidR="00B54FAD" w:rsidRDefault="00B54FAD" w:rsidP="00863928">
      <w:pPr>
        <w:pStyle w:val="a3"/>
        <w:rPr>
          <w:sz w:val="28"/>
          <w:szCs w:val="28"/>
        </w:rPr>
      </w:pPr>
    </w:p>
    <w:p w14:paraId="6D22613F" w14:textId="5AF98E2B" w:rsidR="00B54FAD" w:rsidRDefault="00B54FAD" w:rsidP="00863928">
      <w:pPr>
        <w:pStyle w:val="a3"/>
        <w:rPr>
          <w:sz w:val="28"/>
          <w:szCs w:val="28"/>
        </w:rPr>
      </w:pPr>
    </w:p>
    <w:p w14:paraId="32CFF132" w14:textId="6E64E261" w:rsidR="00B54FAD" w:rsidRDefault="00B54FAD" w:rsidP="00863928">
      <w:pPr>
        <w:pStyle w:val="a3"/>
        <w:rPr>
          <w:sz w:val="28"/>
          <w:szCs w:val="28"/>
        </w:rPr>
      </w:pPr>
    </w:p>
    <w:p w14:paraId="2F4D8D90" w14:textId="4D3C9D8F" w:rsidR="00B54FAD" w:rsidRDefault="00B54FAD" w:rsidP="00863928">
      <w:pPr>
        <w:pStyle w:val="a3"/>
        <w:rPr>
          <w:sz w:val="28"/>
          <w:szCs w:val="28"/>
        </w:rPr>
      </w:pPr>
    </w:p>
    <w:p w14:paraId="29756565" w14:textId="17BFA37E" w:rsidR="00B54FAD" w:rsidRDefault="00B54FAD" w:rsidP="00863928">
      <w:pPr>
        <w:pStyle w:val="a3"/>
        <w:rPr>
          <w:sz w:val="28"/>
          <w:szCs w:val="28"/>
        </w:rPr>
      </w:pPr>
    </w:p>
    <w:p w14:paraId="2DEFDD69" w14:textId="660DC74E" w:rsidR="00B54FAD" w:rsidRDefault="00B54FAD" w:rsidP="00863928">
      <w:pPr>
        <w:pStyle w:val="a3"/>
        <w:rPr>
          <w:sz w:val="28"/>
          <w:szCs w:val="28"/>
        </w:rPr>
      </w:pPr>
    </w:p>
    <w:p w14:paraId="39A3E416" w14:textId="5F71F748" w:rsidR="00B54FAD" w:rsidRDefault="00B54FAD" w:rsidP="00863928">
      <w:pPr>
        <w:pStyle w:val="a3"/>
        <w:rPr>
          <w:sz w:val="28"/>
          <w:szCs w:val="28"/>
        </w:rPr>
      </w:pPr>
    </w:p>
    <w:p w14:paraId="32287673" w14:textId="5554E5D4" w:rsidR="00B54FAD" w:rsidRDefault="00B54FAD" w:rsidP="00863928">
      <w:pPr>
        <w:pStyle w:val="a3"/>
        <w:rPr>
          <w:sz w:val="28"/>
          <w:szCs w:val="28"/>
        </w:rPr>
      </w:pPr>
    </w:p>
    <w:p w14:paraId="3501DDDE" w14:textId="23A95E0C" w:rsidR="00B54FAD" w:rsidRDefault="00B54FAD" w:rsidP="00863928">
      <w:pPr>
        <w:pStyle w:val="a3"/>
        <w:rPr>
          <w:sz w:val="28"/>
          <w:szCs w:val="28"/>
        </w:rPr>
      </w:pPr>
    </w:p>
    <w:p w14:paraId="3389C861" w14:textId="47D8F8CB" w:rsidR="00B54FAD" w:rsidRDefault="00B54FAD" w:rsidP="00863928">
      <w:pPr>
        <w:pStyle w:val="a3"/>
        <w:rPr>
          <w:sz w:val="28"/>
          <w:szCs w:val="28"/>
        </w:rPr>
      </w:pPr>
    </w:p>
    <w:p w14:paraId="69CD6F7E" w14:textId="093B1642" w:rsidR="00B54FAD" w:rsidRDefault="00B54FAD" w:rsidP="00863928">
      <w:pPr>
        <w:pStyle w:val="a3"/>
        <w:rPr>
          <w:sz w:val="28"/>
          <w:szCs w:val="28"/>
        </w:rPr>
      </w:pPr>
    </w:p>
    <w:p w14:paraId="3AD1A184" w14:textId="172E1FFE" w:rsidR="00B54FAD" w:rsidRDefault="00B54FAD" w:rsidP="00863928">
      <w:pPr>
        <w:pStyle w:val="a3"/>
        <w:rPr>
          <w:sz w:val="28"/>
          <w:szCs w:val="28"/>
        </w:rPr>
      </w:pPr>
    </w:p>
    <w:p w14:paraId="3109B984" w14:textId="5D1EDC69" w:rsidR="00B54FAD" w:rsidRDefault="00B54FAD" w:rsidP="00863928">
      <w:pPr>
        <w:pStyle w:val="a3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6C9C" w:rsidRPr="00B82CE0" w14:paraId="463BC472" w14:textId="77777777" w:rsidTr="005A6C9C">
        <w:tc>
          <w:tcPr>
            <w:tcW w:w="4785" w:type="dxa"/>
          </w:tcPr>
          <w:p w14:paraId="588778EF" w14:textId="77777777" w:rsidR="005A6C9C" w:rsidRPr="00B82CE0" w:rsidRDefault="005A6C9C" w:rsidP="005A6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60374103" w14:textId="67B23F0A" w:rsidR="005A6C9C" w:rsidRPr="00B82CE0" w:rsidRDefault="005A6C9C" w:rsidP="005A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2C60846" w14:textId="77777777" w:rsidR="005A6C9C" w:rsidRDefault="005A6C9C" w:rsidP="005A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Мошенского </w:t>
            </w:r>
          </w:p>
          <w:p w14:paraId="42384CC2" w14:textId="77777777" w:rsidR="005A6C9C" w:rsidRDefault="005A6C9C" w:rsidP="005A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муниципального района на 2022 год </w:t>
            </w:r>
          </w:p>
          <w:p w14:paraId="04E57477" w14:textId="77777777" w:rsidR="005A6C9C" w:rsidRDefault="005A6C9C" w:rsidP="005A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2023 </w:t>
            </w:r>
          </w:p>
          <w:p w14:paraId="71B19F5E" w14:textId="77777777" w:rsidR="005A6C9C" w:rsidRPr="00B82CE0" w:rsidRDefault="005A6C9C" w:rsidP="005A6C9C">
            <w:pPr>
              <w:jc w:val="center"/>
              <w:rPr>
                <w:rFonts w:ascii="Times New Roman" w:hAnsi="Times New Roman" w:cs="Times New Roman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>и 2024 годов»</w:t>
            </w:r>
          </w:p>
        </w:tc>
      </w:tr>
    </w:tbl>
    <w:p w14:paraId="03FA91B9" w14:textId="3C2961F0" w:rsidR="00B54FAD" w:rsidRDefault="00B54FAD" w:rsidP="00B54FAD">
      <w:pPr>
        <w:pStyle w:val="a3"/>
        <w:rPr>
          <w:sz w:val="28"/>
          <w:szCs w:val="28"/>
        </w:rPr>
      </w:pPr>
    </w:p>
    <w:p w14:paraId="77BEC47F" w14:textId="77777777" w:rsidR="005A6C9C" w:rsidRDefault="005A6C9C" w:rsidP="005A6C9C">
      <w:pPr>
        <w:tabs>
          <w:tab w:val="left" w:pos="217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5A6C9C">
        <w:rPr>
          <w:rFonts w:eastAsiaTheme="minorHAnsi"/>
          <w:b/>
          <w:sz w:val="28"/>
          <w:szCs w:val="28"/>
          <w:lang w:eastAsia="en-US"/>
        </w:rPr>
        <w:t xml:space="preserve">Распределение </w:t>
      </w:r>
    </w:p>
    <w:p w14:paraId="4FFB153F" w14:textId="77777777" w:rsidR="005A6C9C" w:rsidRDefault="005A6C9C" w:rsidP="005A6C9C">
      <w:pPr>
        <w:tabs>
          <w:tab w:val="left" w:pos="217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5A6C9C">
        <w:rPr>
          <w:rFonts w:eastAsiaTheme="minorHAnsi"/>
          <w:b/>
          <w:sz w:val="28"/>
          <w:szCs w:val="28"/>
          <w:lang w:eastAsia="en-US"/>
        </w:rPr>
        <w:t xml:space="preserve">бюджетных ассигнований по разделам, подразделам, целевым статьям (муниципальным программам Мошенского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</w:t>
      </w:r>
    </w:p>
    <w:p w14:paraId="3EE12603" w14:textId="6E6AF0D1" w:rsidR="005A6C9C" w:rsidRDefault="005A6C9C" w:rsidP="005A6C9C">
      <w:pPr>
        <w:tabs>
          <w:tab w:val="left" w:pos="217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5A6C9C">
        <w:rPr>
          <w:rFonts w:eastAsiaTheme="minorHAnsi"/>
          <w:b/>
          <w:sz w:val="28"/>
          <w:szCs w:val="28"/>
          <w:lang w:eastAsia="en-US"/>
        </w:rPr>
        <w:t>района на 2022 год и на плановый период 2023 и 2024 годов</w:t>
      </w:r>
    </w:p>
    <w:p w14:paraId="17A58773" w14:textId="77777777" w:rsidR="005A6C9C" w:rsidRPr="005A6C9C" w:rsidRDefault="005A6C9C" w:rsidP="005A6C9C">
      <w:pPr>
        <w:tabs>
          <w:tab w:val="left" w:pos="217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A6C9C" w:rsidRPr="005A6C9C" w14:paraId="589AFFB8" w14:textId="77777777" w:rsidTr="005A6C9C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C10BD" w14:textId="77777777" w:rsidR="005A6C9C" w:rsidRPr="005A6C9C" w:rsidRDefault="005A6C9C" w:rsidP="005A6C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Сумма (тыс. рублей)</w:t>
            </w:r>
          </w:p>
        </w:tc>
      </w:tr>
    </w:tbl>
    <w:p w14:paraId="444A14A1" w14:textId="77777777" w:rsidR="005A6C9C" w:rsidRPr="005A6C9C" w:rsidRDefault="005A6C9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47"/>
        <w:gridCol w:w="1156"/>
        <w:gridCol w:w="509"/>
        <w:gridCol w:w="1283"/>
        <w:gridCol w:w="1283"/>
        <w:gridCol w:w="1283"/>
      </w:tblGrid>
      <w:tr w:rsidR="009D3133" w:rsidRPr="005A6C9C" w14:paraId="4CAA2A3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D51269C" w14:textId="77777777" w:rsidR="005A6C9C" w:rsidRPr="005A6C9C" w:rsidRDefault="005A6C9C" w:rsidP="005A6C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6" w:type="pct"/>
            <w:shd w:val="clear" w:color="auto" w:fill="auto"/>
            <w:hideMark/>
          </w:tcPr>
          <w:p w14:paraId="3D4316AC" w14:textId="77777777" w:rsidR="005A6C9C" w:rsidRPr="005A6C9C" w:rsidRDefault="005A6C9C" w:rsidP="005A6C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РЗ,ПР</w:t>
            </w:r>
          </w:p>
        </w:tc>
        <w:tc>
          <w:tcPr>
            <w:tcW w:w="604" w:type="pct"/>
            <w:shd w:val="clear" w:color="auto" w:fill="auto"/>
            <w:hideMark/>
          </w:tcPr>
          <w:p w14:paraId="51C9A2D1" w14:textId="77777777" w:rsidR="005A6C9C" w:rsidRPr="005A6C9C" w:rsidRDefault="005A6C9C" w:rsidP="005A6C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66" w:type="pct"/>
            <w:shd w:val="clear" w:color="auto" w:fill="auto"/>
            <w:hideMark/>
          </w:tcPr>
          <w:p w14:paraId="3F782011" w14:textId="77777777" w:rsidR="005A6C9C" w:rsidRPr="005A6C9C" w:rsidRDefault="005A6C9C" w:rsidP="005A6C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70" w:type="pct"/>
            <w:shd w:val="clear" w:color="auto" w:fill="auto"/>
            <w:hideMark/>
          </w:tcPr>
          <w:p w14:paraId="7E72F47A" w14:textId="77777777" w:rsidR="005A6C9C" w:rsidRPr="005A6C9C" w:rsidRDefault="005A6C9C" w:rsidP="005A6C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670" w:type="pct"/>
            <w:shd w:val="clear" w:color="auto" w:fill="auto"/>
            <w:hideMark/>
          </w:tcPr>
          <w:p w14:paraId="1B19F764" w14:textId="77777777" w:rsidR="005A6C9C" w:rsidRPr="005A6C9C" w:rsidRDefault="005A6C9C" w:rsidP="005A6C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670" w:type="pct"/>
            <w:shd w:val="clear" w:color="auto" w:fill="auto"/>
            <w:hideMark/>
          </w:tcPr>
          <w:p w14:paraId="4E346F99" w14:textId="77777777" w:rsidR="005A6C9C" w:rsidRPr="005A6C9C" w:rsidRDefault="005A6C9C" w:rsidP="005A6C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Сумма на 2024 год</w:t>
            </w:r>
          </w:p>
        </w:tc>
      </w:tr>
    </w:tbl>
    <w:p w14:paraId="01BF92E4" w14:textId="77777777" w:rsidR="009D3133" w:rsidRPr="009D3133" w:rsidRDefault="009D313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47"/>
        <w:gridCol w:w="1156"/>
        <w:gridCol w:w="509"/>
        <w:gridCol w:w="1283"/>
        <w:gridCol w:w="1283"/>
        <w:gridCol w:w="1283"/>
      </w:tblGrid>
      <w:tr w:rsidR="005A6C9C" w:rsidRPr="005A6C9C" w14:paraId="66DA3B2F" w14:textId="77777777" w:rsidTr="009D3133">
        <w:trPr>
          <w:trHeight w:val="20"/>
          <w:tblHeader/>
        </w:trPr>
        <w:tc>
          <w:tcPr>
            <w:tcW w:w="1834" w:type="pct"/>
            <w:shd w:val="clear" w:color="auto" w:fill="auto"/>
          </w:tcPr>
          <w:p w14:paraId="687BC7C1" w14:textId="5D1D6991" w:rsidR="005A6C9C" w:rsidRPr="005A6C9C" w:rsidRDefault="005A6C9C" w:rsidP="005A6C9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shd w:val="clear" w:color="auto" w:fill="auto"/>
            <w:noWrap/>
          </w:tcPr>
          <w:p w14:paraId="6FAB2A0D" w14:textId="4C67C44E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604" w:type="pct"/>
            <w:shd w:val="clear" w:color="auto" w:fill="auto"/>
            <w:noWrap/>
          </w:tcPr>
          <w:p w14:paraId="147926FE" w14:textId="43E2BC01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266" w:type="pct"/>
            <w:shd w:val="clear" w:color="auto" w:fill="auto"/>
            <w:noWrap/>
          </w:tcPr>
          <w:p w14:paraId="06D991E7" w14:textId="6C5339C4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670" w:type="pct"/>
            <w:shd w:val="clear" w:color="auto" w:fill="auto"/>
            <w:noWrap/>
          </w:tcPr>
          <w:p w14:paraId="63BF0429" w14:textId="4FDC1860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</w:t>
            </w:r>
          </w:p>
        </w:tc>
        <w:tc>
          <w:tcPr>
            <w:tcW w:w="670" w:type="pct"/>
            <w:shd w:val="clear" w:color="auto" w:fill="auto"/>
            <w:noWrap/>
          </w:tcPr>
          <w:p w14:paraId="320F9068" w14:textId="49A00499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670" w:type="pct"/>
            <w:shd w:val="clear" w:color="auto" w:fill="auto"/>
            <w:noWrap/>
          </w:tcPr>
          <w:p w14:paraId="1A23B4C2" w14:textId="1ADD46BD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</w:t>
            </w:r>
          </w:p>
        </w:tc>
      </w:tr>
      <w:tr w:rsidR="005A6C9C" w:rsidRPr="005A6C9C" w14:paraId="036DE9B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722F79F" w14:textId="77777777" w:rsidR="005A6C9C" w:rsidRPr="005A6C9C" w:rsidRDefault="005A6C9C" w:rsidP="005A6C9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3824E9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0E3A7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E6D7B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EEE0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44 529,55100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1DBD6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35 511,18100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F7330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35 525,98100</w:t>
            </w:r>
          </w:p>
        </w:tc>
      </w:tr>
      <w:tr w:rsidR="005A6C9C" w:rsidRPr="005A6C9C" w14:paraId="2EBC600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AAAE3BA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8EF18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788CB3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E946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3587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A6EB4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9D0B0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5A6C9C" w:rsidRPr="005A6C9C" w14:paraId="6B85E6E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BBC187A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муниципального района, не отнесенные к муниципальным программам Мошенского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A03BB7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3A9D9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BC84E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4313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46FBE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39E15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5A6C9C" w:rsidRPr="005A6C9C" w14:paraId="5E5DB5C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AF8C760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50567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4F018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9110000000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FADE3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2C41C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E3EF3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5D0A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5A6C9C" w:rsidRPr="005A6C9C" w14:paraId="0B3F055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C134605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A7206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716B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9110001000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3B63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61EE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1488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BE7FF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5A6C9C" w:rsidRPr="005A6C9C" w14:paraId="49CA802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BBC8458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A2DDE1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AED69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9110001000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6AAF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E162D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9AF09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0D643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5A6C9C" w:rsidRPr="005A6C9C" w14:paraId="5C4BDE1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8A225E9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F95571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3C4D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9110001000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7BD0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EFB1F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8A03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B531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5A6C9C" w:rsidRPr="005A6C9C" w14:paraId="04F12C8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59361F5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221D2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A060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A6F0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5BAE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17 038,80000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36CA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14 932,10000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FF65C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14 932,10000</w:t>
            </w:r>
          </w:p>
        </w:tc>
      </w:tr>
      <w:tr w:rsidR="005A6C9C" w:rsidRPr="005A6C9C" w14:paraId="7C66CE0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3464D20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муниципального района, не отнесенные к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муниципальным программам Мошенского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B0997C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A1138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AE03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B769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17 038,80000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65AF1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14 932,10000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FAAA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14 932,10000</w:t>
            </w:r>
          </w:p>
        </w:tc>
      </w:tr>
      <w:tr w:rsidR="005A6C9C" w:rsidRPr="005A6C9C" w14:paraId="6C7DC4C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EFA1838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B7FC8A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04089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E30D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80473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17 038,80000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39B3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14 932,10000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B07B7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14 932,10000</w:t>
            </w:r>
          </w:p>
        </w:tc>
      </w:tr>
      <w:tr w:rsidR="005A6C9C" w:rsidRPr="005A6C9C" w14:paraId="5D3AE49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FF3990E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F438A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355B9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07CA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F393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16 191,00000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6848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14 264,30000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C34BA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14 264,30000</w:t>
            </w:r>
          </w:p>
        </w:tc>
      </w:tr>
      <w:tr w:rsidR="005A6C9C" w:rsidRPr="005A6C9C" w14:paraId="553211F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75F7BC6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51C206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3135E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19EA4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3DF44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15 649,00000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D1E9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13 899,30000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EADD2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13 899,30000</w:t>
            </w:r>
          </w:p>
        </w:tc>
      </w:tr>
      <w:tr w:rsidR="005A6C9C" w:rsidRPr="005A6C9C" w14:paraId="4CF1129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CE89F99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33FB3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D55C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3B83A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357F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15 649,00000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71939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13 899,30000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3777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13 899,30000</w:t>
            </w:r>
          </w:p>
        </w:tc>
      </w:tr>
      <w:tr w:rsidR="005A6C9C" w:rsidRPr="005A6C9C" w14:paraId="37F06AE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7630C90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DE5C4C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BA152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CA485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4717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468,00000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6776F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4BED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328,00000</w:t>
            </w:r>
          </w:p>
        </w:tc>
      </w:tr>
      <w:tr w:rsidR="005A6C9C" w:rsidRPr="005A6C9C" w14:paraId="0D6A3AE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D432938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4910D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BB19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C9819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7D788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468,00000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8520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43FD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328,00000</w:t>
            </w:r>
          </w:p>
        </w:tc>
      </w:tr>
      <w:tr w:rsidR="005A6C9C" w:rsidRPr="005A6C9C" w14:paraId="567A370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F6200A3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DBF55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4BFC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1A29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B046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99AE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D481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37,00000</w:t>
            </w:r>
          </w:p>
        </w:tc>
      </w:tr>
      <w:tr w:rsidR="005A6C9C" w:rsidRPr="005A6C9C" w14:paraId="01551AF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99E6568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CA51A6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F2B0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5D37C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3215E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7E15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1A3AF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37,00000</w:t>
            </w:r>
          </w:p>
        </w:tc>
      </w:tr>
      <w:tr w:rsidR="005A6C9C" w:rsidRPr="005A6C9C" w14:paraId="48E0A92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8F7DAD5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792EF3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EF6A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CE89C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87935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667,80000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2C75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667,80000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B11E3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667,80000</w:t>
            </w:r>
          </w:p>
        </w:tc>
      </w:tr>
      <w:tr w:rsidR="005A6C9C" w:rsidRPr="005A6C9C" w14:paraId="0D4F8B4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DC6052C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0C1582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60A5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B8AE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06ABA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F445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2916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</w:tr>
      <w:tr w:rsidR="005A6C9C" w:rsidRPr="005A6C9C" w14:paraId="74C6F5E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F9EF78A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08B2D5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656618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E76C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4C87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05095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44499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</w:tr>
      <w:tr w:rsidR="005A6C9C" w:rsidRPr="005A6C9C" w14:paraId="7E638EC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FD54C0F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4D38F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335EA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7B0D1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B1AF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B4142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7569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</w:tr>
      <w:tr w:rsidR="005A6C9C" w:rsidRPr="005A6C9C" w14:paraId="7B6377B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C6930F9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A88A1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6B39A5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352B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DCB31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CFCF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55607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</w:tr>
      <w:tr w:rsidR="005A6C9C" w:rsidRPr="005A6C9C" w14:paraId="418E275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1F4C5A8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64F829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351BC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B5F50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8571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5B2F0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28714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3F0BB19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58885E3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18505F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741DC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B0F37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79283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07EB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E9C3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EEF5A3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EA94340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E85D4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25D75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C2D09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C8FC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8439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91F1A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A9D5E1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F65010B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0E5CF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B5BE62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9A222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1C981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03A2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7C8F9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1,80000</w:t>
            </w:r>
          </w:p>
        </w:tc>
      </w:tr>
      <w:tr w:rsidR="005A6C9C" w:rsidRPr="005A6C9C" w14:paraId="15051B4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230323D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Прочие расходы, не отнесенные к муниципальным программам Мошенского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E040E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CA845E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8E7E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8EDE4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F13E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F79B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1,80000</w:t>
            </w:r>
          </w:p>
        </w:tc>
      </w:tr>
      <w:tr w:rsidR="005A6C9C" w:rsidRPr="005A6C9C" w14:paraId="07E2A32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FF4DB97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F993D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E3899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9200051200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822CD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30EC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F392C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5249B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1,80000</w:t>
            </w:r>
          </w:p>
        </w:tc>
      </w:tr>
      <w:tr w:rsidR="005A6C9C" w:rsidRPr="005A6C9C" w14:paraId="649FAF2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C9A36C9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3347D2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B253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9200051200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4B8B1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2498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FB2C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E65D8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1,80000</w:t>
            </w:r>
          </w:p>
        </w:tc>
      </w:tr>
      <w:tr w:rsidR="005A6C9C" w:rsidRPr="005A6C9C" w14:paraId="104420E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D0F6F91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437E5F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F7D27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9200051200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5B17C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AD4C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6CC2B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76BD2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1,80000</w:t>
            </w:r>
          </w:p>
        </w:tc>
      </w:tr>
      <w:tr w:rsidR="005A6C9C" w:rsidRPr="005A6C9C" w14:paraId="2387CAA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0AEB7DA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9CFE4A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84FA2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7D3E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E0E9C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5 139,52100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74E37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4 484,52100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4614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4 484,52100</w:t>
            </w:r>
          </w:p>
        </w:tc>
      </w:tr>
      <w:tr w:rsidR="005A6C9C" w:rsidRPr="005A6C9C" w14:paraId="1A4FD6F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B75B86A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E3095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DA6A7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32B2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F46BC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3 771,50000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D752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3 446,00000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8FCA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3 446,00000</w:t>
            </w:r>
          </w:p>
        </w:tc>
      </w:tr>
      <w:tr w:rsidR="005A6C9C" w:rsidRPr="005A6C9C" w14:paraId="26B5270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3F5AA87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"Организация и обеспечение осуществления бюджетного процесса, управление муниципальным долгом Мошенского муниципального района" муниципальной программы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29BC1C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64D2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E2792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4EBBD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3 771,50000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88E57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3 446,00000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D725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3 446,00000</w:t>
            </w:r>
          </w:p>
        </w:tc>
      </w:tr>
      <w:tr w:rsidR="005A6C9C" w:rsidRPr="005A6C9C" w14:paraId="63CDCAD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EA655EA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деятельности комитета финансов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E3AB1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C5A2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1410500000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F3473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FF087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3 771,50000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F51C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3 446,00000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5F58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3 446,00000</w:t>
            </w:r>
          </w:p>
        </w:tc>
      </w:tr>
      <w:tr w:rsidR="005A6C9C" w:rsidRPr="005A6C9C" w14:paraId="3312F32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8EB78E3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C8994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018C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77E3C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EBDB9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3 749,70000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5543D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3 424,20000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19851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3 424,20000</w:t>
            </w:r>
          </w:p>
        </w:tc>
      </w:tr>
      <w:tr w:rsidR="005A6C9C" w:rsidRPr="005A6C9C" w14:paraId="5F040D9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9081E46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77E593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53181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41E2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92319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3 495,60000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84E3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3 170,10000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1ED5F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3 170,10000</w:t>
            </w:r>
          </w:p>
        </w:tc>
      </w:tr>
      <w:tr w:rsidR="005A6C9C" w:rsidRPr="005A6C9C" w14:paraId="4D4681A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98A7362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F7957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1B24B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5B9A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4038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3 495,60000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CAAF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3 170,10000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B2B7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3 170,10000</w:t>
            </w:r>
          </w:p>
        </w:tc>
      </w:tr>
      <w:tr w:rsidR="005A6C9C" w:rsidRPr="005A6C9C" w14:paraId="01714AB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4E877AD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543EE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A1ECF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1882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463F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0F498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8599F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</w:tr>
      <w:tr w:rsidR="005A6C9C" w:rsidRPr="005A6C9C" w14:paraId="559DF89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24D079A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029A2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3B6CF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D05D8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A0F2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8095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EDF35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</w:tr>
      <w:tr w:rsidR="005A6C9C" w:rsidRPr="005A6C9C" w14:paraId="3422423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855E550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24AF39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06FFDA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6233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6D0B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522E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D212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21,80000</w:t>
            </w:r>
          </w:p>
        </w:tc>
      </w:tr>
      <w:tr w:rsidR="005A6C9C" w:rsidRPr="005A6C9C" w14:paraId="60C62FB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152547A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E7F9D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D453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82F4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E92B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340F9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483F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</w:tr>
      <w:tr w:rsidR="005A6C9C" w:rsidRPr="005A6C9C" w14:paraId="63DAA21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E205432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94AD3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93B3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5237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2A57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730CF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C5870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</w:tr>
      <w:tr w:rsidR="005A6C9C" w:rsidRPr="005A6C9C" w14:paraId="07DB012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5881D66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1DCA6D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FAAA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6CDD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8D81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AD6A0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C8A12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</w:tr>
      <w:tr w:rsidR="005A6C9C" w:rsidRPr="005A6C9C" w14:paraId="5CD6553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7C8008B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EC9CA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64FA9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EF7F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F6690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27313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96F8E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</w:tr>
      <w:tr w:rsidR="005A6C9C" w:rsidRPr="005A6C9C" w14:paraId="27F98A2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58FB60F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Контрольно-счетная комиссия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548353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2D672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9400000000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DC03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6D5A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1 038,52100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30A9C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1 038,52100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EE2B2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1 038,52100</w:t>
            </w:r>
          </w:p>
        </w:tc>
      </w:tr>
      <w:tr w:rsidR="005A6C9C" w:rsidRPr="005A6C9C" w14:paraId="1B6D0B3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B35A2A1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Руководитель контрольно-счетной комиссии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3ACD7A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D8E67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9410000000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0F7A0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C8CA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00778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F5B6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</w:tr>
      <w:tr w:rsidR="005A6C9C" w:rsidRPr="005A6C9C" w14:paraId="1878CC8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1553CEA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E0EAC5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3F706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C569B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75393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1FF0F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6CA1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</w:tr>
      <w:tr w:rsidR="005A6C9C" w:rsidRPr="005A6C9C" w14:paraId="596137B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D4C18C8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B5FAF8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DCFB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BC437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74562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1961F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CF439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</w:tr>
      <w:tr w:rsidR="005A6C9C" w:rsidRPr="005A6C9C" w14:paraId="6AD815F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1A47B46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E19DA9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0E382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044F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62D8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25C63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30F29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</w:tr>
      <w:tr w:rsidR="005A6C9C" w:rsidRPr="005A6C9C" w14:paraId="5F5360F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ECFE059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7DEAFF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1082E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57A7C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17AC5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3ABB4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2F65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5A6C9C" w:rsidRPr="005A6C9C" w14:paraId="0A192BE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CBABC91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2E0D7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B0698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CD67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1A353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793C2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0579A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5A6C9C" w:rsidRPr="005A6C9C" w14:paraId="6149FE5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2B5F8CA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A1615E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C5230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2C03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86E5C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29F0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FAD1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0223017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EAFF1A6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ED6728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F47D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7AF8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99A0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AA6B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F8500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229CC84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3FC4C23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Аппарат контрольно-счетной комиссии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10191A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43D10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9420000000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AFDD9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D5B05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D9FC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CBC0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</w:tr>
      <w:tr w:rsidR="005A6C9C" w:rsidRPr="005A6C9C" w14:paraId="695B203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3BB1245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AB8C4C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6296F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9420001000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460E7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A5E6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939B0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AEB4C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</w:tr>
      <w:tr w:rsidR="005A6C9C" w:rsidRPr="005A6C9C" w14:paraId="7B55962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7EF0470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78A3A9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CF5AC8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9420001000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E7DD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20D5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BB6C2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307D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</w:tr>
      <w:tr w:rsidR="005A6C9C" w:rsidRPr="005A6C9C" w14:paraId="43D3FBA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D6D463C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42C21F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200D7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9420001000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B0ACE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E5CF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4D4A2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21B9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</w:tr>
      <w:tr w:rsidR="005A6C9C" w:rsidRPr="005A6C9C" w14:paraId="79F6E2E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669A961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E93D02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A5EAF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3414C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0D99E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329,50000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D58E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D719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CE6FF2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F6AB6D2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 по решению вопросов местного значения по осуществлению внутреннего муниципального финансового контроля в соответствии с заключенными соглашениями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BF44B1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F2738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9510000000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1479DC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7D701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4188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18E3C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1DD92E2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4D7DF1A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 по решению вопросов местного значения в соответствии с заключенными соглашениями по осуществлению внутреннего муниципального финансового контроля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896B13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18D9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63AE1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1BA0C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F47B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25D7E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5322792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FCCA1EE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86CE26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376D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8100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F8569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1DBD8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FD07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144ED83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C8DBF67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4F4B9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B6F9B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3AC8BC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7A75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0082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91B1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089D31A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FCA7BB2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5F825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BD0A29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F9590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D894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CF0FE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A199F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093502D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18612EF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F9110B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B3A6D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B87DC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2FB19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BCE2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451B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10BD0AD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1BB7A01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(финансово-бюджетного) надзора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04448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9137E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9520000000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C1A0E5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A57B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807B9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11A39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804A59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F554B58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(финансово-бюджетного) надзора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638512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8D108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BF74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DC26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B06A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F8634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2B8F9AE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55201DB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61DDA2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4772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013C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77C8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5321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31622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1C1A7AC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F369238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B9443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1E72D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BC09E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D3FF5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F7771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A04F9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D9FC95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EE5B243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CF4792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D790B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D7E9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2DE9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647D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34CCC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5E17E4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5FD49BA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1026D7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52E42A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C0B5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00A4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C2256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22B0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3F7EEB4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6B6F72A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434B9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5C3531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57C39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F76C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F9BDC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F3B5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C914CC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3147490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Прочие расходы, не отнесенные к муниципальным программам Мошенского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2C8582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AEAD7F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6B082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2389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6726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37CBC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B7FB5A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D3B9D66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3123E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04E11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9200021120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3C04C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8FFC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D547A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2ADD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34F3472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D681504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CFB1C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7CC50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9200021120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9F66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3878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8138F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73E3B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353C4D8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3FDB08E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66B2E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E0C2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9200021120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8D87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870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A2CCF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9E97E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35F67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632C97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57807C4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8CED97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79C6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C7E53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B241C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20 474,03000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9364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14 586,46000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7846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14 601,46000</w:t>
            </w:r>
          </w:p>
        </w:tc>
      </w:tr>
      <w:tr w:rsidR="005A6C9C" w:rsidRPr="005A6C9C" w14:paraId="2D52693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568D751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21911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C2060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6D94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D7A2C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374,00000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8BA2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F440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331,00000</w:t>
            </w:r>
          </w:p>
        </w:tc>
      </w:tr>
      <w:tr w:rsidR="005A6C9C" w:rsidRPr="005A6C9C" w14:paraId="77B57B0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D9A3346" w14:textId="204A961E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lastRenderedPageBreak/>
              <w:t>Подпрограмма "Содействие развитию местного самоуправления в Мошенском муниципальном районе" муниципальной программы Мошенского муниципального района</w:t>
            </w:r>
            <w:r w:rsidR="001B16B4">
              <w:rPr>
                <w:color w:val="000000"/>
                <w:sz w:val="24"/>
                <w:szCs w:val="24"/>
              </w:rPr>
              <w:t xml:space="preserve"> </w:t>
            </w:r>
            <w:r w:rsidRPr="005A6C9C">
              <w:rPr>
                <w:color w:val="000000"/>
                <w:sz w:val="24"/>
                <w:szCs w:val="24"/>
              </w:rPr>
              <w:t>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FADE04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826B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1310000000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592D1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23F0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CB3F1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3F553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</w:tr>
      <w:tr w:rsidR="005A6C9C" w:rsidRPr="005A6C9C" w14:paraId="04A2FA3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83E4145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Информационная поддержка реформы местного самоуправления и методическое сопровождение деятельности органов местного самоуправления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75AB9A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E91F1D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1310100000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F8D18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8BEA6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AB9B7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78640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</w:tr>
      <w:tr w:rsidR="005A6C9C" w:rsidRPr="005A6C9C" w14:paraId="66DD309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B654845" w14:textId="686DD28A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"Содействие развитию местного самоуправления в Мошенском муниципальном районе" муниципальной программы Мошенского муниципального района</w:t>
            </w:r>
            <w:r w:rsidR="001B16B4">
              <w:rPr>
                <w:color w:val="000000"/>
                <w:sz w:val="24"/>
                <w:szCs w:val="24"/>
              </w:rPr>
              <w:t xml:space="preserve"> </w:t>
            </w:r>
            <w:r w:rsidRPr="005A6C9C">
              <w:rPr>
                <w:color w:val="000000"/>
                <w:sz w:val="24"/>
                <w:szCs w:val="24"/>
              </w:rPr>
              <w:t>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79285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2360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3F275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D5953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CB34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A72FA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</w:tr>
      <w:tr w:rsidR="005A6C9C" w:rsidRPr="005A6C9C" w14:paraId="78FA3F9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E9E7097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F52393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6A674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07BB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ADE8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BA09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FC23E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</w:tr>
      <w:tr w:rsidR="005A6C9C" w:rsidRPr="005A6C9C" w14:paraId="3F02951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3675D0D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F698EA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9312E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483C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58D4C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E6F3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111F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</w:tr>
      <w:tr w:rsidR="005A6C9C" w:rsidRPr="005A6C9C" w14:paraId="5124A63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11EBD4B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350BE9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AC60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F556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03A7C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48DA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03C18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82,00000</w:t>
            </w:r>
          </w:p>
        </w:tc>
      </w:tr>
      <w:tr w:rsidR="005A6C9C" w:rsidRPr="005A6C9C" w14:paraId="047757E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60A93EF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ED9F18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A134FE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ED7A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77FCF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2F373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651F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82,00000</w:t>
            </w:r>
          </w:p>
        </w:tc>
      </w:tr>
      <w:tr w:rsidR="005A6C9C" w:rsidRPr="005A6C9C" w14:paraId="29D8D3D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1734AC5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"Обеспечение хранения архивного фонда муниципального района"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F08675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70831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1320000000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61DC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4792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DEF7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C6488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5A6C9C" w:rsidRPr="005A6C9C" w14:paraId="75DF584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E437116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Создание условий, отвечающих нормативным требованиям хранения архивных документов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C5649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552BFD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1320100000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9555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0A292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D9FB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A00B5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5A6C9C" w:rsidRPr="005A6C9C" w14:paraId="4787880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44A6FA4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"Обеспечение хранения архивного фонда муниципального района" муниципальной программы Мошенского муниципального района "Реформирование и развитие системы муниципального управления Мошенского муни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ципального района на 2021-2025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6A9A3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034BB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1320199990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7B71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BB88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75C2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C05B9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5A6C9C" w:rsidRPr="005A6C9C" w14:paraId="5A562B3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5794C68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974F48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6D64C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1320199990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38A9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C72F4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6CA6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49FC0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5A6C9C" w:rsidRPr="005A6C9C" w14:paraId="68437FF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6C42622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DF7C1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4CE66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1320199990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4DE62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83889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1CC11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28189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5A6C9C" w:rsidRPr="005A6C9C" w14:paraId="1C8A2AD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092083F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"Развитие информационного общества и формирование электронного муниципалитета в Мошенском муниципальном районе"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D530B9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5F15EC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CCD3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DBAB8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50FAF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B8BF2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186,00000</w:t>
            </w:r>
          </w:p>
        </w:tc>
      </w:tr>
      <w:tr w:rsidR="005A6C9C" w:rsidRPr="005A6C9C" w14:paraId="46D2C18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B9939E9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Создание и модернизация информационных систем органов местного самоуправления Мошенского района и их взаимодействие с информационными системами федеральных и региональных органов власти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04FA3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3B339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3673D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07702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66489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FC443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5A6C9C" w:rsidRPr="005A6C9C" w14:paraId="709AB7C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E56810E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"Развитие информационного общества и формирование электронного муниципалитета в Мошенском муниципальном районе"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7A1ADF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09C635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9C66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1767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E0B9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496B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5A6C9C" w:rsidRPr="005A6C9C" w14:paraId="0A5F1D6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A89A396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D559E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A36D0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9ACFE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27B9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FA93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F1127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5A6C9C" w:rsidRPr="005A6C9C" w14:paraId="6B04E9C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DF6CF27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075FE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BF02C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DA89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E2660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721D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EFE3D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5A6C9C" w:rsidRPr="005A6C9C" w14:paraId="036206F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6885680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Создание условий для предоставления государственных и муниципальных услуг гражданам и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76B3EB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51167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1330200000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D7D15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869E9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7FED1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B74F1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5A6C9C" w:rsidRPr="005A6C9C" w14:paraId="6D6A1E0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2B2E562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"Развитие информационного общества и формирование электронного муниципалитета в Мошенском муниципальном районе" муниципальной программы Мошен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416D9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ACDCA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19A42E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051CA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2884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5F34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5A6C9C" w:rsidRPr="005A6C9C" w14:paraId="375D722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B0F88E7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E03D7F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480F49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34719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F5954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6D8BB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9565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5A6C9C" w:rsidRPr="005A6C9C" w14:paraId="089430B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6F02652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5FAD2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68B4F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F30EC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8A67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AD60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6129F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5A6C9C" w:rsidRPr="005A6C9C" w14:paraId="70AAF3D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81DAEAD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Поддержание в актуальном состоянии официального сайта Мошенского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5C306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E30C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1330300000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5FE68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1B560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BF4E8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34C6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</w:tr>
      <w:tr w:rsidR="005A6C9C" w:rsidRPr="005A6C9C" w14:paraId="04E275D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95A5ED1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"Развитие информационного общества и формирование электронного муниципалитета в Мошенском муниципальном районе"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AF469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D89747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1330399990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46D0C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C435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3E21C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A3398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</w:tr>
      <w:tr w:rsidR="005A6C9C" w:rsidRPr="005A6C9C" w14:paraId="69D3855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ECE85E0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3F2CF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52239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1330399990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0802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44001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C482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C46E9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</w:tr>
      <w:tr w:rsidR="005A6C9C" w:rsidRPr="005A6C9C" w14:paraId="45A19EA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2B08AB7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9C67C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E9C611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1330399990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452F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4AAE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2821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9887E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</w:tr>
      <w:tr w:rsidR="005A6C9C" w:rsidRPr="005A6C9C" w14:paraId="76F7F37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45127D0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Создание условий для защиты информации в органах местного самоуправления района от преступлений и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информации, используемой населением, органами местного самоуправления района и муниципальными организациями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871560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EFDB0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1330400000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5C3DD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BDEB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FC972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405B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</w:tr>
      <w:tr w:rsidR="005A6C9C" w:rsidRPr="005A6C9C" w14:paraId="58603B2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145108D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Реализация мероприятий подпрограммы "Развитие информационного общества и формирование электронного муниципалитета в Мошенском муниципальном районе" муниципальной программы Мошенского муниципального района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198BAB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B4052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1330499990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B0A0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0166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CE20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BAB9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</w:tr>
      <w:tr w:rsidR="005A6C9C" w:rsidRPr="005A6C9C" w14:paraId="3930AF1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EC9847A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3EC499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ACEDB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1330499990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D7D8E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AA07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EA54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B8B6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</w:tr>
      <w:tr w:rsidR="005A6C9C" w:rsidRPr="005A6C9C" w14:paraId="5CA3347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BBAC72D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777C2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6B529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1330499990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4D9B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4D42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0D74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4052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</w:tr>
      <w:tr w:rsidR="005A6C9C" w:rsidRPr="005A6C9C" w14:paraId="0019F7E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C1F87F2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Формирование в Новгородской области единого пространства доверия электронной подписи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0AF584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D9B3D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1330500000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D627F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C7D9D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FBEB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82F5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</w:tr>
      <w:tr w:rsidR="005A6C9C" w:rsidRPr="005A6C9C" w14:paraId="646FA74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F4915A3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"Развитие информационного общества и формирование электронного муниципалитета в Мошенском муниципальном районе"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1D0068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982BE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1330599990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D9579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0152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BE709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F33CC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</w:tr>
      <w:tr w:rsidR="005A6C9C" w:rsidRPr="005A6C9C" w14:paraId="6394A0B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A7090AE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B6B26C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8BC33C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1330599990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1C3B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2588A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F784B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AB66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</w:tr>
      <w:tr w:rsidR="005A6C9C" w:rsidRPr="005A6C9C" w14:paraId="7DCD83D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7E67441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F06D1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39C5C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1330599990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A590E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B550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D5838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2342F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</w:tr>
      <w:tr w:rsidR="005A6C9C" w:rsidRPr="005A6C9C" w14:paraId="4A2848C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0474464" w14:textId="5832E993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</w:t>
            </w:r>
            <w:r w:rsidR="001B16B4">
              <w:rPr>
                <w:color w:val="000000"/>
                <w:sz w:val="24"/>
                <w:szCs w:val="24"/>
              </w:rPr>
              <w:t xml:space="preserve"> </w:t>
            </w:r>
            <w:r w:rsidRPr="005A6C9C">
              <w:rPr>
                <w:color w:val="000000"/>
                <w:sz w:val="24"/>
                <w:szCs w:val="24"/>
              </w:rPr>
              <w:t>"Обеспечение деятельности муниципальных учреждений и органов местного самоуправления Мошенского муниципального района в сфере бухгалтерского и иного (хозяйственно-технического) обслуживания на 2019-2024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9178B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744A37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4092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31E95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13 414,10000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D20F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10 319,81000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B685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10 319,81000</w:t>
            </w:r>
          </w:p>
        </w:tc>
      </w:tr>
      <w:tr w:rsidR="005A6C9C" w:rsidRPr="005A6C9C" w14:paraId="6E80239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67E143B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DDAC5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D942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D8527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E124C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6 497,10000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4DD0E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5 946,11000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52D3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5 946,11000</w:t>
            </w:r>
          </w:p>
        </w:tc>
      </w:tr>
      <w:tr w:rsidR="005A6C9C" w:rsidRPr="005A6C9C" w14:paraId="56EC5A3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4E1EE69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качественной организации и ведения бухгалтерского и налогового учета и отчетности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A83FF8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EF69B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1700101510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B657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5655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6 422,60000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28D42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5 871,61000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60BAD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5 871,61000</w:t>
            </w:r>
          </w:p>
        </w:tc>
      </w:tr>
      <w:tr w:rsidR="005A6C9C" w:rsidRPr="005A6C9C" w14:paraId="47CD9A5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44DCBD8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791EB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40337C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1700101510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80B22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4048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6 262,60000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1B130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5 761,61000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B661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5 761,61000</w:t>
            </w:r>
          </w:p>
        </w:tc>
      </w:tr>
      <w:tr w:rsidR="005A6C9C" w:rsidRPr="005A6C9C" w14:paraId="33B17E5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5A6BE71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8E4CFC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0450F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1700101510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A2489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C728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6 262,60000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690B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5 761,61000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E210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5 761,61000</w:t>
            </w:r>
          </w:p>
        </w:tc>
      </w:tr>
      <w:tr w:rsidR="005A6C9C" w:rsidRPr="005A6C9C" w14:paraId="6FACE8D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B499D30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22007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1C84FB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1700101510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A6BE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E4363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FF9A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C654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110,00000</w:t>
            </w:r>
          </w:p>
        </w:tc>
      </w:tr>
      <w:tr w:rsidR="005A6C9C" w:rsidRPr="005A6C9C" w14:paraId="4C401DA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76C68D3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4FE4A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89A19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1700101510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094A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842A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4DC0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E402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110,00000</w:t>
            </w:r>
          </w:p>
        </w:tc>
      </w:tr>
      <w:tr w:rsidR="005A6C9C" w:rsidRPr="005A6C9C" w14:paraId="72605D8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2BE3189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57F32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BC1619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CAD3A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274F3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15DF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22429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74,50000</w:t>
            </w:r>
          </w:p>
        </w:tc>
      </w:tr>
      <w:tr w:rsidR="005A6C9C" w:rsidRPr="005A6C9C" w14:paraId="67FAF89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5F04433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D75620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3E3F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E1C710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28524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E99E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6BADE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</w:tr>
      <w:tr w:rsidR="005A6C9C" w:rsidRPr="005A6C9C" w14:paraId="6D91B66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21EAC5E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DC755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36A0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C119C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0693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5E15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67A0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</w:tr>
      <w:tr w:rsidR="005A6C9C" w:rsidRPr="005A6C9C" w14:paraId="6C3F355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A0ED7D9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67B584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F586D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4295B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75419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6281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0BC2D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</w:tr>
      <w:tr w:rsidR="005A6C9C" w:rsidRPr="005A6C9C" w14:paraId="64254CA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FEED02E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7B552C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23441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C77C7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FE77B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43477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19DC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</w:tr>
      <w:tr w:rsidR="005A6C9C" w:rsidRPr="005A6C9C" w14:paraId="1FFB6FA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5FAF5BF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качественного составления и предоставления сводной бухгалтерской отчетности в налоговые органы, внебюджетные фонды, органы статистики, главному распорядителю средств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7B247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738C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1700200000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D022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BD75D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5F8FF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234A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</w:tr>
      <w:tr w:rsidR="005A6C9C" w:rsidRPr="005A6C9C" w14:paraId="1B177D6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BF72739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Программное обеспечение бухгалтерского учета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3A869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D521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1700201510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816B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14B1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E33FB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0F96C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</w:tr>
      <w:tr w:rsidR="005A6C9C" w:rsidRPr="005A6C9C" w14:paraId="432ADFD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F33761E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4474D9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E787A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1700201510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0F38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07832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3EA1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C824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</w:tr>
      <w:tr w:rsidR="005A6C9C" w:rsidRPr="005A6C9C" w14:paraId="73CB11E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ED90374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66671A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21E3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1700201510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33303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CE157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1920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0200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</w:tr>
      <w:tr w:rsidR="005A6C9C" w:rsidRPr="005A6C9C" w14:paraId="32C9F55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07BB6B2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качественного хозяйственно-технического обслуживания учреждений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51C9F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1C435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4FD29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4EEC5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6 767,00000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CD4D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4 243,70000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3336C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4 243,70000</w:t>
            </w:r>
          </w:p>
        </w:tc>
      </w:tr>
      <w:tr w:rsidR="005A6C9C" w:rsidRPr="005A6C9C" w14:paraId="0E35F39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8D60484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Содержание служебных помещений и прилегающих терри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торий в надлежащем порядке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57803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341D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5FD89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05BFB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4 632,60000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9806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4 243,70000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3E39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4 243,70000</w:t>
            </w:r>
          </w:p>
        </w:tc>
      </w:tr>
      <w:tr w:rsidR="005A6C9C" w:rsidRPr="005A6C9C" w14:paraId="7522991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6CEA55F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0AB0C3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00B0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E91A76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D1190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4 449,00000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B900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4 093,10000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50218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4 093,10000</w:t>
            </w:r>
          </w:p>
        </w:tc>
      </w:tr>
      <w:tr w:rsidR="005A6C9C" w:rsidRPr="005A6C9C" w14:paraId="52F431C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B582D3F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0CCA9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97DDE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2883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3CCE7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4 449,00000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C91D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4 093,10000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6D08B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4 093,10000</w:t>
            </w:r>
          </w:p>
        </w:tc>
      </w:tr>
      <w:tr w:rsidR="005A6C9C" w:rsidRPr="005A6C9C" w14:paraId="40910D7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D260B82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7947C3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6E9C9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7AB0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D17E8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98,60000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EF05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B811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85,60000</w:t>
            </w:r>
          </w:p>
        </w:tc>
      </w:tr>
      <w:tr w:rsidR="005A6C9C" w:rsidRPr="005A6C9C" w14:paraId="7721180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7BF70F2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65CA3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E7C0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D0D0B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E474C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98,60000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6167F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DD340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85,60000</w:t>
            </w:r>
          </w:p>
        </w:tc>
      </w:tr>
      <w:tr w:rsidR="005A6C9C" w:rsidRPr="005A6C9C" w14:paraId="0DA0D58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BA49712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4445A3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44DCA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5D288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C2E4C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D0AAF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3AE6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5A6C9C" w:rsidRPr="005A6C9C" w14:paraId="1DDBEE2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E2CB4E5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424A40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B4D3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2073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F869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F12BC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28449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5A6C9C" w:rsidRPr="005A6C9C" w14:paraId="565B727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94D43B0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организаций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42A7CC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01767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1700421160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2BB3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8AE15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F3F2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B0593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E33177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D421C44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C430D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6BEAE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1700421160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1FBC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9B858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5F541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2965C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79A7A1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9189165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E8E7C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B50C58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1700421160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B74C2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F121C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AA80B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183AF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F611C3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C4A507F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межбюджетные трансферты муниципальным районам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9FEDB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48BB8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1700471410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4E804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9D29D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5C1B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90BAF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33BA00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B859598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EC8DA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A6161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1700471410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F23A8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BC68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084C3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611A5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7706DB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177A156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57523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9EC4F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1700471410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BADA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5586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02998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C8765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077F0F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F2F348B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0FF918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7E205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AB639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18D5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1 799,90000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B21F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7CB6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5E5BAB2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4634A4E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0267C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F8C0F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B391F0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68BD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1 799,90000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3866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C9BCC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152F254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DC2E6D6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Иные закупки товаров, работ и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91EAB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B3E42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45503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240F5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1 799,90000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6DA55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6CFCE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374E1B5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CB4E157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2359F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E2DE90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517C0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0FBAF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834B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E2FE9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E8EF8A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A7C61ED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0C5A23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EC8E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1C82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CF25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EFF76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F3FF1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17F2F1C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DE678C8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DB487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BEC9C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17004S2300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4F015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F3A6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4457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CD459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3B7C7A0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E32C6F9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муниципального района, не отнесенные к муниципальным программам Мошенского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D0821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BEEFDE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8EF5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6E5D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848,60000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FAD5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E35D3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839,50000</w:t>
            </w:r>
          </w:p>
        </w:tc>
      </w:tr>
      <w:tr w:rsidR="005A6C9C" w:rsidRPr="005A6C9C" w14:paraId="11BE092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163017E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E3CFE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4EF5E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03C5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C5C71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848,60000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7398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B2C8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839,50000</w:t>
            </w:r>
          </w:p>
        </w:tc>
      </w:tr>
      <w:tr w:rsidR="005A6C9C" w:rsidRPr="005A6C9C" w14:paraId="3C6D454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271134D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6FE42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46ED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1A86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A41AF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409,10000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AAD93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5AB2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5A6C9C" w:rsidRPr="005A6C9C" w14:paraId="5EA264C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706F015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035402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EBE3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80A7C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B1A60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3B5C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659F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</w:tr>
      <w:tr w:rsidR="005A6C9C" w:rsidRPr="005A6C9C" w14:paraId="2C70DC8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700FF03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C43CBF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F48D3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DA193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0679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8300C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C0D32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</w:tr>
      <w:tr w:rsidR="005A6C9C" w:rsidRPr="005A6C9C" w14:paraId="17813EF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0C9EA36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D2ADD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6F27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35872E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3C847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67,30000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B2E22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9B0E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58,20000</w:t>
            </w:r>
          </w:p>
        </w:tc>
      </w:tr>
      <w:tr w:rsidR="005A6C9C" w:rsidRPr="005A6C9C" w14:paraId="0F4D6DB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458BDFA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B7D07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96622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3FDD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1DF9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67,30000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F12D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77DC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58,20000</w:t>
            </w:r>
          </w:p>
        </w:tc>
      </w:tr>
      <w:tr w:rsidR="005A6C9C" w:rsidRPr="005A6C9C" w14:paraId="476B402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87608F4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34230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4A051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B1541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F3B3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4B309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93FD5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</w:tr>
      <w:tr w:rsidR="005A6C9C" w:rsidRPr="005A6C9C" w14:paraId="0F07C2E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8883B67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D5BE39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3602F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1CE7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E4E3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0ADE1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F5E9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</w:tr>
      <w:tr w:rsidR="005A6C9C" w:rsidRPr="005A6C9C" w14:paraId="4BE58EF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7CBD687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1F1DA0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450D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2345E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530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3EAD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8A53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A8FC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</w:tr>
      <w:tr w:rsidR="005A6C9C" w:rsidRPr="005A6C9C" w14:paraId="5CC5F40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0AB63A4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A1A5B5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2F5E3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3D571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43E12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218B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EDE0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3,50000</w:t>
            </w:r>
          </w:p>
        </w:tc>
      </w:tr>
      <w:tr w:rsidR="005A6C9C" w:rsidRPr="005A6C9C" w14:paraId="05ED7DF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12EB37D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7A8962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963F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0AF9F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24E8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F57A1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5870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</w:tr>
      <w:tr w:rsidR="005A6C9C" w:rsidRPr="005A6C9C" w14:paraId="2118094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30707E3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FC653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6CED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DD0E9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85A6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45C93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45494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</w:tr>
      <w:tr w:rsidR="005A6C9C" w:rsidRPr="005A6C9C" w14:paraId="74B46A0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22880FF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6E983D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729F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6B272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C96B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362AF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1A22C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</w:tr>
      <w:tr w:rsidR="005A6C9C" w:rsidRPr="005A6C9C" w14:paraId="1015433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8558569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3EBDD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9933C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6402B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530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C9849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EF97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88684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</w:tr>
      <w:tr w:rsidR="005A6C9C" w:rsidRPr="005A6C9C" w14:paraId="28077B5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AC12DAA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обеспечение деятельности учреждений, не отнесенные к муниципальным программам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001969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FA21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9300000000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1DB6A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8414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5 837,33000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20383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18C9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5A6C9C" w:rsidRPr="005A6C9C" w14:paraId="51E71F9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21478B3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Содержание муниципальных учреждений по обеспечению транспортного обслуживания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66743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29BCC6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9310000000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FCE6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3400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5 837,33000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0B640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09900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5A6C9C" w:rsidRPr="005A6C9C" w14:paraId="5E17C58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AB44697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Содержание учреждений по обеспечению транспортного обслуживания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104DB0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549DE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9310001610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339628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85D22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3 691,43000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DCC8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1288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5A6C9C" w:rsidRPr="005A6C9C" w14:paraId="4BA41C7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1014200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84DED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9045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9310001610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B66AB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293B5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3 691,43000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D61CF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214D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5A6C9C" w:rsidRPr="005A6C9C" w14:paraId="2FAD561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1E4370C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B20CE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9765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9310001610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1AA6F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843D8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3 691,43000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3A32A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B6D2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5A6C9C" w:rsidRPr="005A6C9C" w14:paraId="6259D16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7CD8774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2D23C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700E9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9310072300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EBEB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C6CA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5BFD1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0831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5AF902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AC39E42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D9B202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2D00F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9310072300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89B4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D7DCC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3C6A3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C4CB1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22251B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B3A6330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9FC10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1816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9310072300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2C0C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E84FD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4A92B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EB3A2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1C96CFF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9A6B79F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организацию бесплатной перевозки обучающихся общеобразовательных организаций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BDF212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08DA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9310072380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B02C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AC528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2 023,40000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E720E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E5C3D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56CA89F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0B628A6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7425F4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4E84C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9310072380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49B4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9A4D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2 023,40000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9074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D007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07CE4B4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31AC888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58BC5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E134DA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9310072380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97CA6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3CA2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2 023,40000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29E42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231AF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382E7FE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02B8D16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Софинансирование субсидии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1D03C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CB6FDE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93100S2300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370EE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44D1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210E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3F51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FAF349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AEE3B2D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06121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945E12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93100S2300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DC73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434F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6091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BAA74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119C1EF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F8165BD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228D84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3FD123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93100S2300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EB1020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A7A0E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D4C0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E4B9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36D8CDB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D5B905D" w14:textId="77777777" w:rsidR="005A6C9C" w:rsidRPr="005A6C9C" w:rsidRDefault="005A6C9C" w:rsidP="005A6C9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CBE1B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0200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42FCC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E89E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06720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50AEC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4D483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5A6C9C" w:rsidRPr="005A6C9C" w14:paraId="3F323C9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6597805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15E1FA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2F1EA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C74C0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BC433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6B884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5893F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5A6C9C" w:rsidRPr="005A6C9C" w14:paraId="156F986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54AFAB9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8812F7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F070B7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50FF7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65940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EBDC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7346C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5A6C9C" w:rsidRPr="005A6C9C" w14:paraId="35505CD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535E21B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"Финансовая поддержка муниципальных образований Мошенского муниципального района" муниципальной программы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F3025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1534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1420000000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7BA2F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27539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BF9A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8F8E3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5A6C9C" w:rsidRPr="005A6C9C" w14:paraId="5B832D3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706F4DB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прочих видов межбюджетных трансфертов бюджетам сельских поселений Мошенского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0EC515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F98A5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1420300000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3DF31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A49D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490A9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272A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5A6C9C" w:rsidRPr="005A6C9C" w14:paraId="65EECFA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26ABAC6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38C1A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0DA6D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1420351180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B4B7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FD41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C094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FD854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5A6C9C" w:rsidRPr="005A6C9C" w14:paraId="544649A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5A22CB7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99A2E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F8379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1420351180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79F62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E3E1C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58381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6CFD8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5A6C9C" w:rsidRPr="005A6C9C" w14:paraId="15BE47C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7856FCE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51EF2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F4149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1420351180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A837C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530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70693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823F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D836E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5A6C9C" w:rsidRPr="005A6C9C" w14:paraId="4675813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FD488AA" w14:textId="77777777" w:rsidR="005A6C9C" w:rsidRPr="005A6C9C" w:rsidRDefault="005A6C9C" w:rsidP="005A6C9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78BC6C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54FAF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2D6E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FD1BC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205F9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FFEE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5A6C9C" w:rsidRPr="005A6C9C" w14:paraId="53738F6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4EA6D80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077978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FCC93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C045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374F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FAD2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68D9A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5A6C9C" w:rsidRPr="005A6C9C" w14:paraId="49C8F74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35115D2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"Защита населения и территорий от чрезвычайных ситуаций, обеспечение общественного порядка и безопасности проживания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8BEE3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E3D64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5040D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D57A4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C123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6C7B7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5A6C9C" w:rsidRPr="005A6C9C" w14:paraId="0D708B2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DC2DBA5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Подпрограмма "Обеспечение и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совершенствование деятельности единой диспетчерской службы Администрации муниципального района" муниципальной программы Мошенского муниципального района "Защита населения и территорий от чрезвычайных ситуаций, обеспечение общественного порядка и безопасности проживания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771310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724BC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0670000000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D11B2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0AB0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10041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79B06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5A6C9C" w:rsidRPr="005A6C9C" w14:paraId="01B828B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1961734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деятельности единой диспетчерской службы Администрации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604F1C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6BCD2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0670100000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EA760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BF0C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50D8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9D2C4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5A6C9C" w:rsidRPr="005A6C9C" w14:paraId="25C5769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0FE9933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и совершенствование деятельности единой диспетчерской службы Администрации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247ED2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C61E7C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05AB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9A41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D3D0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E8D1C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5A6C9C" w:rsidRPr="005A6C9C" w14:paraId="17F0091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36480BD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1AB97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DAE0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E8D83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BB40E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1 080,80000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B6654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1 002,50000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58B3A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1 002,50000</w:t>
            </w:r>
          </w:p>
        </w:tc>
      </w:tr>
      <w:tr w:rsidR="005A6C9C" w:rsidRPr="005A6C9C" w14:paraId="4D72182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E9AB7BC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087A07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2377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A88E8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7077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1 080,80000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B5C9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1 002,50000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084CA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1 002,50000</w:t>
            </w:r>
          </w:p>
        </w:tc>
      </w:tr>
      <w:tr w:rsidR="005A6C9C" w:rsidRPr="005A6C9C" w14:paraId="1463EC0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D14AC4A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D2267D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F6EF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469C3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E4860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108,80000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F6D1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D97B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1,00000</w:t>
            </w:r>
          </w:p>
        </w:tc>
      </w:tr>
      <w:tr w:rsidR="005A6C9C" w:rsidRPr="005A6C9C" w14:paraId="10CC860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8621B5C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6C084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2A106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906A2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444FC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108,80000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B54C5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3DED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1,00000</w:t>
            </w:r>
          </w:p>
        </w:tc>
      </w:tr>
      <w:tr w:rsidR="005A6C9C" w:rsidRPr="005A6C9C" w14:paraId="6B2C515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13E045F" w14:textId="77777777" w:rsidR="005A6C9C" w:rsidRPr="005A6C9C" w:rsidRDefault="005A6C9C" w:rsidP="005A6C9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33A7DD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FA65F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268BC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CDED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31 418,09000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1CF98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25 584,94817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9E7C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23 473,54817</w:t>
            </w:r>
          </w:p>
        </w:tc>
      </w:tr>
      <w:tr w:rsidR="005A6C9C" w:rsidRPr="005A6C9C" w14:paraId="3E2A031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E385E81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38E38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226FF2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D18130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9EB76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EFC0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ABF6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</w:tr>
      <w:tr w:rsidR="005A6C9C" w:rsidRPr="005A6C9C" w14:paraId="00E060A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CC5EAAA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Прочие расходы, не отнесенные к муниципальным программам Мошенского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FC85D0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4A5339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B969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24275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0513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C76E5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</w:tr>
      <w:tr w:rsidR="005A6C9C" w:rsidRPr="005A6C9C" w14:paraId="75B4AFB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AE90C8F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993A9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DF8F6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9200070720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8E582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D8F7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A0DA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E8092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</w:tr>
      <w:tr w:rsidR="005A6C9C" w:rsidRPr="005A6C9C" w14:paraId="7BEA40A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FC57A9D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5FD940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23C25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9200070720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E2F3C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AFA67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90DB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4360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</w:tr>
      <w:tr w:rsidR="005A6C9C" w:rsidRPr="005A6C9C" w14:paraId="0989B82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4BE6D34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870428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0405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B4F85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9200070720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A78CD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D354F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6F9CC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DDC9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</w:tr>
      <w:tr w:rsidR="005A6C9C" w:rsidRPr="005A6C9C" w14:paraId="7714909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369B3A4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91D526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4EEF94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DD29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8EDD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8 802,20000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D975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7 364,43817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7EA88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4 932,00817</w:t>
            </w:r>
          </w:p>
        </w:tc>
      </w:tr>
      <w:tr w:rsidR="005A6C9C" w:rsidRPr="005A6C9C" w14:paraId="64ED986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AFB1418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Прочие расходы, не отнесенные к муниципальным программам Мошенского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D3EBB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AB1D4E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41769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6F3C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8 802,20000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6067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7 364,43817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78AF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4 932,00817</w:t>
            </w:r>
          </w:p>
        </w:tc>
      </w:tr>
      <w:tr w:rsidR="005A6C9C" w:rsidRPr="005A6C9C" w14:paraId="184D518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9FCC6B8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Оплата выполнения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1603AC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BB34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9200081410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D3BD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2742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8 802,20000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345D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7 364,43817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EF16E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4 932,00817</w:t>
            </w:r>
          </w:p>
        </w:tc>
      </w:tr>
      <w:tr w:rsidR="005A6C9C" w:rsidRPr="005A6C9C" w14:paraId="31F3AFE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93DDD84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5680E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40541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9200081410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B27C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722A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8 802,20000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D4CDD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7 364,43817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E854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4 932,00817</w:t>
            </w:r>
          </w:p>
        </w:tc>
      </w:tr>
      <w:tr w:rsidR="005A6C9C" w:rsidRPr="005A6C9C" w14:paraId="5FBFA24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CB001EA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74655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476A1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9200081410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BE09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7DDF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8 802,20000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F58B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7 364,43817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FE02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4 932,00817</w:t>
            </w:r>
          </w:p>
        </w:tc>
      </w:tr>
      <w:tr w:rsidR="005A6C9C" w:rsidRPr="005A6C9C" w14:paraId="451D200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5C19C7D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F9D5C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F916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E46C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142C1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22 221,59000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EB3D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17 926,21000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90050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18 247,24000</w:t>
            </w:r>
          </w:p>
        </w:tc>
      </w:tr>
      <w:tr w:rsidR="005A6C9C" w:rsidRPr="005A6C9C" w14:paraId="5DF501B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9628184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"Совершенствование и содержание дорожного хозяйства Мошенского муниципального района на 2016-2024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30F57A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EA386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7C0E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3EC3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22 121,59000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E758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17 826,21000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4714C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18 147,24000</w:t>
            </w:r>
          </w:p>
        </w:tc>
      </w:tr>
      <w:tr w:rsidR="005A6C9C" w:rsidRPr="005A6C9C" w14:paraId="2D6C43A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B509BA2" w14:textId="17DB151B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"Капитальный ремонт, ремонт и содержание автомобильных дорог общего пользования местного значения Мошенского муниципального района на 2016-2024 годы" муниципальной программы Мошенского муниципального района</w:t>
            </w:r>
            <w:r w:rsidR="0036614E">
              <w:rPr>
                <w:color w:val="000000"/>
                <w:sz w:val="24"/>
                <w:szCs w:val="24"/>
              </w:rPr>
              <w:t xml:space="preserve"> </w:t>
            </w:r>
            <w:r w:rsidRPr="005A6C9C">
              <w:rPr>
                <w:color w:val="000000"/>
                <w:sz w:val="24"/>
                <w:szCs w:val="24"/>
              </w:rPr>
              <w:t>"Совершенствование и содержание дорожного хозяйства Мошенского муниципального района на 2016-2024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E6F65D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A41BE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CCFBC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7587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22 121,59000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D6E9C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17 826,21000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D26B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18 147,24000</w:t>
            </w:r>
          </w:p>
        </w:tc>
      </w:tr>
      <w:tr w:rsidR="005A6C9C" w:rsidRPr="005A6C9C" w14:paraId="0D39B57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D6CBBE8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Мошенского муниципального района и искусственных сооружений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F7183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CA00C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8B77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717A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22 121,59000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82AB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17 826,21000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FA311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18 147,24000</w:t>
            </w:r>
          </w:p>
        </w:tc>
      </w:tr>
      <w:tr w:rsidR="005A6C9C" w:rsidRPr="005A6C9C" w14:paraId="019F2E2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9F370F7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на формирование муниципальных дорожных фондов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B41B2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6FCBD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1510171510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EBFE2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80F7C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3 675,00000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AD70B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C91E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</w:tr>
      <w:tr w:rsidR="005A6C9C" w:rsidRPr="005A6C9C" w14:paraId="54F0E3E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2BB645D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A0632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D8DBA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1510171510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6FCAE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C8821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3 675,00000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34B68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4C309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</w:tr>
      <w:tr w:rsidR="005A6C9C" w:rsidRPr="005A6C9C" w14:paraId="0AB748A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862EC1B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608989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D25EA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1510171510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B84F97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622B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3 675,00000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2445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90C3E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</w:tr>
      <w:tr w:rsidR="005A6C9C" w:rsidRPr="005A6C9C" w14:paraId="2BCA53D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46B3E88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на софинансирование расходов по реализации правовых актов Правительства Новгородской области по во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14AB7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7470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1510171530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FDD85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611FF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139CC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72163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3AEB66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BFED9CA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AF5D1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7F9B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1510171530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8686D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EEBB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A179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CCF3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22963E8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0978D98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11FB87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F57D0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1510171530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CB86A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F8DB0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F878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38C2C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C23B23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8E91415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прочих мероприятий подпрограммы "Капитальный ремонт, ремонт и содержание автомобильных дорог общего пользования местного значения Мошенского муниципального района на 2016-2024 годы" муниципальной программы Мошенского муниципального района "Совершенствование и содержание дорожного хозяйства Мошенского муниципального района на 2016-2024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0B46A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463E11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BF15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99A0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15 078,59000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A673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15 229,21000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B349D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15 550,24000</w:t>
            </w:r>
          </w:p>
        </w:tc>
      </w:tr>
      <w:tr w:rsidR="005A6C9C" w:rsidRPr="005A6C9C" w14:paraId="02CAB7B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077BE92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CD6A6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1BB971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9F17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4730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10 987,89000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1954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15 229,21000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BD7F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15 550,24000</w:t>
            </w:r>
          </w:p>
        </w:tc>
      </w:tr>
      <w:tr w:rsidR="005A6C9C" w:rsidRPr="005A6C9C" w14:paraId="560AD0E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5F5FD02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8F80B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ED63D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0AB7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24F2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10 987,89000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70954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15 229,21000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1C3A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15 550,24000</w:t>
            </w:r>
          </w:p>
        </w:tc>
      </w:tr>
      <w:tr w:rsidR="005A6C9C" w:rsidRPr="005A6C9C" w14:paraId="2365756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7FC221A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EB529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715FA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39FFC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16B8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4 090,70000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C166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82D65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A6FABF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6553022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D2441A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F83B9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134DC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9C76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4 090,70000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7D11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176AF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509EA90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92631CC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Софинансирование субсидии на формирование муниципальных дорожных фондов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95148F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69B8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15101S1510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CF2F4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553B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E19B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060F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</w:tr>
      <w:tr w:rsidR="005A6C9C" w:rsidRPr="005A6C9C" w14:paraId="3BF8BF3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1C763E1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94FB5F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05592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15101S1510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3996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56CB4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C07D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954E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</w:tr>
      <w:tr w:rsidR="005A6C9C" w:rsidRPr="005A6C9C" w14:paraId="33B835C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0CC251A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2B82FE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12D2D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15101S1510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2F49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2CA40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9CE47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F504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</w:tr>
      <w:tr w:rsidR="005A6C9C" w:rsidRPr="005A6C9C" w14:paraId="1D4A9A6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CF3B4C9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Софинансирование субсидии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C6B64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EF2C8C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15101S1530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0DD4D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ABCF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5435A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9BF67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04A7DCE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2134327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8041D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0DFA09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15101S1530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215E0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213F2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81C5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88F1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2E8CF9A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6D18D17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01E6D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62097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15101S1530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1129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7085E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CE00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FBEB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1D4859B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1516EBA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"Формирование законопослушного поведения участников дорожного движения на 2020-2024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C11BC3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6EAA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9D46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A117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003E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7AD4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5A6C9C" w:rsidRPr="005A6C9C" w14:paraId="670E61C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BA6FA2D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Предупреждение опасного поведения на дорогах детей дошкольного и школьного возраста, участников дорожного движения. Снижение количества дорожно-транспортных происшествий с участием пешеходов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FD886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B5B3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1900100000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C0F4E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802BC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1CD77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8316C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5A6C9C" w:rsidRPr="005A6C9C" w14:paraId="510636B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DCA0F0C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"Формирование законопослушного поведения участников дорожного движения на 2020-2024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BB00D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C05FF3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1900199990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1DDF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22025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BFBFE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310E8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5A6C9C" w:rsidRPr="005A6C9C" w14:paraId="271123B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66CF73E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D5608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969D5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1900199990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1F3F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CFB41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3C011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028E1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5A6C9C" w:rsidRPr="005A6C9C" w14:paraId="47E2E64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7947295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4FC9A1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AF53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1900199990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6158B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9C78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D58A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2C772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5A6C9C" w:rsidRPr="005A6C9C" w14:paraId="6FCB5BA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6AA3CD0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BEBE8C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4E05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3F0F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4789E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812FE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1800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265,00000</w:t>
            </w:r>
          </w:p>
        </w:tc>
      </w:tr>
      <w:tr w:rsidR="005A6C9C" w:rsidRPr="005A6C9C" w14:paraId="1F1D1B0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787A3AD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"Обеспечение экономического развития Мошенского муниципального района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99F22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08DA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B1D5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6514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D482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9BB2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5A6C9C" w:rsidRPr="005A6C9C" w14:paraId="426DB2B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AA356C7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"Развитие торговли в Мошенском муниципальном районе" муниципальной программы Мошенского муниципального района "Обеспечение экономического развития Мошенского муниципального района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744EBB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A13494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0120000000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F02B4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B8F28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3CCD4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9C0B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5A6C9C" w:rsidRPr="005A6C9C" w14:paraId="6B00317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56D5FC9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Создание на территории района современной торговой инфраструктуры, обеспечение сбалансированности ее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00064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A2CE0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0120300000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A0A61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0FA8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CD82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1036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5A6C9C" w:rsidRPr="005A6C9C" w14:paraId="6D3EF14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17687FD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Реализация мероприятий подпрограммы "Развитие торговли в Мошенском муниципальном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районе" муниципальной программы Мошенского муниципального района "Обеспечение экономического развития Мошенского муниципального района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B4B9BC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EA4C55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0120399990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3467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7107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408F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DC73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5A6C9C" w:rsidRPr="005A6C9C" w14:paraId="21B2EF6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2BC5C56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F2F13C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17810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0120399990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BDD6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D777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0D5F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04300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5A6C9C" w:rsidRPr="005A6C9C" w14:paraId="142F69D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89830F7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19B64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15A04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0120399990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57B55B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93CC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10C39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2C651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5A6C9C" w:rsidRPr="005A6C9C" w14:paraId="25015BD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9FC3D63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малого и среднего предпринимательства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CCBE8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5A1ED7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0200000000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204FC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A0E2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0B05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CBA18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5A6C9C" w:rsidRPr="005A6C9C" w14:paraId="44A7341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02C203E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благоприятных условий для развития малого и среднего предпринимательства в муниципальном районе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7DDB0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CEF77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0200100000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F899B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2E33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8C317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529EE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5A6C9C" w:rsidRPr="005A6C9C" w14:paraId="7B20D64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D85982A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Поддержка субъектов малого и среднего предпринимательства из местного бюджета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92B663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FE09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0200120646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D1912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BACD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77024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9F237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5A6C9C" w:rsidRPr="005A6C9C" w14:paraId="6D64D2E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5CA907B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7159B3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F099B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0200120646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45202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EF2D8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B207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D1F9B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5A6C9C" w:rsidRPr="005A6C9C" w14:paraId="762DF0D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FFB5BA1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8F711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9641F3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0200120646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0E90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BD9FE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AB67E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BE22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5A6C9C" w:rsidRPr="005A6C9C" w14:paraId="16552E7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B7E56CE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8D50BC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32B8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CB98D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B48E2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BE8B2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ECD28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247,00000</w:t>
            </w:r>
          </w:p>
        </w:tc>
      </w:tr>
      <w:tr w:rsidR="005A6C9C" w:rsidRPr="005A6C9C" w14:paraId="5382F94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CE4E951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4D7B0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1AC430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943AD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A1EE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50E8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F3A1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2D4C2D1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2A1057B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65C3BD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B70801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EFF70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E3E81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4B5E1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65B13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0D2D82E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E69FE2E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34901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BC2C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11319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A9110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FF0DD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C2B1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7284B7D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603FD83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2214E6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C987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6601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501D2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7AB05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CADCC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1234765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88D0B51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lastRenderedPageBreak/>
              <w:t>Осуществление регистрации права муниципальной собственности на объекты недвижимого имущества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5F811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8C029E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0300200000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1477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36A2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F5DC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1023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5465B0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1ABC132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51F3E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AA8F7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24B4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28611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21EB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65AA6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29D4C4C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71EE4D3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73D3F0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A6E6B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EE2D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53C59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CF05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05427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193C178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28CBF95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C9E9C0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D5B89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18AF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0E2E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1BD3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9362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245B53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15F69BD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рационального эффективного использования земельных участков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4684D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6D54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0300500000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D474A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FD97F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BB12E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D108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57,00000</w:t>
            </w:r>
          </w:p>
        </w:tc>
      </w:tr>
      <w:tr w:rsidR="005A6C9C" w:rsidRPr="005A6C9C" w14:paraId="630CED5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7473622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1F4A71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BC11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0300599990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0A62C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7BB37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A1F51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453B9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57,00000</w:t>
            </w:r>
          </w:p>
        </w:tc>
      </w:tr>
      <w:tr w:rsidR="005A6C9C" w:rsidRPr="005A6C9C" w14:paraId="46DD8D2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1F9433A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294B2C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9B6A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0300599990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57DB9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9015E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A54E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B7FFC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57,00000</w:t>
            </w:r>
          </w:p>
        </w:tc>
      </w:tr>
      <w:tr w:rsidR="005A6C9C" w:rsidRPr="005A6C9C" w14:paraId="37F43B0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C7BF83D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AEF20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BB5DB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0300599990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0651C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7B15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FA9EE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ADF7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57,00000</w:t>
            </w:r>
          </w:p>
        </w:tc>
      </w:tr>
      <w:tr w:rsidR="005A6C9C" w:rsidRPr="005A6C9C" w14:paraId="64E69FC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F896C63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Создание программно-технических комплексов. обеспечивающих ведение информационных баз данных по управлению и распоряжению муниципальным имуществом. в том числе и земельных участков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60FDA9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40ED4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0300600000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DAA4C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EFB7F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72352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6E2DF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5A6C9C" w:rsidRPr="005A6C9C" w14:paraId="2910EE4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E8C1B35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FFCCDD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72A32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0300699990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EAD3E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D04D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4BC42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B050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5A6C9C" w:rsidRPr="005A6C9C" w14:paraId="769F27C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991D477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A90955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BD5E8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0300699990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E139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646A7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54C0E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7932C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5A6C9C" w:rsidRPr="005A6C9C" w14:paraId="24339B9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2C52148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F9A9EE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CEABE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0300699990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A6A34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D392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AD9D5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7994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5A6C9C" w:rsidRPr="005A6C9C" w14:paraId="429006B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AE3AF4A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проведения работ в отношении границ территориальных зон и населенных пунктов Мошенского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BC88A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78055C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0300700000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1684F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C733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02AC9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A52B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5A6C9C" w:rsidRPr="005A6C9C" w14:paraId="51570B2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A5F5182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5C6C1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501787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0300799990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7867C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31BC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2960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70CC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5A6C9C" w:rsidRPr="005A6C9C" w14:paraId="7532F6A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352F730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0E1AC2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95309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0300799990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7649D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FC1C1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CE8DC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21C29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5A6C9C" w:rsidRPr="005A6C9C" w14:paraId="3ADE2F4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F2CDEF9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772D7C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CD385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0300799990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F791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9A015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3311A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38BE0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5A6C9C" w:rsidRPr="005A6C9C" w14:paraId="1A85214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8C803B0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"Использование и охрана земель на территории Мошенского муниципального района на 2020-2024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C427B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93A9C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E6313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FB85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47883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429CC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5A6C9C" w:rsidRPr="005A6C9C" w14:paraId="2F1654A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05AC0B2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организации рационального использования и охраны земель на территории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49F11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5732FD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FF2C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641C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983D8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7C99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5A6C9C" w:rsidRPr="005A6C9C" w14:paraId="21EBD4B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6BA0F51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 Мошенского муниципального района "Использование и охрана земель на территории Мошенского муниципального района на 2020-2024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AEA53F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A3234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8C8B9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D420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EA30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5773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5A6C9C" w:rsidRPr="005A6C9C" w14:paraId="64346D9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F4BE16B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D13B28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7B45A7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FFE31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B700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A7B6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09C0C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5A6C9C" w:rsidRPr="005A6C9C" w14:paraId="10BD57C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A5D7D7E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FA42E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A17B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020C7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A4C5E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495A9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24BE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5A6C9C" w:rsidRPr="005A6C9C" w14:paraId="2522931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ADE14CF" w14:textId="77777777" w:rsidR="005A6C9C" w:rsidRPr="005A6C9C" w:rsidRDefault="005A6C9C" w:rsidP="005A6C9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4D1320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78EE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602B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7F635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93 669,96000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1331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854,90000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6502A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854,90000</w:t>
            </w:r>
          </w:p>
        </w:tc>
      </w:tr>
      <w:tr w:rsidR="005A6C9C" w:rsidRPr="005A6C9C" w14:paraId="09A752C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A70859C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9C27F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9D47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C1CB7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A68C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61A00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44BA2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525,00000</w:t>
            </w:r>
          </w:p>
        </w:tc>
      </w:tr>
      <w:tr w:rsidR="005A6C9C" w:rsidRPr="005A6C9C" w14:paraId="638995F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3203F03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"Капитальный ремонт муниципального жилищного фонда Мошенского муниципального района на 2016-2024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71E4D4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885C8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51E9C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8154A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984A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7C670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525,00000</w:t>
            </w:r>
          </w:p>
        </w:tc>
      </w:tr>
      <w:tr w:rsidR="005A6C9C" w:rsidRPr="005A6C9C" w14:paraId="374C55E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04A1817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Капитальный ремонт муниципальных жилых помещений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58B06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85DF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1600100000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E894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9F16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3CEDF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81A9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</w:tr>
      <w:tr w:rsidR="005A6C9C" w:rsidRPr="005A6C9C" w14:paraId="4767B84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688E421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муни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ципальной программы Мошенского муниципального района "Капитальный ремонт муниципального жилищного фонда Мошенского муниципального района на 2016-2024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CA46B9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C0D3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1600199990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8B40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379D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9EB6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CF72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</w:tr>
      <w:tr w:rsidR="005A6C9C" w:rsidRPr="005A6C9C" w14:paraId="0AD7965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115E664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0347F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91287F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1600199990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F77F5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DC768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BB2D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CE2E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</w:tr>
      <w:tr w:rsidR="005A6C9C" w:rsidRPr="005A6C9C" w14:paraId="4170F58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BAE53EE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9D695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2960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1600199990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6E497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05A09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EDACF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10AAB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</w:tr>
      <w:tr w:rsidR="005A6C9C" w:rsidRPr="005A6C9C" w14:paraId="2599835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5893DB3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D10D2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95C9DA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1600200000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1919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F57F0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1601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522D1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</w:tr>
      <w:tr w:rsidR="005A6C9C" w:rsidRPr="005A6C9C" w14:paraId="20A2CED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D512164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 Мошенского муниципального района "Капитальный ремонт муниципального жилищного фонда Мошенского муниципального района на 2016-2024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C7AAF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BCE71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1600299990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F9B00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E2B42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259A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A031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</w:tr>
      <w:tr w:rsidR="005A6C9C" w:rsidRPr="005A6C9C" w14:paraId="282EEAE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0E66214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14D6D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798DA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1600299990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3C7DD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B454B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2369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94CA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</w:tr>
      <w:tr w:rsidR="005A6C9C" w:rsidRPr="005A6C9C" w14:paraId="1F24586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AF6FE15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07E34C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BADB1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1600299990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74727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5879B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42B27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C4FC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</w:tr>
      <w:tr w:rsidR="005A6C9C" w:rsidRPr="005A6C9C" w14:paraId="4FBA251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060969A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47E5F5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1CA52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F8E8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095C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93 142,16000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3C85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DBF7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329,90000</w:t>
            </w:r>
          </w:p>
        </w:tc>
      </w:tr>
      <w:tr w:rsidR="005A6C9C" w:rsidRPr="005A6C9C" w14:paraId="0CC3992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32E548D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"Энергосбережение в Мошенском муниципальном районе на 2018-2024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36E739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558E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3FD7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2E47E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88C34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B95A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5A6C9C" w:rsidRPr="005A6C9C" w14:paraId="14F0427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6D8307C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Расширение практики применения энергосберегающих технологий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EC8D6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9D6AAC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0500200000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6166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A766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26F4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73C8E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5A6C9C" w:rsidRPr="005A6C9C" w14:paraId="003600A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033315D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"Энергосбережение в Мошенском муниципальном районе на 2018-2024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6F99DF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2DFD1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5479C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D0E09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4519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F543C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5A6C9C" w:rsidRPr="005A6C9C" w14:paraId="1651557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2C42571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9DD35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6A66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F44F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A84D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AADE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1BA9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5A6C9C" w:rsidRPr="005A6C9C" w14:paraId="26501FF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94779B6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61514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1C64D3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F8C3AA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B3CB9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95B73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A3B47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5A6C9C" w:rsidRPr="005A6C9C" w14:paraId="2C4D210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AE7FB0F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инфраструктуры водоснабжения и водоот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ведения населенных пунктов Мошенского муниципального района на 2019 -2024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097599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95512D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C03D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02A7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92 912,26000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E70FC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5447A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5A6C9C" w:rsidRPr="005A6C9C" w14:paraId="533076C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5F95AE5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Развитие систем нецентрализованного водоснабжения муниципального района путем строительства, реконструкции и капитального ремонта объектов нецентрализованного водоснабжения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A20C9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6F22E6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1800100000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EBEF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6039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814A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14132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0D38C83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54A3499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 Мошенского муниципального района "Развитие инфраструктуры водоснабжения и водоотведения населенных пунктов Мошенского муниципального района на 2019-2024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AD085D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AA20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1800199990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BA3B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8BAE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C5428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952F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0E5E78A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6652504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149F82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C1A0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1800199990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3CC7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C95A4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9A09E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7A92C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09CF9B2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947384B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C4773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2FA8A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1800199990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65A8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F903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0EE2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1092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01BA8C9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C80CCCF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Совершенствование и развитие систем централизованного водоснабжения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43E1BA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B6E8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1800200000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CF6B7F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FCEE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5C47A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3664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5A6C9C" w:rsidRPr="005A6C9C" w14:paraId="085431A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CB073FD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 Мошенского муниципального района "Развитие инфраструктуры водоснабжения и водоотведения населенных пунктов Мошенского муниципального района на 2019-2024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85EA9C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A3DAE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1800299990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10F4A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86A1E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FD0E3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16B61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5A6C9C" w:rsidRPr="005A6C9C" w14:paraId="0429C44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100937B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E268CA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7EFD57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1800299990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DDF3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E3AA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21528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6754B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5A6C9C" w:rsidRPr="005A6C9C" w14:paraId="5E257C5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15AA7F0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DE9701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7EDEC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1800299990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3554C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014F7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539D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D75D5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5A6C9C" w:rsidRPr="005A6C9C" w14:paraId="6D3C611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F211C34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Федеральный проект "Чистая вода"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443F2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CD0C8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180F500000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6586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EE93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92 812,26000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AD6B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14F6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0C8EB9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065B39B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Реализация мероприятий муниципальной программы Мошенского муниципального района "Развитие инфраструктуры водоснабжения и водоотведения населенных пунктов Мошенского муниципального района на 2019-2024 годы" в области водоснабжения и водоотведения в рамках реализации региональной составляющей федерального проекта "Чистая вода"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на строительство и реконструкцию (модернизацию) объектов питьевого водоснабжения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8A80BB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1D62D1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180F552437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8DB63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94E99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92 812,26000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D18BB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E9A0C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660755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70229C3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90902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9C4AC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180F552437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1AAF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D424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92 812,26000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852EE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642EB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0FFD48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D83B060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0123E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6EADBF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180F552437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056D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56AC6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92 812,26000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2007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CE0E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1E7341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189647C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Прочие расходы, не отнесенные к муниципальным программам Мошенского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EE0C5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FD4C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5964C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7B28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C47E9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3A129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</w:tr>
      <w:tr w:rsidR="005A6C9C" w:rsidRPr="005A6C9C" w14:paraId="628ADB3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DC65A61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Возмещение недополученных доходов организациям, предоставляющим коммунальные услуги холодного водоснабжения, водоотведения по тарифам для населения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D86170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2E2E9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9200081510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BD9E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7F6A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1C6F9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F2F41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</w:tr>
      <w:tr w:rsidR="005A6C9C" w:rsidRPr="005A6C9C" w14:paraId="56F2193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408A420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A8D1C9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8FAD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9200081510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0746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24B4D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3B34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64ED5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</w:tr>
      <w:tr w:rsidR="005A6C9C" w:rsidRPr="005A6C9C" w14:paraId="6981BAB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0BE416D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DE0C2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8E87B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9200081510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F853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A6BE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EE6A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7ADD1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</w:tr>
      <w:tr w:rsidR="005A6C9C" w:rsidRPr="005A6C9C" w14:paraId="7794DEF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0E3D645" w14:textId="77777777" w:rsidR="005A6C9C" w:rsidRPr="005A6C9C" w:rsidRDefault="005A6C9C" w:rsidP="005A6C9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F9FD0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1C5F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948AD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A084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14572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5FB4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3 920,00000</w:t>
            </w:r>
          </w:p>
        </w:tc>
      </w:tr>
      <w:tr w:rsidR="005A6C9C" w:rsidRPr="005A6C9C" w14:paraId="35BA0DE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53A8046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057CF7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BF513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9A7E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F0C2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7052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1FBD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3 920,00000</w:t>
            </w:r>
          </w:p>
        </w:tc>
      </w:tr>
      <w:tr w:rsidR="005A6C9C" w:rsidRPr="005A6C9C" w14:paraId="62D8736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DB4E110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"Охрана окружающей среды и экологическая безопасность муниципального района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F2B03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03F57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1CEC7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A9B65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C487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8D96A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3 920,00000</w:t>
            </w:r>
          </w:p>
        </w:tc>
      </w:tr>
      <w:tr w:rsidR="005A6C9C" w:rsidRPr="005A6C9C" w14:paraId="76F612B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4CF48BA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Строительство соответствующих действующему природоохранному законодательству полигонов для размещения твердых бытовых отходов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F25BE0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5F887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80D0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DBCAF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057E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C963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3 900,00000</w:t>
            </w:r>
          </w:p>
        </w:tc>
      </w:tr>
      <w:tr w:rsidR="005A6C9C" w:rsidRPr="005A6C9C" w14:paraId="34A1474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939FE0E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0D442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A141CB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0400175240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9DD18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7BDB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8D2FE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7334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3 900,00000</w:t>
            </w:r>
          </w:p>
        </w:tc>
      </w:tr>
      <w:tr w:rsidR="005A6C9C" w:rsidRPr="005A6C9C" w14:paraId="419AC3C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A3861E2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00FF4F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34933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0400175240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00CB1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7C4C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883E7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D0B41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3 900,00000</w:t>
            </w:r>
          </w:p>
        </w:tc>
      </w:tr>
      <w:tr w:rsidR="005A6C9C" w:rsidRPr="005A6C9C" w14:paraId="326C504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955A42C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58827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73065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0400175240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C784B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3A0D2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18953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217AA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3 900,00000</w:t>
            </w:r>
          </w:p>
        </w:tc>
      </w:tr>
      <w:tr w:rsidR="005A6C9C" w:rsidRPr="005A6C9C" w14:paraId="45811A0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050C9A7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Проведение природоохранных мероприятий в целях исключения недопустимой антропогенной нагрузки на окружающую среду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654C9E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DD3AD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0400200000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B3909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BDE3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D7AE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61297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71EE294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4D0E0FB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lastRenderedPageBreak/>
              <w:t>Реализация прочих мероприятий программы Мошенского муниципального района "Охрана окружающей среды и экологическая безопасность муниципального района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C53AD8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1345A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80A72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998E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F8322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A9A3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63F9B2C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8B1EBCB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CAFBF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5A715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BB41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BC0BE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2292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6418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45DD1E9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D4D7DDF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0E2C99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75BE61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0400299990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96EA7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AD45C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5A8A6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7C8A9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37C7C2A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EEB63FE" w14:textId="77777777" w:rsidR="005A6C9C" w:rsidRPr="005A6C9C" w:rsidRDefault="005A6C9C" w:rsidP="005A6C9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767D8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5EF15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24F7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4AE24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99 536,56005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D6B1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71 098,70000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6B20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70 927,40000</w:t>
            </w:r>
          </w:p>
        </w:tc>
      </w:tr>
      <w:tr w:rsidR="005A6C9C" w:rsidRPr="005A6C9C" w14:paraId="083E11C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582437A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16360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7A361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7ADD1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816E9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24 911,40000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7B59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20 022,00000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2B8F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20 022,00000</w:t>
            </w:r>
          </w:p>
        </w:tc>
      </w:tr>
      <w:tr w:rsidR="005A6C9C" w:rsidRPr="005A6C9C" w14:paraId="0FA845A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03DCBF9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DC6FBE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B9BA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296A9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EA9C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24 911,40000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73D1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20 022,00000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2731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20 022,00000</w:t>
            </w:r>
          </w:p>
        </w:tc>
      </w:tr>
      <w:tr w:rsidR="005A6C9C" w:rsidRPr="005A6C9C" w14:paraId="42C36F6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5851925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"Обеспечение реализации муниципальной программы и прочие мероприятия в области образования"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E2275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B01F6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4B3E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A5D20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24 911,40000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7743D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20 022,00000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734F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20 022,00000</w:t>
            </w:r>
          </w:p>
        </w:tc>
      </w:tr>
      <w:tr w:rsidR="005A6C9C" w:rsidRPr="005A6C9C" w14:paraId="16C98EA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E95323B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CB4F8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B3AB6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C389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91037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14 136,00000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3E457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FCD0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</w:tr>
      <w:tr w:rsidR="005A6C9C" w:rsidRPr="005A6C9C" w14:paraId="11F4AC9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D718E14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деятельности дошкольных образовательных организаций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8647C1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F87A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0960101210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71472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C3B23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10 526,00000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986B9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63DB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</w:tr>
      <w:tr w:rsidR="005A6C9C" w:rsidRPr="005A6C9C" w14:paraId="2F62B33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28E7B51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F1DC5C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39FA6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0960101210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480C5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0E7E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10 526,00000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135D7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F4FB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</w:tr>
      <w:tr w:rsidR="005A6C9C" w:rsidRPr="005A6C9C" w14:paraId="404423F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88286AB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2753CB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A7163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0960101210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0C1E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03FB9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10 526,00000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D6F1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07E0B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</w:tr>
      <w:tr w:rsidR="005A6C9C" w:rsidRPr="005A6C9C" w14:paraId="6EA4A5C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123CA7E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51BF3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596A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533F9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BB65B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2 812,96000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39D97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59C9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562CA99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D786F93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05D41B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AF68E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58CBD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9215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2 812,96000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4855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0DE59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0E6389E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A71FADE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1B1CC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F75B8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7FDE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9444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2 812,96000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0598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B928E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442444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BAF18AD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частичную компенсацию расходов, связанных с увеличением норматива финансирования питания отдель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752549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83804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0960176190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DD7E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4B231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8DBF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EB5C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0D572B3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D424D5B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39E75A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152A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0960176190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10AEC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0E48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FF93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C53A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240C4FB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422CC80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60C48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4D108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0960176190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80ED2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16DBA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F500A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283F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5E1BC7C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75B7D32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BDEAC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99D7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F98F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F282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702,74000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74F94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8B111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1CD2711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ACCB42C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A28FE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C14AC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5EEE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F8B9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702,74000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EA6C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5667A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B084C9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04964E2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AB010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F7C06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01E9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5C7C1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702,74000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1105B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14763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0DAF076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86EF534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выполнения муниципальных полномочий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3C196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4A9E38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89B27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8F661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10 775,40000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4BDC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10 545,80000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5B5A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10 545,80000</w:t>
            </w:r>
          </w:p>
        </w:tc>
      </w:tr>
      <w:tr w:rsidR="005A6C9C" w:rsidRPr="005A6C9C" w14:paraId="0D89816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EBAFABE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632111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9C6261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B074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68E6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10 244,00000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5B38B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9B79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</w:tr>
      <w:tr w:rsidR="005A6C9C" w:rsidRPr="005A6C9C" w14:paraId="3006527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F36EF23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98108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4045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BC5A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E3FEC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10 244,00000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B0D88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707A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</w:tr>
      <w:tr w:rsidR="005A6C9C" w:rsidRPr="005A6C9C" w14:paraId="11C3BB1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D962C44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52D34C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24E64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6D858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A941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10 244,00000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3FA5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CA58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</w:tr>
      <w:tr w:rsidR="005A6C9C" w:rsidRPr="005A6C9C" w14:paraId="29B2514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CEE6184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межбюджетные трансферты муниципальным районам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01FC2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82B3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33100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FB605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AAFA0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4719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1127F9F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8E4FBCB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39C5CE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0A5190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BE1F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BFB27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2DFE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8B758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53B8202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5ACFDE7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8954E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2FEC30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8DE35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56CE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4D49F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1B69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D157FF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9B6DAE6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6F89C1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A8A20B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14C81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4D17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8AD6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6404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</w:tr>
      <w:tr w:rsidR="005A6C9C" w:rsidRPr="005A6C9C" w14:paraId="7AD19DA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CDA7235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35C288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8AC11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1F771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28630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6AF94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EAD3F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</w:tr>
      <w:tr w:rsidR="005A6C9C" w:rsidRPr="005A6C9C" w14:paraId="08CB346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699755E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8387A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BD9B4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FB2A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A3921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2858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E149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</w:tr>
      <w:tr w:rsidR="005A6C9C" w:rsidRPr="005A6C9C" w14:paraId="238907D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6A6A178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"Обеспечение реализации муниципальной программы и прочие мероприятия в области образования"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18D661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915C3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8A785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36EE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6E691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C26A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22F3458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AFE2E6D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447E0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476542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8741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DEE8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9D7A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5FD8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1B4FF22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9C00AB6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767D5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8263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2C54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A9731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B22B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3BB30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07E5321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50A91FF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Софинансирование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заций, муниципальных организаций дополнительного образования детей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18FC1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0B7B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8D61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DB6A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9AE0B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AB1F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</w:tr>
      <w:tr w:rsidR="005A6C9C" w:rsidRPr="005A6C9C" w14:paraId="2481925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EC08BF3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BC5EE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589CE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87DA1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C6FA4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7C3FA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A3871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</w:tr>
      <w:tr w:rsidR="005A6C9C" w:rsidRPr="005A6C9C" w14:paraId="3AADABF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9D89E94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6484E5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EF2FAE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908E2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AAD31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7056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AE458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</w:tr>
      <w:tr w:rsidR="005A6C9C" w:rsidRPr="005A6C9C" w14:paraId="78B0CE9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3AB5330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EA329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70CF1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C664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17C67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65 999,16005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25200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43 506,80000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4A05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43 335,50000</w:t>
            </w:r>
          </w:p>
        </w:tc>
      </w:tr>
      <w:tr w:rsidR="005A6C9C" w:rsidRPr="005A6C9C" w14:paraId="1499B8B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1F15A7B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328F7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5A6FD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62CE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9FA7B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65 999,16005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F16A9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43 506,80000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9351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43 335,50000</w:t>
            </w:r>
          </w:p>
        </w:tc>
      </w:tr>
      <w:tr w:rsidR="005A6C9C" w:rsidRPr="005A6C9C" w14:paraId="399ECCC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8501F84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"Развитие дошкольного и общего образования в Мошенском муниципальном районе"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4D5FF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B3838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0910000000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C8E67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3D838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EC78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E7C5D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</w:tr>
      <w:tr w:rsidR="005A6C9C" w:rsidRPr="005A6C9C" w14:paraId="70D9357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C230D85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7CA5A4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F5D0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0910100000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45D00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4A684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8FF79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1A16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</w:tr>
      <w:tr w:rsidR="005A6C9C" w:rsidRPr="005A6C9C" w14:paraId="196E238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7E51934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B04CD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416AF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0910170500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B1FB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0168F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24E9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172EE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</w:tr>
      <w:tr w:rsidR="005A6C9C" w:rsidRPr="005A6C9C" w14:paraId="00B2E3C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15628A5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1620E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9D98F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0910170500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A74A2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79330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A73B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9ED08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</w:tr>
      <w:tr w:rsidR="005A6C9C" w:rsidRPr="005A6C9C" w14:paraId="7DC79D7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9D7F76B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D3BA65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68BD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0910170500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361C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ECD0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10F8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23643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</w:tr>
      <w:tr w:rsidR="005A6C9C" w:rsidRPr="005A6C9C" w14:paraId="3F17E72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DF0CD1F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9FA17D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A7298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0910170570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4BCCC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FCA3F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2B56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A564C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</w:tr>
      <w:tr w:rsidR="005A6C9C" w:rsidRPr="005A6C9C" w14:paraId="4383E8E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30CB518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98C03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8178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0910170570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01F29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C404A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F2B83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919E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</w:tr>
      <w:tr w:rsidR="005A6C9C" w:rsidRPr="005A6C9C" w14:paraId="16EDBB3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68A550F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3EDFF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6851E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0910170570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1A69B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56CC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F032B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D6D67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</w:tr>
      <w:tr w:rsidR="005A6C9C" w:rsidRPr="005A6C9C" w14:paraId="3F0D45D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933103B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Подпрограмма "Развитие дополнительного образования в Мошенском муниципальном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районе"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702819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31AB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90628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21728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3334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62B6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125,00000</w:t>
            </w:r>
          </w:p>
        </w:tc>
      </w:tr>
      <w:tr w:rsidR="005A6C9C" w:rsidRPr="005A6C9C" w14:paraId="414E3B3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B3C82D2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B73A3F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E65B6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1B58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2DCA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C2D42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52DF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</w:tr>
      <w:tr w:rsidR="005A6C9C" w:rsidRPr="005A6C9C" w14:paraId="3711422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1433CBE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"Развитие дополнительного образования в Мошенском муниципальном районе"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B7E3DF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51BC0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B259C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2A56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31EE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93CC4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</w:tr>
      <w:tr w:rsidR="005A6C9C" w:rsidRPr="005A6C9C" w14:paraId="208CE2A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C236AAC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5C00B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37963C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F5F6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0AF09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BBC4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6BEDC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</w:tr>
      <w:tr w:rsidR="005A6C9C" w:rsidRPr="005A6C9C" w14:paraId="7B5CD7F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7DEE1F9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C90031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BD3904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E53B8F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EC5B4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77D5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4BDC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</w:tr>
      <w:tr w:rsidR="005A6C9C" w:rsidRPr="005A6C9C" w14:paraId="31C1406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3D6351D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Поддержка одаренных детей, молодежи, талантливых педагогов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BC0624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E87990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0920200000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06B42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3B0E4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9E4FF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6DAE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5A6C9C" w:rsidRPr="005A6C9C" w14:paraId="3621BA1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DD05E19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"Развитие дополнительного образования в Мошенском муниципальном районе" муниципальной программы Мошенского муниципального района"Развитие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DB6C52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7B5CAA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2D051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29570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FCF5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4FB6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5A6C9C" w:rsidRPr="005A6C9C" w14:paraId="5793832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6EDD263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CACF05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18DF5C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1BA7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F193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A42C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595E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5A6C9C" w:rsidRPr="005A6C9C" w14:paraId="0256DC5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11C1004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C9F4BE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2FF7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25533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F52B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8E2B5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2263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5A6C9C" w:rsidRPr="005A6C9C" w14:paraId="5652EC2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94F85B7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"Патриотическое воспитание населения Мошенского муниципального района"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AC9995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30CA9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0940000000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7E189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68B21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85D2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F710F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5A6C9C" w:rsidRPr="005A6C9C" w14:paraId="7740A66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639BFB9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Мероприятия по совершенствованию системы патриотического воспитания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07D01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A448C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0940200000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883A0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2618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755C7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697F2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2413517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63DB616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lastRenderedPageBreak/>
              <w:t>Реализация мероприятий подпрограммы "Патриотическое воспитание населения Мошенского муниципального района" муниципальной программы Мошенского муниципального района"Развитие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87F21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03B4F0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0940299990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5371F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481A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25C2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9CFFE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5851D40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429DDD6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53021C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8C8A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0940299990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A1044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2F079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4405B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9C756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0838743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63FECEE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D713EE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85FE1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0940299990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7206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6F911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1F367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78614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4ACD4D4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8CEA416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Мероприятия по организации допризывной подготовки молодежи к военной службе по призыву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A79DE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66F23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0940400000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67EBF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D472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45A11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415E5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5A6C9C" w:rsidRPr="005A6C9C" w14:paraId="300603F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119970C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"Патриотическое воспитание населения Мошенского муниципального района"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DC478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4D025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0940499990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5F3F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1BF1D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1AE02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1671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5A6C9C" w:rsidRPr="005A6C9C" w14:paraId="520F751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1D32F3C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DC8117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523DF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0940499990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20411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6DDBB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928C1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161A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5A6C9C" w:rsidRPr="005A6C9C" w14:paraId="25B3C7D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60B601A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D7285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6A525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0940499990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E526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FFE9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9F86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F4217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5A6C9C" w:rsidRPr="005A6C9C" w14:paraId="630347A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D064A36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Развитие военно-прикладного и технического видов спорта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559E1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3CC83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0940500000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D9C9B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1C1BE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66CC7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BF253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5A6C9C" w:rsidRPr="005A6C9C" w14:paraId="2D11B94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FDFE28D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"Патриотическое воспитание населения Мошенского муниципального района"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B0306C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E26D12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0940599990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33E55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F14E2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5141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4249A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5A6C9C" w:rsidRPr="005A6C9C" w14:paraId="4EFC7A2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BFED38F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A06CF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60627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0940599990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AE56A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3E51C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D5143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756D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5A6C9C" w:rsidRPr="005A6C9C" w14:paraId="78CEF35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6E820BC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23CA6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DDFC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0940599990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3E622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4844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79475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B257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5A6C9C" w:rsidRPr="005A6C9C" w14:paraId="20508C2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65B096F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и прочие мероприятия в области образования" муниципальной программы Мошенского муниципального района "Развитие образования в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D85A8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B95E4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79E5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58CE2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65 521,56005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EA79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43 029,20000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4125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42 857,90000</w:t>
            </w:r>
          </w:p>
        </w:tc>
      </w:tr>
      <w:tr w:rsidR="005A6C9C" w:rsidRPr="005A6C9C" w14:paraId="33F8337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D1DE0F4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E4BC53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BDA6B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57621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5B59D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12 308,02000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91364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DC71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</w:tr>
      <w:tr w:rsidR="005A6C9C" w:rsidRPr="005A6C9C" w14:paraId="378B8F2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3DA75E1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деятельности образовательных организаций - интернатов, реализующих основные общеобразовательные программы, программы основного общего образования, среднего общего образования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EE90D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C8517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0960101220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E9C1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BECBE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6 574,22000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A1DC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9AA3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</w:tr>
      <w:tr w:rsidR="005A6C9C" w:rsidRPr="005A6C9C" w14:paraId="17AD56F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FFE7E4F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140AC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14C1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0960101220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51B70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E776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6 574,22000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CB991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BD5D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</w:tr>
      <w:tr w:rsidR="005A6C9C" w:rsidRPr="005A6C9C" w14:paraId="3A11594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FED97EB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8EA04F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CC3AB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0960101220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F4410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70D5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6 574,22000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B9D0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8D41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</w:tr>
      <w:tr w:rsidR="005A6C9C" w:rsidRPr="005A6C9C" w14:paraId="3E9E66E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69B30D1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AAC9F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B8178A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FDB7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7AF1C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4 587,04000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9A72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22BC4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A6983F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DDEAE11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2C8AF9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0455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4BF57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152C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4 587,04000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5CDD4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A18B4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3933C8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CF7C17D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7C6CBC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8546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FACD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BA6B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4 587,04000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C8DF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3969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CA43D5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2862658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F79B7E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9068F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179B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C7B4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1 146,76000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5B64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312D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C8D4CA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3D10B97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5B67E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51C8B3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1492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4E68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1 146,76000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19474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CFE4E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59C95F5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3C2A19A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CBE390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9EC89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81224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0D52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1 146,76000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31BEC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70E33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388BFAF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D5A71F5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выполнения муниципальных полномочий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1D27B1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C8752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43063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51B2D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51 911,14005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4598B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35 914,80000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FFDB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35 743,50000</w:t>
            </w:r>
          </w:p>
        </w:tc>
      </w:tr>
      <w:tr w:rsidR="005A6C9C" w:rsidRPr="005A6C9C" w14:paraId="1151C0D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D27131E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F1553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3A84F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0960253031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0B51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4E9C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CBA2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3639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3 046,70000</w:t>
            </w:r>
          </w:p>
        </w:tc>
      </w:tr>
      <w:tr w:rsidR="005A6C9C" w:rsidRPr="005A6C9C" w14:paraId="5019160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85F7590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12DC20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7A0A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0960253031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F91B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99C54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32CA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8BAA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3 046,70000</w:t>
            </w:r>
          </w:p>
        </w:tc>
      </w:tr>
      <w:tr w:rsidR="005A6C9C" w:rsidRPr="005A6C9C" w14:paraId="032CC57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D6E7ABB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2674BA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CCFDF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0960253031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3883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1DFA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1CD9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D69C0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3 046,70000</w:t>
            </w:r>
          </w:p>
        </w:tc>
      </w:tr>
      <w:tr w:rsidR="005A6C9C" w:rsidRPr="005A6C9C" w14:paraId="730C5C5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7A0F312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499EF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7C68C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CD78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9AAC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D30B7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6C412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</w:tr>
      <w:tr w:rsidR="005A6C9C" w:rsidRPr="005A6C9C" w14:paraId="51BECC9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C3F7A61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A46AFF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4DA1A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405D0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3D17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AFFAF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3A82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</w:tr>
      <w:tr w:rsidR="005A6C9C" w:rsidRPr="005A6C9C" w14:paraId="2F9F3B9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FBAAF2B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7DECBF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4326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282A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F461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599AE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98025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</w:tr>
      <w:tr w:rsidR="005A6C9C" w:rsidRPr="005A6C9C" w14:paraId="2CE988B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ABEFF15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C4C849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E86BA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BBAA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91273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994E2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590A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</w:tr>
      <w:tr w:rsidR="005A6C9C" w:rsidRPr="005A6C9C" w14:paraId="0A95FEF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62FB3AD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F0CA5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31302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1272E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CE32F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856F0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00C51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</w:tr>
      <w:tr w:rsidR="005A6C9C" w:rsidRPr="005A6C9C" w14:paraId="7F17418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763FEA9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22D6F9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1DBCC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E10E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F001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834D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44E52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</w:tr>
      <w:tr w:rsidR="005A6C9C" w:rsidRPr="005A6C9C" w14:paraId="12616A7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A3A0C19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FEEE12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A3FF58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0960270630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BBE3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01AEA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971DF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6504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</w:tr>
      <w:tr w:rsidR="005A6C9C" w:rsidRPr="005A6C9C" w14:paraId="1235EFE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E3E0ED4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DCBAC4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99E55F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0960270630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55144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F824C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A72A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136C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</w:tr>
      <w:tr w:rsidR="005A6C9C" w:rsidRPr="005A6C9C" w14:paraId="4009A8A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A410107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AD1456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6074C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0960270630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6CF9F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BD71E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C8C0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8B174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</w:tr>
      <w:tr w:rsidR="005A6C9C" w:rsidRPr="005A6C9C" w14:paraId="249E64D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D972984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межбюджетные трансферты муниципальным районам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B207E8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A3B9A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15C1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A4FF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261,60000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E17CF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84D2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7E360D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B9033EC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624C31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B5C57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91669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1A028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261,60000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DFD4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D6DC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065FEEF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90753E0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92999B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BFA8C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F5522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5C62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261,60000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4CEF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8CD8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2735550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95E1B1F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A43350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55187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0960272080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977FE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131E2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79B3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E0CD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</w:tr>
      <w:tr w:rsidR="005A6C9C" w:rsidRPr="005A6C9C" w14:paraId="0FF51DE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40C524D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7BE1C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35854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0960272080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9F887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4241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E40F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2ABF2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</w:tr>
      <w:tr w:rsidR="005A6C9C" w:rsidRPr="005A6C9C" w14:paraId="74E5F39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9881662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4CF78A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55853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0960272080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E3D52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7470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1A9D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0FD8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</w:tr>
      <w:tr w:rsidR="005A6C9C" w:rsidRPr="005A6C9C" w14:paraId="78DF8F2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4BEEA9B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B3B14C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499C3C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F98CA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96B6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EB891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F6A9D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</w:tr>
      <w:tr w:rsidR="005A6C9C" w:rsidRPr="005A6C9C" w14:paraId="3F0A258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3848FE9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F919A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D214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6604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BDA1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E10A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4C0FE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</w:tr>
      <w:tr w:rsidR="005A6C9C" w:rsidRPr="005A6C9C" w14:paraId="5D35C2D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34F3A8A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18568F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18CB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4BD8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CC592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84FB1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A19DF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</w:tr>
      <w:tr w:rsidR="005A6C9C" w:rsidRPr="005A6C9C" w14:paraId="613B11F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2801E66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организацию бесплатной перевозки обучающихся общеобразовательных организаций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81B11A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1815B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0960272380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A8FEE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46F7C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9D2E4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05BD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</w:tr>
      <w:tr w:rsidR="005A6C9C" w:rsidRPr="005A6C9C" w14:paraId="186AC08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22C8A4B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1C2321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097E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0960272380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4E25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FD460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74F03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3103C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</w:tr>
      <w:tr w:rsidR="005A6C9C" w:rsidRPr="005A6C9C" w14:paraId="6F580E0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268258D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07562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24CA4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0960272380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42D9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A0794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58AD5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FEF70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</w:tr>
      <w:tr w:rsidR="005A6C9C" w:rsidRPr="005A6C9C" w14:paraId="5B9469C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01F02C1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Cубсидии бюджету муници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пального района на реализацию мероприятий по модернизации школьных систем образования(на выполнение работ, не включенных в перечень работ по капитальному ремонту зданий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0B9624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FC38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0960277500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115A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D34B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494,91000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F3CAC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B71B0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687CD0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7AAE4C3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216F52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C739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0960277500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05F6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CA24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494,91000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D902F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53BD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6E48AD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2D229D8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39BE6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EF36F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0960277500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0543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F73B0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494,91000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A064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3748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093C831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8AE88F5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"Обеспечение реализации муниципальной программы и прочие мероприятия в области образования"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AC903B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A015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6160B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C7251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E6C57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312A9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</w:tr>
      <w:tr w:rsidR="005A6C9C" w:rsidRPr="005A6C9C" w14:paraId="1503DBE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17E73E1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B306D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BD6941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FB92F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42D7F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62FE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D719C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</w:tr>
      <w:tr w:rsidR="005A6C9C" w:rsidRPr="005A6C9C" w14:paraId="4DC1034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018F2A1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820FB0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4B35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3D2BB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C23EA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EB6C1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9E37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</w:tr>
      <w:tr w:rsidR="005A6C9C" w:rsidRPr="005A6C9C" w14:paraId="134677A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0A68000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Субcидии бюджетам муниципальных районов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E8939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82B5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09602L3041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8311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490A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2 207,10000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2DAAA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2 242,10000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F9D3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2 305,10000</w:t>
            </w:r>
          </w:p>
        </w:tc>
      </w:tr>
      <w:tr w:rsidR="005A6C9C" w:rsidRPr="005A6C9C" w14:paraId="35DC9CA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168832E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17D42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D79343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09602L3041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D568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26BC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2 207,10000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236F6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2 242,10000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76C7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2 305,10000</w:t>
            </w:r>
          </w:p>
        </w:tc>
      </w:tr>
      <w:tr w:rsidR="005A6C9C" w:rsidRPr="005A6C9C" w14:paraId="49C88A7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B738D6F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B05CD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A734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09602L3041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86B14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4C810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2 207,10000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FDFF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2 242,10000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4915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2 305,10000</w:t>
            </w:r>
          </w:p>
        </w:tc>
      </w:tr>
      <w:tr w:rsidR="005A6C9C" w:rsidRPr="005A6C9C" w14:paraId="56AB90B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D758965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Cубсидии бюджету муниципального района на реализацию мероприятий по модернизации школьных систем образования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124B3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7F6890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09602L7501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F413C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A6CC1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17 062,84827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F1A88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DA8EF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A4CD29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EDBA768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BB1FB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1C6C5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09602L7501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74A96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94D5C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17 062,84827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D9ED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7C797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17C3974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03827E6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55F872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D1ED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09602L7501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9D39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AC18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17 062,84827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3AF57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E8C46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189B6C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58E91C6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Cубсидии бюджету муниципального района на реализацию мероприятий по модернизации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школьных систем образования (сверх уровня, предусмотренного соглашением)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97B27C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B0F44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09602N7501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970CA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CC13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234,65222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1A59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E0362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0BBB58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B35D6DE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B80F6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D6BAC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09602N7501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D800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A1075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234,65222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A33C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4DD3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90165C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C2FDC2C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31E85F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06F41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09602N7501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CE93D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09564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234,65222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40833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F7AF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296B1E8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5AB11EF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Софинансирование субсидии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EDBDA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6BE0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09602S2080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C99968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310AD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79CA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62F55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</w:tr>
      <w:tr w:rsidR="005A6C9C" w:rsidRPr="005A6C9C" w14:paraId="3FC4BCD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D7E76DD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7A2BC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2C07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09602S2080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1FA92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A9E54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CDF5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4AD4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</w:tr>
      <w:tr w:rsidR="005A6C9C" w:rsidRPr="005A6C9C" w14:paraId="57B229F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98DF42C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5DD3B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3850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09602S2080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7E27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C78F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EBF9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D5A1F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</w:tr>
      <w:tr w:rsidR="005A6C9C" w:rsidRPr="005A6C9C" w14:paraId="1D14A53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901926B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Софинансирование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C5B05F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00883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762B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5C7F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8EB6A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02E4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</w:tr>
      <w:tr w:rsidR="005A6C9C" w:rsidRPr="005A6C9C" w14:paraId="4D73E40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C1348BC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ADA23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96587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CDB4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989DE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EE469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17C88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</w:tr>
      <w:tr w:rsidR="005A6C9C" w:rsidRPr="005A6C9C" w14:paraId="6F479B3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2004909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FFEC10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3FEC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64BF9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16D00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389ED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33BF8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</w:tr>
      <w:tr w:rsidR="005A6C9C" w:rsidRPr="005A6C9C" w14:paraId="24270A9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91BADBC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Софинансирование к субсидии бюджету муниципального района на реализацию мероприятий по модернизации школьных систем образования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5E4C3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3AC2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09602S7500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43062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4FE57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0,49491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2354F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7F1A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2B7F492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8CE2803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7E1B6C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92EF41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09602S7500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5829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4462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0,49491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8CB4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018C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04B7D6A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D272C3F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2D9521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300B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09602S7500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3946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504BC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0,49491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7896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2F616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2FB8CDD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BB192CA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Софинансирование к субсидии бюджету муниципального района на реализацию мероприятий по модернизации школьных систем образования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65920F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530F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09602S7501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8A7F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501B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0,23465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385AA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FA3B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2921A30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FBCD88A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ACC0B8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E271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09602S7501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1E0F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4702B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0,23465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3F06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FAC9E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B37FA8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A77144A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55213D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CF87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09602S7501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93F12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96423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0,23465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7675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8FE45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E8D221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D920E57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73CF3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57464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096E100000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30E40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A86AC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1 217,40000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165C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1 217,40000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EED5C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1 217,40000</w:t>
            </w:r>
          </w:p>
        </w:tc>
      </w:tr>
      <w:tr w:rsidR="005A6C9C" w:rsidRPr="005A6C9C" w14:paraId="04B13C1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760C509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673C2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1FDBA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096E170020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E5ED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C3AC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B0BA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DE42B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</w:tr>
      <w:tr w:rsidR="005A6C9C" w:rsidRPr="005A6C9C" w14:paraId="0EA2E03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E5B3C9D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D3108F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327C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096E170020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F2072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080A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9517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BFD03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</w:tr>
      <w:tr w:rsidR="005A6C9C" w:rsidRPr="005A6C9C" w14:paraId="77DB2A1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9804D7D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A296E0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6EF68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096E170020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F4A02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B04B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5370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07447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</w:tr>
      <w:tr w:rsidR="005A6C9C" w:rsidRPr="005A6C9C" w14:paraId="3E7D270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DEA23CC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A6C1D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0B69F4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096E171370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089C8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6A33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52E96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D05C9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</w:tr>
      <w:tr w:rsidR="005A6C9C" w:rsidRPr="005A6C9C" w14:paraId="34FC384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2503D65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B50287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2CBF0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096E171370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8A98E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C86F2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5D7A2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22C5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</w:tr>
      <w:tr w:rsidR="005A6C9C" w:rsidRPr="005A6C9C" w14:paraId="0EF3443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B086558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C24C17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1F3D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096E171370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81DC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FB7BB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C4FA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CC2D5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</w:tr>
      <w:tr w:rsidR="005A6C9C" w:rsidRPr="005A6C9C" w14:paraId="76A5B06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58C7F8B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Федеральный проект "Цифровая образовательная среда"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A05CC9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B878A0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096E400000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C858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EFC5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7E8F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5046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85,00000</w:t>
            </w:r>
          </w:p>
        </w:tc>
      </w:tr>
      <w:tr w:rsidR="005A6C9C" w:rsidRPr="005A6C9C" w14:paraId="24D2DE6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D6CE3EA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Внедрение и функционирование целевой модели цифровой образовательной среды в общеобразовательных муниципальных организациях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5705D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2D11A3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096E471380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E812F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2B624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66C0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FA4F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5A6C9C" w:rsidRPr="005A6C9C" w14:paraId="20A2202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8AB0B34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4D9B8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846A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096E471380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0653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BEFE3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2B69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6FFF4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5A6C9C" w:rsidRPr="005A6C9C" w14:paraId="62A7F4E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6B7BF87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23B453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DBC2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096E471380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B5E93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C159F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A466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073C7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5A6C9C" w:rsidRPr="005A6C9C" w14:paraId="7E83EE2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06B20ED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8DB0A3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241C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096E472340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6BF4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8B12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5328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3828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5A6C9C" w:rsidRPr="005A6C9C" w14:paraId="49DF3AB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654993A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687032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9030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096E472340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B3C9C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51954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D90D3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DD3FA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5A6C9C" w:rsidRPr="005A6C9C" w14:paraId="204D4E8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3DB500D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F9ABB9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E1B8A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096E472340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AC0A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0A31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0E25E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D0E7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5A6C9C" w:rsidRPr="005A6C9C" w14:paraId="484A62E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0C93ECB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37AD7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AB2B6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0525F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8D26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5 751,60000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0627F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4 969,50000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36ED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4 969,50000</w:t>
            </w:r>
          </w:p>
        </w:tc>
      </w:tr>
      <w:tr w:rsidR="005A6C9C" w:rsidRPr="005A6C9C" w14:paraId="482AFD4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8C19840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5FAC90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0FE31E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CE80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1EF76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1 613,80000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06FEA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1 613,80000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64B97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1 613,80000</w:t>
            </w:r>
          </w:p>
        </w:tc>
      </w:tr>
      <w:tr w:rsidR="005A6C9C" w:rsidRPr="005A6C9C" w14:paraId="34AC824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443E689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"Развитие дополнительного образования в Мошенском муниципальном районе"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BEFE9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E7CF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10D96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6259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1D12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52F5C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</w:tr>
      <w:tr w:rsidR="005A6C9C" w:rsidRPr="005A6C9C" w14:paraId="774F25A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90FB317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A5661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EE77E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0920500000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DECA4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01C24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8807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A79D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</w:tr>
      <w:tr w:rsidR="005A6C9C" w:rsidRPr="005A6C9C" w14:paraId="156B33C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26372D2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реализацию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C38BA5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75112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0920522210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49B2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4E2B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E2FB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E215C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</w:tr>
      <w:tr w:rsidR="005A6C9C" w:rsidRPr="005A6C9C" w14:paraId="2C15035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CAD9508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A3B41E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5C07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0920522210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8FBF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AF9EE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6ECEF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06C08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</w:tr>
      <w:tr w:rsidR="005A6C9C" w:rsidRPr="005A6C9C" w14:paraId="1C51E13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D2DE398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481008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3FE31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0920522210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C6A1F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410C3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7ED21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4E2E4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</w:tr>
      <w:tr w:rsidR="005A6C9C" w:rsidRPr="005A6C9C" w14:paraId="7B7483B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C39ADC9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"Обеспечение реализации муниципальной программы и прочие мероприятия в области образования"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BCCB15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BC2E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593A0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153CE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CE09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4260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5A6C9C" w:rsidRPr="005A6C9C" w14:paraId="2CA0930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FED1FD4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6EACB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94868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F9212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7B00F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DFAA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91CE3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5A6C9C" w:rsidRPr="005A6C9C" w14:paraId="0C1B928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7347FB5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413FD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E83A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0960101230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2A51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9595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A1268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50CE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5A6C9C" w:rsidRPr="005A6C9C" w14:paraId="0ABE821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8D11405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7F9C8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48EAC2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0960101230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6FF8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A176B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539EC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FFD5E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5A6C9C" w:rsidRPr="005A6C9C" w14:paraId="1D95D9C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991B7F2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64AA7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91A7B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0960101230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01F1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9278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21DD0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2A79F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5A6C9C" w:rsidRPr="005A6C9C" w14:paraId="78878ED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8CFF04C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C42610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907B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EEB95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48353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4 137,80000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2D475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165A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5A6C9C" w:rsidRPr="005A6C9C" w14:paraId="07FFD71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37F839C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"Культура Мошенского муниципального района (2014-2024 годы) муниципальной программы Мошен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DE89F7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03A36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4F74C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3F63C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4 137,80000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E3F50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3BF3A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5A6C9C" w:rsidRPr="005A6C9C" w14:paraId="33457D7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CEA68E2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Оказание муниципальных услуг (выполнение работ) в области культуры, искусства, образования в сфере культуры и обеспечение деятельности муниципальных учреждений культуры, искусства, образования в сфере культуры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7C6B1C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9E9C3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DBFF6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E15A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4 137,80000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4C2DD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872FE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5A6C9C" w:rsidRPr="005A6C9C" w14:paraId="35ADC53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BEC3D0B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0EE828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9130D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1010501230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F9BCC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CBABA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3 575,30000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8426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B527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5A6C9C" w:rsidRPr="005A6C9C" w14:paraId="2CE5324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6749CC9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2AFAC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87EFC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1010501230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05ABE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A0D99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3 575,30000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C86EC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4F1B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5A6C9C" w:rsidRPr="005A6C9C" w14:paraId="022BC03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FC5DE39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4EB1F2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B16EB1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1010501230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46B07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ECCB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3 575,30000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5639E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F7169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5A6C9C" w:rsidRPr="005A6C9C" w14:paraId="7142B6F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379810D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758BA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20024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80303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C5C6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54830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32CF2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37C56A4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771A507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DD4D71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4C1CC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F95B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2EBFC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80162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DF90D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2AF58D5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B8B95CA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4FE385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7C4C9F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84A0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FF1F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6556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B3D4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1FE74BC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93BEFF0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B709FE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AB359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76C17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E88C7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612E0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2EE3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8C66D5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753E71F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8D6361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E652D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05FD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CE31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4989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3FA5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688E33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F5EBF4F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0DE25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5DC7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B493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8848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585EA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34E02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3D3BC67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C813F51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56709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CDD9B9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CA6623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12D5E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579,00000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A618A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0B940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506,00000</w:t>
            </w:r>
          </w:p>
        </w:tc>
      </w:tr>
      <w:tr w:rsidR="005A6C9C" w:rsidRPr="005A6C9C" w14:paraId="517397A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9387900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"Защита населения и территорий от чрезвычайных ситуаций, обеспечение общественного порядка и безопасности проживания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686C55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4CD03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DC269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C074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30D5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7624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5A6C9C" w:rsidRPr="005A6C9C" w14:paraId="1ABF70A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A8CB4CF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"Комплексные меры противодействия наркомании и зависимости от других психотропных веществ в Мошенском муниципальном рай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оне" муниципальной программы Мошенского муниципального района «Защита населения и территорий от чрезвычайных ситуаций, обеспечение общественного порядка и безопасности проживания в Мошенском муниципальном районе на 2014-2024 годы»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30141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338B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0650000000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730E3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F626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21B6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5E5A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5A6C9C" w:rsidRPr="005A6C9C" w14:paraId="6353B69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D5239FF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Снижение актуальности проблем, связанных со злоупотреблением наркотиками и другими психоактивными веществами в Мошенском муниципальном районе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687B8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B8A19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0650100000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1D48C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7E93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F323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A4761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5A6C9C" w:rsidRPr="005A6C9C" w14:paraId="775B837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D915F8E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"Комплексные меры противодействия наркомании и зависимости от других психотропных веществ в Мошенском муниципальном районе" муниципальной программы Мошенского муниципального района "Защита населения и территорий от чрезвычайных ситуаций, обеспечение общественного порядка и безопасности проживания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D0B9F1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1E3A47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0650199990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28C14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8C3B4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CAF5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2F65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5A6C9C" w:rsidRPr="005A6C9C" w14:paraId="44D1DB2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CD07216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3B56C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0EED1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0650199990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AA7F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F2930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00586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4D2D5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5A6C9C" w:rsidRPr="005A6C9C" w14:paraId="6DE8DCD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1D0E140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55E20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718712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0650199990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BAAD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9F05C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AC99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86BC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5A6C9C" w:rsidRPr="005A6C9C" w14:paraId="564A0A4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96D250F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B337B2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0864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0B351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FF761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489,00000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620A9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3C88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416,00000</w:t>
            </w:r>
          </w:p>
        </w:tc>
      </w:tr>
      <w:tr w:rsidR="005A6C9C" w:rsidRPr="005A6C9C" w14:paraId="43AC038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178E902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"Развитие дополнительного образования в Мошенском муниципальном районе"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68FD9C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7A372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79E5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726D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473,00000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ECFF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1145B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5A6C9C" w:rsidRPr="005A6C9C" w14:paraId="4AE94D2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911070C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D48347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12BD8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0920400000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FD08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2CD2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473,00000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95029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9075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5A6C9C" w:rsidRPr="005A6C9C" w14:paraId="302B727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3426BF2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"Развитие дополнительного образования в Мошенском муниципальном районе" муниципальной програм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63410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6567F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0920499990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52BC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1B72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473,00000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000A2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9200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5A6C9C" w:rsidRPr="005A6C9C" w14:paraId="1731976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DD33240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A3B6DC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EE814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0920499990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E20D2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1F90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473,00000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ED9D2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B19F1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5A6C9C" w:rsidRPr="005A6C9C" w14:paraId="0DE11C4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48A97CB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3EE423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6F921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0920499990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4499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C3B99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473,00000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B2FF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0DA0D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5A6C9C" w:rsidRPr="005A6C9C" w14:paraId="140B4F6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0056E30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"Вовлечение молодежи Мошенского муниципального района в социальную практику"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B60DDF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30EF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0930000000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5C261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2F2A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7DAB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372EC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16,00000</w:t>
            </w:r>
          </w:p>
        </w:tc>
      </w:tr>
      <w:tr w:rsidR="005A6C9C" w:rsidRPr="005A6C9C" w14:paraId="6C70058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0F30A74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Поддержка молодежи, оказавшейся в трудной жизненной ситуации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6E4AF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E25E86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0930400000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F5274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3B7B2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F166B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FEF7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5A6C9C" w:rsidRPr="005A6C9C" w14:paraId="3FEB696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09104E8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"Вовлечение молодежи Мошенского муниципального района в социальную практику"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675EB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D103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0930499990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9066D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C6852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EFC9D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2029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5A6C9C" w:rsidRPr="005A6C9C" w14:paraId="048669B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537D31C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9AABD9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37998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0930499990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09A3D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DE3F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3307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C390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5A6C9C" w:rsidRPr="005A6C9C" w14:paraId="50E4AB1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392CD8D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1E470E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CCA0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0930499990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461E0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FAD7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262A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35ED7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5A6C9C" w:rsidRPr="005A6C9C" w14:paraId="4C9433D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F84E45A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8393DB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7017A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0930700000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C1DB5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07B6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E0D6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89913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</w:tr>
      <w:tr w:rsidR="005A6C9C" w:rsidRPr="005A6C9C" w14:paraId="634D4F8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C955834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"Вовлечение молодежи Мошенского муниципального района в социальную практику"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865BD5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21CEB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0930799990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8358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F57F3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1F16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A6C1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</w:tr>
      <w:tr w:rsidR="005A6C9C" w:rsidRPr="005A6C9C" w14:paraId="1C0C1C0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7F0139B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02CF1E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74A226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0930799990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15EB2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EB4A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92285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2239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</w:tr>
      <w:tr w:rsidR="005A6C9C" w:rsidRPr="005A6C9C" w14:paraId="3A61057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79C4BDB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216C81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0697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0930799990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0073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4A02B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5766F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162A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</w:tr>
      <w:tr w:rsidR="005A6C9C" w:rsidRPr="005A6C9C" w14:paraId="361D74C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71B82FE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57D1F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2186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3B03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0FEAC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2 295,40000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AEEF0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2 094,40000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1470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2 094,40000</w:t>
            </w:r>
          </w:p>
        </w:tc>
      </w:tr>
      <w:tr w:rsidR="005A6C9C" w:rsidRPr="005A6C9C" w14:paraId="3E85720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314EBC1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4A5043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9F4E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9FF2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1F8BB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2 280,40000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3F4B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2 084,40000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3FBEC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2 084,40000</w:t>
            </w:r>
          </w:p>
        </w:tc>
      </w:tr>
      <w:tr w:rsidR="005A6C9C" w:rsidRPr="005A6C9C" w14:paraId="64A4BB7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074BC81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"Обеспечение реализации муниципальной программы и прочие мероприятия в области образования"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97076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A84E4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2D72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7F56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2 280,40000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1979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2 084,40000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5FA0B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2 084,40000</w:t>
            </w:r>
          </w:p>
        </w:tc>
      </w:tr>
      <w:tr w:rsidR="005A6C9C" w:rsidRPr="005A6C9C" w14:paraId="06DEC1E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EB95067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64E36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8A66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0960300000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96048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38DB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2 280,40000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4D891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2 084,40000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90677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2 084,40000</w:t>
            </w:r>
          </w:p>
        </w:tc>
      </w:tr>
      <w:tr w:rsidR="005A6C9C" w:rsidRPr="005A6C9C" w14:paraId="10D514E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AC1D486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902DA1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7594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C14FF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24BE1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1 695,30000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9D8DF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1 499,30000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5CF2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1 499,30000</w:t>
            </w:r>
          </w:p>
        </w:tc>
      </w:tr>
      <w:tr w:rsidR="005A6C9C" w:rsidRPr="005A6C9C" w14:paraId="603B3A7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98EE862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A75DF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71E54A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A1AA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12623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1 435,30000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4ED8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1 305,30000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D0F45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1 305,30000</w:t>
            </w:r>
          </w:p>
        </w:tc>
      </w:tr>
      <w:tr w:rsidR="005A6C9C" w:rsidRPr="005A6C9C" w14:paraId="1B51758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B3E1D20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8F03C2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41653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D595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D050E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1 435,30000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BC7D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1 305,30000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1E81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1 305,30000</w:t>
            </w:r>
          </w:p>
        </w:tc>
      </w:tr>
      <w:tr w:rsidR="005A6C9C" w:rsidRPr="005A6C9C" w14:paraId="33EF728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F159601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A286A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B8784B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FAD49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B99D1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CC29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69FB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194,00000</w:t>
            </w:r>
          </w:p>
        </w:tc>
      </w:tr>
      <w:tr w:rsidR="005A6C9C" w:rsidRPr="005A6C9C" w14:paraId="58ADEAA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40A3FFA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84508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B63F6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F6A0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79D1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57E6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245A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194,00000</w:t>
            </w:r>
          </w:p>
        </w:tc>
      </w:tr>
      <w:tr w:rsidR="005A6C9C" w:rsidRPr="005A6C9C" w14:paraId="59F0264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30FF5D7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65705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37C16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810C7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C796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585,10000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D38D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585,10000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DD6EC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585,10000</w:t>
            </w:r>
          </w:p>
        </w:tc>
      </w:tr>
      <w:tr w:rsidR="005A6C9C" w:rsidRPr="005A6C9C" w14:paraId="52E4221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CFA5FE4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C3D9AB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649C0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C2413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4D775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E7DE3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455B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</w:tr>
      <w:tr w:rsidR="005A6C9C" w:rsidRPr="005A6C9C" w14:paraId="16CF713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4FC660F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1E40C8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C1E1B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FD5D0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E5F7A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5AD17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223E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</w:tr>
      <w:tr w:rsidR="005A6C9C" w:rsidRPr="005A6C9C" w14:paraId="2FD52FF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F376722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B7C4B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A6990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EC47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7825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41638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94E9A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</w:tr>
      <w:tr w:rsidR="005A6C9C" w:rsidRPr="005A6C9C" w14:paraId="03B9689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09E17AF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BFF5F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EF424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2688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4A7A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45BB3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2C47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</w:tr>
      <w:tr w:rsidR="005A6C9C" w:rsidRPr="005A6C9C" w14:paraId="7C948B0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AEF15B0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1200C2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7F20E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1D93C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BC42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5F04D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486D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5A6C9C" w:rsidRPr="005A6C9C" w14:paraId="418D6F4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9A6E775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"Развитие системы муниципальной службы"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30A51D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DF272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1340000000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2E10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384A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91358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C047C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5A6C9C" w:rsidRPr="005A6C9C" w14:paraId="3E8C439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9F40C61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Повышение уровня профессиональной подготовки служащих, муниципальных служащих органов местного самоуправления Мошенского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28BC7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73055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1340100000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A0153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5AFDE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CB6AC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CCF2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5A6C9C" w:rsidRPr="005A6C9C" w14:paraId="402C2D6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60B02BB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"Развитие системы муниципальной службы "муниципальной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F747CD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E6848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1340199990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76CD8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B7FE3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9FDD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114F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5A6C9C" w:rsidRPr="005A6C9C" w14:paraId="4AB17E2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9D656BA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ECA120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21BB0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1340199990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11EA3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5424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05D2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7593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5A6C9C" w:rsidRPr="005A6C9C" w14:paraId="6AD953F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6412C08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D42F9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D6BD34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1340199990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96760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3B06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6E43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1F179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5A6C9C" w:rsidRPr="005A6C9C" w14:paraId="0293B64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E76656C" w14:textId="77777777" w:rsidR="005A6C9C" w:rsidRPr="005A6C9C" w:rsidRDefault="005A6C9C" w:rsidP="005A6C9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F1DB97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613D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855D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67345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39 079,14222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5039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26 180,14222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B18D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26 180,14222</w:t>
            </w:r>
          </w:p>
        </w:tc>
      </w:tr>
      <w:tr w:rsidR="005A6C9C" w:rsidRPr="005A6C9C" w14:paraId="77B5168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7C58D1F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0C3E6B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7695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590B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20DE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38 042,54222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05F19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25 208,64222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11A3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25 208,64222</w:t>
            </w:r>
          </w:p>
        </w:tc>
      </w:tr>
      <w:tr w:rsidR="005A6C9C" w:rsidRPr="005A6C9C" w14:paraId="7DD3731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92D2608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418F2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C2479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5F8CB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A664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38 042,54222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5B43F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25 208,64222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4C15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25 208,64222</w:t>
            </w:r>
          </w:p>
        </w:tc>
      </w:tr>
      <w:tr w:rsidR="005A6C9C" w:rsidRPr="005A6C9C" w14:paraId="6A2DFD1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3F447D3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"Культура Мошенского муниципального района (2014-2024 годы) муниципальной программы Мошен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D74424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200C8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8CF28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41F9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37 972,54222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19A4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25 188,64222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CECA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25 188,64222</w:t>
            </w:r>
          </w:p>
        </w:tc>
      </w:tr>
      <w:tr w:rsidR="005A6C9C" w:rsidRPr="005A6C9C" w14:paraId="6E0B102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152CA0D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01E09C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69BB7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4A5F1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2E9D2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4F593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1ED6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5A6C9C" w:rsidRPr="005A6C9C" w14:paraId="7A60CBA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9769A08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"Культура Мошенского муниципального района (2014-2024 годы)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5FFE8D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5955C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16CB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93F21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BC79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9CBF3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5A6C9C" w:rsidRPr="005A6C9C" w14:paraId="6062C57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E72306A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DB855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3C29C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F81B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329B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86B4F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DA00E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5A6C9C" w:rsidRPr="005A6C9C" w14:paraId="491DC4D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83F1F21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89A233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45898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B937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965CE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768A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9E75E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5A6C9C" w:rsidRPr="005A6C9C" w14:paraId="161E2DC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615013D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Развитие художественного образования в сфере культуры, сохранение кадрового потенциала сферы культура, повышение престижности и привлекательности профессии работника культуры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EDD3D2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80D42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1010200000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575F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F351E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99C4D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212F3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5A6C9C" w:rsidRPr="005A6C9C" w14:paraId="29A427C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ECECD03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"Культура Мошенского муниципального района (2014-2024 годы)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E9BBB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783DE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FA3D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120E1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B2EC8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29F4E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5A6C9C" w:rsidRPr="005A6C9C" w14:paraId="35370BA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997583C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E20C63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A60422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D7CCA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D2283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5E674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ACF4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5A6C9C" w:rsidRPr="005A6C9C" w14:paraId="48EC7D6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BC6B04E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06661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2B26C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05C9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0C135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4FB1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547A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5A6C9C" w:rsidRPr="005A6C9C" w14:paraId="238ED09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393D0C1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Укрепление единого культурного и информационного пространства на территории Мошенского муниципального района. Укрепление и модернизация материально-технической базы учреждений культуры.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8BC4B0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96963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1010300000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0CC9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97CB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1 326,97850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73B2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1 327,03250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A5D9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1 327,03250</w:t>
            </w:r>
          </w:p>
        </w:tc>
      </w:tr>
      <w:tr w:rsidR="005A6C9C" w:rsidRPr="005A6C9C" w14:paraId="1730506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8E60F39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Реализация мероприятий подпрограммы "Культура Мошенского муниципального района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(2014-2024 годы)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CE2BE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B992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1010399990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34D2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728DC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149,94600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B521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CA2D1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</w:tr>
      <w:tr w:rsidR="005A6C9C" w:rsidRPr="005A6C9C" w14:paraId="1BB4226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388534F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FF0CEC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3949F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1010399990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D6450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22999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149,94600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6A5E3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AC43D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</w:tr>
      <w:tr w:rsidR="005A6C9C" w:rsidRPr="005A6C9C" w14:paraId="24CEFC1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8983DA7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3821C0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7991F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1010399990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E128F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EC5D3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149,94600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C12B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C0C8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</w:tr>
      <w:tr w:rsidR="005A6C9C" w:rsidRPr="005A6C9C" w14:paraId="7F0A4FD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3A9EB14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культуры, подведомственных органов местного самоуправления муниципальных районов, реализующим полномочия в сфере культуры, в населенных пунктах с числом жителей до 50 тысяч человек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8AC274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6A729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10103L4670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BA77A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8DEE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03AFB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78EC3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</w:tr>
      <w:tr w:rsidR="005A6C9C" w:rsidRPr="005A6C9C" w14:paraId="6CA129A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9A6F4B4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5067D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0499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10103L4670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81A43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8658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F95F2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C318F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</w:tr>
      <w:tr w:rsidR="005A6C9C" w:rsidRPr="005A6C9C" w14:paraId="77A22B9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DC88DF0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1FA24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447D3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10103L4670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81693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AD563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D0640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9A2C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</w:tr>
      <w:tr w:rsidR="005A6C9C" w:rsidRPr="005A6C9C" w14:paraId="51779D4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36EFA60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культура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38809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4E01D3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10103L5191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CD41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4B8EF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B90F4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8BACF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</w:tr>
      <w:tr w:rsidR="005A6C9C" w:rsidRPr="005A6C9C" w14:paraId="7922EC0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4DA92CC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03E97A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4D42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10103L5191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B0992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3FD4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D62A8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2979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</w:tr>
      <w:tr w:rsidR="005A6C9C" w:rsidRPr="005A6C9C" w14:paraId="501FA04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BC6E985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8F966B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E634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10103L5191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7236A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A8ABF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D941A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B761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</w:tr>
      <w:tr w:rsidR="005A6C9C" w:rsidRPr="005A6C9C" w14:paraId="7A5EEA1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855908D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Оказание муниципальных услуг (выполнение работ) в области культуры, искусства, образования в сфере культуры и обеспечение деятельности муниципальных учреждений культуры, искусства, образования в сфере культуры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59755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AE64E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618D9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80CE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29 927,00000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7E70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23 471,30000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BFD51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23 471,30000</w:t>
            </w:r>
          </w:p>
        </w:tc>
      </w:tr>
      <w:tr w:rsidR="005A6C9C" w:rsidRPr="005A6C9C" w14:paraId="64346AA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6481FB2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7F4BC5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E942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1010501410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A133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3DCF7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19 142,00000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4BA71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553DE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</w:tr>
      <w:tr w:rsidR="005A6C9C" w:rsidRPr="005A6C9C" w14:paraId="0639746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9ECA185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5FD5A2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77BC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1010501410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9A32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968E2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19 142,00000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D86BA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A788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</w:tr>
      <w:tr w:rsidR="005A6C9C" w:rsidRPr="005A6C9C" w14:paraId="0C9DE75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5335427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D3059F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F87E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1010501410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12FA1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11FAB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19 142,00000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CBD93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59805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</w:tr>
      <w:tr w:rsidR="005A6C9C" w:rsidRPr="005A6C9C" w14:paraId="083C5B4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0BFFA7A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lastRenderedPageBreak/>
              <w:t>Обеспечение деятельности библиотек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FF8CAF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68EA1B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1010501420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DE063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A0B8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7 547,50000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E16E3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4E5C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</w:tr>
      <w:tr w:rsidR="005A6C9C" w:rsidRPr="005A6C9C" w14:paraId="344F273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E875824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94D154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D36011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1010501420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BD5718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721B0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7 547,50000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835EC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D757C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</w:tr>
      <w:tr w:rsidR="005A6C9C" w:rsidRPr="005A6C9C" w14:paraId="0626CB1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BA02C1D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AC94B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754B8E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1010501420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45AC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EE71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7 547,50000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7ED8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4EBFF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</w:tr>
      <w:tr w:rsidR="005A6C9C" w:rsidRPr="005A6C9C" w14:paraId="56445D7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949BD7F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CF774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4E508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73A1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0026F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2 590,00000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E2E43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58C9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7D4126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7C1F9E5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79C76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8678D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9E0E7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9EDA0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2 590,00000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1E373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395DE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6A503D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DD1D434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5C694F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E4D01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B48E39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4EE9C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2 590,00000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6C12E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1DC8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3CDE019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3908D9E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B95C9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66E5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80A3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201E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3BAB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3D11B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D3C1D1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BF08CDF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65920A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457D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E30C5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5E3F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AD509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F8AE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3DC745F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6341E86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883AC2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E6F69B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36A73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BA6CE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F0DE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90819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384EFFE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0D491C4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Федеральный проект "Культурная среда"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5E8CF0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5B8D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101A100000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4B4E1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FF239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6 298,25400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0444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C0C4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648F7C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9BC11EB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Новгородской области на 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F083C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A0272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101A154541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EB55E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4B1DC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5 000,00000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C2A1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CAEF3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10F5B33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857BBAF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8C7E93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4B99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101A154541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51B8F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3293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5 000,00000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49152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BE98B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3B8234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CE94628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C354C1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3B3F2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101A154541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65602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26A2D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5 000,00000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42EB4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49BB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0130FC3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A2D9A5C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28766C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7FCD3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101A155130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EFC14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D6404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1 298,25400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6C66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A4B7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8467AD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F4923F2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3F4E3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D4934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101A155130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2205A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3F6D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1 298,25400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54AF7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DBE7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58F70D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2E2CD7D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1F2105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69FB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101A155130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DA92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2248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1 298,25400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453F4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9977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871C99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AE80281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Федеральный проект "Творческие люди"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1B4DD0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28FA73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101A200000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0F9F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5D877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260,30972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23781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260,30972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C2CE5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260,30972</w:t>
            </w:r>
          </w:p>
        </w:tc>
      </w:tr>
      <w:tr w:rsidR="005A6C9C" w:rsidRPr="005A6C9C" w14:paraId="1ACAF66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04FDA0F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бюджетам муници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пальных районов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26D45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0DF1A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101A255195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FC08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DF143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17ED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F89DC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</w:tr>
      <w:tr w:rsidR="005A6C9C" w:rsidRPr="005A6C9C" w14:paraId="6AFBBEE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75C8079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2B989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E5BAC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101A255195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3C2B9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60B63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3A3F1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92D4D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</w:tr>
      <w:tr w:rsidR="005A6C9C" w:rsidRPr="005A6C9C" w14:paraId="4FD15F4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6D68CDD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FE6CC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50AD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101A255195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2504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300C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5C6D2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D5600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</w:tr>
      <w:tr w:rsidR="005A6C9C" w:rsidRPr="005A6C9C" w14:paraId="4E29BB2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E41214D" w14:textId="77777777" w:rsidR="005A6C9C" w:rsidRPr="00574FD5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pacing w:val="-2"/>
                <w:sz w:val="24"/>
                <w:szCs w:val="24"/>
              </w:rPr>
            </w:pPr>
            <w:r w:rsidRPr="00574FD5">
              <w:rPr>
                <w:color w:val="000000"/>
                <w:spacing w:val="-2"/>
                <w:sz w:val="24"/>
                <w:szCs w:val="24"/>
              </w:rPr>
              <w:t>Субсидии бюджетам муниципальных районов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3A7602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71FFE6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101A255196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6F672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D5CDD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46763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30FB6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</w:tr>
      <w:tr w:rsidR="005A6C9C" w:rsidRPr="005A6C9C" w14:paraId="587EEEB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1FE3A29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10A130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89E9F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101A255196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7E14F1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A4311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FC5CB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7D50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</w:tr>
      <w:tr w:rsidR="005A6C9C" w:rsidRPr="005A6C9C" w14:paraId="18C8EB9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897F038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7E747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EB8351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101A255196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D990D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9762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AA97C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8D678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</w:tr>
      <w:tr w:rsidR="005A6C9C" w:rsidRPr="005A6C9C" w14:paraId="16E4F57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F0332B5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"Развитие туризма и туристической деятельности на территории Мошенского муниципального района (2014-2024 годы)"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8BD39B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E5B49E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1020000000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2E7CB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72ED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0154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0250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29D3B6B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8A9C5A6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Содействие формированию конкурентоспособного туристского продукта, развитию проектов в сфере туризма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4104EF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0B235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1020200000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BBF65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E695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0872B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26067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1E38969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A163585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Реализация мероприятий подпрограммы "Развитие туризма и туристической деятельности на территории Мошенского муниципального района (2014-2024 годы)" "Развитие культуры и туризма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110066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ED1B9F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1020299990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D8F7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951D5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938BE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6B6C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168F008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BF6BECD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402C0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9BE1B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1020299990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2E3EE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31256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758E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F538C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431A0A9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7133E4B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84966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E125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1020299990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66EF4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F6D8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D8D53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77704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4713845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915E7D3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86B6B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10DC3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DD30C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A513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1 036,60000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E4C5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7218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</w:tr>
      <w:tr w:rsidR="005A6C9C" w:rsidRPr="005A6C9C" w14:paraId="6C73922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2C826B0" w14:textId="7CAA8A6F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</w:t>
            </w:r>
            <w:r w:rsidR="00574FD5">
              <w:rPr>
                <w:color w:val="000000"/>
                <w:sz w:val="24"/>
                <w:szCs w:val="24"/>
              </w:rPr>
              <w:t xml:space="preserve"> </w:t>
            </w:r>
            <w:r w:rsidRPr="005A6C9C">
              <w:rPr>
                <w:color w:val="000000"/>
                <w:sz w:val="24"/>
                <w:szCs w:val="24"/>
              </w:rPr>
              <w:t xml:space="preserve">"Развитие культуры и туризма в Мошенском муниципальном районе на 2014-2024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38113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C91B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2972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1A794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1 036,60000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AC994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80060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</w:tr>
      <w:tr w:rsidR="005A6C9C" w:rsidRPr="005A6C9C" w14:paraId="21A0296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8BAE60B" w14:textId="358DAFEC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"Обеспечение реализации муниципальной программы Мошенского муниципального района "Развитие культуры и туризма в Мошенском муниципальном районе (2014-2024 годы)" муниципальной программы Мошенского муниципального района</w:t>
            </w:r>
            <w:r w:rsidR="00574FD5">
              <w:rPr>
                <w:color w:val="000000"/>
                <w:sz w:val="24"/>
                <w:szCs w:val="24"/>
              </w:rPr>
              <w:t xml:space="preserve"> </w:t>
            </w:r>
            <w:r w:rsidRPr="005A6C9C">
              <w:rPr>
                <w:color w:val="000000"/>
                <w:sz w:val="24"/>
                <w:szCs w:val="24"/>
              </w:rPr>
              <w:t>"Развитие культуры и туризма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51801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50BB1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1030000000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9639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24905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1 036,60000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C219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541B1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</w:tr>
      <w:tr w:rsidR="005A6C9C" w:rsidRPr="005A6C9C" w14:paraId="42057C5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8624644" w14:textId="17A2C448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реализации муниципальной программы Мошенского муниципального района "Развитие культуры и туризма в Мошенском муниципальном районе (2014-2024 годы)" муниципальной программы Мошенского муниципального района</w:t>
            </w:r>
            <w:r w:rsidR="00574FD5">
              <w:rPr>
                <w:color w:val="000000"/>
                <w:sz w:val="24"/>
                <w:szCs w:val="24"/>
              </w:rPr>
              <w:t xml:space="preserve"> </w:t>
            </w:r>
            <w:r w:rsidRPr="005A6C9C">
              <w:rPr>
                <w:color w:val="000000"/>
                <w:sz w:val="24"/>
                <w:szCs w:val="24"/>
              </w:rPr>
              <w:t>"Развитие культуры и туризма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D2E68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665A1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1030100000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9B78A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6F828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1 036,60000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EEED7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192DF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</w:tr>
      <w:tr w:rsidR="005A6C9C" w:rsidRPr="005A6C9C" w14:paraId="19F6FC0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77F784E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03747B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3C7093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B9D6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6404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1 036,60000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FCCC4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3694C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</w:tr>
      <w:tr w:rsidR="005A6C9C" w:rsidRPr="005A6C9C" w14:paraId="7E8E82C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32F4893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7FFF37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12AE6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E636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C0AEF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04BBA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A0D1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</w:tr>
      <w:tr w:rsidR="005A6C9C" w:rsidRPr="005A6C9C" w14:paraId="03C9D3A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C3B2F9B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59E332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1C99C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44863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DDCFC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1 016,60000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7929C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43EC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</w:tr>
      <w:tr w:rsidR="005A6C9C" w:rsidRPr="005A6C9C" w14:paraId="3BE9171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0CA314B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7D1F2D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C5E382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9E5C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53982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FFDA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61759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5C080C4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828BE00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E0DF9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2DE0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0531F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59C27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8545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C2D23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5A6C9C" w:rsidRPr="005A6C9C" w14:paraId="690F097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BCC00BF" w14:textId="77777777" w:rsidR="005A6C9C" w:rsidRPr="005A6C9C" w:rsidRDefault="005A6C9C" w:rsidP="005A6C9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C456A0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00F1F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5095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88509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14 696,60000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87D53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14 429,80000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0B999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14 429,80000</w:t>
            </w:r>
          </w:p>
        </w:tc>
      </w:tr>
      <w:tr w:rsidR="005A6C9C" w:rsidRPr="005A6C9C" w14:paraId="3D82BCE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0EA35FB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42590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1E14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0149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5BB4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24923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09DD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</w:tr>
      <w:tr w:rsidR="005A6C9C" w:rsidRPr="005A6C9C" w14:paraId="33A316A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B95E878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Прочие расходы, не отнесенные к муниципальным программам Мошенского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1043BC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A76289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0121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7868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5CB7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0291E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</w:tr>
      <w:tr w:rsidR="005A6C9C" w:rsidRPr="005A6C9C" w14:paraId="188B8D4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2A86A5F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2057B5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75A18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6789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2046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4C52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00F3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</w:tr>
      <w:tr w:rsidR="005A6C9C" w:rsidRPr="005A6C9C" w14:paraId="6201139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CB7098C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4F621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1670CA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5CA8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B4389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EB529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CB657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</w:tr>
      <w:tr w:rsidR="005A6C9C" w:rsidRPr="005A6C9C" w14:paraId="7E5B738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E59AE58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18257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1001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051D1C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E9B38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98519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7E5BF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9A7A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</w:tr>
      <w:tr w:rsidR="005A6C9C" w:rsidRPr="005A6C9C" w14:paraId="44914B4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56C87EC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FA715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00A02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0CD29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F867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A2399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87674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</w:tr>
      <w:tr w:rsidR="005A6C9C" w:rsidRPr="005A6C9C" w14:paraId="196B5FC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501F030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6680B8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08FD6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32064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274AD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6E5E9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307E5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</w:tr>
      <w:tr w:rsidR="005A6C9C" w:rsidRPr="005A6C9C" w14:paraId="37DB039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746B6B6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EDC4C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5CA9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DE11A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58CC5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12 198,20000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A45C8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11 931,40000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7DA97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11 931,40000</w:t>
            </w:r>
          </w:p>
        </w:tc>
      </w:tr>
      <w:tr w:rsidR="005A6C9C" w:rsidRPr="005A6C9C" w14:paraId="2030F81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82564A9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D93990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263C35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49DA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45424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12 198,20000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0B7C0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11 931,40000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A1C5D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11 931,40000</w:t>
            </w:r>
          </w:p>
        </w:tc>
      </w:tr>
      <w:tr w:rsidR="005A6C9C" w:rsidRPr="005A6C9C" w14:paraId="0C1AB5E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1AA82C5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5676F1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1CE5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0950000000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9E134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5778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A611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1 948,20000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EE901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1 948,20000</w:t>
            </w:r>
          </w:p>
        </w:tc>
      </w:tr>
      <w:tr w:rsidR="005A6C9C" w:rsidRPr="005A6C9C" w14:paraId="7E6B148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7C0EF79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FAFFAA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2ECE2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0950300000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A6811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B2EC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1C5E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1 948,20000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531C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1 948,20000</w:t>
            </w:r>
          </w:p>
        </w:tc>
      </w:tr>
      <w:tr w:rsidR="005A6C9C" w:rsidRPr="005A6C9C" w14:paraId="7A0A2CA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CFF4027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74D12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CC905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0950370600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CA6ED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0BE78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BE35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1E35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5A6C9C" w:rsidRPr="005A6C9C" w14:paraId="692CE1C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361267D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10E7F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3B2F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0950370600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9520F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1E41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D122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3603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5A6C9C" w:rsidRPr="005A6C9C" w14:paraId="7599061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9DE6FF2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579A3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678D6B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0950370600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D13B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E7C9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3A5A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A211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5A6C9C" w:rsidRPr="005A6C9C" w14:paraId="7B9CC1B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A8C0291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84B368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78190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09503N0821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6449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64A3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2 135,00000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D94E6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A0F32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</w:tr>
      <w:tr w:rsidR="005A6C9C" w:rsidRPr="005A6C9C" w14:paraId="31C0980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7C032D7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36B462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6E73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09503N0821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3E890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1B12E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2 135,00000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B1077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77B75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</w:tr>
      <w:tr w:rsidR="005A6C9C" w:rsidRPr="005A6C9C" w14:paraId="065CB1C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495638A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2188FE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558AE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09503N0821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BE8E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740C5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2 135,00000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0B283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13D8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</w:tr>
      <w:tr w:rsidR="005A6C9C" w:rsidRPr="005A6C9C" w14:paraId="19E1649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D1BCEB2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 и прочие мероприятия в области образования" муниципальной программы Мошенского муниципального района "Развитие образования в Мошенском муниципальном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ED5422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56C00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12D1A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018A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37791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2C9F2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</w:tr>
      <w:tr w:rsidR="005A6C9C" w:rsidRPr="005A6C9C" w14:paraId="7EC59C4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6DBF5A0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выполнения муниципальных полномочий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F6AEA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C5F37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1999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26C1E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E87DC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2EE9A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9 983,20000</w:t>
            </w:r>
          </w:p>
        </w:tc>
      </w:tr>
      <w:tr w:rsidR="005A6C9C" w:rsidRPr="005A6C9C" w14:paraId="41D7777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E08507D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004B46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88FFD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0960270010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CCF9E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9C28B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D238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D8739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</w:tr>
      <w:tr w:rsidR="005A6C9C" w:rsidRPr="005A6C9C" w14:paraId="222A0E9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20FFE7C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AA2892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7385A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0960270010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DBB0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209D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56FD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59AC0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</w:tr>
      <w:tr w:rsidR="005A6C9C" w:rsidRPr="005A6C9C" w14:paraId="264ECE3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27DB215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B25AE9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A6A97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0960270010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C054C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82587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88FA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005F2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</w:tr>
      <w:tr w:rsidR="005A6C9C" w:rsidRPr="005A6C9C" w14:paraId="7467380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84990D6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946237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CAFE7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90251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EAEC3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7501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C8621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</w:tr>
      <w:tr w:rsidR="005A6C9C" w:rsidRPr="005A6C9C" w14:paraId="7DCD04CA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6DE8A77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272CA2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C2FD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74F01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2A8E4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A1D67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ACAF4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</w:tr>
      <w:tr w:rsidR="005A6C9C" w:rsidRPr="005A6C9C" w14:paraId="6F07163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D3DBCF5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486DB5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4999EB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6B24A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6A07C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B8AFA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37CED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</w:tr>
      <w:tr w:rsidR="005A6C9C" w:rsidRPr="005A6C9C" w14:paraId="1EE1D59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DED70A9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907F45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3470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0960270130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D4D32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B6561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127E8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8D2C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</w:tr>
      <w:tr w:rsidR="005A6C9C" w:rsidRPr="005A6C9C" w14:paraId="2AC7386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8CBA3CC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757AD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B3E33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0960270130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1FDE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B3AF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6A189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3E296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</w:tr>
      <w:tr w:rsidR="005A6C9C" w:rsidRPr="005A6C9C" w14:paraId="56E6920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7CA7A31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DBE6FE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D8FE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0960270130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9F337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86685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5 080,30000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5DEB6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5 080,30000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1DD7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5 080,30000</w:t>
            </w:r>
          </w:p>
        </w:tc>
      </w:tr>
      <w:tr w:rsidR="005A6C9C" w:rsidRPr="005A6C9C" w14:paraId="055391A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67C31FD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59699E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9A97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0960270130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B86A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D2481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4 278,10000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245E9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4 278,10000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4E991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4 278,10000</w:t>
            </w:r>
          </w:p>
        </w:tc>
      </w:tr>
      <w:tr w:rsidR="005A6C9C" w:rsidRPr="005A6C9C" w14:paraId="267ECBD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2065641" w14:textId="77777777" w:rsidR="005A6C9C" w:rsidRPr="005A6C9C" w:rsidRDefault="005A6C9C" w:rsidP="005A6C9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827DF1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A764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B924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CA50E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3 619,40000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8E2EE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2 310,80000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A9C8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2 310,80000</w:t>
            </w:r>
          </w:p>
        </w:tc>
      </w:tr>
      <w:tr w:rsidR="005A6C9C" w:rsidRPr="005A6C9C" w14:paraId="15D6803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95FE1E8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E6A6E7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1C249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6B3B30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E70F9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3 619,40000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4E192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2 310,80000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27CC5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2 310,80000</w:t>
            </w:r>
          </w:p>
        </w:tc>
      </w:tr>
      <w:tr w:rsidR="005A6C9C" w:rsidRPr="005A6C9C" w14:paraId="163F666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101A5AE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физической культуры и спорта на территории Мошенского муниципального района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73DED0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BB508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0D383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3262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3 619,40000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F6141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2 310,80000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6E585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2 310,80000</w:t>
            </w:r>
          </w:p>
        </w:tc>
      </w:tr>
      <w:tr w:rsidR="005A6C9C" w:rsidRPr="005A6C9C" w14:paraId="3F2BD6E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9488018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Мошенского муниципального района" муниципальной программы Мошенского муниципального района "Развитие физической культуры и спорта на территории Мошенского муниципального района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D66EA2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3238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1210000000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9F3E6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2999A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F9A51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4041D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5A6C9C" w:rsidRPr="005A6C9C" w14:paraId="3502B00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FE08CC1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4846F0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A337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1210100000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8B93C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B1FB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099FF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4B5B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5A6C9C" w:rsidRPr="005A6C9C" w14:paraId="24F8244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3286EB6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lastRenderedPageBreak/>
              <w:t>Реализация прочих мероприятий подпрограммы "Развитие физической культуры и массового спорта на территории Мошенского муниципального района" муниципальной программы Мошенского муниципального района "Развитие физической культуры и спорта на территории Мошенского муниципального района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12C18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3AF258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1210199990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3FE7B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AA23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1BF6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D1A0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5A6C9C" w:rsidRPr="005A6C9C" w14:paraId="6FEB852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E952E15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C15B77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2D2AC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1210199990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CECB2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53FC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0774A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12239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5A6C9C" w:rsidRPr="005A6C9C" w14:paraId="3FC3AD4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95F552D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1953618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D0A0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1210199990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BC6E1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D919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B2B6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07D00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5A6C9C" w:rsidRPr="005A6C9C" w14:paraId="64977E8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0DB3A62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"Обеспечение реализации муниципальной программы "Развитие физической культуры и спорта Мошенского муниципального района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55BA7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2D3B4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1220000000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A4860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A40CD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3 549,40000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8D99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3D23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5A6C9C" w:rsidRPr="005A6C9C" w14:paraId="5A7CDB1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22DEF06B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Развитие отрасли физической культуры и спорта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DBA02C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4085D5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1220100000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F1811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F10DF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3 549,40000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B19DB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FB446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5A6C9C" w:rsidRPr="005A6C9C" w14:paraId="3E59008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2EEFFB8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5D4E5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8666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1220101710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0EC22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3C397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2 511,50000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74C95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5D036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5A6C9C" w:rsidRPr="005A6C9C" w14:paraId="39FD0F7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7762104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09DD9ED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22CE9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1220101710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5CF4D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2A92F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2 511,50000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55991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DE4B5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5A6C9C" w:rsidRPr="005A6C9C" w14:paraId="1D66ED2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C4801CE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17A1C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492B48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1220101710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2473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6C71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2 511,50000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401E6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DA291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5A6C9C" w:rsidRPr="005A6C9C" w14:paraId="3C55D47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0A51244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Иные межбюджетные трансферты муниципальным районам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7BA82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929C9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1220171410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22B37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4BE93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3FE9E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FC4E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944BAA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3C3CA7E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93C1C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22383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1220171410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74559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03650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47B7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47459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B1A3F5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CB92629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5F99AA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3AFF05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1220171410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A4C98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D3D3D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721D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E9F9A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F8A0C5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8FE0DF4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56A3F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24463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1220172300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A666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A5D1C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6E474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B0D2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24833EE4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E084A63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F1A774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55ECB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1220172300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A9B0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DE1C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08492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EA1DB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912F009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A106DE5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354C57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27D61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1220172300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4E3B1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3D43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820,00000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578D3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D247A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6E63670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68F6F78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lastRenderedPageBreak/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7B4458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DB49D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12201S2300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ABBC9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6F4C7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D4657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464F7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7A2C8D3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673D5AC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4D923C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93EE3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12201S2300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A7039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42A16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36167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09130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2258C88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A31AF34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F1B111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6A955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12201S2300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FEFEE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94815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205,00000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33C4B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0FA5C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5A6C9C" w:rsidRPr="005A6C9C" w14:paraId="47ADF3E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3126E50" w14:textId="77777777" w:rsidR="005A6C9C" w:rsidRPr="005A6C9C" w:rsidRDefault="005A6C9C" w:rsidP="005A6C9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51EC98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2631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425C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D69A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04AC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61881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5A6C9C" w:rsidRPr="005A6C9C" w14:paraId="33952D8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773BFAF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E8D8EB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7A7E85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89AC8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AD47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9384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61F23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5A6C9C" w:rsidRPr="005A6C9C" w14:paraId="64E2103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D013556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268308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219C6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D7ECC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A3727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6B602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557E7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5A6C9C" w:rsidRPr="005A6C9C" w14:paraId="19FE3C75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F961960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Подпрограмма "Организация и обеспечение осуществления бюджетного процесса, управление муниципальным долгом Мошенского муниципального района" муниципальной программы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C58659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3D68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ED6D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91D20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3456A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EC156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5A6C9C" w:rsidRPr="005A6C9C" w14:paraId="5CDBF872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496209C7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Обеспечение исполнения долговых обязательств Мошенского муниципального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11DF6C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900D5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1410100000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5C00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87007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29F22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3ADA7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5A6C9C" w:rsidRPr="005A6C9C" w14:paraId="411AD49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7DD718DC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Обслуживание внутреннего муниципального долга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FE19BE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26704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1410121130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AEA76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587F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1B236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29C94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5A6C9C" w:rsidRPr="005A6C9C" w14:paraId="0BE96008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3D59DEF3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3BCAD80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CF91B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1410121130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16D4C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EDBD5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84C34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43BE5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5A6C9C" w:rsidRPr="005A6C9C" w14:paraId="3986CC1B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315B946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37165E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05F46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1410121130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31D80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730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39793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EBB8F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2416A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5A6C9C" w:rsidRPr="005A6C9C" w14:paraId="61C2FB3F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350F8CF" w14:textId="77777777" w:rsidR="005A6C9C" w:rsidRPr="005A6C9C" w:rsidRDefault="005A6C9C" w:rsidP="005A6C9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465DE3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1400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0B971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B112E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2FA3F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B2892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44AD8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5A6C9C" w:rsidRPr="005A6C9C" w14:paraId="3BD91AC0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02D97DA" w14:textId="77777777" w:rsidR="005A6C9C" w:rsidRPr="005A6C9C" w:rsidRDefault="005A6C9C" w:rsidP="005A6C9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027324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ABFB9F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4DDDB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40B7E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DB4E9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62C98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5A6C9C" w:rsidRPr="005A6C9C" w14:paraId="6E69E18E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12E41D48" w14:textId="77777777" w:rsidR="005A6C9C" w:rsidRPr="005A6C9C" w:rsidRDefault="005A6C9C" w:rsidP="005A6C9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4440B5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745E60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1400000000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556B2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FDA98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5DE747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7E680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5A6C9C" w:rsidRPr="005A6C9C" w14:paraId="4B0A3B1C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EFEFEF1" w14:textId="77777777" w:rsidR="005A6C9C" w:rsidRPr="005A6C9C" w:rsidRDefault="005A6C9C" w:rsidP="005A6C9C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 xml:space="preserve">Подпрограмма "Финансовая </w:t>
            </w:r>
            <w:r w:rsidRPr="005A6C9C">
              <w:rPr>
                <w:color w:val="000000"/>
                <w:sz w:val="24"/>
                <w:szCs w:val="24"/>
              </w:rPr>
              <w:lastRenderedPageBreak/>
              <w:t>поддержка муниципальных образований Мошенского муниципального района" муниципальной программы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787553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DD0DF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1420000000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6CFD7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4598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0880E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452E3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5A6C9C" w:rsidRPr="005A6C9C" w14:paraId="37F8A1D7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28A8041" w14:textId="77777777" w:rsidR="005A6C9C" w:rsidRPr="005A6C9C" w:rsidRDefault="005A6C9C" w:rsidP="005A6C9C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Выравнивание уровня бюджетной обеспеченности поселений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76672AB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EDE4D9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1420200000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52E8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BEB4E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2F9FFE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19C072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5A6C9C" w:rsidRPr="005A6C9C" w14:paraId="38F42691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5865996F" w14:textId="77777777" w:rsidR="005A6C9C" w:rsidRPr="005A6C9C" w:rsidRDefault="005A6C9C" w:rsidP="005A6C9C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CBC197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2A5B9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1420270100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07F2B6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F727ED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C399F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F5B38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5A6C9C" w:rsidRPr="005A6C9C" w14:paraId="1878DD3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09786631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AF50D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0B9F2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1420270100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E5A24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8ED14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FFBB68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C54F1C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5A6C9C" w:rsidRPr="005A6C9C" w14:paraId="526E2DD6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FCB13A4" w14:textId="77777777" w:rsidR="005A6C9C" w:rsidRPr="005A6C9C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CBD6F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A5E905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1420270100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D57ED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70521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099DC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F6FDA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5A6C9C" w:rsidRPr="005A6C9C" w14:paraId="2134228D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7E144BB" w14:textId="77777777" w:rsidR="005A6C9C" w:rsidRPr="00574FD5" w:rsidRDefault="005A6C9C" w:rsidP="005A6C9C">
            <w:pPr>
              <w:spacing w:line="240" w:lineRule="exact"/>
              <w:jc w:val="both"/>
              <w:outlineLvl w:val="5"/>
              <w:rPr>
                <w:color w:val="000000"/>
                <w:spacing w:val="-6"/>
                <w:sz w:val="24"/>
                <w:szCs w:val="24"/>
              </w:rPr>
            </w:pPr>
            <w:r w:rsidRPr="00574FD5">
              <w:rPr>
                <w:color w:val="000000"/>
                <w:spacing w:val="-6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4816998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noWrap/>
            <w:hideMark/>
          </w:tcPr>
          <w:p w14:paraId="260D3AA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noWrap/>
            <w:hideMark/>
          </w:tcPr>
          <w:p w14:paraId="648F9A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noWrap/>
            <w:hideMark/>
          </w:tcPr>
          <w:p w14:paraId="7436EE14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5864C1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2 854,00000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1E4B1B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5 747,00000</w:t>
            </w:r>
          </w:p>
        </w:tc>
      </w:tr>
      <w:tr w:rsidR="005A6C9C" w:rsidRPr="005A6C9C" w14:paraId="58DB9243" w14:textId="77777777" w:rsidTr="009D3133">
        <w:trPr>
          <w:trHeight w:val="20"/>
        </w:trPr>
        <w:tc>
          <w:tcPr>
            <w:tcW w:w="1834" w:type="pct"/>
            <w:shd w:val="clear" w:color="auto" w:fill="auto"/>
            <w:hideMark/>
          </w:tcPr>
          <w:p w14:paraId="681E4998" w14:textId="77777777" w:rsidR="005A6C9C" w:rsidRPr="005A6C9C" w:rsidRDefault="005A6C9C" w:rsidP="005A6C9C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5A6C9C">
              <w:rPr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6CFA4C45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noWrap/>
            <w:hideMark/>
          </w:tcPr>
          <w:p w14:paraId="594CDD2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noWrap/>
            <w:hideMark/>
          </w:tcPr>
          <w:p w14:paraId="74CD75E3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noWrap/>
            <w:hideMark/>
          </w:tcPr>
          <w:p w14:paraId="0930794F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346 002,40327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AA7849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193 950,47139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D53EEA" w14:textId="77777777" w:rsidR="005A6C9C" w:rsidRPr="005A6C9C" w:rsidRDefault="005A6C9C" w:rsidP="005A6C9C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5A6C9C">
              <w:rPr>
                <w:color w:val="000000"/>
                <w:spacing w:val="-20"/>
                <w:sz w:val="24"/>
                <w:szCs w:val="24"/>
              </w:rPr>
              <w:t>198 374,57139</w:t>
            </w:r>
          </w:p>
        </w:tc>
      </w:tr>
    </w:tbl>
    <w:p w14:paraId="1A9EFEF8" w14:textId="0DA07049" w:rsidR="005A6C9C" w:rsidRDefault="005A6C9C" w:rsidP="00B54FAD">
      <w:pPr>
        <w:pStyle w:val="a3"/>
        <w:rPr>
          <w:sz w:val="28"/>
          <w:szCs w:val="28"/>
        </w:rPr>
      </w:pPr>
    </w:p>
    <w:p w14:paraId="5F005B30" w14:textId="2BB722E5" w:rsidR="00FE1E71" w:rsidRDefault="00FE1E71" w:rsidP="00B54FAD">
      <w:pPr>
        <w:pStyle w:val="a3"/>
        <w:rPr>
          <w:sz w:val="28"/>
          <w:szCs w:val="28"/>
        </w:rPr>
      </w:pPr>
    </w:p>
    <w:p w14:paraId="2BC27898" w14:textId="5E992B0B" w:rsidR="00FE1E71" w:rsidRDefault="00FE1E71" w:rsidP="00B54FAD">
      <w:pPr>
        <w:pStyle w:val="a3"/>
        <w:rPr>
          <w:sz w:val="28"/>
          <w:szCs w:val="28"/>
        </w:rPr>
      </w:pPr>
    </w:p>
    <w:p w14:paraId="35153E4E" w14:textId="0B04131A" w:rsidR="00FE1E71" w:rsidRDefault="00FE1E71" w:rsidP="00B54FAD">
      <w:pPr>
        <w:pStyle w:val="a3"/>
        <w:rPr>
          <w:sz w:val="28"/>
          <w:szCs w:val="28"/>
        </w:rPr>
      </w:pPr>
    </w:p>
    <w:p w14:paraId="365D7AFA" w14:textId="3B439AF1" w:rsidR="00FE1E71" w:rsidRDefault="00FE1E71" w:rsidP="00B54FAD">
      <w:pPr>
        <w:pStyle w:val="a3"/>
        <w:rPr>
          <w:sz w:val="28"/>
          <w:szCs w:val="28"/>
        </w:rPr>
      </w:pPr>
    </w:p>
    <w:p w14:paraId="2B9BEC63" w14:textId="17C86DD4" w:rsidR="00FE1E71" w:rsidRDefault="00FE1E71" w:rsidP="00B54FAD">
      <w:pPr>
        <w:pStyle w:val="a3"/>
        <w:rPr>
          <w:sz w:val="28"/>
          <w:szCs w:val="28"/>
        </w:rPr>
      </w:pPr>
    </w:p>
    <w:p w14:paraId="7F2A2C03" w14:textId="0FE772AB" w:rsidR="00FE1E71" w:rsidRDefault="00FE1E71" w:rsidP="00B54FAD">
      <w:pPr>
        <w:pStyle w:val="a3"/>
        <w:rPr>
          <w:sz w:val="28"/>
          <w:szCs w:val="28"/>
        </w:rPr>
      </w:pPr>
    </w:p>
    <w:p w14:paraId="3D26BC19" w14:textId="120AEAD8" w:rsidR="00FE1E71" w:rsidRDefault="00FE1E71" w:rsidP="00B54FAD">
      <w:pPr>
        <w:pStyle w:val="a3"/>
        <w:rPr>
          <w:sz w:val="28"/>
          <w:szCs w:val="28"/>
        </w:rPr>
      </w:pPr>
    </w:p>
    <w:p w14:paraId="47E01930" w14:textId="7B333388" w:rsidR="00FE1E71" w:rsidRDefault="00FE1E71" w:rsidP="00B54FAD">
      <w:pPr>
        <w:pStyle w:val="a3"/>
        <w:rPr>
          <w:sz w:val="28"/>
          <w:szCs w:val="28"/>
        </w:rPr>
      </w:pPr>
    </w:p>
    <w:p w14:paraId="764CD43A" w14:textId="7C769D98" w:rsidR="00FE1E71" w:rsidRDefault="00FE1E71" w:rsidP="00B54FAD">
      <w:pPr>
        <w:pStyle w:val="a3"/>
        <w:rPr>
          <w:sz w:val="28"/>
          <w:szCs w:val="28"/>
        </w:rPr>
      </w:pPr>
    </w:p>
    <w:p w14:paraId="6D88B90A" w14:textId="312FB955" w:rsidR="00FE1E71" w:rsidRDefault="00FE1E71" w:rsidP="00B54FAD">
      <w:pPr>
        <w:pStyle w:val="a3"/>
        <w:rPr>
          <w:sz w:val="28"/>
          <w:szCs w:val="28"/>
        </w:rPr>
      </w:pPr>
    </w:p>
    <w:p w14:paraId="0EE5BFBC" w14:textId="1EF93836" w:rsidR="00FE1E71" w:rsidRDefault="00FE1E71" w:rsidP="00B54FAD">
      <w:pPr>
        <w:pStyle w:val="a3"/>
        <w:rPr>
          <w:sz w:val="28"/>
          <w:szCs w:val="28"/>
        </w:rPr>
      </w:pPr>
    </w:p>
    <w:p w14:paraId="59EE29D6" w14:textId="20C7D5C1" w:rsidR="00FE1E71" w:rsidRDefault="00FE1E71" w:rsidP="00B54FAD">
      <w:pPr>
        <w:pStyle w:val="a3"/>
        <w:rPr>
          <w:sz w:val="28"/>
          <w:szCs w:val="28"/>
        </w:rPr>
      </w:pPr>
    </w:p>
    <w:p w14:paraId="2D600CE1" w14:textId="58DADD51" w:rsidR="00FE1E71" w:rsidRDefault="00FE1E71" w:rsidP="00B54FAD">
      <w:pPr>
        <w:pStyle w:val="a3"/>
        <w:rPr>
          <w:sz w:val="28"/>
          <w:szCs w:val="28"/>
        </w:rPr>
      </w:pPr>
    </w:p>
    <w:p w14:paraId="5F695480" w14:textId="66DB97CD" w:rsidR="00FE1E71" w:rsidRDefault="00FE1E71" w:rsidP="00B54FAD">
      <w:pPr>
        <w:pStyle w:val="a3"/>
        <w:rPr>
          <w:sz w:val="28"/>
          <w:szCs w:val="28"/>
        </w:rPr>
      </w:pPr>
    </w:p>
    <w:p w14:paraId="115B837E" w14:textId="7ED04173" w:rsidR="00FE1E71" w:rsidRDefault="00FE1E71" w:rsidP="00B54FAD">
      <w:pPr>
        <w:pStyle w:val="a3"/>
        <w:rPr>
          <w:sz w:val="28"/>
          <w:szCs w:val="28"/>
        </w:rPr>
      </w:pPr>
    </w:p>
    <w:p w14:paraId="166BE053" w14:textId="43899A42" w:rsidR="00FE1E71" w:rsidRDefault="00FE1E71" w:rsidP="00B54FAD">
      <w:pPr>
        <w:pStyle w:val="a3"/>
        <w:rPr>
          <w:sz w:val="28"/>
          <w:szCs w:val="28"/>
        </w:rPr>
      </w:pPr>
    </w:p>
    <w:p w14:paraId="10EFA21B" w14:textId="542AAE43" w:rsidR="00FE1E71" w:rsidRDefault="00FE1E71" w:rsidP="00B54FAD">
      <w:pPr>
        <w:pStyle w:val="a3"/>
        <w:rPr>
          <w:sz w:val="28"/>
          <w:szCs w:val="28"/>
        </w:rPr>
      </w:pPr>
    </w:p>
    <w:p w14:paraId="046C32FC" w14:textId="45EC9D93" w:rsidR="00FE1E71" w:rsidRDefault="00FE1E71" w:rsidP="00B54FAD">
      <w:pPr>
        <w:pStyle w:val="a3"/>
        <w:rPr>
          <w:sz w:val="28"/>
          <w:szCs w:val="28"/>
        </w:rPr>
      </w:pPr>
    </w:p>
    <w:p w14:paraId="2165FACD" w14:textId="6053619D" w:rsidR="00FE1E71" w:rsidRDefault="00FE1E71" w:rsidP="00B54FAD">
      <w:pPr>
        <w:pStyle w:val="a3"/>
        <w:rPr>
          <w:sz w:val="28"/>
          <w:szCs w:val="28"/>
        </w:rPr>
      </w:pPr>
    </w:p>
    <w:p w14:paraId="79D4A763" w14:textId="6E267B9F" w:rsidR="00FE1E71" w:rsidRDefault="00FE1E71" w:rsidP="00B54FAD">
      <w:pPr>
        <w:pStyle w:val="a3"/>
        <w:rPr>
          <w:sz w:val="28"/>
          <w:szCs w:val="28"/>
        </w:rPr>
      </w:pPr>
    </w:p>
    <w:p w14:paraId="556169F0" w14:textId="1529FAAD" w:rsidR="00FE1E71" w:rsidRDefault="00FE1E71" w:rsidP="00B54FAD">
      <w:pPr>
        <w:pStyle w:val="a3"/>
        <w:rPr>
          <w:sz w:val="28"/>
          <w:szCs w:val="28"/>
        </w:rPr>
      </w:pPr>
    </w:p>
    <w:p w14:paraId="06827433" w14:textId="55B08897" w:rsidR="00FE1E71" w:rsidRDefault="00FE1E71" w:rsidP="00B54FAD">
      <w:pPr>
        <w:pStyle w:val="a3"/>
        <w:rPr>
          <w:sz w:val="28"/>
          <w:szCs w:val="28"/>
        </w:rPr>
      </w:pPr>
    </w:p>
    <w:p w14:paraId="7074EE4E" w14:textId="50E7244A" w:rsidR="00FE1E71" w:rsidRDefault="00FE1E71" w:rsidP="00B54FAD">
      <w:pPr>
        <w:pStyle w:val="a3"/>
        <w:rPr>
          <w:sz w:val="28"/>
          <w:szCs w:val="28"/>
        </w:rPr>
      </w:pPr>
    </w:p>
    <w:p w14:paraId="4E6811C2" w14:textId="097E2861" w:rsidR="00FE1E71" w:rsidRDefault="00FE1E71" w:rsidP="00B54FAD">
      <w:pPr>
        <w:pStyle w:val="a3"/>
        <w:rPr>
          <w:sz w:val="28"/>
          <w:szCs w:val="28"/>
        </w:rPr>
      </w:pPr>
    </w:p>
    <w:p w14:paraId="47DFD01A" w14:textId="703F5E7E" w:rsidR="00FE1E71" w:rsidRDefault="00FE1E71" w:rsidP="00B54FAD">
      <w:pPr>
        <w:pStyle w:val="a3"/>
        <w:rPr>
          <w:sz w:val="28"/>
          <w:szCs w:val="28"/>
        </w:rPr>
      </w:pPr>
    </w:p>
    <w:p w14:paraId="4A18FAF0" w14:textId="3B5FAA12" w:rsidR="00FE1E71" w:rsidRDefault="00FE1E71" w:rsidP="00B54FAD">
      <w:pPr>
        <w:pStyle w:val="a3"/>
        <w:rPr>
          <w:sz w:val="28"/>
          <w:szCs w:val="28"/>
        </w:rPr>
      </w:pPr>
    </w:p>
    <w:p w14:paraId="600C490E" w14:textId="525B9A17" w:rsidR="00FE1E71" w:rsidRDefault="00FE1E71" w:rsidP="00B54FAD">
      <w:pPr>
        <w:pStyle w:val="a3"/>
        <w:rPr>
          <w:sz w:val="28"/>
          <w:szCs w:val="28"/>
        </w:rPr>
      </w:pPr>
    </w:p>
    <w:p w14:paraId="1F3355CD" w14:textId="0F6F4D1A" w:rsidR="00FE1E71" w:rsidRDefault="00FE1E71" w:rsidP="00B54FAD">
      <w:pPr>
        <w:pStyle w:val="a3"/>
        <w:rPr>
          <w:sz w:val="28"/>
          <w:szCs w:val="28"/>
        </w:rPr>
      </w:pPr>
    </w:p>
    <w:p w14:paraId="74DF2BDB" w14:textId="30A25C3B" w:rsidR="00FE1E71" w:rsidRDefault="00FE1E71" w:rsidP="00B54FAD">
      <w:pPr>
        <w:pStyle w:val="a3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1E71" w:rsidRPr="00B82CE0" w14:paraId="1BC4EF75" w14:textId="77777777" w:rsidTr="00656821">
        <w:tc>
          <w:tcPr>
            <w:tcW w:w="4785" w:type="dxa"/>
          </w:tcPr>
          <w:p w14:paraId="5BC196CF" w14:textId="77777777" w:rsidR="00FE1E71" w:rsidRPr="00B82CE0" w:rsidRDefault="00FE1E71" w:rsidP="0065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2CC359BE" w14:textId="7641967F" w:rsidR="00FE1E71" w:rsidRPr="00B82CE0" w:rsidRDefault="00FE1E71" w:rsidP="0065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5D569FFE" w14:textId="77777777" w:rsidR="00FE1E71" w:rsidRDefault="00FE1E71" w:rsidP="0065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Мошенского </w:t>
            </w:r>
          </w:p>
          <w:p w14:paraId="5F44C889" w14:textId="77777777" w:rsidR="00FE1E71" w:rsidRDefault="00FE1E71" w:rsidP="0065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муниципального района на 2022 год </w:t>
            </w:r>
          </w:p>
          <w:p w14:paraId="6CCE13DF" w14:textId="77777777" w:rsidR="00FE1E71" w:rsidRDefault="00FE1E71" w:rsidP="0065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2023 </w:t>
            </w:r>
          </w:p>
          <w:p w14:paraId="38DD45A0" w14:textId="77777777" w:rsidR="00FE1E71" w:rsidRPr="00B82CE0" w:rsidRDefault="00FE1E71" w:rsidP="00656821">
            <w:pPr>
              <w:jc w:val="center"/>
              <w:rPr>
                <w:rFonts w:ascii="Times New Roman" w:hAnsi="Times New Roman" w:cs="Times New Roman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>и 2024 годов»</w:t>
            </w:r>
          </w:p>
        </w:tc>
      </w:tr>
    </w:tbl>
    <w:p w14:paraId="5FB91E05" w14:textId="130AA79B" w:rsidR="00FE1E71" w:rsidRDefault="00FE1E71" w:rsidP="00B54FAD">
      <w:pPr>
        <w:pStyle w:val="a3"/>
        <w:rPr>
          <w:sz w:val="28"/>
          <w:szCs w:val="28"/>
        </w:rPr>
      </w:pPr>
    </w:p>
    <w:p w14:paraId="3831FB0F" w14:textId="77777777" w:rsidR="00E16554" w:rsidRDefault="00E16554" w:rsidP="00E16554">
      <w:pPr>
        <w:tabs>
          <w:tab w:val="left" w:pos="334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E16554">
        <w:rPr>
          <w:rFonts w:eastAsiaTheme="minorHAnsi"/>
          <w:b/>
          <w:sz w:val="28"/>
          <w:szCs w:val="28"/>
          <w:lang w:eastAsia="en-US"/>
        </w:rPr>
        <w:t xml:space="preserve">Распределение </w:t>
      </w:r>
    </w:p>
    <w:p w14:paraId="7730580D" w14:textId="77777777" w:rsidR="00E16554" w:rsidRDefault="00E16554" w:rsidP="00E16554">
      <w:pPr>
        <w:tabs>
          <w:tab w:val="left" w:pos="334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E16554">
        <w:rPr>
          <w:rFonts w:eastAsiaTheme="minorHAnsi"/>
          <w:b/>
          <w:sz w:val="28"/>
          <w:szCs w:val="28"/>
          <w:lang w:eastAsia="en-US"/>
        </w:rPr>
        <w:t xml:space="preserve">бюджетных ассигнований по целевым статьям (муниципальным </w:t>
      </w:r>
    </w:p>
    <w:p w14:paraId="51FE239E" w14:textId="14AEF352" w:rsidR="00E16554" w:rsidRDefault="00E16554" w:rsidP="00E16554">
      <w:pPr>
        <w:tabs>
          <w:tab w:val="left" w:pos="334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E16554">
        <w:rPr>
          <w:rFonts w:eastAsiaTheme="minorHAnsi"/>
          <w:b/>
          <w:sz w:val="28"/>
          <w:szCs w:val="28"/>
          <w:lang w:eastAsia="en-US"/>
        </w:rPr>
        <w:t>программам Мошенского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                       на 2022 год и на плановый период 2023 и 2024 годов</w:t>
      </w:r>
    </w:p>
    <w:p w14:paraId="16B9495D" w14:textId="77777777" w:rsidR="00E16554" w:rsidRPr="00E16554" w:rsidRDefault="00E16554" w:rsidP="00E16554">
      <w:pPr>
        <w:tabs>
          <w:tab w:val="left" w:pos="334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6554" w:rsidRPr="00E16554" w14:paraId="7FA8E8A2" w14:textId="77777777" w:rsidTr="00E16554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14:paraId="1DA936D2" w14:textId="77777777" w:rsidR="00E16554" w:rsidRPr="00E16554" w:rsidRDefault="00E16554" w:rsidP="00E16554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Сумма (тыс. рублей)</w:t>
            </w:r>
          </w:p>
        </w:tc>
      </w:tr>
    </w:tbl>
    <w:p w14:paraId="3D7776F3" w14:textId="77777777" w:rsidR="00E16554" w:rsidRPr="00E16554" w:rsidRDefault="00E1655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1155"/>
        <w:gridCol w:w="530"/>
        <w:gridCol w:w="510"/>
        <w:gridCol w:w="1283"/>
        <w:gridCol w:w="1283"/>
        <w:gridCol w:w="1281"/>
      </w:tblGrid>
      <w:tr w:rsidR="00E16554" w:rsidRPr="00E16554" w14:paraId="318AADF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DF18099" w14:textId="77777777" w:rsidR="00E16554" w:rsidRPr="00E16554" w:rsidRDefault="00E16554" w:rsidP="00E165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4" w:type="pct"/>
            <w:shd w:val="clear" w:color="auto" w:fill="auto"/>
            <w:hideMark/>
          </w:tcPr>
          <w:p w14:paraId="04DF16DF" w14:textId="77777777" w:rsidR="00E16554" w:rsidRPr="00E16554" w:rsidRDefault="00E16554" w:rsidP="00E165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77" w:type="pct"/>
            <w:shd w:val="clear" w:color="auto" w:fill="auto"/>
            <w:hideMark/>
          </w:tcPr>
          <w:p w14:paraId="7D7D1FB5" w14:textId="2B1B24F7" w:rsidR="00E16554" w:rsidRPr="00E16554" w:rsidRDefault="00E16554" w:rsidP="00E165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РЗ,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6554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66" w:type="pct"/>
            <w:shd w:val="clear" w:color="auto" w:fill="auto"/>
            <w:hideMark/>
          </w:tcPr>
          <w:p w14:paraId="44365385" w14:textId="77777777" w:rsidR="00E16554" w:rsidRPr="00E16554" w:rsidRDefault="00E16554" w:rsidP="00E165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70" w:type="pct"/>
            <w:shd w:val="clear" w:color="auto" w:fill="auto"/>
            <w:hideMark/>
          </w:tcPr>
          <w:p w14:paraId="732EFD64" w14:textId="77777777" w:rsidR="00E16554" w:rsidRPr="00E16554" w:rsidRDefault="00E16554" w:rsidP="00E165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670" w:type="pct"/>
            <w:shd w:val="clear" w:color="auto" w:fill="auto"/>
            <w:hideMark/>
          </w:tcPr>
          <w:p w14:paraId="6CBBCAA1" w14:textId="77777777" w:rsidR="00E16554" w:rsidRPr="00E16554" w:rsidRDefault="00E16554" w:rsidP="00E165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670" w:type="pct"/>
            <w:shd w:val="clear" w:color="auto" w:fill="auto"/>
            <w:hideMark/>
          </w:tcPr>
          <w:p w14:paraId="7B597281" w14:textId="77777777" w:rsidR="00E16554" w:rsidRPr="00E16554" w:rsidRDefault="00E16554" w:rsidP="00E165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Сумма на 2024 год</w:t>
            </w:r>
          </w:p>
        </w:tc>
      </w:tr>
    </w:tbl>
    <w:p w14:paraId="3B8625AC" w14:textId="77777777" w:rsidR="007656B6" w:rsidRPr="007656B6" w:rsidRDefault="007656B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1156"/>
        <w:gridCol w:w="529"/>
        <w:gridCol w:w="509"/>
        <w:gridCol w:w="1283"/>
        <w:gridCol w:w="1283"/>
        <w:gridCol w:w="1282"/>
      </w:tblGrid>
      <w:tr w:rsidR="00E16554" w:rsidRPr="00E16554" w14:paraId="28449873" w14:textId="77777777" w:rsidTr="007656B6">
        <w:trPr>
          <w:trHeight w:val="20"/>
          <w:tblHeader/>
        </w:trPr>
        <w:tc>
          <w:tcPr>
            <w:tcW w:w="1844" w:type="pct"/>
            <w:shd w:val="clear" w:color="auto" w:fill="auto"/>
          </w:tcPr>
          <w:p w14:paraId="6EFD4BB0" w14:textId="6A994021" w:rsidR="00E16554" w:rsidRPr="00E16554" w:rsidRDefault="00E16554" w:rsidP="00E165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14:paraId="064DA07E" w14:textId="143E0F5A" w:rsidR="00E16554" w:rsidRPr="00E16554" w:rsidRDefault="00E16554" w:rsidP="00E165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14:paraId="6B12B77F" w14:textId="2BDFAF9C" w:rsidR="00E16554" w:rsidRPr="00E16554" w:rsidRDefault="00E16554" w:rsidP="00E165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6" w:type="pct"/>
            <w:shd w:val="clear" w:color="auto" w:fill="auto"/>
          </w:tcPr>
          <w:p w14:paraId="4816660B" w14:textId="3F60CB30" w:rsidR="00E16554" w:rsidRPr="00E16554" w:rsidRDefault="00E16554" w:rsidP="00E165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0" w:type="pct"/>
            <w:shd w:val="clear" w:color="auto" w:fill="auto"/>
          </w:tcPr>
          <w:p w14:paraId="1E5584D9" w14:textId="7F5FD044" w:rsidR="00E16554" w:rsidRPr="00E16554" w:rsidRDefault="00E16554" w:rsidP="00E165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0" w:type="pct"/>
            <w:shd w:val="clear" w:color="auto" w:fill="auto"/>
          </w:tcPr>
          <w:p w14:paraId="51D62BEF" w14:textId="19C5CD1F" w:rsidR="00E16554" w:rsidRPr="00E16554" w:rsidRDefault="00E16554" w:rsidP="00E165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70" w:type="pct"/>
            <w:shd w:val="clear" w:color="auto" w:fill="auto"/>
          </w:tcPr>
          <w:p w14:paraId="20604505" w14:textId="545AE106" w:rsidR="00E16554" w:rsidRPr="00E16554" w:rsidRDefault="00E16554" w:rsidP="00E165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16554" w:rsidRPr="00E16554" w14:paraId="3BBF492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0415E69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"Обеспечение экономического развития Мошенского муниципального района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CFAF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87A3A9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26A2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3A94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5DA0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E6D6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36255AD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4658162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"Развитие торговли в Мошенском муниципальном районе" муниципальной программы Мошенского муниципального района "Обеспечение экономического развития Мошенского муниципального района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2152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0120000000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A7590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B34732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31BE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74D4B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1170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6FB01F8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21B76F3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Создание на территории района современной торговой инфраструктуры, обеспечение сбалансированности ее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AF17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0120300000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22A3CA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6693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3E90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45EB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77D84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389D23A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2B7AB28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"Развитие торговли в Мошенском муниципальном районе" муниципальной программы Мошенского муниципального района "Обеспечение экономического развития Мошенского муниципального района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B2E01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0120399990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EF338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BC83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0162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3E5CB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78DC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227FA65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F6D78EF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5C55CA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0120399990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F80B8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3AAE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37E3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0EAE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59E3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59E8D07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61CDFDA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CC460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0120399990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4C716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B5160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1A61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2BD6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CE14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113C259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3938349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206E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0120399990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040A1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7520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7676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A4B7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11E99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5A87CE6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B7A1D7E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CA41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0120399990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835B2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0EB8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B821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EBA2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BFE38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65C946D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70595D7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малого и среднего предпринимательства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5225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0200000000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68236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66D4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E076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3C0A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731A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1677155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5AFD3B6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благоприятных условий для развития малого и среднего предпринимательства в муниципальном районе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559E7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0200100000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5261D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4C0E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C58F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25BB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9663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148AA8A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1794ACB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Поддержка субъектов малого и среднего предпринимательства из местного бюджета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53738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0200120646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27D3A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2971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E2AF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66443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5290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7611AB9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674B269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ED32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0200120646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7AE6F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0723B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F306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49FA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2B6D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46A77AD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EF09427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705C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0200120646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7ABE7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E086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A675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06771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1362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1492A8C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220DD41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D4DB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0200120646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DEA5C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F977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6E4F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F355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26A4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3585335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9611A61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D3DD7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0200120646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87D4D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23704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969B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CACE5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5B52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2D74928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2100791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FF39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95CAF1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B6590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8240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F3475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0511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247,00000</w:t>
            </w:r>
          </w:p>
        </w:tc>
      </w:tr>
      <w:tr w:rsidR="00E16554" w:rsidRPr="00E16554" w14:paraId="74FC24F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C254FAA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E6E2B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384BD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724D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065E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75A0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A174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6E3EB38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823918C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934B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8CDDE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E9B8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4A0A1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727D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384F1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5EB38E6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679B574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330F9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FE8DAD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20F1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E560A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BAC8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A43C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5F49D65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96B6442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7F1F3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807C5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D353F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DD69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27040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D2C7D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0B9A991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EB03014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3147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59AA4C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B170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241D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8BB6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D5C2B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7A052C8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4F05901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935E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78BAE4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AAA5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A77D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880F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CEDD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059C244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38AEBAC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Осуществление регистрации права муниципальной собственности на объекты недви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жимого имущества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8006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0300200000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17B58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0F5A2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01A2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C860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1EF4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BE22C7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2296707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6255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C6B87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40E5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A75C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A215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2378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FF02A0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ED0459F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0B925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1F918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1C706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111C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89AD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CC0B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4FDB04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B88207D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5310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DB6C8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8462B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FAB31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B5D3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75F9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4740FD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360561B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1D41A2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0FB59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A190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21D4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D25B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07AC9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5E1BD0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3908AC9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B293F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875DC5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9354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0FD5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6D23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040F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96E47A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01D4EF1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рационального эффективного использования земельных участков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6A639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0300500000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F7AA0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7773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A604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060E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713E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57,00000</w:t>
            </w:r>
          </w:p>
        </w:tc>
      </w:tr>
      <w:tr w:rsidR="00E16554" w:rsidRPr="00E16554" w14:paraId="496761E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6BF1401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B6F31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0300599990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3C6D1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D4DAB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AE6D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AF29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D4FF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57,00000</w:t>
            </w:r>
          </w:p>
        </w:tc>
      </w:tr>
      <w:tr w:rsidR="00E16554" w:rsidRPr="00E16554" w14:paraId="604B78D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E2488E2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A3FA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0300599990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FBBB3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EE841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229C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E588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B6AE5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57,00000</w:t>
            </w:r>
          </w:p>
        </w:tc>
      </w:tr>
      <w:tr w:rsidR="00E16554" w:rsidRPr="00E16554" w14:paraId="3165F96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A673774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C740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0300599990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AF69CF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EFE7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93CF5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8512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32BC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57,00000</w:t>
            </w:r>
          </w:p>
        </w:tc>
      </w:tr>
      <w:tr w:rsidR="00E16554" w:rsidRPr="00E16554" w14:paraId="5E6A8E5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01E79E1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3677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0300599990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09F66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3BFE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A3C4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B7FD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91BF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57,00000</w:t>
            </w:r>
          </w:p>
        </w:tc>
      </w:tr>
      <w:tr w:rsidR="00E16554" w:rsidRPr="00E16554" w14:paraId="523C915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8E3B191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1FDB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0300599990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B29E1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BC52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BD72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D3BC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ED21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57,00000</w:t>
            </w:r>
          </w:p>
        </w:tc>
      </w:tr>
      <w:tr w:rsidR="00E16554" w:rsidRPr="00E16554" w14:paraId="2EF480C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8A1830F" w14:textId="50C1CCA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Создание программно</w:t>
            </w:r>
            <w:r w:rsidR="00C11607">
              <w:rPr>
                <w:color w:val="000000"/>
                <w:sz w:val="24"/>
                <w:szCs w:val="24"/>
              </w:rPr>
              <w:t xml:space="preserve"> </w:t>
            </w:r>
            <w:r w:rsidRPr="00E16554">
              <w:rPr>
                <w:color w:val="000000"/>
                <w:sz w:val="24"/>
                <w:szCs w:val="24"/>
              </w:rPr>
              <w:t>-</w:t>
            </w:r>
            <w:r w:rsidR="00C11607">
              <w:rPr>
                <w:color w:val="000000"/>
                <w:sz w:val="24"/>
                <w:szCs w:val="24"/>
              </w:rPr>
              <w:t xml:space="preserve"> </w:t>
            </w:r>
            <w:r w:rsidRPr="00E16554">
              <w:rPr>
                <w:color w:val="000000"/>
                <w:sz w:val="24"/>
                <w:szCs w:val="24"/>
              </w:rPr>
              <w:t>технических комплексов. обеспечивающих ведение информационных баз данных по управлению и распоряжению муниципальным имуществом. в том числе и земельных участков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2DD4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0300600000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4377A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5D8E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2C2E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03A9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8E37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226E32B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4FCD9C8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3BD4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0300699990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946B7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0639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D0DB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8DDE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9DE5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5D40094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89B5217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A939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0300699990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C0F31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DDA76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FEFD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5BB4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27BB1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2DD3060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CB02EDF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0311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0300699990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6C547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6188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C433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E859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D0081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07C1D46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39B8381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10A5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0300699990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9A953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FBCE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2300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E761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A6CA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780B488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1FE7C3D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AF0FD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0300699990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A3C492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CEBD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366B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D7D1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8AD4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4306E5B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3EB27EE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проведения работ в отношении границ территориальных зон и населенных пунктов Мошенского муниципального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F67C6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0300700000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B26C7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B9C8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3E0DB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A227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DB3ED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E16554" w:rsidRPr="00E16554" w14:paraId="579888B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AA7AA58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"Совершенствование системы управления муниципальным имуществом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3EDE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0300799990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FE675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44DA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720A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15EF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8E4F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E16554" w:rsidRPr="00E16554" w14:paraId="4062421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1C2EB6B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DCE2E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0300799990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9CD76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498D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C1CF1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3304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4E8C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E16554" w:rsidRPr="00E16554" w14:paraId="632CE96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48DB151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AD81EC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0300799990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022AF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AF27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9219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E53A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F459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E16554" w:rsidRPr="00E16554" w14:paraId="0FB204F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D02A128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ED50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0300799990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33EB7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0712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53B1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DC11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938D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E16554" w:rsidRPr="00E16554" w14:paraId="47F8AB9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B749DF8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3DCF5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0300799990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ECAE6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FCED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2D15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9B3A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1D6D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E16554" w:rsidRPr="00E16554" w14:paraId="4833D6F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9DB01BE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"Охрана окружающей среды и экологическая безопасность муниципального района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DE99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3B7C9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B4F0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8946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69F0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3D71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3 920,00000</w:t>
            </w:r>
          </w:p>
        </w:tc>
      </w:tr>
      <w:tr w:rsidR="00E16554" w:rsidRPr="00E16554" w14:paraId="33C8815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7CA3AD7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Строительство соответствующих действующему природоохранному законодательству полигонов для размещения твердых бытовых отходов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4008A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7997B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29DF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7CB5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429E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D072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3 900,00000</w:t>
            </w:r>
          </w:p>
        </w:tc>
      </w:tr>
      <w:tr w:rsidR="00E16554" w:rsidRPr="00E16554" w14:paraId="5F0F605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E16BDD3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97D0B9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0400175240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D33563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7F16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97D7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40B0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CC2E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3 900,00000</w:t>
            </w:r>
          </w:p>
        </w:tc>
      </w:tr>
      <w:tr w:rsidR="00E16554" w:rsidRPr="00E16554" w14:paraId="232F277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BEEFB15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2357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0400175240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8F01B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655E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EC24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30C1B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84A15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3 900,00000</w:t>
            </w:r>
          </w:p>
        </w:tc>
      </w:tr>
      <w:tr w:rsidR="00E16554" w:rsidRPr="00E16554" w14:paraId="4907C32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3096F98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0B0D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0400175240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F2448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F95D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911E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3AAD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23588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3 900,00000</w:t>
            </w:r>
          </w:p>
        </w:tc>
      </w:tr>
      <w:tr w:rsidR="00E16554" w:rsidRPr="00E16554" w14:paraId="5A78457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9D68B08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A07F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0400175240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657C47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19EE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D0AE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BB52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524D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3 900,00000</w:t>
            </w:r>
          </w:p>
        </w:tc>
      </w:tr>
      <w:tr w:rsidR="00E16554" w:rsidRPr="00E16554" w14:paraId="2D6CA5B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30EDB4C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FFDB5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0400175240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18F2F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264A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044A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9A51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4502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3 900,00000</w:t>
            </w:r>
          </w:p>
        </w:tc>
      </w:tr>
      <w:tr w:rsidR="00E16554" w:rsidRPr="00E16554" w14:paraId="2AE9FDC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C1EDE43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Проведение природоохранных мероприятий в целях исключения недопустимой антропогенной нагрузки на окружающую среду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74176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5651A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BC63F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53D8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AFAF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EB67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71DE920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DBAB48E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прочих мероприятий программы Мошенского муниципального района "Охрана окружающей среды и экологическая безопасность муниципального района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AD9A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51D734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5DD3E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BFBC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B72A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F937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167F179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2951F97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E99F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6A71AC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BC5E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74C7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22B2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2048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750F0E0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4B89269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D593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7874D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C121F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41E9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ADD0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307B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3AAEEEB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D9B42EB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6319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CDF8F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85771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356B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5945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C21B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23BD707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407A549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5CC9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69A92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F046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BE19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E53D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6ECD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41C35E2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5918CE2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"Энергосбережение в Мошенском муниципальном районе на 2018-2024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BD67E4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EB79B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D917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6EDC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15EB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045F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00D8BFE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EFF7865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Расширение практики применения энергосберегающих технологий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9BABB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0500200000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BB4D41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3A00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37CF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1D4A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BB7D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7BDFE99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64716B4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"Энергосбережение в Мошенском муниципальном районе на 2018-2024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3EAEB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FC07D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90EFC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4BEA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6D53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35CC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45FF37E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8127FDB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BFE1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43DCF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52CCF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8E27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8E38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17D9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0D93915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B1041E7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BD22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7E030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B684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165C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DEE4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DE27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65BDF98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13BBC6D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BB88B2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1BFEE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24E4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6759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D820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7035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2702B38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41A7799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6B14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4F7BC0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F40B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6B88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53CE2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17D9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310160B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DAEBEDA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"Защита населения и территорий от чрезвычайных ситуаций, обеспечение общественного порядка и безопасности проживания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DC857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DF9F38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FFC00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76CB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1 279,60000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742E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1 093,50000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31F1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1 093,50000</w:t>
            </w:r>
          </w:p>
        </w:tc>
      </w:tr>
      <w:tr w:rsidR="00E16554" w:rsidRPr="00E16554" w14:paraId="729A46D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CE75FD6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"Комплексные меры противодействия нарко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мании и зависимости от других психотропных веществ в Мошенском муниципальном районе" муниципальной программы Мошенского муниципального района «Защита населения и территорий от чрезвычайных ситуаций, обеспечение общественного порядка и безопасности проживания в Мошенском муниципальном районе на 2014-2024 годы»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5460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0650000000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6F574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9222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32052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FD53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830D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E16554" w:rsidRPr="00E16554" w14:paraId="25B8101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39C2F8C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Снижение актуальности проблем, связанных со злоупотреблением наркотиками и другими психоактивными веществами в Мошенском муниципальном районе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9D8E3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0650100000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09C96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5775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450E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5360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9D46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E16554" w:rsidRPr="00E16554" w14:paraId="7BE990F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14D9866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"Комплексные меры противодействия наркомании и зависимости от других психотропных веществ в Мошенском муниципальном районе" муниципальной программы Мошенского муниципального района "Защита населения и территорий от чрезвычайных ситуаций, обеспечение общественного порядка и безопасности проживания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DC3F5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0650199990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47604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95C3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899F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B9EEC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0B63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E16554" w:rsidRPr="00E16554" w14:paraId="0246BA7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A6A393A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22519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0650199990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7A100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A85E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2B73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E7C6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A3E9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E16554" w:rsidRPr="00E16554" w14:paraId="4917076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E6BBC5E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2666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0650199990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A2D78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7A32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E2BE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ACBD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F2F7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E16554" w:rsidRPr="00E16554" w14:paraId="4229120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3847415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B6605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0650199990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3F937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D231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BD9C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3245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9DD6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E16554" w:rsidRPr="00E16554" w14:paraId="6A64F2B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CA48392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5843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0650199990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B10D00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090D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4B94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9CFB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6088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90,00000</w:t>
            </w:r>
          </w:p>
        </w:tc>
      </w:tr>
      <w:tr w:rsidR="00E16554" w:rsidRPr="00E16554" w14:paraId="324D9F1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DC0BCA9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"Обеспечение и совершенствование деятельности единой диспетчерской службы Администрации муниципального района" муниципальной программы Мошенского муниципального района "Защита населения и территорий от чрезвычайных ситуаций, обеспечение общественного порядка и безопасности проживания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12793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0670000000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DC1C4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9B08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B479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B06CB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4641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E16554" w:rsidRPr="00E16554" w14:paraId="48D4275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6DDA353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деятельности единой диспетчерской службы Администрации муниципального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FCFA3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0670100000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BB326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EAF87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4A0D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E270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FC15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E16554" w:rsidRPr="00E16554" w14:paraId="62F624A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DF69312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Обеспечение и совершенствование деятельности единой диспетчерской службы Администрации муниципального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774D8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89630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DD1A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570A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49A4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49A2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E16554" w:rsidRPr="00E16554" w14:paraId="0A3E62B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7E8E047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BF0D3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0FAD2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68FB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8115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1738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E6BF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E16554" w:rsidRPr="00E16554" w14:paraId="6680E67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65E2CF9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F017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6B55D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CD2CA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36122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1 189,60000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62363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C66E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1 003,50000</w:t>
            </w:r>
          </w:p>
        </w:tc>
      </w:tr>
      <w:tr w:rsidR="00E16554" w:rsidRPr="00E16554" w14:paraId="6D12451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A16532C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81A7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9F2CF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1BC8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ED00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1 080,80000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2B20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1 002,50000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81E3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1 002,50000</w:t>
            </w:r>
          </w:p>
        </w:tc>
      </w:tr>
      <w:tr w:rsidR="00E16554" w:rsidRPr="00E16554" w14:paraId="6AAB9A4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0F1EB42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BDB23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0F5C3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6467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EE50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1 080,80000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8E62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1 002,50000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5AD5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1 002,50000</w:t>
            </w:r>
          </w:p>
        </w:tc>
      </w:tr>
      <w:tr w:rsidR="00E16554" w:rsidRPr="00E16554" w14:paraId="7868257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4497D3D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2566D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8C2B0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0479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C211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108,80000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1CCB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BD5B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1,00000</w:t>
            </w:r>
          </w:p>
        </w:tc>
      </w:tr>
      <w:tr w:rsidR="00E16554" w:rsidRPr="00E16554" w14:paraId="664FE99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E71C555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DAC20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0670101120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F741B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4C86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D2AF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108,80000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9B31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D06F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1,00000</w:t>
            </w:r>
          </w:p>
        </w:tc>
      </w:tr>
      <w:tr w:rsidR="00E16554" w:rsidRPr="00E16554" w14:paraId="50C01C3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2C20248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"Использование и охрана земель на территории Мошенского муниципального района на 2020-2024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7DE3A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36DAE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DF4F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EFD8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5F59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0793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E16554" w:rsidRPr="00E16554" w14:paraId="7D5BFE2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50733C8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организации рационального использования и охраны земель на территории муниципального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5A7CA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A6C52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98934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5822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2408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64A6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E16554" w:rsidRPr="00E16554" w14:paraId="1FDDD97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D3262A1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 Мошенского муниципального района "Использование и охрана земель на территории Мошенского муниципального района на 2020-2024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FE9E8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3141A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4D47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CE5C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CB9D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6482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E16554" w:rsidRPr="00E16554" w14:paraId="090996C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CEC21EA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9DDE1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025AC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4D76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C14A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41123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6552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E16554" w:rsidRPr="00E16554" w14:paraId="4BE37DC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FEA8399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C751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3929D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9EB07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E3C0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6C66A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AB4E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E16554" w:rsidRPr="00E16554" w14:paraId="65BA0F8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15C0151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1AB87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C69A7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3CDA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A3C1F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542CF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4DE7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E16554" w:rsidRPr="00E16554" w14:paraId="25A4B4D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DF28410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C121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B29FE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2478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3644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EA650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31A5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5,00000</w:t>
            </w:r>
          </w:p>
        </w:tc>
      </w:tr>
      <w:tr w:rsidR="00E16554" w:rsidRPr="00E16554" w14:paraId="61B9321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ABB9A2A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 xml:space="preserve">Муниципальная программа Мошенского муниципального 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района "Развитие образования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161E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0900000000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D91FF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0270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93FA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107 491,96005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F825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79 574,40000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B9673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79 403,10000</w:t>
            </w:r>
          </w:p>
        </w:tc>
      </w:tr>
      <w:tr w:rsidR="00E16554" w:rsidRPr="00E16554" w14:paraId="5ADF16B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8C4AF3F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"Развитие дошкольного и общего образования в Мошенском муниципальном районе"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83D18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0910000000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8096F5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D0089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B0CF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0EC8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210C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</w:tr>
      <w:tr w:rsidR="00E16554" w:rsidRPr="00E16554" w14:paraId="5C9447F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B7737CF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A4C5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0910100000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728A7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AF4F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8395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F8C7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0BFA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287,60000</w:t>
            </w:r>
          </w:p>
        </w:tc>
      </w:tr>
      <w:tr w:rsidR="00E16554" w:rsidRPr="00E16554" w14:paraId="675EB9D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F9A03D5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91DD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0910170500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0DF80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4B2D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1A5B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2E9B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1896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</w:tr>
      <w:tr w:rsidR="00E16554" w:rsidRPr="00E16554" w14:paraId="0D9ABE9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80D9A12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DC7A4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0910170500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14B08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7FA4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C820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88A7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8E21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</w:tr>
      <w:tr w:rsidR="00E16554" w:rsidRPr="00E16554" w14:paraId="52BBF4B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48E9681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D3078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0910170500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79360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BF5FA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87CE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08BF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A7F0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</w:tr>
      <w:tr w:rsidR="00E16554" w:rsidRPr="00E16554" w14:paraId="7DA4D2E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FA84330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26441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0910170500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80EA3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A66FB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175D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6211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57C1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</w:tr>
      <w:tr w:rsidR="00E16554" w:rsidRPr="00E16554" w14:paraId="1DD3305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73CEE5F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7917A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0910170500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31049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DCEBC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4E18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16319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7A59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216,60000</w:t>
            </w:r>
          </w:p>
        </w:tc>
      </w:tr>
      <w:tr w:rsidR="00E16554" w:rsidRPr="00E16554" w14:paraId="3D6469B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9F2358C" w14:textId="474C745F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доступа к информационно</w:t>
            </w:r>
            <w:r w:rsidR="00C11607">
              <w:rPr>
                <w:color w:val="000000"/>
                <w:sz w:val="24"/>
                <w:szCs w:val="24"/>
              </w:rPr>
              <w:t xml:space="preserve"> </w:t>
            </w:r>
            <w:r w:rsidRPr="00E16554">
              <w:rPr>
                <w:color w:val="000000"/>
                <w:sz w:val="24"/>
                <w:szCs w:val="24"/>
              </w:rPr>
              <w:t>-</w:t>
            </w:r>
            <w:r w:rsidR="00C11607">
              <w:rPr>
                <w:color w:val="000000"/>
                <w:sz w:val="24"/>
                <w:szCs w:val="24"/>
              </w:rPr>
              <w:t xml:space="preserve"> </w:t>
            </w:r>
            <w:r w:rsidRPr="00E16554">
              <w:rPr>
                <w:color w:val="000000"/>
                <w:sz w:val="24"/>
                <w:szCs w:val="24"/>
              </w:rPr>
              <w:t>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BFD21A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0910170570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90231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1EEC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5360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A179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C4F1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</w:tr>
      <w:tr w:rsidR="00E16554" w:rsidRPr="00E16554" w14:paraId="03C9BD9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03877AF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5445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0910170570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8EC9A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E515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7CBA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0CA7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81FC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</w:tr>
      <w:tr w:rsidR="00E16554" w:rsidRPr="00E16554" w14:paraId="576D841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D7B4F60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A109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0910170570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30723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FB84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09F3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BD67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3975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</w:tr>
      <w:tr w:rsidR="00E16554" w:rsidRPr="00E16554" w14:paraId="57DE866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F728B9B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6273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0910170570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40260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3E3D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C6D6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2312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88D84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</w:tr>
      <w:tr w:rsidR="00E16554" w:rsidRPr="00E16554" w14:paraId="235ADDB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ED69FBE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BB07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0910170570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42349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C3B3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B91A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3E12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5419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71,00000</w:t>
            </w:r>
          </w:p>
        </w:tc>
      </w:tr>
      <w:tr w:rsidR="00E16554" w:rsidRPr="00E16554" w14:paraId="520D60A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FF860F0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"Развитие дополнительного образования в Мошенском муниципальном районе"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ABBE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5B894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5130A9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88F7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7D65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1 035,00000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99DF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1 035,00000</w:t>
            </w:r>
          </w:p>
        </w:tc>
      </w:tr>
      <w:tr w:rsidR="00E16554" w:rsidRPr="00E16554" w14:paraId="229855B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641324B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 xml:space="preserve">Формирование целостной системы выявления, продвижения и поддержки одаренных детей, 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инициативной и талантливой молодежи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E33425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0920100000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F8598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36ED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3CE45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1102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A636F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</w:tr>
      <w:tr w:rsidR="00E16554" w:rsidRPr="00E16554" w14:paraId="2BADB8B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91C093E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"Развитие дополнительного образования в Мошенском муниципальном районе"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9B74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DC6B3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E8EA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675F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D3BB2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BEB1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</w:tr>
      <w:tr w:rsidR="00E16554" w:rsidRPr="00E16554" w14:paraId="62D2635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29476E3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A1A8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8CDD0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AB232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5673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A52A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55D4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</w:tr>
      <w:tr w:rsidR="00E16554" w:rsidRPr="00E16554" w14:paraId="3D55DA9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C38EAE6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E9856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53CD5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E7F7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11ED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C15C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0C4F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</w:tr>
      <w:tr w:rsidR="00E16554" w:rsidRPr="00E16554" w14:paraId="24DF0AF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1B006C3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001E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4ADBF3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8D3E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B203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3A1D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800F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</w:tr>
      <w:tr w:rsidR="00E16554" w:rsidRPr="00E16554" w14:paraId="172B096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BB3D7C5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6967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FAE2A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9C2B5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36B4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A7C5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46FB7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95,00000</w:t>
            </w:r>
          </w:p>
        </w:tc>
      </w:tr>
      <w:tr w:rsidR="00E16554" w:rsidRPr="00E16554" w14:paraId="66B6B81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914C58D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Поддержка одаренных детей, молодежи, талантливых педагогов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CEBAC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83A3C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1CC88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45DE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8501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867E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E16554" w:rsidRPr="00E16554" w14:paraId="76F8D5E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AC062E2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"Развитие дополнительного образования в Мошенском муниципальном районе" муниципальной программы Мошенского муниципального района"Развитие образования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19E31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CDDB4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57B5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D8758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20E4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F1A2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E16554" w:rsidRPr="00E16554" w14:paraId="2B96C72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332C979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67F6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56C755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DF87E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6E04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9C9F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8EF6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E16554" w:rsidRPr="00E16554" w14:paraId="770D467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26354AC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7B4301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6A5A18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3249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48F9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8770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F272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E16554" w:rsidRPr="00E16554" w14:paraId="3F92050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3562258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A706A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5AEC27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6823C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3178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E81C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8D5F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E16554" w:rsidRPr="00E16554" w14:paraId="5C26019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FD8AFB1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D90F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03BAC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54A0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9D78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26D2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6D10A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E16554" w:rsidRPr="00E16554" w14:paraId="369842D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9189736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F6DCE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0920400000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2A292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CE48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BD38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1BCB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5C93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E16554" w:rsidRPr="00E16554" w14:paraId="1C81828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A48B9D4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"Развитие дополнительного образования в Мошенском муниципальном районе"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0DA2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D193F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AE29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6B60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6F4A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8D29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E16554" w:rsidRPr="00E16554" w14:paraId="060C0C4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F79A533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C370C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CCAD8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DB3F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23CC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6108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90EE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E16554" w:rsidRPr="00E16554" w14:paraId="189461C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73EF029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9000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37023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18D3F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87B82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B107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7A15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E16554" w:rsidRPr="00E16554" w14:paraId="71175ED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F778960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7DDF4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0920499990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8F2124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B4F6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5607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7428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53775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E16554" w:rsidRPr="00E16554" w14:paraId="001DF1F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89E2417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5DB53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A0C46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FD31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5C08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CDE4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C6BBC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E16554" w:rsidRPr="00E16554" w14:paraId="39DEF47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7D79D0B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B077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0920500000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DE377C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7733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FEF1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799F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DB8D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</w:tr>
      <w:tr w:rsidR="00E16554" w:rsidRPr="00E16554" w14:paraId="48A93E6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9553925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реализацию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57E17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0920522210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169F1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6F84C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4648B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60A7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F7EF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</w:tr>
      <w:tr w:rsidR="00E16554" w:rsidRPr="00E16554" w14:paraId="45A1EB2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FCAECE7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EF0F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0920522210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C2C6A0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EB63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4E8BD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57C0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8A53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</w:tr>
      <w:tr w:rsidR="00E16554" w:rsidRPr="00E16554" w14:paraId="75FBDEA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FC601B0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A3BBF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0920522210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1359B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9892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311E1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5C2B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F75E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</w:tr>
      <w:tr w:rsidR="00E16554" w:rsidRPr="00E16554" w14:paraId="2637443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A993E6D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3FCB7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0920522210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11417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E972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EC6C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FA5E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10F94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</w:tr>
      <w:tr w:rsidR="00E16554" w:rsidRPr="00E16554" w14:paraId="183BEF3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1402F99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66EC4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0920522210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26B59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4958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C323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3D0F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8E1EA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510,00000</w:t>
            </w:r>
          </w:p>
        </w:tc>
      </w:tr>
      <w:tr w:rsidR="00E16554" w:rsidRPr="00E16554" w14:paraId="64004BD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E553AC4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"Вовлечение молодежи Мошенского муниципального района в социальную практику"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BC61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0930000000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4074F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722A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C428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634E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C5E5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16,00000</w:t>
            </w:r>
          </w:p>
        </w:tc>
      </w:tr>
      <w:tr w:rsidR="00E16554" w:rsidRPr="00E16554" w14:paraId="352B4DC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A6B2404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Поддержка молодежи, оказавшейся в трудной жизненной ситуации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5199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0930400000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471FA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B54B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1CF2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8F92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F72A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2AE3BC2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953F60E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"Вовлечение молодежи Мошенского муниципального района в социальную практику"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134F5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0930499990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0D808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CA604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DB63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9710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5E6F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0806627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DB5C475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3EC7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0930499990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080CA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E7E5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6234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8D7D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05AE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2E1A802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7FB4F41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F1C78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0930499990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24326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52A350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403C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4BF9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AF10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65EB338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9B277CF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EAB29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0930499990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76E68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9E3D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B4585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AF42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914A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5294723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B24A9F9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89966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0930499990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FFC8EC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FDBD2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4DA9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6F5F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B4FE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3,00000</w:t>
            </w:r>
          </w:p>
        </w:tc>
      </w:tr>
      <w:tr w:rsidR="00E16554" w:rsidRPr="00E16554" w14:paraId="7099C42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3EF137B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жению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5CB2B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0930700000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E52A0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D8DE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EB3E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C86E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45820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</w:tr>
      <w:tr w:rsidR="00E16554" w:rsidRPr="00E16554" w14:paraId="3EBD913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606A079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"Вовлечение молодежи Мошенского муниципального района в социальную практику"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4724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0930799990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F4FA3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4AF7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007E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F2AB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98D2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</w:tr>
      <w:tr w:rsidR="00E16554" w:rsidRPr="00E16554" w14:paraId="69C9477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97983F7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5C854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0930799990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14D4E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D658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1F9A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7519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69AA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</w:tr>
      <w:tr w:rsidR="00E16554" w:rsidRPr="00E16554" w14:paraId="3A84D85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9C7A2C1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ABBAFF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0930799990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D5B49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24CC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B506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D3F9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2091C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</w:tr>
      <w:tr w:rsidR="00E16554" w:rsidRPr="00E16554" w14:paraId="48C44BB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56BFD56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AE298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0930799990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201FC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4896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B80D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DE7CF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6C24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</w:tr>
      <w:tr w:rsidR="00E16554" w:rsidRPr="00E16554" w14:paraId="2CCAC1C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D9947F4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C6A36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0930799990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1B4FF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C650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02E12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85615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F38F3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13,00000</w:t>
            </w:r>
          </w:p>
        </w:tc>
      </w:tr>
      <w:tr w:rsidR="00E16554" w:rsidRPr="00E16554" w14:paraId="71CD13B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9797025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"Патриотическое воспитание населения Мошенского муниципального района"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D02E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79E90E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2AED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D6D4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B000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023C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E16554" w:rsidRPr="00E16554" w14:paraId="6336EE4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3798E78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Мероприятия по совершенствованию системы патриотического воспитания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5B86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74BA3E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DC6A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E416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42E7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BD10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2D3FA5F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D611E85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"Патриотическое воспитание населения Мошенского муниципального района"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DCBB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C176E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07469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2C46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A803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A59B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43937D5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DCE64D8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1FF9F3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68AE3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5426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4DEE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B33F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8A4C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35944F9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C3D23F1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988F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7B859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5ED0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841F0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A619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2BDB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3FC68EB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5BEAAAE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EA67F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47AC9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87C24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357E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42EA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3420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7A9346D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F5EF826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9629D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743ED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EB59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CCF5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EF26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A575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4DDC317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F11CE2B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Мероприятия по организации допризывной подготовки молодежи к военной службе по призыву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1F31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0940400000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CC061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7028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D928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FCE1A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6AB63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E16554" w:rsidRPr="00E16554" w14:paraId="7A917A0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361AC5F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 xml:space="preserve">Реализация мероприятий подпрограммы "Патриотическое воспитание населения Мошенского муниципального района" муниципальной программы Мошенского муниципального 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района"Развитие образования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51E76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0940499990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CBCA8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8945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4ACC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9591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E919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E16554" w:rsidRPr="00E16554" w14:paraId="59D9906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A03B42A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2383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C805F1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CBDE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1EE2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E3B8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2B6B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E16554" w:rsidRPr="00E16554" w14:paraId="5CBBACB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A86EAE3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EDC3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08173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267B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61B0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AF61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3927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E16554" w:rsidRPr="00E16554" w14:paraId="790B409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6DCE6DB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39130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3F51F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DC6754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8ED1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1871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D387B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E16554" w:rsidRPr="00E16554" w14:paraId="4F6A099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FB8CB86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64AD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45619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1D53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2246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F31D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CB39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30,00000</w:t>
            </w:r>
          </w:p>
        </w:tc>
      </w:tr>
      <w:tr w:rsidR="00E16554" w:rsidRPr="00E16554" w14:paraId="54F50E7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1FFC0A0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Развитие военно-прикладного и технического видов спорта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8D85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0940500000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F55D4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CE51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14314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B452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E0324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E16554" w:rsidRPr="00E16554" w14:paraId="0193F66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8394BDD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"Патриотическое воспитание населения Мошенского муниципального района"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9204C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0940599990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725B34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5CC1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80E9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7FCB5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A93CF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E16554" w:rsidRPr="00E16554" w14:paraId="4CA0468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4612CEE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F0579E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0940599990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023922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AA35C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DF32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8ED2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283C5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E16554" w:rsidRPr="00E16554" w14:paraId="2F6B59D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BBD755E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E4C5A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0940599990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24A51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2970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D3FC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9B18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14DC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E16554" w:rsidRPr="00E16554" w14:paraId="794BB41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4636C38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3B80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0940599990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6C263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74C1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2B47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7451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7310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E16554" w:rsidRPr="00E16554" w14:paraId="295596A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849CBA5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1676B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0940599990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2D656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3B7BF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3D3A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FD00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178B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E16554" w:rsidRPr="00E16554" w14:paraId="7298306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38170B7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7CDF3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0950000000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3023E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1FC5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E5337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F56D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1 948,20000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7B48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1 948,20000</w:t>
            </w:r>
          </w:p>
        </w:tc>
      </w:tr>
      <w:tr w:rsidR="00E16554" w:rsidRPr="00E16554" w14:paraId="46F4A2D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3850521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122A1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0950300000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89F3A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F90AC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2FF8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657B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1 948,20000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3B8F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1 948,20000</w:t>
            </w:r>
          </w:p>
        </w:tc>
      </w:tr>
      <w:tr w:rsidR="00E16554" w:rsidRPr="00E16554" w14:paraId="5641B70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217B1E0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0FB8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0950370600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031E6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691A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1E4E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AE8F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C5FB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E16554" w:rsidRPr="00E16554" w14:paraId="2EC7BC5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2166A0B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EF09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0950370600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D3FF3B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7685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E028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845A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936C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E16554" w:rsidRPr="00E16554" w14:paraId="6117ACF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F91E898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B94DA8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0950370600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8900F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A45D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B1B9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2B47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5871E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E16554" w:rsidRPr="00E16554" w14:paraId="4368C32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452B8EC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8D1C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0950370600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49DD4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FE58B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9E75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18C1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D0FC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E16554" w:rsidRPr="00E16554" w14:paraId="46C712D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5130AE8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6961D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0950370600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7E573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8B33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3F154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21685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ABC59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E16554" w:rsidRPr="00E16554" w14:paraId="4D7938C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E2B4AD3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E276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09503N0821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3F214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1090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878C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2 135,00000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260B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9ACB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</w:tr>
      <w:tr w:rsidR="00E16554" w:rsidRPr="00E16554" w14:paraId="099AF76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E8423C1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E5C72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09503N0821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BB13F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E35F1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C4514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2 135,00000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6EA25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5637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</w:tr>
      <w:tr w:rsidR="00E16554" w:rsidRPr="00E16554" w14:paraId="7C8F491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911C0C0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91C3E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09503N0821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B89EF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5AA9A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EA57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2 135,00000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1CE3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4CC7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</w:tr>
      <w:tr w:rsidR="00E16554" w:rsidRPr="00E16554" w14:paraId="09155E5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FF45A17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30F0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09503N0821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C8F2D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C297F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4C9D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2 135,00000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5238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5800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</w:tr>
      <w:tr w:rsidR="00E16554" w:rsidRPr="00E16554" w14:paraId="1710C16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3D11C68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3B6B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09503N0821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A92C7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04BE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FEBB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2 135,00000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606A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EEC5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1 868,20000</w:t>
            </w:r>
          </w:p>
        </w:tc>
      </w:tr>
      <w:tr w:rsidR="00E16554" w:rsidRPr="00E16554" w14:paraId="1C64D11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8D8278A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"Обеспечение реализации муниципальной программы и прочие мероприятия в области образования"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771CF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4415A4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3171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CA9A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103 800,36005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9AA7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76 222,60000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1D3AC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76 051,30000</w:t>
            </w:r>
          </w:p>
        </w:tc>
      </w:tr>
      <w:tr w:rsidR="00E16554" w:rsidRPr="00E16554" w14:paraId="09F850E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2B62F4D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4195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920C5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480E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6D28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27 547,82000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C398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16 392,00000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CF262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16 392,00000</w:t>
            </w:r>
          </w:p>
        </w:tc>
      </w:tr>
      <w:tr w:rsidR="00E16554" w:rsidRPr="00E16554" w14:paraId="191C9A0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644B5D7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деятельности дошкольных образовательных организаций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00BF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0960101210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8C3C0F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CE1F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8B96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10 526,00000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06D7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7589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</w:tr>
      <w:tr w:rsidR="00E16554" w:rsidRPr="00E16554" w14:paraId="54564FA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94DE318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0E06C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0960101210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126F2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28B2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501C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10 526,00000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5CFB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16C3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</w:tr>
      <w:tr w:rsidR="00E16554" w:rsidRPr="00E16554" w14:paraId="6B5BF1E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E399654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48C8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0960101210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D4FAB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6F0F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C555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10 526,00000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80DF7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0AC60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</w:tr>
      <w:tr w:rsidR="00E16554" w:rsidRPr="00E16554" w14:paraId="2109B26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15C1252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437A0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0960101210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51E61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8B98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5684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10 526,00000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3422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22FB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</w:tr>
      <w:tr w:rsidR="00E16554" w:rsidRPr="00E16554" w14:paraId="5116A06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C0DEBD8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1D69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0960101210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C63528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6187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A42C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10 526,00000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3AC1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191A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9 476,20000</w:t>
            </w:r>
          </w:p>
        </w:tc>
      </w:tr>
      <w:tr w:rsidR="00E16554" w:rsidRPr="00E16554" w14:paraId="2E673D4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C1592F2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деятельности образовательных организаций - интернатов, реализующих основные общеобразовательные программы, программы основного общего образования, среднего общего образования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B338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0960101220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0984B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906F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0CA27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6 574,22000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C2963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0978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</w:tr>
      <w:tr w:rsidR="00E16554" w:rsidRPr="00E16554" w14:paraId="1E49774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9A6514A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8959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0960101220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C47DA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B9A35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0F4D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6 574,22000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2382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53FE2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</w:tr>
      <w:tr w:rsidR="00E16554" w:rsidRPr="00E16554" w14:paraId="5B1824E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371D496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F520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0960101220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6E4674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35B42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0F059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6 574,22000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56571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57A9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</w:tr>
      <w:tr w:rsidR="00E16554" w:rsidRPr="00E16554" w14:paraId="61EAF24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84BCECA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48E95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0960101220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B2B51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F367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C3BD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6 574,22000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48AD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3748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</w:tr>
      <w:tr w:rsidR="00E16554" w:rsidRPr="00E16554" w14:paraId="4540939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D5C9251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65D3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0960101220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477E6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CCE0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CCF4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6 574,22000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C9CB5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8ACF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5 812,00000</w:t>
            </w:r>
          </w:p>
        </w:tc>
      </w:tr>
      <w:tr w:rsidR="00E16554" w:rsidRPr="00E16554" w14:paraId="685B9EB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96C06E4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512C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0960101230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52E86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D7E6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BD10E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3F03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68CB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E16554" w:rsidRPr="00E16554" w14:paraId="37862F8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DE5BDA9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1A9BFA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0960101230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82B54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518C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96FD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911F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798F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E16554" w:rsidRPr="00E16554" w14:paraId="4587A75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1D942AD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DFC6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0960101230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1CA67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FC36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D30E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D4493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098D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E16554" w:rsidRPr="00E16554" w14:paraId="5D33D90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02BCE70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B9B4E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0960101230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024CD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D9AF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29D41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B938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A7A3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E16554" w:rsidRPr="00E16554" w14:paraId="4E5AFDD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9195661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139E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0960101230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7B872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A0223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0CAA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EE18D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3C24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E16554" w:rsidRPr="00E16554" w14:paraId="5AD909E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3C91985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E4B2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4AD02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3D05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F7CA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7 400,00000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2CA0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2468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A0024C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35D0422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2746EC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7CBC89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DB87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F489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7 400,00000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5A33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689A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6E5955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2905C96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73C9BF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B392D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8AB3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1A72E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2 812,96000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B7812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E1AE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41ABA5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0A06774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4ADB6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73BE2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622C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4F20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2 812,96000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95ECC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A975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0C6A28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06C1B8F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E6A29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9C1F5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0E3084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C279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2 812,96000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BF8D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995E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DE50D4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F56E9F8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45A94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1FC0DE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AF4D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3C68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4 587,04000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89DF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5841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931BA5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73AB529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4496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C3E28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B2E8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8B69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4 587,04000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528D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16D6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AF29B4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3C658AC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4499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1CB175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4C48F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9801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4 587,04000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6E0B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BAE5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FBB1FF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83C1EC1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574A6C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0960176190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72F2A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7429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5879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303A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3A9D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EA3BF4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8C4FB61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EC6CC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0960176190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4155B5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5E05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F3B1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DAA74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4FBA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D6D3A8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AEDF157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5507BB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0960176190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BA5C3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510B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457C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BC2B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CEFA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AE9118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26BE739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09251C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0960176190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858BB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23C6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838F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21D1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5E40C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F52360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A532B95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BBD9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0960176190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89042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4C3D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DDFE2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6CF4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E4A3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B95264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FF05222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8BD2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C09AF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A1AE5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A8FBF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1 849,50000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D728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45BD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D141C1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3EAA6E5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117A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58257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72DC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8AEB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1 849,50000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7546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0C47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E340AA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7873AF0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9ECB7B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950DFF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ACE3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A30D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702,74000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4B352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4236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1BA043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D89886D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439C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CE46C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11EB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954D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702,74000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D57A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D7A3F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6A7225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84152E7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D1651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C3B665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D151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2C88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702,74000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76C3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2691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BD1AB6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4DE93CB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9D8A1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6ACDB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79ED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902B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1 146,76000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E9AF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EE2A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4F925C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5A9F366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EB6D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9D441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E79D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94FE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1 146,76000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F61B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7C55E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FF5113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52A7A50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A32C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09601S2300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3DDB2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0894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3BA8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1 146,76000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C0F9E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4130A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635831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7A29059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выполнения муниципальных полномочий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887B9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8FA91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AE70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0F00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72 669,74005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8355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56 443,80000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64FC7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56 272,50000</w:t>
            </w:r>
          </w:p>
        </w:tc>
      </w:tr>
      <w:tr w:rsidR="00E16554" w:rsidRPr="00E16554" w14:paraId="7AA5CB1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DF410B5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731BE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0960253031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A63512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2D6B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823D5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78B1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4D25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3 046,70000</w:t>
            </w:r>
          </w:p>
        </w:tc>
      </w:tr>
      <w:tr w:rsidR="00E16554" w:rsidRPr="00E16554" w14:paraId="09DCD13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56E0947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966B87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0960253031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4BEA4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AAB6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38FD3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55F8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359D3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3 046,70000</w:t>
            </w:r>
          </w:p>
        </w:tc>
      </w:tr>
      <w:tr w:rsidR="00E16554" w:rsidRPr="00E16554" w14:paraId="5BD93CA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752C35E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1DDE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0960253031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DFE10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C70A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E67E2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82D0F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96BC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3 046,70000</w:t>
            </w:r>
          </w:p>
        </w:tc>
      </w:tr>
      <w:tr w:rsidR="00E16554" w:rsidRPr="00E16554" w14:paraId="65561BF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7F90453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27B1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0960253031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8CAC0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5357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5B6F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C96F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CF35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3 046,70000</w:t>
            </w:r>
          </w:p>
        </w:tc>
      </w:tr>
      <w:tr w:rsidR="00E16554" w:rsidRPr="00E16554" w14:paraId="4D0DC36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37AFD3D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051DD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0960253031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FA4ED5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5328F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CA54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165F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3 281,00000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4B19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3 046,70000</w:t>
            </w:r>
          </w:p>
        </w:tc>
      </w:tr>
      <w:tr w:rsidR="00E16554" w:rsidRPr="00E16554" w14:paraId="7242828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40DDD33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EBA9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5CE66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4107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C63F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7860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2804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</w:tr>
      <w:tr w:rsidR="00E16554" w:rsidRPr="00E16554" w14:paraId="0E9640C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C95C2C3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85DB7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E5CB6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DAC4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B529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FD60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75D5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</w:tr>
      <w:tr w:rsidR="00E16554" w:rsidRPr="00E16554" w14:paraId="375CD42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540E3B2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56BFA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A7EB45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D886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A15F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DE0B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66B5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</w:tr>
      <w:tr w:rsidR="00E16554" w:rsidRPr="00E16554" w14:paraId="627421C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F42C9D4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45D4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1E427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C19A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47CD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91C4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1F36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</w:tr>
      <w:tr w:rsidR="00E16554" w:rsidRPr="00E16554" w14:paraId="6DC4114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C40093D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FAF23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CDEBF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7488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A7C4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17C7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3F62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522,90000</w:t>
            </w:r>
          </w:p>
        </w:tc>
      </w:tr>
      <w:tr w:rsidR="00E16554" w:rsidRPr="00E16554" w14:paraId="251DF73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5D83E65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DE5B9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0960270040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46BB0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585A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951E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34 193,70000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CC1F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34 164,90000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EEC59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34 164,90000</w:t>
            </w:r>
          </w:p>
        </w:tc>
      </w:tr>
      <w:tr w:rsidR="00E16554" w:rsidRPr="00E16554" w14:paraId="6C48FD6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9A19A8D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7B2D51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2A579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4121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AC1C0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34 193,70000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BC12A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34 164,90000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258A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34 164,90000</w:t>
            </w:r>
          </w:p>
        </w:tc>
      </w:tr>
      <w:tr w:rsidR="00E16554" w:rsidRPr="00E16554" w14:paraId="73373F3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72D6853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4081C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62DFD5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D5D74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48A1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10 244,00000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5A9B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02B0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</w:tr>
      <w:tr w:rsidR="00E16554" w:rsidRPr="00E16554" w14:paraId="3432247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980A687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7814D9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68AEE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EC915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91C0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10 244,00000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900A6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EC3E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</w:tr>
      <w:tr w:rsidR="00E16554" w:rsidRPr="00E16554" w14:paraId="078B405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2AD31CA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5BB5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E60F6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CAB8C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20063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10 244,00000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9AFD8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FC77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10 215,20000</w:t>
            </w:r>
          </w:p>
        </w:tc>
      </w:tr>
      <w:tr w:rsidR="00E16554" w:rsidRPr="00E16554" w14:paraId="5917A6D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43034E8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6A5F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3EFEB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39FC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8821B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8362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7002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</w:tr>
      <w:tr w:rsidR="00E16554" w:rsidRPr="00E16554" w14:paraId="7F0E458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B686616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214D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BB976E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13DC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ECDD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F9382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EB4D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</w:tr>
      <w:tr w:rsidR="00E16554" w:rsidRPr="00E16554" w14:paraId="407D24A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18E0151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D55F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7CF2A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A00F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90EE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144C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BE52D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23 949,70000</w:t>
            </w:r>
          </w:p>
        </w:tc>
      </w:tr>
      <w:tr w:rsidR="00E16554" w:rsidRPr="00E16554" w14:paraId="6B45FF8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BF2E724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9A21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4107C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7249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6ECF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966,50000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1338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966,50000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731DA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966,50000</w:t>
            </w:r>
          </w:p>
        </w:tc>
      </w:tr>
      <w:tr w:rsidR="00E16554" w:rsidRPr="00E16554" w14:paraId="75DEFD3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7682EFC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DF77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1E711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89E0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769E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B77C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26E2F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</w:tr>
      <w:tr w:rsidR="00E16554" w:rsidRPr="00E16554" w14:paraId="63ED0DD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6A52A1C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4D22D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F3EE5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EDC3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66A4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D27F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7141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</w:tr>
      <w:tr w:rsidR="00E16554" w:rsidRPr="00E16554" w14:paraId="517350E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8392430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2DFD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66532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5563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E354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39B4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CDDBB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</w:tr>
      <w:tr w:rsidR="00E16554" w:rsidRPr="00E16554" w14:paraId="2B08C50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FF28734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39C0F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0AC8C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A4B8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48D0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82823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CB15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864,60000</w:t>
            </w:r>
          </w:p>
        </w:tc>
      </w:tr>
      <w:tr w:rsidR="00E16554" w:rsidRPr="00E16554" w14:paraId="18810E7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A7BA910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11868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C62E0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844D6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F6F9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C8B9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88F7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</w:tr>
      <w:tr w:rsidR="00E16554" w:rsidRPr="00E16554" w14:paraId="02CD119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A14AD05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3E5E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1C4CB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B093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2562F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51B9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4DF5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</w:tr>
      <w:tr w:rsidR="00E16554" w:rsidRPr="00E16554" w14:paraId="5605228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027BFA5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FEFD9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F85B14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EDC66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E15B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86B1C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5FB0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</w:tr>
      <w:tr w:rsidR="00E16554" w:rsidRPr="00E16554" w14:paraId="42905BE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E09B6C9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5B603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2B228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DA33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02B9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966F1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3140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101,90000</w:t>
            </w:r>
          </w:p>
        </w:tc>
      </w:tr>
      <w:tr w:rsidR="00E16554" w:rsidRPr="00E16554" w14:paraId="77114A7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721AB5E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B80C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CD075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321BB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5D18A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87F0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240C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</w:tr>
      <w:tr w:rsidR="00E16554" w:rsidRPr="00E16554" w14:paraId="785CC76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D62E463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E0A1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59F945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0BCC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A538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8142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D5990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</w:tr>
      <w:tr w:rsidR="00E16554" w:rsidRPr="00E16554" w14:paraId="7EC8EA0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A5BCD03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ED49D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DBB12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B5C92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F1BC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EB68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266A4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</w:tr>
      <w:tr w:rsidR="00E16554" w:rsidRPr="00E16554" w14:paraId="547CD42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CC626FD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D2B73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6CB83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8D6D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BB23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5281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3168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9 358,40000</w:t>
            </w:r>
          </w:p>
        </w:tc>
      </w:tr>
      <w:tr w:rsidR="00E16554" w:rsidRPr="00E16554" w14:paraId="6CE78D2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3E2E003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B8AD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4EE96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01896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53FE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5 080,30000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56801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5 080,30000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7BB54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5 080,30000</w:t>
            </w:r>
          </w:p>
        </w:tc>
      </w:tr>
      <w:tr w:rsidR="00E16554" w:rsidRPr="00E16554" w14:paraId="7B5B97C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A203D16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1D435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526BDF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535F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802A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4 278,10000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E90F1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4 278,10000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F497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4 278,10000</w:t>
            </w:r>
          </w:p>
        </w:tc>
      </w:tr>
      <w:tr w:rsidR="00E16554" w:rsidRPr="00E16554" w14:paraId="662AA6B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3DA1D6A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A70B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0960270630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0711C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6C61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D841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61427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40C0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</w:tr>
      <w:tr w:rsidR="00E16554" w:rsidRPr="00E16554" w14:paraId="5A2413A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D49DC14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8C94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0960270630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D28E26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82CB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B3D9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AD184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88A4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</w:tr>
      <w:tr w:rsidR="00E16554" w:rsidRPr="00E16554" w14:paraId="00E8F55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5124A87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C1EF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0960270630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0123A5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541E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333A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5230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18224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</w:tr>
      <w:tr w:rsidR="00E16554" w:rsidRPr="00E16554" w14:paraId="203C6A2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418A668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B4A6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0960270630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D57A2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FE68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ED15F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6FD6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963A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</w:tr>
      <w:tr w:rsidR="00E16554" w:rsidRPr="00E16554" w14:paraId="40943E0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8C1CEBC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E24D7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0960270630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66604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CDC25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A5D3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AB24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A5254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492,20000</w:t>
            </w:r>
          </w:p>
        </w:tc>
      </w:tr>
      <w:tr w:rsidR="00E16554" w:rsidRPr="00E16554" w14:paraId="51660A0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21D8571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межбюджетные трансферты муниципальным районам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194F82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B018B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5912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17E1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412,00000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3E99C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9EC1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85A5AC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29AB1B6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3A07B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EB9EB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7BE0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63CC8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412,00000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AA68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827F4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FD59C4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D587747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E4BE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371E6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98355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4276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DB86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C2C3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71B20D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0D9C470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51B2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23369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56DEA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A992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5E6C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7C782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35EF7F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6C72D9E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2E06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ACE72F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1D7F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A73D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F3DD5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7F57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74A40D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D5AEEDB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8A2F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4523F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4DAB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AD19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261,60000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A9751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FD87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5C1FCE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6A6B899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04916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B4B3C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4D1B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1622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261,60000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4197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6BFC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07051B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E1044A5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264B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51DEF8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7A2D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42FB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261,60000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BC3C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6D0B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37754D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FFC2E5A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8B0E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9A912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4039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DD168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B654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CCA8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</w:tr>
      <w:tr w:rsidR="00E16554" w:rsidRPr="00E16554" w14:paraId="118815E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3FFAB08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5118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C1F91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1FC7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2829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D8FA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FE081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</w:tr>
      <w:tr w:rsidR="00E16554" w:rsidRPr="00E16554" w14:paraId="7AD5F99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CBCC1FE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06AF1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1CF39C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E97C9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5D5D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E3C9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C6FC9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</w:tr>
      <w:tr w:rsidR="00E16554" w:rsidRPr="00E16554" w14:paraId="0CAF03B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DD5C90F" w14:textId="7330B13C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C11607">
              <w:rPr>
                <w:color w:val="000000"/>
                <w:sz w:val="24"/>
                <w:szCs w:val="24"/>
              </w:rPr>
              <w:t xml:space="preserve"> </w:t>
            </w:r>
            <w:r w:rsidRPr="00E16554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8F3A2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AB71E8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1AB6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CB98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A114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A247F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</w:tr>
      <w:tr w:rsidR="00E16554" w:rsidRPr="00E16554" w14:paraId="092A250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12ED73B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D03B2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1D258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94D8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3342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77CA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A800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7,10000</w:t>
            </w:r>
          </w:p>
        </w:tc>
      </w:tr>
      <w:tr w:rsidR="00E16554" w:rsidRPr="00E16554" w14:paraId="210DD84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0DB1E10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пожарной безопасности, антитеррористиче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1D1F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0960272120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54314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74D5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2B7E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593,80000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9DE34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593,80000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25FA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593,80000</w:t>
            </w:r>
          </w:p>
        </w:tc>
      </w:tr>
      <w:tr w:rsidR="00E16554" w:rsidRPr="00E16554" w14:paraId="66E8F61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B2EB5B8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9FE27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64B2E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3D5A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D168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593,80000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9764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593,80000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0821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593,80000</w:t>
            </w:r>
          </w:p>
        </w:tc>
      </w:tr>
      <w:tr w:rsidR="00E16554" w:rsidRPr="00E16554" w14:paraId="1B203BE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234DE2B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13BD1F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EF3C3D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AD867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0B8D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4993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9B62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</w:tr>
      <w:tr w:rsidR="00E16554" w:rsidRPr="00E16554" w14:paraId="7E09D01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EA6B262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162C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9B7D3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C3E4F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82B2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F95F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BE85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</w:tr>
      <w:tr w:rsidR="00E16554" w:rsidRPr="00E16554" w14:paraId="2575D60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9801FC0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4EE1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41E0F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036AA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3C5C7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B539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6F64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264,45000</w:t>
            </w:r>
          </w:p>
        </w:tc>
      </w:tr>
      <w:tr w:rsidR="00E16554" w:rsidRPr="00E16554" w14:paraId="0E9FCE4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4A19A13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A08D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856474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0FA4A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0483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3B15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C5F0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</w:tr>
      <w:tr w:rsidR="00E16554" w:rsidRPr="00E16554" w14:paraId="30DF606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3BA449A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E69F9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986117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57F9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1956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1DDD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B7C3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</w:tr>
      <w:tr w:rsidR="00E16554" w:rsidRPr="00E16554" w14:paraId="2508ADC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481E321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F313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947820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545C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5E1A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1FFEA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7A1F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329,35000</w:t>
            </w:r>
          </w:p>
        </w:tc>
      </w:tr>
      <w:tr w:rsidR="00E16554" w:rsidRPr="00E16554" w14:paraId="79A93AC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900342A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организацию бесплатной перевозки обучающихся общеобразовательных организаций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7DE0CE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CA26F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8F3F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70CB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341C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4261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</w:tr>
      <w:tr w:rsidR="00E16554" w:rsidRPr="00E16554" w14:paraId="1BDC013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C41C354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1EF6D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93FBE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76EE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B6A8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792D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E2EE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</w:tr>
      <w:tr w:rsidR="00E16554" w:rsidRPr="00E16554" w14:paraId="763C445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226A81D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0C4F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34A42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E4A9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50D5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2837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DB9DA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</w:tr>
      <w:tr w:rsidR="00E16554" w:rsidRPr="00E16554" w14:paraId="070A79F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115D529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9F31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F3DD0A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79C24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1FC9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8529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8896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</w:tr>
      <w:tr w:rsidR="00E16554" w:rsidRPr="00E16554" w14:paraId="37FFD46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7F6CFC1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8CE7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0960272380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2A258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1905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F8A9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943B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A982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4 551,40000</w:t>
            </w:r>
          </w:p>
        </w:tc>
      </w:tr>
      <w:tr w:rsidR="00E16554" w:rsidRPr="00E16554" w14:paraId="6B51214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C84FE7F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Cубсидии бюджету муниципального района на реализацию мероприятий по модернизации школьных систем образования(на выполнение работ, не включенных в перечень работ по капитальному ремонту зданий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244C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0960277500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CA1D4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545A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15FA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494,91000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443A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8091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53FCC3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277C49E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BEB1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0960277500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99AF6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EC57A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EAF0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494,91000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0E4C5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928D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463F25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B897EDE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D4E9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0960277500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70658C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89B5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F2670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494,91000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66FB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C602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8D8DC4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954B9D1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26941F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0960277500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B14A6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3239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DC7C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494,91000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9725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91E3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AC7ABE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288A8D4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C196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0960277500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0BB2D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C57B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2199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494,91000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19157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5A6B0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E9320B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9199827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"Обеспечение реа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лизации муниципальной программы и прочие мероприятия в области образования" муниципальной программы Мошенского муниципального района "Развитие образования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5EED99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0960299990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71E9CB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6F2C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06C1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2FEA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44D4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</w:tr>
      <w:tr w:rsidR="00E16554" w:rsidRPr="00E16554" w14:paraId="559650A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D59EF48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3D73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6922B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A4DEA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FF9E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5FB8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3169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</w:tr>
      <w:tr w:rsidR="00E16554" w:rsidRPr="00E16554" w14:paraId="1C5D7FF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2A142A2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F85EF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034B5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14F3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C97B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9583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D8FC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8E8EEB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A022EC5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C91C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E639B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E5716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0EEA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4EEA2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7906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82A479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B19E652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BA5D8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47B9B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0FF5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5729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E2B8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CE01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3B1E53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90835DA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06E4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27A044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0408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C784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266C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0E96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</w:tr>
      <w:tr w:rsidR="00E16554" w:rsidRPr="00E16554" w14:paraId="051C188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AB3CBA6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98503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44AD8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6923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8872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A1C1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8695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</w:tr>
      <w:tr w:rsidR="00E16554" w:rsidRPr="00E16554" w14:paraId="7FDC05A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1E5B86E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4E10F1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90C58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9F44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19D5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1F40E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0A7F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113,90000</w:t>
            </w:r>
          </w:p>
        </w:tc>
      </w:tr>
      <w:tr w:rsidR="00E16554" w:rsidRPr="00E16554" w14:paraId="1775C79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6D229FE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Субcидии бюджетам муниципальных районов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7A1CA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09602L3041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4CFE60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B773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C6A1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2 207,10000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29DB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CE39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2 305,10000</w:t>
            </w:r>
          </w:p>
        </w:tc>
      </w:tr>
      <w:tr w:rsidR="00E16554" w:rsidRPr="00E16554" w14:paraId="1ACE9D6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C762F04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F673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09602L3041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5B65D8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2E20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A03F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2 207,10000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B8F1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1E20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2 305,10000</w:t>
            </w:r>
          </w:p>
        </w:tc>
      </w:tr>
      <w:tr w:rsidR="00E16554" w:rsidRPr="00E16554" w14:paraId="64AA18E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378A3C1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2ECCD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09602L3041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C75815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EFBE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71AA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2 207,10000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9AE3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0388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2 305,10000</w:t>
            </w:r>
          </w:p>
        </w:tc>
      </w:tr>
      <w:tr w:rsidR="00E16554" w:rsidRPr="00E16554" w14:paraId="55B4F8A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C8A90C9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AE16F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09602L3041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585EE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2250D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843A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2 207,10000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D167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8231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2 305,10000</w:t>
            </w:r>
          </w:p>
        </w:tc>
      </w:tr>
      <w:tr w:rsidR="00E16554" w:rsidRPr="00E16554" w14:paraId="67832E3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AB3B1C7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B7DE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09602L3041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AF22C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94E6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6732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2 207,10000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070F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E815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2 305,10000</w:t>
            </w:r>
          </w:p>
        </w:tc>
      </w:tr>
      <w:tr w:rsidR="00E16554" w:rsidRPr="00E16554" w14:paraId="24FEB4D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E91774F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Cубсидии бюджету муниципального района на реализацию мероприятий по модернизации школьных систем образования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D9ADE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09602L7501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953D5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2FFB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CAD1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17 062,84827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DFE6C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A5AD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07FF36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A6D4B30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EA66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09602L7501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46C06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4A3A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AF43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17 062,84827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BAAD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A964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0094A0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7A9D63D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8CCCE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09602L7501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99EC08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4C84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721F5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17 062,84827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283C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9DE93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82B2F4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F6B022F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73F8B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09602L7501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BDD89E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00C6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D3A21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17 062,84827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FCFB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5BA0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2ECE9C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BC22390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DB4AE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09602L7501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4D5D9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0EDC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24BD7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17 062,84827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84A6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FC8E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AD98AC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5D27402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Cубсидии бюджету муниципального района 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B920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09602N7501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A3316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E494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1E17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234,65222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879C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836C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697D54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6AD05DA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C639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09602N7501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DA699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5E38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9925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234,65222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44B82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5A5C6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948BE9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9DCDF6D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97437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09602N7501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A6F1C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3A412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58D4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234,65222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CFDD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76D7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7A0812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6C514E6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1BFBE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09602N7501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4000E4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31C9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1BDE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234,65222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4666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DB0D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626BE8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38840E2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2E1E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09602N7501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D5047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E258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5713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234,65222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9305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4661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6C682E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766F755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Софинансирование субсидии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2B78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09602S2080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2CD0D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954D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BF7E3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58B7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734FB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</w:tr>
      <w:tr w:rsidR="00E16554" w:rsidRPr="00E16554" w14:paraId="50ABD5C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8982305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8447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09602S2080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0B85E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0D72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DFD6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271C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8A1DF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</w:tr>
      <w:tr w:rsidR="00E16554" w:rsidRPr="00E16554" w14:paraId="631A377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B363A91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A71BA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09602S2080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81604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C24C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0B9C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8BD2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0F75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</w:tr>
      <w:tr w:rsidR="00E16554" w:rsidRPr="00E16554" w14:paraId="30D9AE2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FCF8767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8A88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09602S2080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89740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8014E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AF8D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D6690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8860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</w:tr>
      <w:tr w:rsidR="00E16554" w:rsidRPr="00E16554" w14:paraId="3233521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9FA3F45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5A09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09602S2080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930AE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A9CB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DE01B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F4D4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937D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1,10000</w:t>
            </w:r>
          </w:p>
        </w:tc>
      </w:tr>
      <w:tr w:rsidR="00E16554" w:rsidRPr="00E16554" w14:paraId="6578D86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5E14206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Софинансирование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AEE2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927DE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85E1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181C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148,50000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016D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148,50000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DCC4D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148,50000</w:t>
            </w:r>
          </w:p>
        </w:tc>
      </w:tr>
      <w:tr w:rsidR="00E16554" w:rsidRPr="00E16554" w14:paraId="6CDC8FC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813C9C0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2FCA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66A25B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367D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7F604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148,50000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9DAA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148,50000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A5FC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148,50000</w:t>
            </w:r>
          </w:p>
        </w:tc>
      </w:tr>
      <w:tr w:rsidR="00E16554" w:rsidRPr="00E16554" w14:paraId="36D17DC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484D84D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6AEA7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BB2F2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1CC5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DB6E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2757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616E4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</w:tr>
      <w:tr w:rsidR="00E16554" w:rsidRPr="00E16554" w14:paraId="264CAF2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DD31429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B92C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BF4DDF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F522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3E4DB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38F7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7E60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</w:tr>
      <w:tr w:rsidR="00E16554" w:rsidRPr="00E16554" w14:paraId="476FA48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6E7BE95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8757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A3125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7C18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D32F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CC71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32D05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66,15000</w:t>
            </w:r>
          </w:p>
        </w:tc>
      </w:tr>
      <w:tr w:rsidR="00E16554" w:rsidRPr="00E16554" w14:paraId="2ADC84C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1077961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C849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CC2C1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8B77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72BD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D393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D044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</w:tr>
      <w:tr w:rsidR="00E16554" w:rsidRPr="00E16554" w14:paraId="5E76600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8DE6E9A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45FF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067F7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9BD63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76A1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234B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088F8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</w:tr>
      <w:tr w:rsidR="00E16554" w:rsidRPr="00E16554" w14:paraId="7CAAF15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E4F5C76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9B0C3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8312C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9411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7134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FF63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9A549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82,35000</w:t>
            </w:r>
          </w:p>
        </w:tc>
      </w:tr>
      <w:tr w:rsidR="00E16554" w:rsidRPr="00E16554" w14:paraId="6983D75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4F8F543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Софинансирование к субсидии бюджету муниципального района на реализацию мероприятий по модернизации школьных систем образования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DE5EB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09602S7500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892DC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0EDA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DC375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0,49491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43F3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E9E85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228C19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1E89D6B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EBB49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09602S7500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47AD5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6FA4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FCE9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0,49491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8BC5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16A7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D22AAA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098C236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F5F56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09602S7500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776FE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FC69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7773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0,49491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8758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49DFF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FA8355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5F995EC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F93C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09602S7500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E9A81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5ABFF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8343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0,49491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B2AE5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D619C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F262B3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3135E71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1AD6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09602S7500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5B67B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B67E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2A15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0,49491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82B42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452E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33A536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655A7CA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 xml:space="preserve">Софинансирование к субсидии 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бюджету муниципального района на реализацию мероприятий по модернизации школьных систем образования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12C8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09602S7501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E91622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6E69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DDA0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0,23465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6FF0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6B73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B05BC6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F9EA42F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0D6C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09602S7501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1F610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F419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7F85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0,23465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2978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F7C9C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DD86ED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61989B7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C52A9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09602S7501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2FEC48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C676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C608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0,23465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45C5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B8B3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1FD58E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31FF961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AED3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09602S7501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9F7D0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30E272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0047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0,23465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D048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89012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F6BAF6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F498BBC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828D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09602S7501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2684A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0DB3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9D58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0,23465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66333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C833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3DA406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133F0D5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AAF7F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0960300000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9F892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0EBB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475D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2 280,40000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CF2A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2 084,40000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8DC5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2 084,40000</w:t>
            </w:r>
          </w:p>
        </w:tc>
      </w:tr>
      <w:tr w:rsidR="00E16554" w:rsidRPr="00E16554" w14:paraId="5D8BEA1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6E6914E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6132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9EAB2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CA84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4A7BC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1 695,30000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7BEB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1 499,30000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FE80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1 499,30000</w:t>
            </w:r>
          </w:p>
        </w:tc>
      </w:tr>
      <w:tr w:rsidR="00E16554" w:rsidRPr="00E16554" w14:paraId="55B1AE2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B9FC347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B1355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FC7FA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EEFA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1285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1 695,30000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9484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1 499,30000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B5ACC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1 499,30000</w:t>
            </w:r>
          </w:p>
        </w:tc>
      </w:tr>
      <w:tr w:rsidR="00E16554" w:rsidRPr="00E16554" w14:paraId="19AFD73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C72C4A5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EEA3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300F4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9F74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32500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1 695,30000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3544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1 499,30000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A157B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1 499,30000</w:t>
            </w:r>
          </w:p>
        </w:tc>
      </w:tr>
      <w:tr w:rsidR="00E16554" w:rsidRPr="00E16554" w14:paraId="3D9FBD7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9E0F004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5648D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D91EBA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0B59A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7C88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1 435,30000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9B24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1 305,30000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C7E4C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1 305,30000</w:t>
            </w:r>
          </w:p>
        </w:tc>
      </w:tr>
      <w:tr w:rsidR="00E16554" w:rsidRPr="00E16554" w14:paraId="0725F30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4347A03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C39A1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9FA5D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E0EFC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5C8D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1 435,30000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AF1A4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1 305,30000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9047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1 305,30000</w:t>
            </w:r>
          </w:p>
        </w:tc>
      </w:tr>
      <w:tr w:rsidR="00E16554" w:rsidRPr="00E16554" w14:paraId="17B78B7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5E9FA29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2ED8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C41000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A9E8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5005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E617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2FE6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194,00000</w:t>
            </w:r>
          </w:p>
        </w:tc>
      </w:tr>
      <w:tr w:rsidR="00E16554" w:rsidRPr="00E16554" w14:paraId="18B927F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76F1BE4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8DDF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0960301000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9CCE3F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5295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4246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95C6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F6A2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194,00000</w:t>
            </w:r>
          </w:p>
        </w:tc>
      </w:tr>
      <w:tr w:rsidR="00E16554" w:rsidRPr="00E16554" w14:paraId="7D6CC62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23EF35E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0B1F5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9BD02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13CD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AEF6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585,10000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3225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585,10000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DB12C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585,10000</w:t>
            </w:r>
          </w:p>
        </w:tc>
      </w:tr>
      <w:tr w:rsidR="00E16554" w:rsidRPr="00E16554" w14:paraId="760FA71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0FA4F75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C729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C8CFF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4521A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295C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585,10000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D49A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585,10000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3562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585,10000</w:t>
            </w:r>
          </w:p>
        </w:tc>
      </w:tr>
      <w:tr w:rsidR="00E16554" w:rsidRPr="00E16554" w14:paraId="6F9D08F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18A86E8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6652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285C7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3B6E5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0622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585,10000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64A4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585,10000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0277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585,10000</w:t>
            </w:r>
          </w:p>
        </w:tc>
      </w:tr>
      <w:tr w:rsidR="00E16554" w:rsidRPr="00E16554" w14:paraId="355D40B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66D6881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E4F24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D349A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0E55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EE32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1BA2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46CE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</w:tr>
      <w:tr w:rsidR="00E16554" w:rsidRPr="00E16554" w14:paraId="3F8ACD9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5879533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73A9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93F79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15BE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41B4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AB7DF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0D55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528,00000</w:t>
            </w:r>
          </w:p>
        </w:tc>
      </w:tr>
      <w:tr w:rsidR="00E16554" w:rsidRPr="00E16554" w14:paraId="2C02962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AFDCC95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9E48D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0960370280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45D62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A0843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FDBA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E4DB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CAA4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</w:tr>
      <w:tr w:rsidR="00E16554" w:rsidRPr="00E16554" w14:paraId="5C9F72C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A471D32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5380E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0960370280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29EE5F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E8F8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968E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E995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1AC90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57,10000</w:t>
            </w:r>
          </w:p>
        </w:tc>
      </w:tr>
      <w:tr w:rsidR="00E16554" w:rsidRPr="00E16554" w14:paraId="422ECC7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C032D95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F89F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D0D7F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DE299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EECA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1 217,40000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EE48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1 217,40000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526D1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1 217,40000</w:t>
            </w:r>
          </w:p>
        </w:tc>
      </w:tr>
      <w:tr w:rsidR="00E16554" w:rsidRPr="00E16554" w14:paraId="1C369C7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865C56C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35386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096E170020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667DD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B53E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3A91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FA87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2861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</w:tr>
      <w:tr w:rsidR="00E16554" w:rsidRPr="00E16554" w14:paraId="1BF43D7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61DF498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3D6A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096E170020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D20E2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8CE2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D4FB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B6BA1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0CB12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</w:tr>
      <w:tr w:rsidR="00E16554" w:rsidRPr="00E16554" w14:paraId="4EA842A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3E6EF73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7CD3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096E170020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8D88A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5543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006E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9CC0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90F2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</w:tr>
      <w:tr w:rsidR="00E16554" w:rsidRPr="00E16554" w14:paraId="50CB0A9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812D0DF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E3D5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096E170020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3891F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882AE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E305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6875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754B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</w:tr>
      <w:tr w:rsidR="00E16554" w:rsidRPr="00E16554" w14:paraId="31873E3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8629A5A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C831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096E170020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01E29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223F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DC2F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2387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2138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1 017,40000</w:t>
            </w:r>
          </w:p>
        </w:tc>
      </w:tr>
      <w:tr w:rsidR="00E16554" w:rsidRPr="00E16554" w14:paraId="2718EA7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C6A1B12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D9D54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096E171370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7C4B5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75AE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C29A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A438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2504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</w:tr>
      <w:tr w:rsidR="00E16554" w:rsidRPr="00E16554" w14:paraId="22412D6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1E7DA96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B957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096E171370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F6FEC9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D4D3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BACE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8247F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108E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</w:tr>
      <w:tr w:rsidR="00E16554" w:rsidRPr="00E16554" w14:paraId="1F5B220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97861C6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4BC5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096E171370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7D4ED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9DBD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6EA7B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25A8F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D00B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</w:tr>
      <w:tr w:rsidR="00E16554" w:rsidRPr="00E16554" w14:paraId="76787EE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634B6F8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5BEE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096E171370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4D7D8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79379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AE62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F6F51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242A5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</w:tr>
      <w:tr w:rsidR="00E16554" w:rsidRPr="00E16554" w14:paraId="66DAC8B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7A85795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0349A8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096E171370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D1873F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24FB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CCAAB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BE90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B6189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200,00000</w:t>
            </w:r>
          </w:p>
        </w:tc>
      </w:tr>
      <w:tr w:rsidR="00E16554" w:rsidRPr="00E16554" w14:paraId="34D0308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252656C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Федеральный проект "Цифровая образовательная среда"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E09DD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096E400000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B8C7F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7F470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9140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5FA1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B26B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85,00000</w:t>
            </w:r>
          </w:p>
        </w:tc>
      </w:tr>
      <w:tr w:rsidR="00E16554" w:rsidRPr="00E16554" w14:paraId="32756DA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1E29585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Внедрение и функционирование целевой модели цифровой образовательной среды в общеобразовательных муниципальных организациях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C8EDE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096E471380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FEA08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4EED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F8AB7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D61D9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3AF9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E16554" w:rsidRPr="00E16554" w14:paraId="7CCCE1E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DFCEF71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7AB6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096E471380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DB1FDD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644A4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82FE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6F49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56D8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E16554" w:rsidRPr="00E16554" w14:paraId="3006BD0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B04153E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AFC4C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096E471380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01C53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BBDC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113CC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561FA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09E0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E16554" w:rsidRPr="00E16554" w14:paraId="232FA68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D8EF36A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1CE7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096E471380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FEEAED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B6D7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6AE95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8592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6476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E16554" w:rsidRPr="00E16554" w14:paraId="37C3DDF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613E753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9E3F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096E471380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5E4F4B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B8BFB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3FF9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5619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1F03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</w:tr>
      <w:tr w:rsidR="00E16554" w:rsidRPr="00E16554" w14:paraId="03EA379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0280075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тельных организациях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A688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096E472340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4D479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4DD9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AAD2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6286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CEDC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0C97208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B6312CA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2D4AA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096E472340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38C5F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4A0C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CB83F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91A6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A55A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4521F0B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CC7143D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6029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096E472340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01396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8AA1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5A32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400A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EEE7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7B9DC9F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21BF838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0E4A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096E472340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D3E4F9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7F52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8831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EE21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8E2E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6B77EA9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F59FFA4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AB11A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096E472340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756990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3990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782B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1C7D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051E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23E0F43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2702907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района"Развитие культуры и туризма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E2E0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1DD1B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6597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6668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43 216,94222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CF62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29 535,84222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F653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29 535,84222</w:t>
            </w:r>
          </w:p>
        </w:tc>
      </w:tr>
      <w:tr w:rsidR="00E16554" w:rsidRPr="00E16554" w14:paraId="70F8C74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8056475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"Культура Мошенского муниципального района (2014-2024 годы)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EB8F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4F6C2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86AA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3F32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42 110,34222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9051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28 544,34222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93CB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28 544,34222</w:t>
            </w:r>
          </w:p>
        </w:tc>
      </w:tr>
      <w:tr w:rsidR="00E16554" w:rsidRPr="00E16554" w14:paraId="0D1385D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3026B61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EDE27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BA5F8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3999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B1DE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B62B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A1D2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E16554" w:rsidRPr="00E16554" w14:paraId="68E703D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102001D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"Культура Мошенского муниципального района (2014-2024 годы)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4CB3A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38351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CAFE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A0CC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D48D7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4346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E16554" w:rsidRPr="00E16554" w14:paraId="76C8C92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18AEF07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00A1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5429F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E9F7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B796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0BD7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5C5F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E16554" w:rsidRPr="00E16554" w14:paraId="50701D8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FD9CF96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1FD6F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29A43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31A8B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54C6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526A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CDFD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E16554" w:rsidRPr="00E16554" w14:paraId="0C8DC05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828A74A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A6C2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A7C17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93B5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A9E0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250A1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0082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E16554" w:rsidRPr="00E16554" w14:paraId="683164E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51805CC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5A32E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02FC1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1C52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8D6C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7F84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02A9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E16554" w:rsidRPr="00E16554" w14:paraId="46DD56A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9F95B65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Развитие художественного образования в сфере культуры, сохранение кадрового потенциала сферы культура, повышение престижности и привлекательности профессии работника культуры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E340B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D9FB2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935B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20343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7EE7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7216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58EB954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451E9AF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"Культура Мошенского муниципального района (2014-2024 годы) муниципаль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7EAE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1010299990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7E8DE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9A85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F469B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876A5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0676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3241072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0CACCC9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F1F2ED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A5580B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37E1A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D93A4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9CC7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98855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25C9CC8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3BBDF80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979E8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4E4B5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22FF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B3FE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43BC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A7DCA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250A555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9B88EFE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527D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F9F4E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A63EB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BFCCA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1B70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C0305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50F2EC9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879A4A2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AD98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7B28D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E180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0BAD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1782B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FD85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672FB89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26A936E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Укрепление единого культурного и информационного пространства на территории Мошенского муниципального района. Укрепление и модернизация материально-технической базы учреждений культуры.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DA696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1010300000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ADA98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27B3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146A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1 326,97850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58D2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1 327,03250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966F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1 327,03250</w:t>
            </w:r>
          </w:p>
        </w:tc>
      </w:tr>
      <w:tr w:rsidR="00E16554" w:rsidRPr="00E16554" w14:paraId="5360343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CC860E7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"Культура Мошенского муниципального района (2014-2024 годы)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E3A49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1010399990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D2917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75EA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BB9C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149,94600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66D8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9489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</w:tr>
      <w:tr w:rsidR="00E16554" w:rsidRPr="00E16554" w14:paraId="7FC9F3D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CC09905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BB29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1010399990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E391D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2880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CA47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149,94600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1BE9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E8BD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</w:tr>
      <w:tr w:rsidR="00E16554" w:rsidRPr="00E16554" w14:paraId="75440BE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19DB19E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B3BA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1010399990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F10A5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B5A2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25C00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149,94600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4394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9A08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</w:tr>
      <w:tr w:rsidR="00E16554" w:rsidRPr="00E16554" w14:paraId="1DA2F9A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E88B597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DAB4F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1010399990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01A8AE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50DC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29CC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149,94600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84715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FC35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</w:tr>
      <w:tr w:rsidR="00E16554" w:rsidRPr="00E16554" w14:paraId="790FDA9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0500EB4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A50C8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1010399990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819C7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FE67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D6682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149,94600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659B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15B0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</w:tr>
      <w:tr w:rsidR="00E16554" w:rsidRPr="00E16554" w14:paraId="315F3CD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0425E1F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культуры, подведомственных органов местного самоуправления муниципальных районов, реализующим полномочия в сфере культуры, в населенных пунктах с числом жителей до 50 тысяч человек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21C8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10103L4670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408EBA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45D4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08CD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CF97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02ED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</w:tr>
      <w:tr w:rsidR="00E16554" w:rsidRPr="00E16554" w14:paraId="23C2D72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DAEEEE9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B1027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10103L4670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5C6599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66F4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ABAC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0642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26C79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</w:tr>
      <w:tr w:rsidR="00E16554" w:rsidRPr="00E16554" w14:paraId="60702D1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4C3AB1D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882B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10103L4670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003A2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7CAC2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E48CA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F60A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0A97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</w:tr>
      <w:tr w:rsidR="00E16554" w:rsidRPr="00E16554" w14:paraId="7AD0BFB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A7E62F5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DA733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10103L4670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26283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6692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0B78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0EFC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0891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</w:tr>
      <w:tr w:rsidR="00E16554" w:rsidRPr="00E16554" w14:paraId="5300512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5580064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13C1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10103L4670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CE725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96A2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DB49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A8C5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AAEA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1 143,45000</w:t>
            </w:r>
          </w:p>
        </w:tc>
      </w:tr>
      <w:tr w:rsidR="00E16554" w:rsidRPr="00E16554" w14:paraId="2F86E07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E3672ED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культура (Модерниза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E3D0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10103L5191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3C4A4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FA49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EBAA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FCD9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205C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</w:tr>
      <w:tr w:rsidR="00E16554" w:rsidRPr="00E16554" w14:paraId="2BA0992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45D5240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B293D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10103L5191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81A4F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6A18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29B0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60EE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A3EB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</w:tr>
      <w:tr w:rsidR="00E16554" w:rsidRPr="00E16554" w14:paraId="5F57E38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B215EDD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4131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10103L5191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222F1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8E42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8B949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D09C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16A2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</w:tr>
      <w:tr w:rsidR="00E16554" w:rsidRPr="00E16554" w14:paraId="54C5F58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9C06358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B014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10103L5191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21874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39095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274D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D808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D83D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</w:tr>
      <w:tr w:rsidR="00E16554" w:rsidRPr="00E16554" w14:paraId="1495284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969D88C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A540C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10103L5191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AB335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0F27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79A2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6498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2FEC9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33,58250</w:t>
            </w:r>
          </w:p>
        </w:tc>
      </w:tr>
      <w:tr w:rsidR="00E16554" w:rsidRPr="00E16554" w14:paraId="5483AEC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9367B64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Оказание муниципальных услуг (выполнение работ) в области культуры, искусства, образования в сфере культуры и обеспечение деятельности муниципальных учреждений культуры, искусства, образования в сфере культуры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2878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D956AC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2EE1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93EA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34 064,80000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8DD1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26 827,00000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A9C1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26 827,00000</w:t>
            </w:r>
          </w:p>
        </w:tc>
      </w:tr>
      <w:tr w:rsidR="00E16554" w:rsidRPr="00E16554" w14:paraId="4352620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AD4ADAE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C17DE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1010501230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AC1A81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5AE85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8FB4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3 575,30000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FF53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4551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E16554" w:rsidRPr="00E16554" w14:paraId="767E29A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A875154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447D2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1010501230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262F0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B08E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4B38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3 575,30000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D5A6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63B0A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E16554" w:rsidRPr="00E16554" w14:paraId="5864772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10FC939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A771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1010501230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3B3E4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41CC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4C40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3 575,30000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532C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D513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E16554" w:rsidRPr="00E16554" w14:paraId="26E72A3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13D2144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31E35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1010501230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1EBCF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894E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A1A7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3 575,30000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9F0C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C0C8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E16554" w:rsidRPr="00E16554" w14:paraId="60FCC01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D4B6EF4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EC3A7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1010501230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E8CC1E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F865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695F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3 575,30000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7BC7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AECD0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3 355,70000</w:t>
            </w:r>
          </w:p>
        </w:tc>
      </w:tr>
      <w:tr w:rsidR="00E16554" w:rsidRPr="00E16554" w14:paraId="476B256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B62FD50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F9CCB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1010501410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D3E1E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1CB5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5E82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19 142,00000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CD6A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6C9A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</w:tr>
      <w:tr w:rsidR="00E16554" w:rsidRPr="00E16554" w14:paraId="29E3817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4878430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E70B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1010501410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3A244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1BA1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0499E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19 142,00000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9185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AE905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</w:tr>
      <w:tr w:rsidR="00E16554" w:rsidRPr="00E16554" w14:paraId="6B0AAF0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7EB813D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C9B9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1010501410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5CD3B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671F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2C96B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19 142,00000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9FFF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1E2F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</w:tr>
      <w:tr w:rsidR="00E16554" w:rsidRPr="00E16554" w14:paraId="44C61CD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3E9E056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5004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1010501410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ECF6A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340B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9712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19 142,00000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BD3D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EF1A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</w:tr>
      <w:tr w:rsidR="00E16554" w:rsidRPr="00E16554" w14:paraId="7802587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F4C4015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B4374B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1010501410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5E274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B9AD2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7ACC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19 142,00000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132F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1238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16 755,30000</w:t>
            </w:r>
          </w:p>
        </w:tc>
      </w:tr>
      <w:tr w:rsidR="00E16554" w:rsidRPr="00E16554" w14:paraId="49E6597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D097F17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5D5A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1010501420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86646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AC9B4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CEFF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7 547,50000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3102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407C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</w:tr>
      <w:tr w:rsidR="00E16554" w:rsidRPr="00E16554" w14:paraId="6F36089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5044BBC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DA22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1010501420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B70DC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D666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2CD00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7 547,50000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34D78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3D71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</w:tr>
      <w:tr w:rsidR="00E16554" w:rsidRPr="00E16554" w14:paraId="2C631E1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6F565F3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54D8F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1010501420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51382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76A0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F9A8F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7 547,50000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D32B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36A4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</w:tr>
      <w:tr w:rsidR="00E16554" w:rsidRPr="00E16554" w14:paraId="34E949C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1868FC7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46B84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1010501420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E1981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8F73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5695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7 547,50000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AFA3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1BBB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</w:tr>
      <w:tr w:rsidR="00E16554" w:rsidRPr="00E16554" w14:paraId="6D3C0BD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4C01E3F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5557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1010501420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A0EFE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3D8D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79EC4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7 547,50000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692D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01FC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6 716,00000</w:t>
            </w:r>
          </w:p>
        </w:tc>
      </w:tr>
      <w:tr w:rsidR="00E16554" w:rsidRPr="00E16554" w14:paraId="3DEB32A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39F7247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6EFDD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B1A94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C36B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FFF70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3 040,00000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B38B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F1DE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071318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30401D9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C7A3F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4EB30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9E44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B5BE3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4DDDF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489B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6E65CE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1856F18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703B2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3F5F0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1FA8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871D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747D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100D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74D6F2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E86FE34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BD30D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AB99D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E2B5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66B1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A9D9C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14B41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6FA7B3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0AE3018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77C50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ECECC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8B09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EDF0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30571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88BE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FA5549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2562A53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EA28C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CEA00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243A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F758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2 590,00000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FE51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7CDF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5592CE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4AAF1E2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D0E3A7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5E535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53BB2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3DBF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2 590,00000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EE9A9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ACCD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3B3624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91C28C2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544C9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50B9D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AB73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77BDB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2 590,00000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B5FA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4E9B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C68EC3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3CEB5CF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21828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C98E4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799D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A7BB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2 590,00000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E085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6D7D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B94AF8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03BAA6B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C057E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9D86D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EED1D5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8A7C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760,00000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C9A1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5255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DCFB58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21FB566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7EE9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0D4100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77FC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1966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804F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7962C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C5970B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474B7B7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CB8CA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85007C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473C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DE5C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8511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EF38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CE156A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E4546D6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BB68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A9EC15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6B605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5B1B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3EDF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1BA0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30FE54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BC54237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8A2F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541445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E799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02DE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112,50000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0E71F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37F7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A871BA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3DBDB84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8121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8DE08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FBDE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88FC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5E25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E2529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8193F2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C3BF935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D43A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FD6F3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59FBC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1E0D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E808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AD94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CB097A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B98DB11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18E6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04EC5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F0A2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8C5D5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E5BD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9F05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5937DF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DB777A8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7622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10105S2300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91B2F9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FE6B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73F8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647,50000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0867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8208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AA3886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654FBAB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Федеральный проект "Культурная среда"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47C82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DD581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CBE6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580C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6 298,25400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EE330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28C1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600E5C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EB45D7E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Новгородской области на 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73533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101A154541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B4D01E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4FFF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FE05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5 000,00000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1455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28CB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DCD2E1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B7C5CF5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0716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101A154541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3F2F0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EF97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87C0F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5 000,00000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0283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89C8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197D35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36DC9D9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E56B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101A154541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D4A225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14BE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CD92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5 000,00000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682B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5F6A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A3DA1E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8934DE6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2071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101A154541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5B232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569B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A145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5 000,00000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F04C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B56DA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C59F76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979C249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1F456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101A154541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DB68D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56EF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31D4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5 000,00000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A7E8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A176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176DCA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274A1E0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развитие 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сети учреждений культурно-досугового типа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72F3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101A155130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7F284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C886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E2BB1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1 298,25400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3035F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9287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5233E2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7FBEF47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172C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101A155130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F2206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5528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F4EE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1 298,25400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5D05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B9E8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BDCC0F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413684E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7955C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101A155130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81967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A571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02CB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1 298,25400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44CE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A77F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CD57C9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EE2AF60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6EB6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101A155130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7691C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676B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80FE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1 298,25400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B409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D880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09536B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518F3D5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4F29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101A155130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D03FEE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57DF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2BF8C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1 298,25400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F41F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5CA0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4F4DB2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76146A0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Федеральный проект "Творческие люди"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DF45C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5850BC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22CB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DB77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260,30972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8E72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260,30972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C19E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260,30972</w:t>
            </w:r>
          </w:p>
        </w:tc>
      </w:tr>
      <w:tr w:rsidR="00E16554" w:rsidRPr="00E16554" w14:paraId="04F1DC1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08792F2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1D47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101A255195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A5931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ACA49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76E1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A87C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B15A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</w:tr>
      <w:tr w:rsidR="00E16554" w:rsidRPr="00E16554" w14:paraId="1570B63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D948437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5A11E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101A255195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11B08C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2BDD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DE89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41EE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5532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</w:tr>
      <w:tr w:rsidR="00E16554" w:rsidRPr="00E16554" w14:paraId="101E246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00B257D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6A9E7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101A255195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F15AC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D8B0C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6B56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EA06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1448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</w:tr>
      <w:tr w:rsidR="00E16554" w:rsidRPr="00E16554" w14:paraId="2858C27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F673492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58A4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101A255195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4B9E5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985F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9A98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CA29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9807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</w:tr>
      <w:tr w:rsidR="00E16554" w:rsidRPr="00E16554" w14:paraId="52BC0EB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029E729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9601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101A255195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FB57A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30CB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F1D5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9590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D5CA3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52,06186</w:t>
            </w:r>
          </w:p>
        </w:tc>
      </w:tr>
      <w:tr w:rsidR="00E16554" w:rsidRPr="00E16554" w14:paraId="05C931C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38CDDFE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E2D21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101A255196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46B2F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0DE3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D743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4600A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9427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</w:tr>
      <w:tr w:rsidR="00E16554" w:rsidRPr="00E16554" w14:paraId="33B7601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28794DC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666F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101A255196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2C3CE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CC714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6507D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EB2E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6D85E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</w:tr>
      <w:tr w:rsidR="00E16554" w:rsidRPr="00E16554" w14:paraId="7EEF62B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CEF06FD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8EBD2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101A255196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9EBFA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03F8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670E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B6BE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A7BC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</w:tr>
      <w:tr w:rsidR="00E16554" w:rsidRPr="00E16554" w14:paraId="5F6938A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0AAB550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FA85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101A255196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8EAA9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8442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FFDA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5F8B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8564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</w:tr>
      <w:tr w:rsidR="00E16554" w:rsidRPr="00E16554" w14:paraId="66BED07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2AE4C55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B33C8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101A255196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E261D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4967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0203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56F44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E546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208,24786</w:t>
            </w:r>
          </w:p>
        </w:tc>
      </w:tr>
      <w:tr w:rsidR="00E16554" w:rsidRPr="00E16554" w14:paraId="748711B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14F9B6D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"Развитие туризма и туристической деятельности на территории Мошенского муниципального района (2014-2024 годы)"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0A81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1020000000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C1CFA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CE4C1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4AAC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C8C51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3D5F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7F792FE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CBF787C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Содействие формированию конкурентоспособного туристского продукта, развитию проектов в сфере туризма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7E39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1020200000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D722C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2D0A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E7E9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E8086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97613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741A825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72EADB7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"Развитие туризма и туристической деятельности на территории Мошенского муни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ципального района (2014-2024 годы)" "Развитие культуры и туризма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4CB43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1020299990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4F25F9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4AB5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132A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5BBB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4730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2F961DF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80655C3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614E8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1020299990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B373E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65C6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72D0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C11C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73B29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0AADE13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D0997C1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0F91F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1020299990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45F9C2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F7565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B757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B0A0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FAE1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7BB1760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BA494CD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3ED565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1020299990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3150C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9661B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2E6B2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D1F6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D79D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74CD571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20AF1F7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F18C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1020299990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5B0F9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169A1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6B3CE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0CAE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8203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77DF08A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492BE23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"Обеспечение реализации муниципальной программы Мошенского муниципального района "Развитие культуры и туризма в Мошенском муниципальном районе (2014-2024 годы)" муниципальной программы Мошенского муниципального района "Развитие культуры и туризма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9501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1030000000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B7230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6CB8A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8776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1 036,60000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DA54E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F92A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</w:tr>
      <w:tr w:rsidR="00E16554" w:rsidRPr="00E16554" w14:paraId="6299636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25C8879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реализации муниципальной программы Мошенского муниципального района "Развитие культуры и туризма в Мошенском муниципальном районе (2014-2024 годы)" муниципальной программы Мошенского муниципального района"Развитие культуры и туризма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EC69A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1030100000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29D90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C4C78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26FE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1 036,60000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FD5A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94F5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</w:tr>
      <w:tr w:rsidR="00E16554" w:rsidRPr="00E16554" w14:paraId="264F244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187D883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389EE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D9D3C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27A8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87D0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1 036,60000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51FB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3D28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</w:tr>
      <w:tr w:rsidR="00E16554" w:rsidRPr="00E16554" w14:paraId="1C12CA1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530B6E7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E58B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91F772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29DD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220C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1 036,60000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3619A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840D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</w:tr>
      <w:tr w:rsidR="00E16554" w:rsidRPr="00E16554" w14:paraId="69E673A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7DFB2EB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DF9DA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CB14B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A06F5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DCA3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1 036,60000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8368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48F4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971,50000</w:t>
            </w:r>
          </w:p>
        </w:tc>
      </w:tr>
      <w:tr w:rsidR="00E16554" w:rsidRPr="00E16554" w14:paraId="3B860D8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8F00F22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8165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B0E1AB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24599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8CDD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0CF4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FDD94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</w:tr>
      <w:tr w:rsidR="00E16554" w:rsidRPr="00E16554" w14:paraId="0F4183C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0C0DFFD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25DA3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D51C2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9E1D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D43D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1 016,60000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509B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5D02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951,50000</w:t>
            </w:r>
          </w:p>
        </w:tc>
      </w:tr>
      <w:tr w:rsidR="00E16554" w:rsidRPr="00E16554" w14:paraId="42D7852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F688B08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AA9E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1030101000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49A0F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54659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D3C1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BFEE5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27FB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575D629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11B278A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C8D0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1030101000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7E7D9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0804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9738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6871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D8B5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A62E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78918E9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49BC340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физической культуры и спорта на территории Мошенского муниципального района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9E2E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D7A97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1226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6257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3 619,40000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D3BE7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2 310,80000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3FC5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2 310,80000</w:t>
            </w:r>
          </w:p>
        </w:tc>
      </w:tr>
      <w:tr w:rsidR="00E16554" w:rsidRPr="00E16554" w14:paraId="6915B4A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3183A22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Мошенского муниципального района" муниципальной программы Мошенского муниципального района "Развитие физической культуры и спорта на территории Мошенского муниципального района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7AE6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1210000000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CF5D0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3FF6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D5415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39A5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916D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79D5DE7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0C0670E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03E25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1210100000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B2900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069B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7B0C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8908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139F5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620CF09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CC39A93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прочих мероприятий подпрограммы "Развитие физической культуры и массового спорта на территории Мошенского муниципального района" муниципальной программы Мошенского муниципального района "Развитие физической культуры и спорта на территории Мошенского муниципального района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70DC74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6A1D7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E400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E2AB5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D51B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843C5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7505E9F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5768FDF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7A2E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A5BE7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D778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361A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92E30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1C70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500E7EB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EECA17C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FC08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DD3C4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1F93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70059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9289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B9AC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59A55B1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71FC01E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1A1A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C8A18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D8EA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BBC5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8FC9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273E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5EE95B3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7A56C03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02D73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AB1E9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4E0F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A6EE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0768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317F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27265DC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95DDDDF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"Обеспечение реализации муниципальной программы "Развитие физической культуры и спорта Мошенского муниципального района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157C0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04394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AA6D1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26C09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3 549,40000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B799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962C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E16554" w:rsidRPr="00E16554" w14:paraId="69EFC18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5E85298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Развитие отрасли физической культуры и спорта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B546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163EE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D3A7C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D8C8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3 549,40000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8AE1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FE11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E16554" w:rsidRPr="00E16554" w14:paraId="1EAD0B6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DDFB7E6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9ECF5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1220101710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9842B5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7EBAF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D839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2 511,50000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1D09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FFDC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E16554" w:rsidRPr="00E16554" w14:paraId="2516215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F9A217D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7039A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1220101710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047C4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56B7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BF3C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2 511,50000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9228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1BD7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E16554" w:rsidRPr="00E16554" w14:paraId="1170BFD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D098D6C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8356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1220101710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395A18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628D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CE44E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2 511,50000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36E2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93C8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E16554" w:rsidRPr="00E16554" w14:paraId="792F565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D7CD454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EA74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1220101710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59597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E966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0C1B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2 511,50000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74A4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E898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E16554" w:rsidRPr="00E16554" w14:paraId="64FA8BB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8113542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734E80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1220101710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3B690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E22D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ED40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2 511,50000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BEAE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2BE4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2 240,80000</w:t>
            </w:r>
          </w:p>
        </w:tc>
      </w:tr>
      <w:tr w:rsidR="00E16554" w:rsidRPr="00E16554" w14:paraId="7C20CD7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ACE466D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межбюджетные трансферты муниципальным районам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70B7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D3A16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8321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AD58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3974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3D34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312DF6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177DC6D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E4FF5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C79AB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B7FF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DCDCF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1608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45E2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CA9F29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6112165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A3B1B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89F8D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BFFD4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8DBB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5728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A7711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1EA9B0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ECD75E3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3051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7BF9C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DB82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35A3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D310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3E6D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2F0967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04B7AA6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AACF0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7A168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26E5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303DB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BB4C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7664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A0DA98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2C9E579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674FE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1652E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C62FF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2ABF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0117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EC4B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194A90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92CD33D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7B0C4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36E0C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DFB3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0273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1BAA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7752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4320A8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F252A43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D339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54F43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CFCA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A76E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4B321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CD40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A578D0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EC9FA4A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93B3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E579F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85A3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DBA7E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C5F7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AE2F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C42C7D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BC948C9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3FA36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10FE4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AEE3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5E9E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F580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61FD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56C13F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8FA175E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5F3F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A2050D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CA94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BBAC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CEF8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173C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A69BC8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E45C19F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521A5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6DD27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3C65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18EC8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3655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7714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908836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57191DC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F555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ECE98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6BA0F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FBDCA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4D7F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2A33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83A38D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6A62F29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6BED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781E99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EA12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D0D22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1A3E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DFF1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3BF024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CA3B71F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B4F5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12201S2300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C3671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A40E4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C391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A65D9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6070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0A4E45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1C7D62E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7081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93315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D4CE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11F0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389,00000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48DD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75AE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341,00000</w:t>
            </w:r>
          </w:p>
        </w:tc>
      </w:tr>
      <w:tr w:rsidR="00E16554" w:rsidRPr="00E16554" w14:paraId="6D5E6FC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0D9206C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"Содействие развитию местного самоуправления в Мошенском муниципальном районе" муниципальной программы Мошенского муниципального района"Реформирование и развитие системы муниципального управления Мошенского муни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ципального района на 2021-2025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BD8C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1310000000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6D340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52CD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9154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627D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6BCB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</w:tr>
      <w:tr w:rsidR="00E16554" w:rsidRPr="00E16554" w14:paraId="1CD0079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AF273B0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Информационная поддержка реформы местного самоуправления и методическое сопровождение деятельности органов местного самоуправления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24D1D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1310100000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37EF1C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0E91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F8462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A86D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7738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</w:tr>
      <w:tr w:rsidR="00E16554" w:rsidRPr="00E16554" w14:paraId="2538CCE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3C0BCF7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"Содействие развитию местного самоуправления в Мошенском муниципальном районе"муниципальной программы Мошенского муниципального района"Реформирование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41E53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A6330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3CB8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6D5B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5F37F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F230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</w:tr>
      <w:tr w:rsidR="00E16554" w:rsidRPr="00E16554" w14:paraId="6603408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F1A2EDD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847F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81A03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1332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7953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8FA1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4026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</w:tr>
      <w:tr w:rsidR="00E16554" w:rsidRPr="00E16554" w14:paraId="06E67EF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5CEC5D9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88CA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2D36B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BE60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9985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AEAC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2927B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137,00000</w:t>
            </w:r>
          </w:p>
        </w:tc>
      </w:tr>
      <w:tr w:rsidR="00E16554" w:rsidRPr="00E16554" w14:paraId="3178DB6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3A27704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ABCBC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5A20B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B199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60B2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A125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1AD5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</w:tr>
      <w:tr w:rsidR="00E16554" w:rsidRPr="00E16554" w14:paraId="26DEF77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484FCB9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DFE89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4EA1F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B612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FE53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CE48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B1D2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55,00000</w:t>
            </w:r>
          </w:p>
        </w:tc>
      </w:tr>
      <w:tr w:rsidR="00E16554" w:rsidRPr="00E16554" w14:paraId="476C4AA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2C99D33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BA0941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A5E9C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B38D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3892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6B89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75272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82,00000</w:t>
            </w:r>
          </w:p>
        </w:tc>
      </w:tr>
      <w:tr w:rsidR="00E16554" w:rsidRPr="00E16554" w14:paraId="29F1B4E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077CA32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E94B3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9B6754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BE582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4963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8D5F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9227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82,00000</w:t>
            </w:r>
          </w:p>
        </w:tc>
      </w:tr>
      <w:tr w:rsidR="00E16554" w:rsidRPr="00E16554" w14:paraId="0BCEBAF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8B5FA2E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"Обеспечение хранения архивного фонда муниципального района"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4B7E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1320000000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34641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5748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8D55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24FB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D8BC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E16554" w:rsidRPr="00E16554" w14:paraId="0156B3C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4E86BA2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Создание условий, отвечающих нормативным требованиям хранения архивных документов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75D2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1320100000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A1F68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0063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F838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90A8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9A95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E16554" w:rsidRPr="00E16554" w14:paraId="345322F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63BAF15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"Обеспечение хранения архивного фонда муниципального района"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AB8B8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1320199990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B7802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F20C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D280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9FE5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3E2D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E16554" w:rsidRPr="00E16554" w14:paraId="392FFEE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4703B82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0A7E0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1320199990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36680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E5B371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5D295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090E4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76BC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E16554" w:rsidRPr="00E16554" w14:paraId="5957D89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151B7D0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70551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1320199990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20BB2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C946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B4F2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BFB1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1B03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E16554" w:rsidRPr="00E16554" w14:paraId="15EE271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A1D9AE9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CCA5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1320199990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20921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4A60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627F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B4EC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E316C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E16554" w:rsidRPr="00E16554" w14:paraId="0990FD7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C5F544E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322D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1320199990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FFCB0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0E05C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01C85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6E97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B32B4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8,00000</w:t>
            </w:r>
          </w:p>
        </w:tc>
      </w:tr>
      <w:tr w:rsidR="00E16554" w:rsidRPr="00E16554" w14:paraId="3F16753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A59A06B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"Развитие информационного общества и формирование электронного муниципалитета в Мошенском муниципальном районе"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6BF3F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77A8B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3D8F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B2A1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DD4D5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ED5D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186,00000</w:t>
            </w:r>
          </w:p>
        </w:tc>
      </w:tr>
      <w:tr w:rsidR="00E16554" w:rsidRPr="00E16554" w14:paraId="2E55E80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B9C78A1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Создание и модернизация информационных систем органов местного самоуправления Мошенского района и их взаимодействие с информационными системами федеральных и региональных органов власти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CC9FA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1161B2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1D15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C97B6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9030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B0EB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E16554" w:rsidRPr="00E16554" w14:paraId="586B4B4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0B37E2F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"Развитие информационного общества и формирование электронного муниципалитета в Мошенском муниципальном районе"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0FC8D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3CED7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295B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AC52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E308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D834B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E16554" w:rsidRPr="00E16554" w14:paraId="55E23CB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734248F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6B51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E14F8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8B040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2559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F10E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C0EA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E16554" w:rsidRPr="00E16554" w14:paraId="4945B24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33F2A57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4835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246DB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69B3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15A3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23FC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9D94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E16554" w:rsidRPr="00E16554" w14:paraId="3A20200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1D53BCA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6380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04E89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03D84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8E26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5CEB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CF70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E16554" w:rsidRPr="00E16554" w14:paraId="0A05F75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D78D8EB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26BAA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8D3D9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3905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A749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B69D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C5F9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E16554" w:rsidRPr="00E16554" w14:paraId="21C4B45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1EFAA3E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Создание условий для предоставления государственных и муниципальных услуг гражданам и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62BE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141739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FD18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A25F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38E8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3AC5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1C83AFB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246D196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"Развитие информационного общества и формирование электронного муници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палитета в Мошенском муниципальном районе"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E31D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1330299990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0F029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6FE1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3929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F3B5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8EEF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78987C3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2F8E324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2E7F8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FDEE7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74AB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EE66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D697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7243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70AEF02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CE2C4FE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AC0A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D2C315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6CB6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AD05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CC04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DCDA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3BD1DB2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23F9C2E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5731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4FFD8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16B9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D954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9BE7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1A9B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0808C42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CD2217D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5BB7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DAC52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D36F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7780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93FF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C552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70,00000</w:t>
            </w:r>
          </w:p>
        </w:tc>
      </w:tr>
      <w:tr w:rsidR="00E16554" w:rsidRPr="00E16554" w14:paraId="4E44171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359B3CE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Поддержание в актуальном состоянии официального сайта Мошенского муниципального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53C3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1330300000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F6E7B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C8C61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903B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3841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3736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</w:tr>
      <w:tr w:rsidR="00E16554" w:rsidRPr="00E16554" w14:paraId="7481EC5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536AF24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"Развитие информационного общества и формирование электронного муниципалитета в Мошенском муниципальном районе"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E9AD2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1330399990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8A395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ACC5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1119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112A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938C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</w:tr>
      <w:tr w:rsidR="00E16554" w:rsidRPr="00E16554" w14:paraId="618C93A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7554171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CBC52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1330399990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FB80E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1F29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7884B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892C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824B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</w:tr>
      <w:tr w:rsidR="00E16554" w:rsidRPr="00E16554" w14:paraId="1439725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9099EF2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123A0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1330399990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EE362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40CD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22C5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FDA02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F698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</w:tr>
      <w:tr w:rsidR="00E16554" w:rsidRPr="00E16554" w14:paraId="7FD0B7C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AE3FB3F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72A8D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1330399990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694C3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19004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2BEC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2AFB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FAA6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</w:tr>
      <w:tr w:rsidR="00E16554" w:rsidRPr="00E16554" w14:paraId="42AD89E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52684D7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1C2ED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1330399990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E13514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2161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B806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DAE7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EFEE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6,00000</w:t>
            </w:r>
          </w:p>
        </w:tc>
      </w:tr>
      <w:tr w:rsidR="00E16554" w:rsidRPr="00E16554" w14:paraId="4018AE1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6906FA3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Создание условий для защиты информации в органах местного самоуправления района от преступлений и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информации, используемой населением, органами местного самоуправ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ления района и муниципальными организациями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E1778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1330400000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57056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C4B5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6332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9A22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1A40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</w:tr>
      <w:tr w:rsidR="00E16554" w:rsidRPr="00E16554" w14:paraId="04337F1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DDC2B29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"Развитие информационного общества и формирование электронного муниципалитета в Мошенском муниципальном районе"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7086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1D96F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9A4F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F4D0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F38F5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CDFB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</w:tr>
      <w:tr w:rsidR="00E16554" w:rsidRPr="00E16554" w14:paraId="4D2F08B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6A007F9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45EBB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13E2C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3245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8E95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1984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FDFF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</w:tr>
      <w:tr w:rsidR="00E16554" w:rsidRPr="00E16554" w14:paraId="41B80C8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06E30A5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E4CED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83E47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57E9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A5321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7F29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5B32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</w:tr>
      <w:tr w:rsidR="00E16554" w:rsidRPr="00E16554" w14:paraId="069AD10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CC58A22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5114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E806D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F4945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EBE8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4581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8DA2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</w:tr>
      <w:tr w:rsidR="00E16554" w:rsidRPr="00E16554" w14:paraId="5036100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C51F46C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1ACF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1330499990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28D48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129F5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CA9B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B37A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6CE2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31,00000</w:t>
            </w:r>
          </w:p>
        </w:tc>
      </w:tr>
      <w:tr w:rsidR="00E16554" w:rsidRPr="00E16554" w14:paraId="770E016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5111C54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Формирование в Новгородской области единого пространства доверия электронной подписи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78A9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1330500000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BFEAA9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E43A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A9F4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046E2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031A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</w:tr>
      <w:tr w:rsidR="00E16554" w:rsidRPr="00E16554" w14:paraId="10C948B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F59E7EC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"Развитие информационного общества и формирование электронного муниципалитета в Мошенском муниципальном районе" 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2338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1330599990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D398D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F1E1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5AA5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8EA5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7613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</w:tr>
      <w:tr w:rsidR="00E16554" w:rsidRPr="00E16554" w14:paraId="025533A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4F63E0A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B6BE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1330599990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EBCEF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342B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7FE8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F9F3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0D46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</w:tr>
      <w:tr w:rsidR="00E16554" w:rsidRPr="00E16554" w14:paraId="53C47DF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9AA4649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4572B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1330599990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F1D40F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52FA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6ABD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059B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3A75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</w:tr>
      <w:tr w:rsidR="00E16554" w:rsidRPr="00E16554" w14:paraId="1497D06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420B177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44E2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1330599990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EA19D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1438F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D9819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4D6A5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F5D92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</w:tr>
      <w:tr w:rsidR="00E16554" w:rsidRPr="00E16554" w14:paraId="553BD6E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F230491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D72FF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1330599990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FCFF07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4A1F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977E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EA9F0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E3B8F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14,00000</w:t>
            </w:r>
          </w:p>
        </w:tc>
      </w:tr>
      <w:tr w:rsidR="00E16554" w:rsidRPr="00E16554" w14:paraId="67B892D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3AF2A2F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"Развитие системы муниципальной службы" муниципальной программы Мошенского муниципального района "Реформирование и развитие системы муниципального управления Мошенского муни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ципального района на 2021-2025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F252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1340000000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865E4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03F4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BB6F4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A936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AC57F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148298E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EE5838B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Повышение уровня профессиональной подготовки служащих, муниципальных служащих органов местного самоуправления Мошенского муниципального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F42BA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1340100000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33AD2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A19A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C050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EBB41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687C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568DAEC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1301939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подпрограммы "Развитие системы муниципальной службы "муниципальной программы Мошенского муниципального района "Реформирование и развитие системы муниципального управления Мошенского муниципального района на 2021-2025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449A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1340199990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BF9C7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77B2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171F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2664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F4B34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7AADF7B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4773D9F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83C6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1340199990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35440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2ABD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C1D00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557A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3FB2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00CB90E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F05E134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9D76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1340199990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6C8F1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E5B9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16DD7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3A39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C384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035FC82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C82F0AC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657A8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1340199990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BE981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2CFD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FDB7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7D5A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0949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156AC00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C8E8C36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A5B9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1340199990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7D3D53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A6757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F641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3DDC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3459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10,00000</w:t>
            </w:r>
          </w:p>
        </w:tc>
      </w:tr>
      <w:tr w:rsidR="00E16554" w:rsidRPr="00E16554" w14:paraId="60B1BB5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B567C3A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FE89E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A090D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622E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9679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22 015,00000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C746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17 548,50000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EC70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17 447,50000</w:t>
            </w:r>
          </w:p>
        </w:tc>
      </w:tr>
      <w:tr w:rsidR="00E16554" w:rsidRPr="00E16554" w14:paraId="09311DA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D6D3DF8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"Организация и обеспечение осуществления бюджетного процесса, управление муниципальным долгом Мошенского муниципального района" муниципальной программы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EF17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96583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71FA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AF51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3 801,90000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CE03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3 476,40000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6C4F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3 476,40000</w:t>
            </w:r>
          </w:p>
        </w:tc>
      </w:tr>
      <w:tr w:rsidR="00E16554" w:rsidRPr="00E16554" w14:paraId="023C10C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C4BB449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исполнения долговых обязательств Мошенского муниципального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F5030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26E2C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BA85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A05A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AD05F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CB88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E16554" w:rsidRPr="00E16554" w14:paraId="230F685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55BD7AA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Обслуживание внутреннего муниципального долга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F6D71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1410121130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4B746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1B03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61B1F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F45B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577A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E16554" w:rsidRPr="00E16554" w14:paraId="4A41828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1227EDD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369B3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1410121130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90636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633C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0894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2AE43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81CA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E16554" w:rsidRPr="00E16554" w14:paraId="7D49F90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E38AD7C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645C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1410121130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8375D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1781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C962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CE49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EA29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E16554" w:rsidRPr="00E16554" w14:paraId="6F97AC8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9E3F284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DB6B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1410121130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4B4F4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0C7D7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3737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478C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F4F6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E16554" w:rsidRPr="00E16554" w14:paraId="1A55A97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8C352A6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 xml:space="preserve">Обслуживание муниципального 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долга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46716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1410121130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179B1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9936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730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C365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21A1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3E8A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30,40000</w:t>
            </w:r>
          </w:p>
        </w:tc>
      </w:tr>
      <w:tr w:rsidR="00E16554" w:rsidRPr="00E16554" w14:paraId="5191EAC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3526808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деятельности комитета финансов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B6DF1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1410500000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3C8E4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E15E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F238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3 771,50000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5FFA5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3 446,00000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12D56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3 446,00000</w:t>
            </w:r>
          </w:p>
        </w:tc>
      </w:tr>
      <w:tr w:rsidR="00E16554" w:rsidRPr="00E16554" w14:paraId="41B167F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5E8684C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F618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F18DD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F535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0A12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3 749,70000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768D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3 424,20000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26199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3 424,20000</w:t>
            </w:r>
          </w:p>
        </w:tc>
      </w:tr>
      <w:tr w:rsidR="00E16554" w:rsidRPr="00E16554" w14:paraId="617BEFE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DED3C1A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278A1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4E9434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C62FF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29F8C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3 749,70000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39EE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3 424,20000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7B551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3 424,20000</w:t>
            </w:r>
          </w:p>
        </w:tc>
      </w:tr>
      <w:tr w:rsidR="00E16554" w:rsidRPr="00E16554" w14:paraId="6ED11A3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AAF529F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0198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F46E7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3426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BCBA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3 749,70000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5813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3 424,20000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FBC5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3 424,20000</w:t>
            </w:r>
          </w:p>
        </w:tc>
      </w:tr>
      <w:tr w:rsidR="00E16554" w:rsidRPr="00E16554" w14:paraId="428B9C3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6E8B947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18C3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607E5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083B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EAD5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3 495,60000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1816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3 170,10000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3252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3 170,10000</w:t>
            </w:r>
          </w:p>
        </w:tc>
      </w:tr>
      <w:tr w:rsidR="00E16554" w:rsidRPr="00E16554" w14:paraId="3937AA8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0F53185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97963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0EFE6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71D30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B91B9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3 495,60000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635EB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3 170,10000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3598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3 170,10000</w:t>
            </w:r>
          </w:p>
        </w:tc>
      </w:tr>
      <w:tr w:rsidR="00E16554" w:rsidRPr="00E16554" w14:paraId="5567279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7954034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CCD1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39B4C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C6F6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E1D8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2E47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752D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</w:tr>
      <w:tr w:rsidR="00E16554" w:rsidRPr="00E16554" w14:paraId="7854AEE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1666D1F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17530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1410501000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7E4C4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49DED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F77C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7C4C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9EC7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254,10000</w:t>
            </w:r>
          </w:p>
        </w:tc>
      </w:tr>
      <w:tr w:rsidR="00E16554" w:rsidRPr="00E16554" w14:paraId="4D22F09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3C7CB9B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DAEF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432F8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8039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33703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C6480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AAAF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21,80000</w:t>
            </w:r>
          </w:p>
        </w:tc>
      </w:tr>
      <w:tr w:rsidR="00E16554" w:rsidRPr="00E16554" w14:paraId="155988F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074C225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A48F7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C59746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D3B0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289A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BC818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C143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21,80000</w:t>
            </w:r>
          </w:p>
        </w:tc>
      </w:tr>
      <w:tr w:rsidR="00E16554" w:rsidRPr="00E16554" w14:paraId="3CDCC49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6E74518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1525E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FFC16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0241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9320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5EF8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6D22C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21,80000</w:t>
            </w:r>
          </w:p>
        </w:tc>
      </w:tr>
      <w:tr w:rsidR="00E16554" w:rsidRPr="00E16554" w14:paraId="4EEACEC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C6F0F59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ACCD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F54B7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013DA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B7CE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678D1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9CFE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</w:tr>
      <w:tr w:rsidR="00E16554" w:rsidRPr="00E16554" w14:paraId="6970B09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10CC992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9DAE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64A69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C86C5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F1BC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C7DBC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47E6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21,10000</w:t>
            </w:r>
          </w:p>
        </w:tc>
      </w:tr>
      <w:tr w:rsidR="00E16554" w:rsidRPr="00E16554" w14:paraId="14217FD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33421F9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20804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88E7D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65B10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45D0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5FB9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49ED4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</w:tr>
      <w:tr w:rsidR="00E16554" w:rsidRPr="00E16554" w14:paraId="3B3DAB2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431040F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775A7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1410570280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7B3B3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048B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5FB5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CF3E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A69F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0,70000</w:t>
            </w:r>
          </w:p>
        </w:tc>
      </w:tr>
      <w:tr w:rsidR="00E16554" w:rsidRPr="00E16554" w14:paraId="785B202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7DBB941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Подпрограмма "Финансовая поддержка муниципальных образований Мошенского муниципального района" муниципальной программы Мошенского муниципального района "Управление муниципальными финансами в Мошенском муниципальном районе на 2014-2024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5ED4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1420000000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80702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E890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F70F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18 213,10000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17F2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14 072,10000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BA8A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13 971,10000</w:t>
            </w:r>
          </w:p>
        </w:tc>
      </w:tr>
      <w:tr w:rsidR="00E16554" w:rsidRPr="00E16554" w14:paraId="556A44A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AED3023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Выравнивание уровня бюджетной обеспеченности поселений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5CA2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1420200000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4E353B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1033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A31D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BBEE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B511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E16554" w:rsidRPr="00E16554" w14:paraId="01F432C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8D9CF81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6FA71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1420270100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0D60D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C8C69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769E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9BA40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F0B2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E16554" w:rsidRPr="00E16554" w14:paraId="10113D5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04D9042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AA3E6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1420270100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CD956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EAAA3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918B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A08C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3457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E16554" w:rsidRPr="00E16554" w14:paraId="5D6027A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06ABAED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91CF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1420270100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9DD735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9EB8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2140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B256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AF4E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E16554" w:rsidRPr="00E16554" w14:paraId="65F154F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CDD0D46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5322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1420270100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B6718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3405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B686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5F4E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5EFB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E16554" w:rsidRPr="00E16554" w14:paraId="0452FEB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655F925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B440A1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1420270100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C43BB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78DD8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D70A4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B189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13 581,10000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E57F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13 463,30000</w:t>
            </w:r>
          </w:p>
        </w:tc>
      </w:tr>
      <w:tr w:rsidR="00E16554" w:rsidRPr="00E16554" w14:paraId="02C012C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F030267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прочих видов межбюджетных трансфертов бюджетам сельских поселений Мошенского муниципального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1802B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1420300000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D1727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4388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D88C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A499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AFFE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E16554" w:rsidRPr="00E16554" w14:paraId="6CD3286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D9C65AF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3F5AF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1420351180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36682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B2BE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41B65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FD23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350A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E16554" w:rsidRPr="00E16554" w14:paraId="4BDE8B5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BC1ADBD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3320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1420351180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46063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0200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D4AB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C5A8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E86D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AB68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E16554" w:rsidRPr="00E16554" w14:paraId="7DE87FF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393FFD7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FCAAB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1420351180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D19AA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A5EC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816A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D2DFA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DB7A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E16554" w:rsidRPr="00E16554" w14:paraId="5002CEE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B81902D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84F4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1420351180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BAF35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9FC8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CFE69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CE83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A611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E16554" w:rsidRPr="00E16554" w14:paraId="7385EC3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6C78481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F32F8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1420351180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174CD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0ACF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530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D406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16D4C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EE71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E16554" w:rsidRPr="00E16554" w14:paraId="024BCF9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3C4895E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"Совершенствование и содержание дорожного хозяйства Мошенского муниципального района на 2016-2024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5D6D7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E1FE3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6D3D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E334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22 121,59000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6287A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17 826,21000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FB6B3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18 147,24000</w:t>
            </w:r>
          </w:p>
        </w:tc>
      </w:tr>
      <w:tr w:rsidR="00E16554" w:rsidRPr="00E16554" w14:paraId="0C9269E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1682582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Подпрограмма "Капитальный ремонт, ремонт и содержание автомобильных дорог общего пользования местного значения Мошенского муниципального района на 2016-2024 годы" муниципальной программы Мошенского муниципального района "Совершенствование и содержание дорожного хозяйства Мошенского муниципального района на 2016-2024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373BF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A8809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D1B0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5F27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22 121,59000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784B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17 826,21000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07855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18 147,24000</w:t>
            </w:r>
          </w:p>
        </w:tc>
      </w:tr>
      <w:tr w:rsidR="00E16554" w:rsidRPr="00E16554" w14:paraId="57A2989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7F608A7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Капитальный ремонт, ремонт и содержание автомобильных дорог общего пользования местного значения Мошенского муниципального района и искусственных сооружений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B6D5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5397D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99FF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E6CA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22 121,59000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F0E5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17 826,21000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AFD5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18 147,24000</w:t>
            </w:r>
          </w:p>
        </w:tc>
      </w:tr>
      <w:tr w:rsidR="00E16554" w:rsidRPr="00E16554" w14:paraId="7C89EF1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3C4A74F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на формирование муниципальных дорожных фондов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533BF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1510171510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63165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062A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92CF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3 675,00000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3ACB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AD545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</w:tr>
      <w:tr w:rsidR="00E16554" w:rsidRPr="00E16554" w14:paraId="352FC13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2A52801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FC9D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1510171510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A325F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935A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097E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3 675,00000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3B59F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F676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</w:tr>
      <w:tr w:rsidR="00E16554" w:rsidRPr="00E16554" w14:paraId="2FAD5FE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4133BD6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0EB3B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1510171510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B5E8D1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5742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8E14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3 675,00000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BD6D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0F2F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</w:tr>
      <w:tr w:rsidR="00E16554" w:rsidRPr="00E16554" w14:paraId="14B5FE2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944D020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FF11F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1510171510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05B4D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B56E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4A64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3 675,00000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F2BCC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41571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</w:tr>
      <w:tr w:rsidR="00E16554" w:rsidRPr="00E16554" w14:paraId="3715361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4E498A8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0C121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1510171510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C2096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28567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892D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3 675,00000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9CC8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B77B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2 450,00000</w:t>
            </w:r>
          </w:p>
        </w:tc>
      </w:tr>
      <w:tr w:rsidR="00E16554" w:rsidRPr="00E16554" w14:paraId="2D2760C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3C83F22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2AD91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1510171530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AD703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B79F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7AB7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EBA5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3F86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140A2F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AB96F50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F03D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1510171530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983D21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1E6F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972B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6314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250B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B4D885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7B79107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438A1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1510171530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215784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B554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7893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B091B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D396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3B7DF1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8748F8F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B410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1510171530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8EAF1F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528D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FD7F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507F75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A9BC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85D61C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FF534B6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F42A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1510171530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E0B3D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3CBB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E74F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D91A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E9EE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CE72F8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17CE3F6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прочих мероприятий подпрограммы "Капитальный ремонт, ремонт и содержание автомобильных дорог общего пользования местного значения Мошенского муниципального района на 2016-2024 годы" муниципальной программы Мошенского муниципального района "Совершенствование и содержание дорожного хозяйства Мошенского муниципального района на 2016-2024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F4237F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A6928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34BB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01450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15 078,59000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C0B8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15 229,21000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83A1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15 550,24000</w:t>
            </w:r>
          </w:p>
        </w:tc>
      </w:tr>
      <w:tr w:rsidR="00E16554" w:rsidRPr="00E16554" w14:paraId="6BC023E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C1622C2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403D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38332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2FC05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F3EB4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15 078,59000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95084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15 229,21000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6BB3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15 550,24000</w:t>
            </w:r>
          </w:p>
        </w:tc>
      </w:tr>
      <w:tr w:rsidR="00E16554" w:rsidRPr="00E16554" w14:paraId="03E3B89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52F3C20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22695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33141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B8D2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6195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15 078,59000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9F0D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15 229,21000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C2A2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15 550,24000</w:t>
            </w:r>
          </w:p>
        </w:tc>
      </w:tr>
      <w:tr w:rsidR="00E16554" w:rsidRPr="00E16554" w14:paraId="4C1A6B9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22E6FB9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80DC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C935C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58AC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DAAF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10 987,89000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926B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15 229,21000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4207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15 550,24000</w:t>
            </w:r>
          </w:p>
        </w:tc>
      </w:tr>
      <w:tr w:rsidR="00E16554" w:rsidRPr="00E16554" w14:paraId="55B2D68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C9D7D2F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D82F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0B40F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C007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E6402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10 987,89000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376D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15 229,21000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5DCD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15 550,24000</w:t>
            </w:r>
          </w:p>
        </w:tc>
      </w:tr>
      <w:tr w:rsidR="00E16554" w:rsidRPr="00E16554" w14:paraId="477751C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8DC6DBB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B6A68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C3291E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14F8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85AB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4 090,70000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0054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B7EF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FB6B28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788417D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4533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6CAF1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95A1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6949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4 090,70000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3504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03E0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42F810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EEAD4A9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Софинансирование субсидии на формирование муниципальных дорожных фондов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ED17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15101S1510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FB998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127C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5095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78A9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07D9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</w:tr>
      <w:tr w:rsidR="00E16554" w:rsidRPr="00E16554" w14:paraId="7B23262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D75C3AF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E0D7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15101S1510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1C1F6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15DD5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D89D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12DA5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4FBD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</w:tr>
      <w:tr w:rsidR="00E16554" w:rsidRPr="00E16554" w14:paraId="43334F9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E7AEC40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C61D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15101S1510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766B7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AAE5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39EAF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F742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C2A4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</w:tr>
      <w:tr w:rsidR="00E16554" w:rsidRPr="00E16554" w14:paraId="5E4699B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28050A8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A314D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15101S1510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E639E2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B7F9E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FB70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16FC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EFB6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</w:tr>
      <w:tr w:rsidR="00E16554" w:rsidRPr="00E16554" w14:paraId="4A28962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584F1FA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43E97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15101S1510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06199A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4FB6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1117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D030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F391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147,00000</w:t>
            </w:r>
          </w:p>
        </w:tc>
      </w:tr>
      <w:tr w:rsidR="00E16554" w:rsidRPr="00E16554" w14:paraId="4D449E0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2153D33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Софинансирование субсидии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D977A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15101S1530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8CF85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35DF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C55F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E4DE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3473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8B62F3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C6FA219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AA895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15101S1530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66312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D2B1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EF86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14A0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65CEA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AF864C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03E51A2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1CE88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15101S1530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B6979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586A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038B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0332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C6A6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6651A9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63FDDEB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B316B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15101S1530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1EB1D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E824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CB4CA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49A7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AD74C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3CC7A0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FB99EE2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10F9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15101S1530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94736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0EC9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4277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E288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A92A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ADE22D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6721265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"Капитальный ремонт муниципального жилищного фонда Мошенского муниципального района на 2016-2024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1387AD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ECD75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180E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F948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552A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3DB89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525,00000</w:t>
            </w:r>
          </w:p>
        </w:tc>
      </w:tr>
      <w:tr w:rsidR="00E16554" w:rsidRPr="00E16554" w14:paraId="070B108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6EC34C1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Капитальный ремонт муниципальных жилых помещений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EB09A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1600100000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81362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BF70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50C2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40C0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277D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</w:tr>
      <w:tr w:rsidR="00E16554" w:rsidRPr="00E16554" w14:paraId="195A8F9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E860E3E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"Капитальный ремонт муниципального жилищного фонда Мошенского муниципального района на 2016-2024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7DD3C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D626FF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6E33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CB7C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8316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0657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</w:tr>
      <w:tr w:rsidR="00E16554" w:rsidRPr="00E16554" w14:paraId="79F7AF2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242C6D4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D297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804ED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09BC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91F0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BB32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7FC6B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</w:tr>
      <w:tr w:rsidR="00E16554" w:rsidRPr="00E16554" w14:paraId="4E4E2B1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E064B7F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8B1E2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E0FAD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A7C4B5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6248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91B8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658F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</w:tr>
      <w:tr w:rsidR="00E16554" w:rsidRPr="00E16554" w14:paraId="0A7CFFC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7D71414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12A022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3A0950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826D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AD27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D4DE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5A04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</w:tr>
      <w:tr w:rsidR="00E16554" w:rsidRPr="00E16554" w14:paraId="2B4A152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86C2CEE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04B1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429C6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A1D5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94B5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F9470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272F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350,00000</w:t>
            </w:r>
          </w:p>
        </w:tc>
      </w:tr>
      <w:tr w:rsidR="00E16554" w:rsidRPr="00E16554" w14:paraId="41E1C25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419AB3E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7CB46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1600200000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C6E12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5BEF4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C1FD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35EE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FCCA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</w:tr>
      <w:tr w:rsidR="00E16554" w:rsidRPr="00E16554" w14:paraId="0593D0D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CE9C30D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 Мошенского муниципального района "Капитальный ремонт муниципального жилищного фонда Мошенского муниципального района на 2016-2024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EEC80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212F9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CEBF1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AA1E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73FE9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F9EA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</w:tr>
      <w:tr w:rsidR="00E16554" w:rsidRPr="00E16554" w14:paraId="6C11400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2C031E3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467A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4C8F5D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8C4AF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25BE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177D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2CC1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</w:tr>
      <w:tr w:rsidR="00E16554" w:rsidRPr="00E16554" w14:paraId="479F548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CD35577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82A4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8E031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DCAF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4893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436AC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646C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</w:tr>
      <w:tr w:rsidR="00E16554" w:rsidRPr="00E16554" w14:paraId="07DFCA5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67B9AB6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EB0A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A08C2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0AD1B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1CE9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46C7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5869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</w:tr>
      <w:tr w:rsidR="00E16554" w:rsidRPr="00E16554" w14:paraId="48A63D2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F6268E3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D5E9AE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169E3A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4FD6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F38C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506A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0219D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175,00000</w:t>
            </w:r>
          </w:p>
        </w:tc>
      </w:tr>
      <w:tr w:rsidR="00E16554" w:rsidRPr="00E16554" w14:paraId="6257FE6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C83BD4F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"Обеспечение деятельности муниципальных учреждений и органов местного самоуправления Мошенского муниципального района в сфере бухгалтерского и иного (хозяйственно-технического) обслуживания на 2019-2024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50245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34396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F3C6C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1D06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13 414,10000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8A5B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10 319,81000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D3FB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10 319,81000</w:t>
            </w:r>
          </w:p>
        </w:tc>
      </w:tr>
      <w:tr w:rsidR="00E16554" w:rsidRPr="00E16554" w14:paraId="0A711A9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4C7CECB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0553A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0C484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2E43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ED3A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6 497,10000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E9AD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5 946,11000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BC28A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5 946,11000</w:t>
            </w:r>
          </w:p>
        </w:tc>
      </w:tr>
      <w:tr w:rsidR="00E16554" w:rsidRPr="00E16554" w14:paraId="274EBAF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016C17E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качественной организации и ведения бухгалтерского и налогового учета и отчетности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09CB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1700101510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6BF88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D5AB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0E49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6 422,60000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3375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5 871,61000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041CC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5 871,61000</w:t>
            </w:r>
          </w:p>
        </w:tc>
      </w:tr>
      <w:tr w:rsidR="00E16554" w:rsidRPr="00E16554" w14:paraId="15929C5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2686530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FE9DC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1700101510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7F7D6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DD72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6FDE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6 422,60000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B62E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5 871,61000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2207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5 871,61000</w:t>
            </w:r>
          </w:p>
        </w:tc>
      </w:tr>
      <w:tr w:rsidR="00E16554" w:rsidRPr="00E16554" w14:paraId="7790370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4839C87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18BD5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1700101510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82555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B5B67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9CD6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6 422,60000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DD2A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5 871,61000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C235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5 871,61000</w:t>
            </w:r>
          </w:p>
        </w:tc>
      </w:tr>
      <w:tr w:rsidR="00E16554" w:rsidRPr="00E16554" w14:paraId="74D48CA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29CFE8E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BDE922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1700101510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49908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ECE0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5A66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6 262,60000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0F72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5 761,61000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9D91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5 761,61000</w:t>
            </w:r>
          </w:p>
        </w:tc>
      </w:tr>
      <w:tr w:rsidR="00E16554" w:rsidRPr="00E16554" w14:paraId="324EBF4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924C653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2D928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1700101510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FE478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EA58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5158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6 262,60000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BFDC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5 761,61000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87EAF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5 761,61000</w:t>
            </w:r>
          </w:p>
        </w:tc>
      </w:tr>
      <w:tr w:rsidR="00E16554" w:rsidRPr="00E16554" w14:paraId="58F9EFB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20DF38C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C44FE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1700101510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DD226E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2BA6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A78D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F7CA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288E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110,00000</w:t>
            </w:r>
          </w:p>
        </w:tc>
      </w:tr>
      <w:tr w:rsidR="00E16554" w:rsidRPr="00E16554" w14:paraId="546E8CF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76DF249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F493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1700101510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4D877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6290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50A9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7F73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8AD0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110,00000</w:t>
            </w:r>
          </w:p>
        </w:tc>
      </w:tr>
      <w:tr w:rsidR="00E16554" w:rsidRPr="00E16554" w14:paraId="378ECD0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0234D08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54EE9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F5513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D37A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0F331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2751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5CF7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74,50000</w:t>
            </w:r>
          </w:p>
        </w:tc>
      </w:tr>
      <w:tr w:rsidR="00E16554" w:rsidRPr="00E16554" w14:paraId="5366104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C5D3B5E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BB88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87339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833B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9173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F5F0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0F20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74,50000</w:t>
            </w:r>
          </w:p>
        </w:tc>
      </w:tr>
      <w:tr w:rsidR="00E16554" w:rsidRPr="00E16554" w14:paraId="4FD8399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D8A3AF3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B042BA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A0AB7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3DC8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3EB7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07ACF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8386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74,50000</w:t>
            </w:r>
          </w:p>
        </w:tc>
      </w:tr>
      <w:tr w:rsidR="00E16554" w:rsidRPr="00E16554" w14:paraId="6DCC301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5268078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1B45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E564F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3EF4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3CC4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5691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29772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</w:tr>
      <w:tr w:rsidR="00E16554" w:rsidRPr="00E16554" w14:paraId="17D94A8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D5E9D6E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1CA57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A7E7D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19B23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C048E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BA5F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EB9C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72,80000</w:t>
            </w:r>
          </w:p>
        </w:tc>
      </w:tr>
      <w:tr w:rsidR="00E16554" w:rsidRPr="00E16554" w14:paraId="2100651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60C5112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8ECB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E33DE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E34D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1907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48FC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FE188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</w:tr>
      <w:tr w:rsidR="00E16554" w:rsidRPr="00E16554" w14:paraId="6BF70E5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731E51D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2F5C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1700170060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3F317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E627A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8B69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55E3C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0F74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1,70000</w:t>
            </w:r>
          </w:p>
        </w:tc>
      </w:tr>
      <w:tr w:rsidR="00E16554" w:rsidRPr="00E16554" w14:paraId="2877675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FEE7752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качественного составления и предоставления сводной бухгалтерской отчетности в налоговые органы, внебюджетные фонды, органы статистики, главному распорядителю средств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6490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F0982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D111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95CD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FE3C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716D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</w:tr>
      <w:tr w:rsidR="00E16554" w:rsidRPr="00E16554" w14:paraId="7028683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7C358D5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Программное обеспечение бухгалтерского учета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C33A50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1700201510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44E68C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16DB3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E55C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09FF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8D27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</w:tr>
      <w:tr w:rsidR="00E16554" w:rsidRPr="00E16554" w14:paraId="2F8EB73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9320FBE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092D4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1700201510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BE568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D87B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08A79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121D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0C3D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</w:tr>
      <w:tr w:rsidR="00E16554" w:rsidRPr="00E16554" w14:paraId="1749DC3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117D296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9F685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1700201510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17BDE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1BC64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9199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AD82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7FC2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</w:tr>
      <w:tr w:rsidR="00E16554" w:rsidRPr="00E16554" w14:paraId="6F5BC38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7913073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FC6D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1700201510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A0CB9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52992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EDA73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346F5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A0940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</w:tr>
      <w:tr w:rsidR="00E16554" w:rsidRPr="00E16554" w14:paraId="5BE908A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E6A17D2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720A93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1700201510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B0923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9F56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C51AC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A10E5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AF4B5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130,00000</w:t>
            </w:r>
          </w:p>
        </w:tc>
      </w:tr>
      <w:tr w:rsidR="00E16554" w:rsidRPr="00E16554" w14:paraId="2430907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5FD477C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качественного хо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зяйственно-технического обслуживания учреждений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AC13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1700400000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478AD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9A38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889D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6 767,00000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0C00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4 243,70000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7AB2F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4 243,70000</w:t>
            </w:r>
          </w:p>
        </w:tc>
      </w:tr>
      <w:tr w:rsidR="00E16554" w:rsidRPr="00E16554" w14:paraId="45E4093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623CE51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Содержание служебных помещений и прилегающих территорий в надлежащем порядке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AF017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2D939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82D7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9DC9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4 632,60000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3637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4 243,70000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0ABC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4 243,70000</w:t>
            </w:r>
          </w:p>
        </w:tc>
      </w:tr>
      <w:tr w:rsidR="00E16554" w:rsidRPr="00E16554" w14:paraId="6928D74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841438A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C8DB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697AE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0302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8464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4 632,60000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20FC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4 243,70000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88F4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4 243,70000</w:t>
            </w:r>
          </w:p>
        </w:tc>
      </w:tr>
      <w:tr w:rsidR="00E16554" w:rsidRPr="00E16554" w14:paraId="354BC3D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ED88F72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03E6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1AF81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17C2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944A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4 632,60000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FDE0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4 243,70000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9EC0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4 243,70000</w:t>
            </w:r>
          </w:p>
        </w:tc>
      </w:tr>
      <w:tr w:rsidR="00E16554" w:rsidRPr="00E16554" w14:paraId="09EDB59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6A50B0A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A542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2FE512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7B64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CEA32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4 449,00000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5656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4 093,10000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43465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4 093,10000</w:t>
            </w:r>
          </w:p>
        </w:tc>
      </w:tr>
      <w:tr w:rsidR="00E16554" w:rsidRPr="00E16554" w14:paraId="35E1548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F5C6115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054C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4603D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16AB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AFE00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4 449,00000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32AB4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4 093,10000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E2E1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4 093,10000</w:t>
            </w:r>
          </w:p>
        </w:tc>
      </w:tr>
      <w:tr w:rsidR="00E16554" w:rsidRPr="00E16554" w14:paraId="566E824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0752CA5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3E68B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74520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0497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4310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98,60000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EAD9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AFC6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85,60000</w:t>
            </w:r>
          </w:p>
        </w:tc>
      </w:tr>
      <w:tr w:rsidR="00E16554" w:rsidRPr="00E16554" w14:paraId="1008747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889C3E0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2C44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54E25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06F7A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5834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98,60000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F493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85,60000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B9C0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85,60000</w:t>
            </w:r>
          </w:p>
        </w:tc>
      </w:tr>
      <w:tr w:rsidR="00E16554" w:rsidRPr="00E16554" w14:paraId="3183F17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F696568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640E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E9264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25471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25A5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55D4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CED3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E16554" w:rsidRPr="00E16554" w14:paraId="4B9F628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DD253CB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E561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1700401520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2CBBB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F643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867B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3801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A1F7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65,00000</w:t>
            </w:r>
          </w:p>
        </w:tc>
      </w:tr>
      <w:tr w:rsidR="00E16554" w:rsidRPr="00E16554" w14:paraId="7067003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C92B346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организаций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2F458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1700421160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2E2B9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EF22D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B9FA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BD34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9035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0EDA78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A810352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692E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1700421160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82F18D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D943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0A1F4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5FD0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CAA3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1081C8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83FDE33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3C184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1700421160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D7D30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BFE8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3EF0C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A85F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5294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34FAA6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F3C6A7F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BCE6E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1700421160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9624E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B5875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9CCAD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1F16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B643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F86B86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24907BD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6BA9A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1700421160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FCEAC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C94A5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3683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5590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957A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C6FDBA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E5E5870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межбюджетные трансферты муниципальным районам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7379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D0B379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618B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43DF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D27D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2293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298814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A4B24AE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FCB27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FAE1F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F8ED5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B5304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0973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A0C45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88CEA8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FA4C540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3032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70DEA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EC41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8FEA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2F76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F2C5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3CEC53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10ED1AE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8ECB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1700471410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11C8F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C347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9B3E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AAA9F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48256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038F5F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E71AE9F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A44CE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1700471410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CA361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E93C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B613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13A2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4EC0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161F24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440821B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CC384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A98AA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CF0A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C89C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1 799,90000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2AB7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D325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02B6AB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5983BB9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380F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DB301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3AA4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D269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1 799,90000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368E5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FEEF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F91F86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CA8E91D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703A4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1D326F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8AE9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1FA7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1 799,90000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68EE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9296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35CD71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DF3AFC8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AB6B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339211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B806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D9EE4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1 799,90000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975D2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DCA9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C8DF40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BB5AB55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37ACB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8DBC0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6206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A562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1 799,90000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D3AA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511B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AEA1AE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CD6C133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BE9E8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CD3F1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E04F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46DC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974D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95CD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53362A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2174CE2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2ED7E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C098D9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8AB8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D5BA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5643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5CC6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8F4947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F5DBF8B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8A2D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20F10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FE3FB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E01F8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26977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8EBC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AE1D9A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9F17F2A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A83C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1252C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3480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30A8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AEA0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41D6F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F64064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5673CB9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915E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17004S2300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7DE42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9E505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7D84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270,50000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5F93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99B93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53F518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B515CE2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"Развитие инфраструктуры водоснабжения и водоотведения населенных пунктов Мошенского муниципального района на 2019 -2024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B651F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1742D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14E0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FB6B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92 912,26000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4A235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3988B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E16554" w:rsidRPr="00E16554" w14:paraId="73156D8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926F7C9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Развитие систем нецентрализованного водоснабжения муниципального района путем строительства, реконструкции и капитального ремонта объектов нецентрализованного водоснабжения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6FCDB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D6F0C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4ECF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6F33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05CEE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E0B1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4F3784C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8182EB0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 Мошенского муниципального района "Развитие инфраструктуры водоснабжения и водоотведения населенных пунктов Мошенского муниципального района на 2019-2024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C3CA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C40B7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BD91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83BD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0FADE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9013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3A34102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FEEBDB0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4EFBD2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C38BE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FFE1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67DB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6430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B5D83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01F702B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A5C1967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A478C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5F6AB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13BA5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DFA4F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C98F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A131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066848B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C309A38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9951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7E509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B425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1FD5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5833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ACDB5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032333E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9BB5F36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4091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C218B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FAAF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1C18F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F68F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DD9E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20,00000</w:t>
            </w:r>
          </w:p>
        </w:tc>
      </w:tr>
      <w:tr w:rsidR="00E16554" w:rsidRPr="00E16554" w14:paraId="3ED28F7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88B4603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Совершенствование и развитие систем централизованного водоснабжения муниципального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09CF2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1800200000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D5D42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DC22E8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7F656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6300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025A2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E16554" w:rsidRPr="00E16554" w14:paraId="59C50C0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ED6C597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 Мошенского муниципального района "Развитие инфраструктуры водоснабжения и водоотведения населенных пунктов Мошенского муниципального района на 2019-2024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66EF4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7F70E5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EE61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0ED79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722B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F66D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E16554" w:rsidRPr="00E16554" w14:paraId="6A932EB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76BA3F0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77D12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44A93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07FF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E529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6313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FBBD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E16554" w:rsidRPr="00E16554" w14:paraId="1565EAF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B7333BD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D94A1A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A0AE5F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248A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DE2C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6B20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C5EE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E16554" w:rsidRPr="00E16554" w14:paraId="1F71D91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1F4AEB5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2DF12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2CA26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387A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C3C6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9C45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1C944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E16554" w:rsidRPr="00E16554" w14:paraId="1926668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DA11027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F5A4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1800299990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8A53D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3D0E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5FB5A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C9A9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7D62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80,00000</w:t>
            </w:r>
          </w:p>
        </w:tc>
      </w:tr>
      <w:tr w:rsidR="00E16554" w:rsidRPr="00E16554" w14:paraId="667481C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1384DE3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Федеральный проект "Чистая вода"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810FF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180F500000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F2837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E84E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149D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92 812,26000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D83C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96E8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140965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EA4A483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"Развитие инфраструктуры водоснабжения и водоотведения населенных пунктов Мошенского муниципального района на 2019-2024 годы"в области водоснабжения и водоотведения в рамках реализации региональной составляющей федерального проекта "Чистая вода" на строительство и реконструкцию (модернизацию) объектов питьевого водоснабжения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4805E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180F552437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F17B1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F0582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71AE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92 812,26000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5351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6FD4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303CEC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5D59A31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E8948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180F552437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3A6BD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ADE12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A440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92 812,26000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5CC7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4C31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F0AC98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4210569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D9417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180F552437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6B0840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C539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3C28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92 812,26000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FB4A9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686C2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80E1F3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BE2D97A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BDDA1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180F552437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66463B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5363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1C88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92 812,26000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B62B0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9C7A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81CB6C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0CF6E7F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0CEEA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180F552437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D14C2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85EE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1FB6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92 812,26000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AF18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51C5C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65B76B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09D1AE9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Муниципальная программа Мошенского муниципального района "Формирование законопослушного поведения участ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ников дорожного движения на 2020-2024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61E00B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1900000000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80D21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CDEE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3976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8891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351B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E16554" w:rsidRPr="00E16554" w14:paraId="7EC1856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DE5749D" w14:textId="77777777" w:rsidR="00E16554" w:rsidRPr="00E16554" w:rsidRDefault="00E16554" w:rsidP="00E16554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Предупреждение опасного поведения на дорогах детей дошкольного и школьного возраста, участников дорожного движения. Снижение количества дорожно-транспортных происшествий с участием пешеходов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B77E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1900100000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885A1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9755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C023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1BCD2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9B74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E16554" w:rsidRPr="00E16554" w14:paraId="6BA4A6A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1277B63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Реализация мероприятий муниципальной программы Мошенского муниципального района "Формирование законопослушного поведения участников дорожного движения на 2020-2024 годы"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B55D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2BDD99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85225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6B80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3766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51BB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E16554" w:rsidRPr="00E16554" w14:paraId="29E17FE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69A5B9E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AB975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7CEEC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66B8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B159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B6A8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6752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E16554" w:rsidRPr="00E16554" w14:paraId="3E2DF7E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AF5C366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55F6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9D0DE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EE24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ED5A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C665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2568B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E16554" w:rsidRPr="00E16554" w14:paraId="01C24D4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48B920A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6E43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62261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0BC6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C93E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72D0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AD91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E16554" w:rsidRPr="00E16554" w14:paraId="15372C2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61AEC18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E005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1900199990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A4593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2E4E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78CA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EEB1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11A6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100,00000</w:t>
            </w:r>
          </w:p>
        </w:tc>
      </w:tr>
      <w:tr w:rsidR="00E16554" w:rsidRPr="00E16554" w14:paraId="7AF087C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0A5BF8B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муниципального района, не отнесенные к муниципальным программам Мошенского муниципального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1B1F62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33C70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C28CB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9C94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19 393,50000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FECA0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17 262,70000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98DA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17 277,70000</w:t>
            </w:r>
          </w:p>
        </w:tc>
      </w:tr>
      <w:tr w:rsidR="00E16554" w:rsidRPr="00E16554" w14:paraId="1538A19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89572DF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864BA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9110000000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B609E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A3D66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6580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F96FB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4048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E16554" w:rsidRPr="00E16554" w14:paraId="1FA11B3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89C5DD3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1C8291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9110001000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6DC3A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C1267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ECD0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1936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43EB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E16554" w:rsidRPr="00E16554" w14:paraId="449E817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29D39D0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BFA2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9110001000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6CCBC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75D808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182F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E062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3E3C5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E16554" w:rsidRPr="00E16554" w14:paraId="375A42F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FD9AF97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D31E2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9110001000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DDAE1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FD88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59AC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397B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32FE7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E16554" w:rsidRPr="00E16554" w14:paraId="64AC9C7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CC8B4D6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CE2FC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9110001000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30D0FA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71DA8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7CB5B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F8385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B43D9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E16554" w:rsidRPr="00E16554" w14:paraId="46D0C51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CFB080C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570A2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9110001000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D1709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C6F2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49C1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92E8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E7E1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1 506,10000</w:t>
            </w:r>
          </w:p>
        </w:tc>
      </w:tr>
      <w:tr w:rsidR="00E16554" w:rsidRPr="00E16554" w14:paraId="2D8AE07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225A2C0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E17D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DA080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6B3F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6CCE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17 887,40000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4299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15 756,60000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FEC9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15 771,60000</w:t>
            </w:r>
          </w:p>
        </w:tc>
      </w:tr>
      <w:tr w:rsidR="00E16554" w:rsidRPr="00E16554" w14:paraId="6BECA6B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3D2E690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E403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25E49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389E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1663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16 191,00000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F8C7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14 264,30000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0DDD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14 264,30000</w:t>
            </w:r>
          </w:p>
        </w:tc>
      </w:tr>
      <w:tr w:rsidR="00E16554" w:rsidRPr="00E16554" w14:paraId="64735CE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0C5114C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33587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7A85C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FE0D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4C61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16 191,00000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3A94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14 264,30000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5D40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14 264,30000</w:t>
            </w:r>
          </w:p>
        </w:tc>
      </w:tr>
      <w:tr w:rsidR="00E16554" w:rsidRPr="00E16554" w14:paraId="450D992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8C0EFDA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CBE4C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B8696F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5B33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E26C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16 191,00000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6366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14 264,30000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6D8E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14 264,30000</w:t>
            </w:r>
          </w:p>
        </w:tc>
      </w:tr>
      <w:tr w:rsidR="00E16554" w:rsidRPr="00E16554" w14:paraId="52FABD7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5BA7A10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E997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562DB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870D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20AB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15 649,00000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5F30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13 899,30000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D290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13 899,30000</w:t>
            </w:r>
          </w:p>
        </w:tc>
      </w:tr>
      <w:tr w:rsidR="00E16554" w:rsidRPr="00E16554" w14:paraId="4C2C674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842AC2E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0D464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F2F1B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4B52C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DB48A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15 649,00000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422A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13 899,30000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5D5FA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13 899,30000</w:t>
            </w:r>
          </w:p>
        </w:tc>
      </w:tr>
      <w:tr w:rsidR="00E16554" w:rsidRPr="00E16554" w14:paraId="4030CEA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E832386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F6BA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F6BEC2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A4E962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E2A92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468,00000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7F773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0C2D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328,00000</w:t>
            </w:r>
          </w:p>
        </w:tc>
      </w:tr>
      <w:tr w:rsidR="00E16554" w:rsidRPr="00E16554" w14:paraId="505F068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B74FE24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466F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327426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2BDD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1EFE1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468,00000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AE3DE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328,00000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8A0E9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328,00000</w:t>
            </w:r>
          </w:p>
        </w:tc>
      </w:tr>
      <w:tr w:rsidR="00E16554" w:rsidRPr="00E16554" w14:paraId="524BF45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88B62E7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65E38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7AFEE0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4B65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7FBD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9A7C9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AA82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37,00000</w:t>
            </w:r>
          </w:p>
        </w:tc>
      </w:tr>
      <w:tr w:rsidR="00E16554" w:rsidRPr="00E16554" w14:paraId="6D46441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6EA1369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F780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E09BB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5D2B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5E46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B246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5202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37,00000</w:t>
            </w:r>
          </w:p>
        </w:tc>
      </w:tr>
      <w:tr w:rsidR="00E16554" w:rsidRPr="00E16554" w14:paraId="779D4BE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BAFF177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7CF2F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25D65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1C83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E8D5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409,10000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6241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73E1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E16554" w:rsidRPr="00E16554" w14:paraId="62E7748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87697B1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8A63DF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CA4E0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5247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A06B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409,10000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360B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5513D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E16554" w:rsidRPr="00E16554" w14:paraId="4BDFBD5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46D3853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D16C2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D33C6A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5A31B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331D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409,10000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09B6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385,00000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AE25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400,00000</w:t>
            </w:r>
          </w:p>
        </w:tc>
      </w:tr>
      <w:tr w:rsidR="00E16554" w:rsidRPr="00E16554" w14:paraId="7218B32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16E8EBC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66B8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4D36A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AD3B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C73E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AFC1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98D4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</w:tr>
      <w:tr w:rsidR="00E16554" w:rsidRPr="00E16554" w14:paraId="1BB854F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89CD8AC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3116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A3FBC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35D3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FDA8C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400D5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4CAD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341,80000</w:t>
            </w:r>
          </w:p>
        </w:tc>
      </w:tr>
      <w:tr w:rsidR="00E16554" w:rsidRPr="00E16554" w14:paraId="46DD831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99FECE9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75059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075EA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BB67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87D3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67,30000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C493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687F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58,20000</w:t>
            </w:r>
          </w:p>
        </w:tc>
      </w:tr>
      <w:tr w:rsidR="00E16554" w:rsidRPr="00E16554" w14:paraId="5FF85F5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AFBAE07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5008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9190059300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D6C8F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BCD0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9644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67,30000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CD5D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43,20000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9B041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58,20000</w:t>
            </w:r>
          </w:p>
        </w:tc>
      </w:tr>
      <w:tr w:rsidR="00E16554" w:rsidRPr="00E16554" w14:paraId="7DD32B4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66D570E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номочия области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BB1898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9190070280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4F4F6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9D8D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46AD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171E5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7AF9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E16554" w:rsidRPr="00E16554" w14:paraId="1C193AE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9301A89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576C8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8EBED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EFFE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159E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7AF4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14B2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1 103,80000</w:t>
            </w:r>
          </w:p>
        </w:tc>
      </w:tr>
      <w:tr w:rsidR="00E16554" w:rsidRPr="00E16554" w14:paraId="501240D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EF46AC9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B158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B9BB6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C693C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20B4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667,80000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C5F9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667,80000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124C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667,80000</w:t>
            </w:r>
          </w:p>
        </w:tc>
      </w:tr>
      <w:tr w:rsidR="00E16554" w:rsidRPr="00E16554" w14:paraId="51B9F7E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74E19BF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A3EA3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01653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9CED4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469C8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EF86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8FCB5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</w:tr>
      <w:tr w:rsidR="00E16554" w:rsidRPr="00E16554" w14:paraId="5CD3891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669413F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EF8FB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0CCDA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E6C57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31B70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4750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F19A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608,20000</w:t>
            </w:r>
          </w:p>
        </w:tc>
      </w:tr>
      <w:tr w:rsidR="00E16554" w:rsidRPr="00E16554" w14:paraId="7312BF9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A3F2593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39159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A2979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22D8B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E14A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02AE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FA80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</w:tr>
      <w:tr w:rsidR="00E16554" w:rsidRPr="00E16554" w14:paraId="5638A14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14CEDE1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F4EAB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8153F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40B5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8FB2A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C609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70534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59,60000</w:t>
            </w:r>
          </w:p>
        </w:tc>
      </w:tr>
      <w:tr w:rsidR="00E16554" w:rsidRPr="00E16554" w14:paraId="5BE6DC9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5907870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269316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8986E7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D3B5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DB9F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82C4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C865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</w:tr>
      <w:tr w:rsidR="00E16554" w:rsidRPr="00E16554" w14:paraId="494413A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2A93ADD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143F7F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78D9E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0A06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A69D2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8E7DBA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E3551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</w:tr>
      <w:tr w:rsidR="00E16554" w:rsidRPr="00E16554" w14:paraId="4033D8A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3B274EF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03CE6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B6058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2D71B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530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6F73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B204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6B44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</w:tr>
      <w:tr w:rsidR="00E16554" w:rsidRPr="00E16554" w14:paraId="1E872FD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00A8F07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01DC0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074C0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1B14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FDA79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1395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6BED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3,50000</w:t>
            </w:r>
          </w:p>
        </w:tc>
      </w:tr>
      <w:tr w:rsidR="00E16554" w:rsidRPr="00E16554" w14:paraId="6BB8DA3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34357D2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8CF1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F2414A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38BE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DE11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6136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7056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3,50000</w:t>
            </w:r>
          </w:p>
        </w:tc>
      </w:tr>
      <w:tr w:rsidR="00E16554" w:rsidRPr="00E16554" w14:paraId="0E27514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D9988B7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61EA8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137DB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E485B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EAA3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9081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C052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3,50000</w:t>
            </w:r>
          </w:p>
        </w:tc>
      </w:tr>
      <w:tr w:rsidR="00E16554" w:rsidRPr="00E16554" w14:paraId="2778AD2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564F7CB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82DDA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07EC8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DBFF9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E970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7C24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9919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</w:tr>
      <w:tr w:rsidR="00E16554" w:rsidRPr="00E16554" w14:paraId="144CA08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B96D4B5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46AF8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6BACB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1C454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9BC09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373E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6503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1,50000</w:t>
            </w:r>
          </w:p>
        </w:tc>
      </w:tr>
      <w:tr w:rsidR="00E16554" w:rsidRPr="00E16554" w14:paraId="5DD1D5A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AB75074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9664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58E241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0B1E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A300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6A0F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ED0B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</w:tr>
      <w:tr w:rsidR="00E16554" w:rsidRPr="00E16554" w14:paraId="2D69B9D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5FE0C28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E2545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6FA73C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3902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530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2C191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CBFCF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B49FF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</w:tr>
      <w:tr w:rsidR="00E16554" w:rsidRPr="00E16554" w14:paraId="1E49BBE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C0A8721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AEECE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67B02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26A73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EAE7A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C54A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CCEA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1445CF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DB95246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9960F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CD824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02C1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B9E9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3F29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37D7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34CA43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6AF12A5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56B36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D1CA8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F74EA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5913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5A65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F42C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B54EE8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E445905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1817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A586D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7356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CCADE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BEC3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A4BDC7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3899C3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44EDD0C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82FDD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91900S2300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C4FCF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EAAB9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1C5D72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180,00000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DB29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CEB1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BD0417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13B91CC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Прочие расходы, не отнесенные к муниципальным программам Мошенского муниципального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551D7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D576C3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DE5C1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805C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11 927,90000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6CCC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10 121,03817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DE9A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7 688,40817</w:t>
            </w:r>
          </w:p>
        </w:tc>
      </w:tr>
      <w:tr w:rsidR="00E16554" w:rsidRPr="00E16554" w14:paraId="37654A0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F6B9518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D439C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9200021120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5C578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99B8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561C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83CA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7EA6D0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96BCA3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3D60BD1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59034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9200021120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84981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F6AC0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317C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8DA7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60C4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62AED6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73A5C1B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4EC38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9200021120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53C6A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D0D1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F0EF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213D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4F60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BBB0999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7E276F0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5F9AB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9200021120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64696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092E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5746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3586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6D6B5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23B761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16C0023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74DF2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9200021120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44E33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1E788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870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02CE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AE52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9535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D09DCA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E2F2A4D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7697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9200051200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AAA66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27F3A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BA62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6B0B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7A557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1,80000</w:t>
            </w:r>
          </w:p>
        </w:tc>
      </w:tr>
      <w:tr w:rsidR="00E16554" w:rsidRPr="00E16554" w14:paraId="40956BF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E63A6D9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004B0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9200051200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EE26E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AFB90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59141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B6456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5FE3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1,80000</w:t>
            </w:r>
          </w:p>
        </w:tc>
      </w:tr>
      <w:tr w:rsidR="00E16554" w:rsidRPr="00E16554" w14:paraId="0CB9937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F5CD135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6D2A1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9200051200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98089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34A7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FA063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CDAA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41C4C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1,80000</w:t>
            </w:r>
          </w:p>
        </w:tc>
      </w:tr>
      <w:tr w:rsidR="00E16554" w:rsidRPr="00E16554" w14:paraId="5AF8973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65BA9D4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58F03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9200051200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A79DB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E289C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CD95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9DBFF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D9009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1,80000</w:t>
            </w:r>
          </w:p>
        </w:tc>
      </w:tr>
      <w:tr w:rsidR="00E16554" w:rsidRPr="00E16554" w14:paraId="43FA1F5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DCEFF11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91BE4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9200051200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E2C0E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2E9F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ADD72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71,10000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239E7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8387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1,80000</w:t>
            </w:r>
          </w:p>
        </w:tc>
      </w:tr>
      <w:tr w:rsidR="00E16554" w:rsidRPr="00E16554" w14:paraId="4D38438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D913EB8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200B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059EB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9D4D5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ACD6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C00A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6EC9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</w:tr>
      <w:tr w:rsidR="00E16554" w:rsidRPr="00E16554" w14:paraId="52A000F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2836930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66713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B6137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91B6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1B23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227F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8F68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</w:tr>
      <w:tr w:rsidR="00E16554" w:rsidRPr="00E16554" w14:paraId="60656FE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F531FFD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2FF06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C9EA65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5FB4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982B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DA2D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1E60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2 498,40000</w:t>
            </w:r>
          </w:p>
        </w:tc>
      </w:tr>
      <w:tr w:rsidR="00E16554" w:rsidRPr="00E16554" w14:paraId="068B09D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E8340B2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55BA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FE409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A3DE09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DEF3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3CCB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D48A2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</w:tr>
      <w:tr w:rsidR="00E16554" w:rsidRPr="00E16554" w14:paraId="6E3F133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F05F87E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31ABCC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3C847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55E73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8177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8DEA5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79730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26,11000</w:t>
            </w:r>
          </w:p>
        </w:tc>
      </w:tr>
      <w:tr w:rsidR="00E16554" w:rsidRPr="00E16554" w14:paraId="1E5B76B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4D0CA86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8F62A4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6C1D1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A0021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7BEE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875F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794B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</w:tr>
      <w:tr w:rsidR="00E16554" w:rsidRPr="00E16554" w14:paraId="5B6DB45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5E70BC6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BBB7FF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9200062010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329538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75C3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E16E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4DF2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6471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2 472,29000</w:t>
            </w:r>
          </w:p>
        </w:tc>
      </w:tr>
      <w:tr w:rsidR="00E16554" w:rsidRPr="00E16554" w14:paraId="65DC4F9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AAC274E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обращению с животными без владельцев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96C89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9200070720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3E65C4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6F49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70977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16FB2A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26A03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</w:tr>
      <w:tr w:rsidR="00E16554" w:rsidRPr="00E16554" w14:paraId="1557F74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FE735BE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4058F9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9200070720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4627E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953A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F9CB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F666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D98F3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</w:tr>
      <w:tr w:rsidR="00E16554" w:rsidRPr="00E16554" w14:paraId="046F19A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AB5ADB6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6D6204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9200070720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FA1BC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D40E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49FAF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52E8E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1165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</w:tr>
      <w:tr w:rsidR="00E16554" w:rsidRPr="00E16554" w14:paraId="27A1D90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53883DF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427D8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9200070720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79D32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9BD8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C97CE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CA489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4FC7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</w:tr>
      <w:tr w:rsidR="00E16554" w:rsidRPr="00E16554" w14:paraId="60E2694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7104302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5E746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9200070720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47CB4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3583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0371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2973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3C8C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29,30000</w:t>
            </w:r>
          </w:p>
        </w:tc>
      </w:tr>
      <w:tr w:rsidR="00E16554" w:rsidRPr="00E16554" w14:paraId="2FCEB02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8ED0B20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Оплата выполнения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8D0B8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9200081410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A3079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A47E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1A02E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8 802,20000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3208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7 364,43817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6FD1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4 932,00817</w:t>
            </w:r>
          </w:p>
        </w:tc>
      </w:tr>
      <w:tr w:rsidR="00E16554" w:rsidRPr="00E16554" w14:paraId="398D534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749B140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121A4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9200081410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2A696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EE13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74D41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8 802,20000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F982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7 364,43817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A03A9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4 932,00817</w:t>
            </w:r>
          </w:p>
        </w:tc>
      </w:tr>
      <w:tr w:rsidR="00E16554" w:rsidRPr="00E16554" w14:paraId="1840B52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DC0B3B0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4BA72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9200081410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FC88E2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02DB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A768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8 802,20000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4E2F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7 364,43817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37C72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4 932,00817</w:t>
            </w:r>
          </w:p>
        </w:tc>
      </w:tr>
      <w:tr w:rsidR="00E16554" w:rsidRPr="00E16554" w14:paraId="665EC1E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5722BD4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08204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9200081410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ACA5F5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B76A0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6AC8C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8 802,20000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A59CB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7 364,43817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A7ADC3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4 932,00817</w:t>
            </w:r>
          </w:p>
        </w:tc>
      </w:tr>
      <w:tr w:rsidR="00E16554" w:rsidRPr="00E16554" w14:paraId="7DB44D4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C40D2C4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DE296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9200081410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8C6AC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0408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CB96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556B8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8 802,20000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FA7FD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7 364,43817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06DF6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4 932,00817</w:t>
            </w:r>
          </w:p>
        </w:tc>
      </w:tr>
      <w:tr w:rsidR="00E16554" w:rsidRPr="00E16554" w14:paraId="168B7814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90569BF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Возмещение недополученных доходов организациям, предоставляющим коммунальные услуги холодного водоснабжения, водоотведения по тарифам для населения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B68C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9200081510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94606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E7DA3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00F3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91A4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5E66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</w:tr>
      <w:tr w:rsidR="00E16554" w:rsidRPr="00E16554" w14:paraId="7F397A8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F8A5800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95EF5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9200081510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B08B8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A575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8BF7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AB1AB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0AB7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</w:tr>
      <w:tr w:rsidR="00E16554" w:rsidRPr="00E16554" w14:paraId="49CAE5F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B1E6515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18C0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9200081510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8AF20D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8AB3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1035A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B5BDD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40F38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</w:tr>
      <w:tr w:rsidR="00E16554" w:rsidRPr="00E16554" w14:paraId="70DB57C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7E44A56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C047B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9200081510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2FF77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A6116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F69E7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2B2E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983F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</w:tr>
      <w:tr w:rsidR="00E16554" w:rsidRPr="00E16554" w14:paraId="465F027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9C32DBC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FBE40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9200081510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0CB47A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87FA8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A2DD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B1339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99625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226,90000</w:t>
            </w:r>
          </w:p>
        </w:tc>
      </w:tr>
      <w:tr w:rsidR="00E16554" w:rsidRPr="00E16554" w14:paraId="6002CDB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5EEFA95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обеспечение деятельности учреждений, не отнесенные к муниципальным программам муниципального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0FEE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A2C9DA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A9C2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A2FAD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5 837,33000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7E690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8FA6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E16554" w:rsidRPr="00E16554" w14:paraId="7B90D9D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69A2770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Содержание муниципальных учреждений по обеспечению транспортного обслуживания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E7E49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539DDE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01FD3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5B35B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5 837,33000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2788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CAEDE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E16554" w:rsidRPr="00E16554" w14:paraId="62C6541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F0328AF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Содержание учреждений по обеспечению транспортного обслуживания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73CB8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9310001610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F7891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6C5EC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B7C6CD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3 691,43000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67E2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F7767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E16554" w:rsidRPr="00E16554" w14:paraId="5544A92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D961F92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3461C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9310001610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3D25C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4267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98D0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3 691,43000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93DCE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8F5F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E16554" w:rsidRPr="00E16554" w14:paraId="1D93C25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6194342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23626D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9310001610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27E28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CE1E1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0996C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3 691,43000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E63B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7C2B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E16554" w:rsidRPr="00E16554" w14:paraId="0E0F88E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8925A44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19DCF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9310001610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E2B51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E5717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3E756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3 691,43000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2B2A2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FD721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E16554" w:rsidRPr="00E16554" w14:paraId="30D6995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503822D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A5A8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9310001610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844D4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A2DD2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0A46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3 691,43000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73425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8E015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3 111,15000</w:t>
            </w:r>
          </w:p>
        </w:tc>
      </w:tr>
      <w:tr w:rsidR="00E16554" w:rsidRPr="00E16554" w14:paraId="7F2C185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3C44DB5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E5E2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A371E4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928D6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474D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782A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05C38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DC95ED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9AEC82D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14248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6F2B41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F45D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4C2540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E1F9C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DCAF2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54CF11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1489C7F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9A8A3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5833D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CDD37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355A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DC34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D66E2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B7085A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3C8C84E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8B93B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53989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B56872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18CA89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2C30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658E5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C08129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6C3A79A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B0198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9310072300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73269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18C4C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5421D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98,00000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4755F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EFCF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956FC3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CBEB2E8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организацию бесплатной перевозки обучающихся общеобразовательных организаций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AE225A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9310072380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0CB5A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58CA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D5DBEE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2 023,40000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72AB4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2144B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C4F128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916F052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00E5CE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9310072380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20F892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0C5D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747E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2 023,40000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34C4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D727D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98D7C6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087A953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F77C9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9310072380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18909A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44B6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425632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2 023,40000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5903F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F9004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67C7AC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3E9C9D1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AF027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9310072380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A2730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8C407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9236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2 023,40000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2F7C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D702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8FA855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07E0D51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ED18F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9310072380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881C2F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21D69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E31928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2 023,40000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CE352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DB09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137E116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DDA3D97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Софинансирование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797B5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77C5B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BD8A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A79A0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1A1D2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DC5A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397C2D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66D7374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F3125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B136E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7CFE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D3D9C3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9EF1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9072F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C1A955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01A08F9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1D6F6A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EC10F0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69734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77D0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84E5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55228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0086EF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2DF436E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A2AA84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1878D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5BC1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16F77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1F62E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22CC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9E0D4A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E9715D7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52D8D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93100S2300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F99804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D9E58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610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4824F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2BE1FC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D5A9D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904F8D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14ACBC9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Контрольно-счетная комиссия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D788B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48F71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EFDF4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566AE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1 038,52100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C5124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1 038,52100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FE3962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1 038,52100</w:t>
            </w:r>
          </w:p>
        </w:tc>
      </w:tr>
      <w:tr w:rsidR="00E16554" w:rsidRPr="00E16554" w14:paraId="29F32BA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ECA33CF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Руководитель контрольно-счетной комиссии муниципального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E3243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9410000000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9515B0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1EF33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664C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E82F6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138C53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</w:tr>
      <w:tr w:rsidR="00E16554" w:rsidRPr="00E16554" w14:paraId="10078252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0DE303B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ED38B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5A603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E5D2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CDA1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6B6F5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3F1D8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</w:tr>
      <w:tr w:rsidR="00E16554" w:rsidRPr="00E16554" w14:paraId="4B1DD8A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B1F3F49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8CB8F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44E679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E7F5A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3C6CDB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CE05F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C6FE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</w:tr>
      <w:tr w:rsidR="00E16554" w:rsidRPr="00E16554" w14:paraId="015C3CC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30C5C73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бюджетного) надзора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4377F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9410001000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35D8CC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ED9C0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487C98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4B2C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E745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681,78800</w:t>
            </w:r>
          </w:p>
        </w:tc>
      </w:tr>
      <w:tr w:rsidR="00E16554" w:rsidRPr="00E16554" w14:paraId="475A37E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A936E49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4FACC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49270F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104611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0C78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97BAB5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86860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</w:tr>
      <w:tr w:rsidR="00E16554" w:rsidRPr="00E16554" w14:paraId="1620255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B1FD61C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F65E2A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2B55C3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9F764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A8898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54A38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B682A0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561,78800</w:t>
            </w:r>
          </w:p>
        </w:tc>
      </w:tr>
      <w:tr w:rsidR="00E16554" w:rsidRPr="00E16554" w14:paraId="40F472B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A45E880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6F56B8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02B5C5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82027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A67E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5F49B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9CF8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E16554" w:rsidRPr="00E16554" w14:paraId="5300A94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CE120D4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63B563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0A86AB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12A8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EE199E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119,90000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FDA3B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2214FD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120,00000</w:t>
            </w:r>
          </w:p>
        </w:tc>
      </w:tr>
      <w:tr w:rsidR="00E16554" w:rsidRPr="00E16554" w14:paraId="0D1C54D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B6B994F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9E54E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CF701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0D038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D4DBE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A1110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01768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2FE29E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12EFAA2E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F6053A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9410001000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D76A05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F2D01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850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0253D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0,10000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A3CE8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A36CA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5EFA8EB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B9A4DC6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Аппарат контрольно-счетной комиссии муниципального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9A66A0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9420000000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03DE1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EFF2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043D5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5A075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9D7984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</w:tr>
      <w:tr w:rsidR="00E16554" w:rsidRPr="00E16554" w14:paraId="50ED2B9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D4142DE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BAF105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9420001000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611F32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AAF9E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F4337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0C5E48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2DCEFE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</w:tr>
      <w:tr w:rsidR="00E16554" w:rsidRPr="00E16554" w14:paraId="462D4FB7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5AF220B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AB9CB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9420001000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4B071E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0E176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7A5F4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AE84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6264B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</w:tr>
      <w:tr w:rsidR="00E16554" w:rsidRPr="00E16554" w14:paraId="608A0B6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358041C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2A27D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9420001000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EC2688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30477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E32DD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06E0A5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8F67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</w:tr>
      <w:tr w:rsidR="00E16554" w:rsidRPr="00E16554" w14:paraId="0AF8149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AE546CA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8D986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9420001000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C03214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2075A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4FB30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9523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37783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</w:tr>
      <w:tr w:rsidR="00E16554" w:rsidRPr="00E16554" w14:paraId="29AB5E2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A3B3527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C7317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9420001000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667A5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14F55C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B9B6E2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4DD3E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6B99C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356,73300</w:t>
            </w:r>
          </w:p>
        </w:tc>
      </w:tr>
      <w:tr w:rsidR="00E16554" w:rsidRPr="00E16554" w14:paraId="4534430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E48968D" w14:textId="77777777" w:rsidR="00E16554" w:rsidRPr="00E16554" w:rsidRDefault="00E16554" w:rsidP="00E165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31C46D8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7AA806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0CB74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9DFD9A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329,50000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AF05E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8389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187687D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0FC0591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 по решению вопросов местного значения по осуществлению внутреннего муниципального финансового контроля в соответствии с заключенными соглашениями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F6E2A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9510000000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065F04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BFA2E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D9E40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0D54B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B7779C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E1D427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2C048DF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 xml:space="preserve">Переданные полномочия из </w:t>
            </w:r>
            <w:r w:rsidRPr="00E16554">
              <w:rPr>
                <w:color w:val="000000"/>
                <w:sz w:val="24"/>
                <w:szCs w:val="24"/>
              </w:rPr>
              <w:lastRenderedPageBreak/>
              <w:t>бюджетов сельских поселений в бюджет муниципального района по решению вопросов местного значения в соответствии с заключенными соглашениями по осуществлению внутреннего муниципального финансового контроля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5B855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lastRenderedPageBreak/>
              <w:t>9510088010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BA581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73D6B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2005B9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2C632C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896D95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C30AEA0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38B90DD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C4172F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5E4FB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C8D475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2F6421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C52981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A1907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49022F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2A81834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5B541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5AE31E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6BD55D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92FA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22,00000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9A7126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7A51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960F006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89B4BAE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8B3312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D71379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6EDC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7138DA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42DB56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8950E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6AA2B3E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66E4BC51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70195AB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7BA493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98A7D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B6CA90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16,50000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9DEA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29EE5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F47625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7949D1F8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0091F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906026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967F9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6AA4FE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EC713C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64F67A0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BAD4A1F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0941E5C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D5D943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9510088010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A0B4E2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C12D8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3FBFF8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586276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6A324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2C0E14A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02015C16" w14:textId="77777777" w:rsidR="00E16554" w:rsidRPr="00E16554" w:rsidRDefault="00E16554" w:rsidP="00E16554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(финансово-бюджетного) надзора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9365CC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9520000000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592459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858A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91FC9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3829E8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50959A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2F07064B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C8F9F42" w14:textId="77777777" w:rsidR="00E16554" w:rsidRPr="00E16554" w:rsidRDefault="00E16554" w:rsidP="00E16554">
            <w:pPr>
              <w:spacing w:line="240" w:lineRule="exact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(финансово-бюджетного) надзора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0CDD9CD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CD6B33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A6B11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CE433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99345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579719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C7ACE43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B8948AF" w14:textId="77777777" w:rsidR="00E16554" w:rsidRPr="00E16554" w:rsidRDefault="00E16554" w:rsidP="00E1655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CB6287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33AE3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45CEC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219F15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84D9DE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4AEAE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3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32535A25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E47B156" w14:textId="77777777" w:rsidR="00E16554" w:rsidRPr="00E16554" w:rsidRDefault="00E16554" w:rsidP="00E16554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F6B17A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A76E1E5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C4D69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688AB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307,50000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C9E42B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3E71E46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4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66A4414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2B60F6A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D7A246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1D38DE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F70AB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62F2B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4206F1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1F6AFE2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6AD10C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466851D3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2B17E51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EBD851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A7B15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120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74B960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302,90000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9C827B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A8A41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7FD1A3C8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38698221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2B1EBAD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EAB34D3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16487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76E7A1F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F3DC0F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F21D41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4A920111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28852991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1798678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9520088020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CC8ADAA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0106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BB23C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240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B578A84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4,60000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869B6E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A9AAAA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E16554" w:rsidRPr="00E16554" w14:paraId="0BE67D0C" w14:textId="77777777" w:rsidTr="007656B6">
        <w:trPr>
          <w:trHeight w:val="20"/>
        </w:trPr>
        <w:tc>
          <w:tcPr>
            <w:tcW w:w="1844" w:type="pct"/>
            <w:shd w:val="clear" w:color="auto" w:fill="auto"/>
            <w:hideMark/>
          </w:tcPr>
          <w:p w14:paraId="5E3FC3B0" w14:textId="77777777" w:rsidR="00E16554" w:rsidRPr="00E16554" w:rsidRDefault="00E16554" w:rsidP="00E16554">
            <w:pPr>
              <w:spacing w:line="240" w:lineRule="exact"/>
              <w:jc w:val="both"/>
              <w:outlineLvl w:val="5"/>
              <w:rPr>
                <w:color w:val="000000"/>
                <w:spacing w:val="-4"/>
                <w:sz w:val="24"/>
                <w:szCs w:val="24"/>
              </w:rPr>
            </w:pPr>
            <w:r w:rsidRPr="00E16554">
              <w:rPr>
                <w:color w:val="000000"/>
                <w:spacing w:val="-4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4F4320F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noWrap/>
            <w:hideMark/>
          </w:tcPr>
          <w:p w14:paraId="5D545807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noWrap/>
            <w:hideMark/>
          </w:tcPr>
          <w:p w14:paraId="07C1FC82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noWrap/>
            <w:hideMark/>
          </w:tcPr>
          <w:p w14:paraId="3800B349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DEAC9DE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2 854,00000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34F1508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5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5 747,00000</w:t>
            </w:r>
          </w:p>
        </w:tc>
      </w:tr>
      <w:tr w:rsidR="00E16554" w:rsidRPr="00E16554" w14:paraId="2CED6555" w14:textId="77777777" w:rsidTr="007656B6">
        <w:trPr>
          <w:trHeight w:val="70"/>
        </w:trPr>
        <w:tc>
          <w:tcPr>
            <w:tcW w:w="1844" w:type="pct"/>
            <w:shd w:val="clear" w:color="auto" w:fill="auto"/>
            <w:hideMark/>
          </w:tcPr>
          <w:p w14:paraId="2457DE20" w14:textId="77777777" w:rsidR="00E16554" w:rsidRPr="00E16554" w:rsidRDefault="00E16554" w:rsidP="00E16554">
            <w:pPr>
              <w:spacing w:line="240" w:lineRule="exact"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E16554">
              <w:rPr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14:paraId="59F134E6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noWrap/>
            <w:hideMark/>
          </w:tcPr>
          <w:p w14:paraId="158750DC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noWrap/>
            <w:hideMark/>
          </w:tcPr>
          <w:p w14:paraId="0335B5EF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noWrap/>
            <w:hideMark/>
          </w:tcPr>
          <w:p w14:paraId="3E91332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346 002,40327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364CBF1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193 950,47139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2CF0CCCB" w14:textId="77777777" w:rsidR="00E16554" w:rsidRPr="00E16554" w:rsidRDefault="00E16554" w:rsidP="00E16554">
            <w:pPr>
              <w:spacing w:line="240" w:lineRule="exact"/>
              <w:ind w:left="-57" w:right="-57"/>
              <w:jc w:val="center"/>
              <w:outlineLvl w:val="6"/>
              <w:rPr>
                <w:color w:val="000000"/>
                <w:spacing w:val="-20"/>
                <w:sz w:val="24"/>
                <w:szCs w:val="24"/>
              </w:rPr>
            </w:pPr>
            <w:r w:rsidRPr="00E16554">
              <w:rPr>
                <w:color w:val="000000"/>
                <w:spacing w:val="-20"/>
                <w:sz w:val="24"/>
                <w:szCs w:val="24"/>
              </w:rPr>
              <w:t>198 374,57139</w:t>
            </w:r>
          </w:p>
        </w:tc>
      </w:tr>
    </w:tbl>
    <w:p w14:paraId="1ACCAA9F" w14:textId="2A5542B3" w:rsidR="00E16554" w:rsidRDefault="00E16554" w:rsidP="00E16554">
      <w:pPr>
        <w:tabs>
          <w:tab w:val="left" w:pos="1335"/>
        </w:tabs>
        <w:rPr>
          <w:sz w:val="28"/>
          <w:szCs w:val="28"/>
        </w:rPr>
      </w:pPr>
    </w:p>
    <w:p w14:paraId="5DB259AB" w14:textId="39DF5903" w:rsidR="00E16554" w:rsidRDefault="00E16554" w:rsidP="00E16554"/>
    <w:p w14:paraId="48669A10" w14:textId="233126B7" w:rsidR="002F3106" w:rsidRDefault="002F3106" w:rsidP="00E16554"/>
    <w:p w14:paraId="2FA6F839" w14:textId="338D6FF6" w:rsidR="002F3106" w:rsidRDefault="002F3106" w:rsidP="00E16554"/>
    <w:p w14:paraId="540CEE42" w14:textId="0F1D352B" w:rsidR="002F3106" w:rsidRDefault="002F3106" w:rsidP="00E16554"/>
    <w:p w14:paraId="6E8D6844" w14:textId="41E5FB01" w:rsidR="002F3106" w:rsidRDefault="002F3106" w:rsidP="00E16554"/>
    <w:p w14:paraId="2EDB2A69" w14:textId="28F6B7D7" w:rsidR="002F3106" w:rsidRDefault="002F3106" w:rsidP="00E16554"/>
    <w:p w14:paraId="1BF787B4" w14:textId="021DBAA5" w:rsidR="002F3106" w:rsidRDefault="002F3106" w:rsidP="00E16554"/>
    <w:p w14:paraId="498DEC89" w14:textId="64B81E22" w:rsidR="002F3106" w:rsidRDefault="002F3106" w:rsidP="00E16554"/>
    <w:p w14:paraId="0668F172" w14:textId="030355E5" w:rsidR="002F3106" w:rsidRDefault="002F3106" w:rsidP="00E16554"/>
    <w:p w14:paraId="3202DD80" w14:textId="32F850E5" w:rsidR="002F3106" w:rsidRDefault="002F3106" w:rsidP="00E16554"/>
    <w:p w14:paraId="7B44200E" w14:textId="7F8EA222" w:rsidR="002F3106" w:rsidRDefault="002F3106" w:rsidP="00E16554"/>
    <w:p w14:paraId="1DEEE5AB" w14:textId="70ED9993" w:rsidR="002F3106" w:rsidRDefault="002F3106" w:rsidP="00E16554"/>
    <w:p w14:paraId="66298F0A" w14:textId="63616F89" w:rsidR="002F3106" w:rsidRDefault="002F3106" w:rsidP="00E16554"/>
    <w:p w14:paraId="2C00D31B" w14:textId="36AF81B5" w:rsidR="002F3106" w:rsidRDefault="002F3106" w:rsidP="00E16554"/>
    <w:p w14:paraId="060FE0DD" w14:textId="2A32252D" w:rsidR="002F3106" w:rsidRDefault="002F3106" w:rsidP="00E16554"/>
    <w:p w14:paraId="60C8ED3D" w14:textId="1742185A" w:rsidR="002F3106" w:rsidRDefault="002F3106" w:rsidP="00E16554"/>
    <w:p w14:paraId="5DACEA58" w14:textId="4DA70DE8" w:rsidR="002F3106" w:rsidRDefault="002F3106" w:rsidP="00E16554"/>
    <w:p w14:paraId="1CCD5241" w14:textId="0BD93A58" w:rsidR="002F3106" w:rsidRDefault="002F3106" w:rsidP="00E16554"/>
    <w:p w14:paraId="279FF453" w14:textId="3E6CCA07" w:rsidR="002F3106" w:rsidRDefault="002F3106" w:rsidP="00E16554"/>
    <w:p w14:paraId="6E8F3905" w14:textId="078B63CA" w:rsidR="002F3106" w:rsidRDefault="002F3106" w:rsidP="00E16554"/>
    <w:p w14:paraId="097FF050" w14:textId="0C32DBD2" w:rsidR="002F3106" w:rsidRDefault="002F3106" w:rsidP="00E16554"/>
    <w:p w14:paraId="1627C7F4" w14:textId="0F2EAC1E" w:rsidR="002F3106" w:rsidRDefault="002F3106" w:rsidP="00E16554"/>
    <w:p w14:paraId="0C8DB186" w14:textId="32E0251E" w:rsidR="002F3106" w:rsidRDefault="002F3106" w:rsidP="00E16554"/>
    <w:p w14:paraId="5BFCB5A8" w14:textId="08D1CBFF" w:rsidR="002F3106" w:rsidRDefault="002F3106" w:rsidP="00E16554"/>
    <w:p w14:paraId="738BA091" w14:textId="4E9BDDF3" w:rsidR="002F3106" w:rsidRDefault="002F3106" w:rsidP="00E16554"/>
    <w:p w14:paraId="4C9E961B" w14:textId="7AF17A0C" w:rsidR="002F3106" w:rsidRDefault="002F3106" w:rsidP="00E16554"/>
    <w:p w14:paraId="1CE42250" w14:textId="77050597" w:rsidR="002F3106" w:rsidRDefault="002F3106" w:rsidP="00E16554"/>
    <w:p w14:paraId="16B46A58" w14:textId="22606872" w:rsidR="002F3106" w:rsidRDefault="002F3106" w:rsidP="00E16554"/>
    <w:p w14:paraId="679392E9" w14:textId="2377E903" w:rsidR="002F3106" w:rsidRDefault="002F3106" w:rsidP="00E16554"/>
    <w:p w14:paraId="4A32CEF0" w14:textId="1A39A588" w:rsidR="002F3106" w:rsidRDefault="002F3106" w:rsidP="00E16554"/>
    <w:p w14:paraId="30900BCD" w14:textId="2121968F" w:rsidR="002F3106" w:rsidRDefault="002F3106" w:rsidP="00E16554"/>
    <w:p w14:paraId="2099B2AF" w14:textId="4368A908" w:rsidR="002F3106" w:rsidRDefault="002F3106" w:rsidP="00E16554"/>
    <w:p w14:paraId="2129805C" w14:textId="502E04D7" w:rsidR="002F3106" w:rsidRDefault="002F3106" w:rsidP="00E16554"/>
    <w:p w14:paraId="107C8785" w14:textId="1467C3DF" w:rsidR="002F3106" w:rsidRDefault="002F3106" w:rsidP="00E16554"/>
    <w:p w14:paraId="6BD21195" w14:textId="74F97D95" w:rsidR="002F3106" w:rsidRDefault="002F3106" w:rsidP="00E16554"/>
    <w:p w14:paraId="2253B218" w14:textId="7FE40B05" w:rsidR="002F3106" w:rsidRDefault="002F3106" w:rsidP="00E16554"/>
    <w:p w14:paraId="6A87C9E2" w14:textId="7658C1BC" w:rsidR="002F3106" w:rsidRDefault="002F3106" w:rsidP="00E16554"/>
    <w:p w14:paraId="460D32F2" w14:textId="03684C41" w:rsidR="002F3106" w:rsidRDefault="002F3106" w:rsidP="00E16554"/>
    <w:p w14:paraId="57BDCD11" w14:textId="2770E35D" w:rsidR="002F3106" w:rsidRDefault="002F3106" w:rsidP="00E16554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3106" w:rsidRPr="00B82CE0" w14:paraId="03CA5D63" w14:textId="77777777" w:rsidTr="00656821">
        <w:tc>
          <w:tcPr>
            <w:tcW w:w="4785" w:type="dxa"/>
          </w:tcPr>
          <w:p w14:paraId="160998AD" w14:textId="77777777" w:rsidR="002F3106" w:rsidRPr="00B82CE0" w:rsidRDefault="002F3106" w:rsidP="0065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0932E271" w14:textId="4EDDE0C4" w:rsidR="002F3106" w:rsidRPr="00B82CE0" w:rsidRDefault="002F3106" w:rsidP="0065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0025C85F" w14:textId="77777777" w:rsidR="002F3106" w:rsidRDefault="002F3106" w:rsidP="0065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Мошенского </w:t>
            </w:r>
          </w:p>
          <w:p w14:paraId="44848448" w14:textId="77777777" w:rsidR="002F3106" w:rsidRDefault="002F3106" w:rsidP="0065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муниципального района на 2022 год </w:t>
            </w:r>
          </w:p>
          <w:p w14:paraId="2AD39899" w14:textId="77777777" w:rsidR="002F3106" w:rsidRDefault="002F3106" w:rsidP="0065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2023 </w:t>
            </w:r>
          </w:p>
          <w:p w14:paraId="1291F0AA" w14:textId="77777777" w:rsidR="002F3106" w:rsidRPr="00B82CE0" w:rsidRDefault="002F3106" w:rsidP="00656821">
            <w:pPr>
              <w:jc w:val="center"/>
              <w:rPr>
                <w:rFonts w:ascii="Times New Roman" w:hAnsi="Times New Roman" w:cs="Times New Roman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>и 2024 годов»</w:t>
            </w:r>
          </w:p>
        </w:tc>
      </w:tr>
    </w:tbl>
    <w:p w14:paraId="30CF26A0" w14:textId="4E95ED97" w:rsidR="002F3106" w:rsidRDefault="002F3106" w:rsidP="00E16554">
      <w:pPr>
        <w:rPr>
          <w:sz w:val="28"/>
          <w:szCs w:val="28"/>
        </w:rPr>
      </w:pPr>
    </w:p>
    <w:p w14:paraId="1E70935C" w14:textId="77777777" w:rsidR="00C02CAC" w:rsidRDefault="00C02CAC" w:rsidP="00C02CAC">
      <w:pPr>
        <w:tabs>
          <w:tab w:val="left" w:pos="213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C02CAC">
        <w:rPr>
          <w:rFonts w:eastAsiaTheme="minorHAnsi"/>
          <w:b/>
          <w:sz w:val="28"/>
          <w:szCs w:val="28"/>
          <w:lang w:eastAsia="en-US"/>
        </w:rPr>
        <w:t xml:space="preserve">Объем </w:t>
      </w:r>
    </w:p>
    <w:p w14:paraId="136E313A" w14:textId="77777777" w:rsidR="00C02CAC" w:rsidRDefault="00C02CAC" w:rsidP="00C02CAC">
      <w:pPr>
        <w:tabs>
          <w:tab w:val="left" w:pos="213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C02CAC">
        <w:rPr>
          <w:rFonts w:eastAsiaTheme="minorHAnsi"/>
          <w:b/>
          <w:sz w:val="28"/>
          <w:szCs w:val="28"/>
          <w:lang w:eastAsia="en-US"/>
        </w:rPr>
        <w:t xml:space="preserve">межбюджетных трансфертов, предоставляемых бюджетам сельских </w:t>
      </w:r>
    </w:p>
    <w:p w14:paraId="748026AF" w14:textId="5FD1EC96" w:rsidR="00C02CAC" w:rsidRPr="00C02CAC" w:rsidRDefault="00C02CAC" w:rsidP="00C02CAC">
      <w:pPr>
        <w:tabs>
          <w:tab w:val="left" w:pos="213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C02CAC">
        <w:rPr>
          <w:rFonts w:eastAsiaTheme="minorHAnsi"/>
          <w:b/>
          <w:sz w:val="28"/>
          <w:szCs w:val="28"/>
          <w:lang w:eastAsia="en-US"/>
        </w:rPr>
        <w:t>поселений муниципального района, на 2022 год и на плановый период 2023 и 2024 годов</w:t>
      </w:r>
    </w:p>
    <w:p w14:paraId="7358F5B7" w14:textId="77777777" w:rsidR="00C02CAC" w:rsidRPr="00C02CAC" w:rsidRDefault="00C02CAC" w:rsidP="00C02CAC">
      <w:pPr>
        <w:tabs>
          <w:tab w:val="left" w:pos="2130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02CAC" w:rsidRPr="00C02CAC" w14:paraId="01AEA34A" w14:textId="77777777" w:rsidTr="00C02CAC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76E48" w14:textId="77777777" w:rsidR="00C02CAC" w:rsidRPr="00C02CAC" w:rsidRDefault="00C02CAC" w:rsidP="00C02CA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>Сумма (тыс. рублей)</w:t>
            </w:r>
          </w:p>
        </w:tc>
      </w:tr>
    </w:tbl>
    <w:p w14:paraId="056345C8" w14:textId="77777777" w:rsidR="00C02CAC" w:rsidRPr="00C02CAC" w:rsidRDefault="00C02CA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5"/>
        <w:gridCol w:w="743"/>
        <w:gridCol w:w="1296"/>
        <w:gridCol w:w="1309"/>
        <w:gridCol w:w="1296"/>
      </w:tblGrid>
      <w:tr w:rsidR="00C02CAC" w:rsidRPr="00C02CAC" w14:paraId="03C28913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23BB0D46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6" w:type="pct"/>
            <w:shd w:val="clear" w:color="auto" w:fill="auto"/>
            <w:hideMark/>
          </w:tcPr>
          <w:p w14:paraId="59F90388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02CAC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388" w:type="pct"/>
            <w:shd w:val="clear" w:color="auto" w:fill="auto"/>
            <w:hideMark/>
          </w:tcPr>
          <w:p w14:paraId="42E3EDB0" w14:textId="77777777" w:rsidR="00C02CAC" w:rsidRDefault="00C02CAC" w:rsidP="00C02CA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02CAC">
              <w:rPr>
                <w:color w:val="000000"/>
                <w:sz w:val="22"/>
                <w:szCs w:val="22"/>
              </w:rPr>
              <w:t>РЗ,</w:t>
            </w:r>
          </w:p>
          <w:p w14:paraId="410965BA" w14:textId="0317CB6E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02CAC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677" w:type="pct"/>
            <w:shd w:val="clear" w:color="auto" w:fill="auto"/>
            <w:hideMark/>
          </w:tcPr>
          <w:p w14:paraId="20906AF0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02CAC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684" w:type="pct"/>
            <w:shd w:val="clear" w:color="auto" w:fill="auto"/>
            <w:hideMark/>
          </w:tcPr>
          <w:p w14:paraId="5F632EE9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02CAC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677" w:type="pct"/>
            <w:shd w:val="clear" w:color="auto" w:fill="auto"/>
            <w:hideMark/>
          </w:tcPr>
          <w:p w14:paraId="7B0B838C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02CAC">
              <w:rPr>
                <w:color w:val="000000"/>
                <w:sz w:val="22"/>
                <w:szCs w:val="22"/>
              </w:rPr>
              <w:t>2024 год</w:t>
            </w:r>
          </w:p>
        </w:tc>
      </w:tr>
    </w:tbl>
    <w:p w14:paraId="51EBA61E" w14:textId="77777777" w:rsidR="00C02CAC" w:rsidRPr="00C02CAC" w:rsidRDefault="00C02CA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5"/>
        <w:gridCol w:w="743"/>
        <w:gridCol w:w="1296"/>
        <w:gridCol w:w="1309"/>
        <w:gridCol w:w="1296"/>
      </w:tblGrid>
      <w:tr w:rsidR="00C02CAC" w:rsidRPr="00C02CAC" w14:paraId="30D080BC" w14:textId="77777777" w:rsidTr="00C02CAC">
        <w:trPr>
          <w:trHeight w:val="20"/>
          <w:tblHeader/>
        </w:trPr>
        <w:tc>
          <w:tcPr>
            <w:tcW w:w="1908" w:type="pct"/>
            <w:shd w:val="clear" w:color="auto" w:fill="auto"/>
          </w:tcPr>
          <w:p w14:paraId="1DE79538" w14:textId="49E7676A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pct"/>
            <w:shd w:val="clear" w:color="auto" w:fill="auto"/>
          </w:tcPr>
          <w:p w14:paraId="58545165" w14:textId="4D773369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pct"/>
            <w:shd w:val="clear" w:color="auto" w:fill="auto"/>
          </w:tcPr>
          <w:p w14:paraId="35C3778B" w14:textId="70FC1E2E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pct"/>
            <w:shd w:val="clear" w:color="auto" w:fill="auto"/>
          </w:tcPr>
          <w:p w14:paraId="26CDDFE5" w14:textId="131EBF2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4" w:type="pct"/>
            <w:shd w:val="clear" w:color="auto" w:fill="auto"/>
          </w:tcPr>
          <w:p w14:paraId="43132A36" w14:textId="1D97F923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pct"/>
            <w:shd w:val="clear" w:color="auto" w:fill="auto"/>
          </w:tcPr>
          <w:p w14:paraId="5147212C" w14:textId="6A3D6F81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C02CAC" w:rsidRPr="00C02CAC" w14:paraId="17B4CA1A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59115114" w14:textId="77777777" w:rsidR="00C02CAC" w:rsidRPr="00C02CAC" w:rsidRDefault="00C02CAC" w:rsidP="00C02CAC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CAC">
              <w:rPr>
                <w:b/>
                <w:bCs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666" w:type="pct"/>
            <w:shd w:val="clear" w:color="auto" w:fill="auto"/>
            <w:hideMark/>
          </w:tcPr>
          <w:p w14:paraId="0860486E" w14:textId="77777777" w:rsidR="00C02CAC" w:rsidRPr="00C02CAC" w:rsidRDefault="00C02CAC" w:rsidP="00C02CAC">
            <w:pPr>
              <w:spacing w:line="240" w:lineRule="exact"/>
              <w:jc w:val="center"/>
              <w:rPr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0C76778" w14:textId="77777777" w:rsidR="00C02CAC" w:rsidRPr="00C02CAC" w:rsidRDefault="00C02CAC" w:rsidP="00C02CAC">
            <w:pPr>
              <w:spacing w:line="240" w:lineRule="exact"/>
              <w:jc w:val="center"/>
              <w:rPr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hideMark/>
          </w:tcPr>
          <w:p w14:paraId="2CD959AF" w14:textId="77777777" w:rsidR="00C02CAC" w:rsidRPr="00C02CAC" w:rsidRDefault="00C02CAC" w:rsidP="00C02CAC">
            <w:pPr>
              <w:spacing w:line="240" w:lineRule="exact"/>
              <w:jc w:val="center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b/>
                <w:bCs/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2952686A" w14:textId="77777777" w:rsidR="00C02CAC" w:rsidRPr="00C02CAC" w:rsidRDefault="00C02CAC" w:rsidP="00C02CAC">
            <w:pPr>
              <w:spacing w:line="240" w:lineRule="exact"/>
              <w:jc w:val="center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b/>
                <w:bCs/>
                <w:color w:val="000000"/>
                <w:spacing w:val="-20"/>
                <w:sz w:val="24"/>
                <w:szCs w:val="24"/>
              </w:rPr>
              <w:t>13 581,00000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597C7C2E" w14:textId="77777777" w:rsidR="00C02CAC" w:rsidRPr="00C02CAC" w:rsidRDefault="00C02CAC" w:rsidP="00C02CAC">
            <w:pPr>
              <w:spacing w:line="240" w:lineRule="exact"/>
              <w:jc w:val="center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b/>
                <w:bCs/>
                <w:color w:val="000000"/>
                <w:spacing w:val="-20"/>
                <w:sz w:val="24"/>
                <w:szCs w:val="24"/>
              </w:rPr>
              <w:t>13 463,40000</w:t>
            </w:r>
          </w:p>
        </w:tc>
      </w:tr>
      <w:tr w:rsidR="00C02CAC" w:rsidRPr="00C02CAC" w14:paraId="2F68406F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0DBA15AD" w14:textId="77777777" w:rsidR="00C02CAC" w:rsidRPr="00C02CAC" w:rsidRDefault="00C02CAC" w:rsidP="00C02CA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DE333D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1420270100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05607724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60C75A98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5AEB741A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13 581,00000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15D1DF17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13 463,40000</w:t>
            </w:r>
          </w:p>
        </w:tc>
      </w:tr>
      <w:tr w:rsidR="00C02CAC" w:rsidRPr="00C02CAC" w14:paraId="45DF08A8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4D7CBC50" w14:textId="77777777" w:rsidR="00C02CAC" w:rsidRPr="00C02CAC" w:rsidRDefault="00C02CAC" w:rsidP="00C02CA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5128AC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1420270100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55921FA1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1400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61D458D3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2A6081BA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13 581,00000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535D85B3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13 463,40000</w:t>
            </w:r>
          </w:p>
        </w:tc>
      </w:tr>
      <w:tr w:rsidR="00C02CAC" w:rsidRPr="00C02CAC" w14:paraId="09AA3196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185BECB3" w14:textId="77777777" w:rsidR="00C02CAC" w:rsidRPr="00C02CAC" w:rsidRDefault="00C02CAC" w:rsidP="00C02CA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945670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1420270100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6AC4BE22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1401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18BF0814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17 737,50000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73A5A621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13 581,00000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34E3290A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13 463,40000</w:t>
            </w:r>
          </w:p>
        </w:tc>
      </w:tr>
      <w:tr w:rsidR="00C02CAC" w:rsidRPr="00C02CAC" w14:paraId="4B6FBF52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613D0FDF" w14:textId="77777777" w:rsidR="00C02CAC" w:rsidRPr="00C02CAC" w:rsidRDefault="00C02CAC" w:rsidP="00C02CAC">
            <w:pPr>
              <w:spacing w:line="240" w:lineRule="exact"/>
              <w:jc w:val="both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02CAC">
              <w:rPr>
                <w:b/>
                <w:b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96C9AE" w14:textId="77777777" w:rsidR="00C02CAC" w:rsidRPr="00C02CAC" w:rsidRDefault="00C02CAC" w:rsidP="00C02CAC">
            <w:pPr>
              <w:spacing w:line="240" w:lineRule="exact"/>
              <w:jc w:val="center"/>
              <w:outlineLvl w:val="3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noWrap/>
            <w:hideMark/>
          </w:tcPr>
          <w:p w14:paraId="79C41916" w14:textId="77777777" w:rsidR="00C02CAC" w:rsidRPr="00C02CAC" w:rsidRDefault="00C02CAC" w:rsidP="00C02CAC">
            <w:pPr>
              <w:spacing w:line="240" w:lineRule="exact"/>
              <w:jc w:val="center"/>
              <w:outlineLvl w:val="3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hideMark/>
          </w:tcPr>
          <w:p w14:paraId="73034B03" w14:textId="77777777" w:rsidR="00C02CAC" w:rsidRPr="00C02CAC" w:rsidRDefault="00C02CAC" w:rsidP="00C02CAC">
            <w:pPr>
              <w:spacing w:line="240" w:lineRule="exact"/>
              <w:jc w:val="center"/>
              <w:outlineLvl w:val="3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b/>
                <w:bCs/>
                <w:color w:val="000000"/>
                <w:spacing w:val="-20"/>
                <w:sz w:val="24"/>
                <w:szCs w:val="24"/>
              </w:rPr>
              <w:t>913,60000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6061B331" w14:textId="77777777" w:rsidR="00C02CAC" w:rsidRPr="00C02CAC" w:rsidRDefault="00C02CAC" w:rsidP="00C02CAC">
            <w:pPr>
              <w:spacing w:line="240" w:lineRule="exact"/>
              <w:jc w:val="center"/>
              <w:outlineLvl w:val="3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b/>
                <w:bCs/>
                <w:color w:val="000000"/>
                <w:spacing w:val="-20"/>
                <w:sz w:val="24"/>
                <w:szCs w:val="24"/>
              </w:rPr>
              <w:t>929,00000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1F243771" w14:textId="77777777" w:rsidR="00C02CAC" w:rsidRPr="00C02CAC" w:rsidRDefault="00C02CAC" w:rsidP="00C02CAC">
            <w:pPr>
              <w:spacing w:line="240" w:lineRule="exact"/>
              <w:jc w:val="center"/>
              <w:outlineLvl w:val="3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b/>
                <w:bCs/>
                <w:color w:val="000000"/>
                <w:spacing w:val="-20"/>
                <w:sz w:val="24"/>
                <w:szCs w:val="24"/>
              </w:rPr>
              <w:t>945,80000</w:t>
            </w:r>
          </w:p>
        </w:tc>
      </w:tr>
      <w:tr w:rsidR="00C02CAC" w:rsidRPr="00C02CAC" w14:paraId="775F3A94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190B7B64" w14:textId="77777777" w:rsidR="00C02CAC" w:rsidRPr="00C02CAC" w:rsidRDefault="00C02CAC" w:rsidP="00C02CA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89738F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1420351180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7C2312AE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6890A654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1049CDF1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7A6E5FD4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C02CAC" w:rsidRPr="00C02CAC" w14:paraId="0660750F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1B5735A1" w14:textId="77777777" w:rsidR="00C02CAC" w:rsidRPr="00C02CAC" w:rsidRDefault="00C02CAC" w:rsidP="00C02CA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B130AF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1420351180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57A5A98D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0200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0966695B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38E48773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322D13E1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C02CAC" w:rsidRPr="00C02CAC" w14:paraId="5B2EFE29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3D777D84" w14:textId="77777777" w:rsidR="00C02CAC" w:rsidRPr="00C02CAC" w:rsidRDefault="00C02CAC" w:rsidP="00C02CA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170C38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1420351180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0B3C7CF7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0203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2A92C12F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475,60000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5B09FD6B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294BC771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507,80000</w:t>
            </w:r>
          </w:p>
        </w:tc>
      </w:tr>
      <w:tr w:rsidR="00C02CAC" w:rsidRPr="00C02CAC" w14:paraId="4A2E4769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34D94901" w14:textId="77777777" w:rsidR="00C02CAC" w:rsidRPr="00C02CAC" w:rsidRDefault="00C02CAC" w:rsidP="00C02CA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D28A9A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3E1BE440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4F104ED4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3FAD0437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6B878CB7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</w:tr>
      <w:tr w:rsidR="00C02CAC" w:rsidRPr="00C02CAC" w14:paraId="1E0AD81E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6C765598" w14:textId="77777777" w:rsidR="00C02CAC" w:rsidRPr="00C02CAC" w:rsidRDefault="00C02CAC" w:rsidP="00C02CA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BE88E1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3295DF81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3AAC2172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788BD420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2755B4EE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</w:tr>
      <w:tr w:rsidR="00C02CAC" w:rsidRPr="00C02CAC" w14:paraId="54CB1755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2111BF95" w14:textId="77777777" w:rsidR="00C02CAC" w:rsidRPr="00C02CAC" w:rsidRDefault="00C02CAC" w:rsidP="00C02CA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EF71F3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9190070280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3CF3414F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5B1D38DB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0B1B1C81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2A212667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436,00000</w:t>
            </w:r>
          </w:p>
        </w:tc>
      </w:tr>
      <w:tr w:rsidR="00C02CAC" w:rsidRPr="00C02CAC" w14:paraId="6A68DAD6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0E4AF086" w14:textId="77777777" w:rsidR="00C02CAC" w:rsidRPr="00C02CAC" w:rsidRDefault="00C02CAC" w:rsidP="00C02CA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F9F395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6F029017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505EB106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5BBA17F5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0D35F79C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</w:tr>
      <w:tr w:rsidR="00C02CAC" w:rsidRPr="00C02CAC" w14:paraId="53034587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53A0224D" w14:textId="77777777" w:rsidR="00C02CAC" w:rsidRPr="00C02CAC" w:rsidRDefault="00C02CAC" w:rsidP="00C02CA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50C6A7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9190070650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52E1D6F9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0100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3D00F449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68A86896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1FC13B0E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</w:tr>
      <w:tr w:rsidR="00C02CAC" w:rsidRPr="00C02CAC" w14:paraId="0306A733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3F8F23C9" w14:textId="77777777" w:rsidR="00C02CAC" w:rsidRPr="00C02CAC" w:rsidRDefault="00C02CAC" w:rsidP="00C02CAC">
            <w:pPr>
              <w:spacing w:line="240" w:lineRule="exac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C02CAC">
              <w:rPr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5CA464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lastRenderedPageBreak/>
              <w:t>9190070650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0A1B9062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0113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5E7EC369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401B7BBF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796717BD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2,00000</w:t>
            </w:r>
          </w:p>
        </w:tc>
      </w:tr>
      <w:tr w:rsidR="00C02CAC" w:rsidRPr="00C02CAC" w14:paraId="3B82B603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3148F49E" w14:textId="77777777" w:rsidR="00C02CAC" w:rsidRPr="00C02CAC" w:rsidRDefault="00C02CAC" w:rsidP="00C02CAC">
            <w:pPr>
              <w:spacing w:line="240" w:lineRule="exact"/>
              <w:jc w:val="both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C02CAC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DD27DE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noWrap/>
            <w:hideMark/>
          </w:tcPr>
          <w:p w14:paraId="7D4F51A7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hideMark/>
          </w:tcPr>
          <w:p w14:paraId="66FC63FC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b/>
                <w:bCs/>
                <w:color w:val="000000"/>
                <w:spacing w:val="-20"/>
                <w:sz w:val="24"/>
                <w:szCs w:val="24"/>
              </w:rPr>
              <w:t>4 090,70000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7B949F2C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b/>
                <w:bCs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0FAB5904" w14:textId="77777777" w:rsidR="00C02CAC" w:rsidRPr="00C02CAC" w:rsidRDefault="00C02CAC" w:rsidP="00C02CAC">
            <w:pPr>
              <w:spacing w:line="240" w:lineRule="exact"/>
              <w:jc w:val="center"/>
              <w:outlineLvl w:val="1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b/>
                <w:bCs/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02CAC" w:rsidRPr="00C02CAC" w14:paraId="3508EF52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208D567A" w14:textId="77777777" w:rsidR="00C02CAC" w:rsidRPr="00C02CAC" w:rsidRDefault="00C02CAC" w:rsidP="00C02CA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>Иные межбюджетные трансферты, передаваемые бюджетам сельских поселений из дорожного фонда муниципального района на содержание автомобильных дорог местного значения, находящихся в муниципальной собственности Мошенского муниципального района (за исключением капитального ремонта и ремонта автомобильных дорог местного значения, находящихся в муниципальной собственности Мошенского муниципального района)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3B4170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214A4B98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3A42BAE5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4 090,70000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2D08B145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418561E2" w14:textId="77777777" w:rsidR="00C02CAC" w:rsidRPr="00C02CAC" w:rsidRDefault="00C02CAC" w:rsidP="00C02CAC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02CAC" w:rsidRPr="00C02CAC" w14:paraId="0B2AFAF3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32D1FCEC" w14:textId="77777777" w:rsidR="00C02CAC" w:rsidRPr="00C02CAC" w:rsidRDefault="00C02CAC" w:rsidP="00C02CA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E0C54C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15FDCD1A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0400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44B225C7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4 090,70000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01601A24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5ED77832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  <w:tr w:rsidR="00C02CAC" w:rsidRPr="00C02CAC" w14:paraId="0C5DA2E5" w14:textId="77777777" w:rsidTr="00C02CAC">
        <w:trPr>
          <w:trHeight w:val="20"/>
        </w:trPr>
        <w:tc>
          <w:tcPr>
            <w:tcW w:w="1908" w:type="pct"/>
            <w:shd w:val="clear" w:color="auto" w:fill="auto"/>
            <w:hideMark/>
          </w:tcPr>
          <w:p w14:paraId="0AE9E09F" w14:textId="77777777" w:rsidR="00C02CAC" w:rsidRPr="00C02CAC" w:rsidRDefault="00C02CAC" w:rsidP="00C02CAC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02CA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5AEAE9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1510199990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3FF2BA7F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0409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5DE96969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4 090,70000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14:paraId="5E7DC1BA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14:paraId="197DDB95" w14:textId="77777777" w:rsidR="00C02CAC" w:rsidRPr="00C02CAC" w:rsidRDefault="00C02CAC" w:rsidP="00C02CAC">
            <w:pPr>
              <w:spacing w:line="240" w:lineRule="exact"/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C02CAC">
              <w:rPr>
                <w:color w:val="000000"/>
                <w:spacing w:val="-20"/>
                <w:sz w:val="24"/>
                <w:szCs w:val="24"/>
              </w:rPr>
              <w:t>0,00000</w:t>
            </w:r>
          </w:p>
        </w:tc>
      </w:tr>
    </w:tbl>
    <w:p w14:paraId="68C8A573" w14:textId="625107B3" w:rsidR="00C02CAC" w:rsidRDefault="00C02CAC" w:rsidP="00E16554">
      <w:pPr>
        <w:rPr>
          <w:sz w:val="28"/>
          <w:szCs w:val="28"/>
        </w:rPr>
      </w:pPr>
    </w:p>
    <w:p w14:paraId="59A15011" w14:textId="1C89878D" w:rsidR="005748A0" w:rsidRDefault="005748A0" w:rsidP="00E16554">
      <w:pPr>
        <w:rPr>
          <w:sz w:val="28"/>
          <w:szCs w:val="28"/>
        </w:rPr>
      </w:pPr>
    </w:p>
    <w:p w14:paraId="6321EADC" w14:textId="273BF46E" w:rsidR="005748A0" w:rsidRDefault="005748A0" w:rsidP="00E16554">
      <w:pPr>
        <w:rPr>
          <w:sz w:val="28"/>
          <w:szCs w:val="28"/>
        </w:rPr>
      </w:pPr>
    </w:p>
    <w:p w14:paraId="421CF920" w14:textId="6C8E204E" w:rsidR="005748A0" w:rsidRDefault="005748A0" w:rsidP="00E16554">
      <w:pPr>
        <w:rPr>
          <w:sz w:val="28"/>
          <w:szCs w:val="28"/>
        </w:rPr>
      </w:pPr>
    </w:p>
    <w:p w14:paraId="237A4ED1" w14:textId="262E72C8" w:rsidR="005748A0" w:rsidRDefault="005748A0" w:rsidP="00E16554">
      <w:pPr>
        <w:rPr>
          <w:sz w:val="28"/>
          <w:szCs w:val="28"/>
        </w:rPr>
      </w:pPr>
    </w:p>
    <w:p w14:paraId="5EF627BD" w14:textId="245F69A2" w:rsidR="005748A0" w:rsidRDefault="005748A0" w:rsidP="00E16554">
      <w:pPr>
        <w:rPr>
          <w:sz w:val="28"/>
          <w:szCs w:val="28"/>
        </w:rPr>
      </w:pPr>
    </w:p>
    <w:p w14:paraId="7B643BDF" w14:textId="4F59D9EA" w:rsidR="005748A0" w:rsidRDefault="005748A0" w:rsidP="00E16554">
      <w:pPr>
        <w:rPr>
          <w:sz w:val="28"/>
          <w:szCs w:val="28"/>
        </w:rPr>
      </w:pPr>
    </w:p>
    <w:p w14:paraId="4509C23F" w14:textId="226DB55E" w:rsidR="005748A0" w:rsidRDefault="005748A0" w:rsidP="00E16554">
      <w:pPr>
        <w:rPr>
          <w:sz w:val="28"/>
          <w:szCs w:val="28"/>
        </w:rPr>
      </w:pPr>
    </w:p>
    <w:p w14:paraId="65D39FC1" w14:textId="02A48955" w:rsidR="005748A0" w:rsidRDefault="005748A0" w:rsidP="00E16554">
      <w:pPr>
        <w:rPr>
          <w:sz w:val="28"/>
          <w:szCs w:val="28"/>
        </w:rPr>
      </w:pPr>
    </w:p>
    <w:p w14:paraId="7D3529AA" w14:textId="7B8C49E8" w:rsidR="005748A0" w:rsidRDefault="005748A0" w:rsidP="00E16554">
      <w:pPr>
        <w:rPr>
          <w:sz w:val="28"/>
          <w:szCs w:val="28"/>
        </w:rPr>
      </w:pPr>
    </w:p>
    <w:p w14:paraId="4FFC3075" w14:textId="18DBD6FE" w:rsidR="005748A0" w:rsidRDefault="005748A0" w:rsidP="00E16554">
      <w:pPr>
        <w:rPr>
          <w:sz w:val="28"/>
          <w:szCs w:val="28"/>
        </w:rPr>
      </w:pPr>
    </w:p>
    <w:p w14:paraId="44D3839F" w14:textId="016D5131" w:rsidR="005748A0" w:rsidRDefault="005748A0" w:rsidP="00E16554">
      <w:pPr>
        <w:rPr>
          <w:sz w:val="28"/>
          <w:szCs w:val="28"/>
        </w:rPr>
      </w:pPr>
    </w:p>
    <w:p w14:paraId="59D083E4" w14:textId="2F60996C" w:rsidR="005748A0" w:rsidRDefault="005748A0" w:rsidP="00E16554">
      <w:pPr>
        <w:rPr>
          <w:sz w:val="28"/>
          <w:szCs w:val="28"/>
        </w:rPr>
      </w:pPr>
    </w:p>
    <w:p w14:paraId="27EA9023" w14:textId="6CA868A0" w:rsidR="005748A0" w:rsidRDefault="005748A0" w:rsidP="00E16554">
      <w:pPr>
        <w:rPr>
          <w:sz w:val="28"/>
          <w:szCs w:val="28"/>
        </w:rPr>
      </w:pPr>
    </w:p>
    <w:p w14:paraId="13C2C122" w14:textId="3177E455" w:rsidR="005748A0" w:rsidRDefault="005748A0" w:rsidP="00E16554">
      <w:pPr>
        <w:rPr>
          <w:sz w:val="28"/>
          <w:szCs w:val="28"/>
        </w:rPr>
      </w:pPr>
    </w:p>
    <w:p w14:paraId="5F7F6672" w14:textId="358A0DE3" w:rsidR="005748A0" w:rsidRDefault="005748A0" w:rsidP="00E16554">
      <w:pPr>
        <w:rPr>
          <w:sz w:val="28"/>
          <w:szCs w:val="28"/>
        </w:rPr>
      </w:pPr>
    </w:p>
    <w:p w14:paraId="0C439B94" w14:textId="18B435A4" w:rsidR="005748A0" w:rsidRDefault="005748A0" w:rsidP="00E16554">
      <w:pPr>
        <w:rPr>
          <w:sz w:val="28"/>
          <w:szCs w:val="28"/>
        </w:rPr>
      </w:pPr>
    </w:p>
    <w:p w14:paraId="547A82E2" w14:textId="7AFBFBAE" w:rsidR="005748A0" w:rsidRDefault="005748A0" w:rsidP="00E16554">
      <w:pPr>
        <w:rPr>
          <w:sz w:val="28"/>
          <w:szCs w:val="28"/>
        </w:rPr>
      </w:pPr>
    </w:p>
    <w:p w14:paraId="2FF32B69" w14:textId="1ED535E3" w:rsidR="005748A0" w:rsidRDefault="005748A0" w:rsidP="00E16554">
      <w:pPr>
        <w:rPr>
          <w:sz w:val="28"/>
          <w:szCs w:val="28"/>
        </w:rPr>
      </w:pPr>
    </w:p>
    <w:p w14:paraId="7480F7AA" w14:textId="12AA296D" w:rsidR="005748A0" w:rsidRDefault="005748A0" w:rsidP="00E16554">
      <w:pPr>
        <w:rPr>
          <w:sz w:val="28"/>
          <w:szCs w:val="28"/>
        </w:rPr>
      </w:pPr>
    </w:p>
    <w:p w14:paraId="2503E708" w14:textId="21C2ECBC" w:rsidR="005748A0" w:rsidRDefault="005748A0" w:rsidP="00E16554">
      <w:pPr>
        <w:rPr>
          <w:sz w:val="28"/>
          <w:szCs w:val="28"/>
        </w:rPr>
      </w:pPr>
    </w:p>
    <w:p w14:paraId="4E009F12" w14:textId="08E346EA" w:rsidR="005748A0" w:rsidRDefault="005748A0" w:rsidP="00E16554">
      <w:pPr>
        <w:rPr>
          <w:sz w:val="28"/>
          <w:szCs w:val="28"/>
        </w:rPr>
      </w:pPr>
    </w:p>
    <w:p w14:paraId="12243C87" w14:textId="1332BF64" w:rsidR="005748A0" w:rsidRDefault="005748A0" w:rsidP="00E16554">
      <w:pPr>
        <w:rPr>
          <w:sz w:val="28"/>
          <w:szCs w:val="28"/>
        </w:rPr>
      </w:pPr>
    </w:p>
    <w:p w14:paraId="1CE52996" w14:textId="1E791332" w:rsidR="005748A0" w:rsidRDefault="005748A0" w:rsidP="00E16554">
      <w:pPr>
        <w:rPr>
          <w:sz w:val="28"/>
          <w:szCs w:val="28"/>
        </w:rPr>
      </w:pPr>
    </w:p>
    <w:p w14:paraId="25E22561" w14:textId="6FC0C743" w:rsidR="005748A0" w:rsidRDefault="005748A0" w:rsidP="00E16554">
      <w:pPr>
        <w:rPr>
          <w:sz w:val="28"/>
          <w:szCs w:val="28"/>
        </w:rPr>
      </w:pPr>
    </w:p>
    <w:p w14:paraId="51A94B0D" w14:textId="66B11959" w:rsidR="005748A0" w:rsidRDefault="005748A0" w:rsidP="00E16554">
      <w:pPr>
        <w:rPr>
          <w:sz w:val="28"/>
          <w:szCs w:val="28"/>
        </w:rPr>
      </w:pPr>
    </w:p>
    <w:p w14:paraId="33264D31" w14:textId="5F6C0CD1" w:rsidR="005748A0" w:rsidRDefault="005748A0" w:rsidP="00E16554">
      <w:pPr>
        <w:rPr>
          <w:sz w:val="28"/>
          <w:szCs w:val="28"/>
        </w:rPr>
      </w:pPr>
    </w:p>
    <w:p w14:paraId="1A7366AD" w14:textId="5836AC26" w:rsidR="005748A0" w:rsidRDefault="005748A0" w:rsidP="00E16554">
      <w:pPr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48A0" w:rsidRPr="00B82CE0" w14:paraId="777206F7" w14:textId="77777777" w:rsidTr="00656821">
        <w:tc>
          <w:tcPr>
            <w:tcW w:w="4785" w:type="dxa"/>
          </w:tcPr>
          <w:p w14:paraId="2869B437" w14:textId="77777777" w:rsidR="005748A0" w:rsidRPr="00B82CE0" w:rsidRDefault="005748A0" w:rsidP="0065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7A336556" w14:textId="1F7F58BC" w:rsidR="005748A0" w:rsidRPr="00B82CE0" w:rsidRDefault="005748A0" w:rsidP="0065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0C39FC3" w14:textId="77777777" w:rsidR="005748A0" w:rsidRDefault="005748A0" w:rsidP="0065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Мошенского </w:t>
            </w:r>
          </w:p>
          <w:p w14:paraId="0BD4B7B6" w14:textId="77777777" w:rsidR="005748A0" w:rsidRDefault="005748A0" w:rsidP="0065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муниципального района на 2022 год </w:t>
            </w:r>
          </w:p>
          <w:p w14:paraId="7A98799C" w14:textId="77777777" w:rsidR="005748A0" w:rsidRDefault="005748A0" w:rsidP="0065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2023 </w:t>
            </w:r>
          </w:p>
          <w:p w14:paraId="467E543A" w14:textId="77777777" w:rsidR="005748A0" w:rsidRPr="00B82CE0" w:rsidRDefault="005748A0" w:rsidP="00656821">
            <w:pPr>
              <w:jc w:val="center"/>
              <w:rPr>
                <w:rFonts w:ascii="Times New Roman" w:hAnsi="Times New Roman" w:cs="Times New Roman"/>
              </w:rPr>
            </w:pPr>
            <w:r w:rsidRPr="00B82CE0">
              <w:rPr>
                <w:rFonts w:ascii="Times New Roman" w:hAnsi="Times New Roman" w:cs="Times New Roman"/>
                <w:sz w:val="28"/>
                <w:szCs w:val="28"/>
              </w:rPr>
              <w:t>и 2024 годов»</w:t>
            </w:r>
          </w:p>
        </w:tc>
      </w:tr>
    </w:tbl>
    <w:p w14:paraId="44771B93" w14:textId="3FE808F6" w:rsidR="005748A0" w:rsidRDefault="005748A0" w:rsidP="00E16554">
      <w:pPr>
        <w:rPr>
          <w:sz w:val="28"/>
          <w:szCs w:val="28"/>
        </w:rPr>
      </w:pPr>
    </w:p>
    <w:p w14:paraId="7014FAEE" w14:textId="77777777" w:rsidR="00D4108B" w:rsidRDefault="00D4108B" w:rsidP="00D4108B">
      <w:pPr>
        <w:tabs>
          <w:tab w:val="left" w:pos="364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D4108B">
        <w:rPr>
          <w:rFonts w:eastAsiaTheme="minorHAnsi"/>
          <w:b/>
          <w:sz w:val="28"/>
          <w:szCs w:val="28"/>
          <w:lang w:eastAsia="en-US"/>
        </w:rPr>
        <w:t xml:space="preserve">Распределение </w:t>
      </w:r>
    </w:p>
    <w:p w14:paraId="52C30AA3" w14:textId="6FEB722C" w:rsidR="00D4108B" w:rsidRPr="00D4108B" w:rsidRDefault="00D4108B" w:rsidP="00D4108B">
      <w:pPr>
        <w:tabs>
          <w:tab w:val="left" w:pos="364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D4108B">
        <w:rPr>
          <w:rFonts w:eastAsiaTheme="minorHAnsi"/>
          <w:b/>
          <w:sz w:val="28"/>
          <w:szCs w:val="28"/>
          <w:lang w:eastAsia="en-US"/>
        </w:rPr>
        <w:t>субвенций бюджетам поселений на осуществление первичного воинского учета органами местного самоуправления поселений на 2022 год и на плановый период 2023 и 2024 годов</w:t>
      </w:r>
    </w:p>
    <w:p w14:paraId="1F7BF56B" w14:textId="77777777" w:rsidR="00D4108B" w:rsidRPr="00D4108B" w:rsidRDefault="00D4108B" w:rsidP="00D4108B">
      <w:pPr>
        <w:tabs>
          <w:tab w:val="left" w:pos="3645"/>
        </w:tabs>
        <w:rPr>
          <w:rFonts w:eastAsiaTheme="minorHAnsi"/>
          <w:sz w:val="28"/>
          <w:szCs w:val="28"/>
          <w:lang w:eastAsia="en-US"/>
        </w:rPr>
      </w:pPr>
      <w:r w:rsidRPr="00D4108B">
        <w:rPr>
          <w:rFonts w:eastAsiaTheme="minorHAnsi"/>
          <w:sz w:val="28"/>
          <w:szCs w:val="28"/>
          <w:lang w:eastAsia="en-US"/>
        </w:rPr>
        <w:tab/>
      </w:r>
    </w:p>
    <w:p w14:paraId="7182DA6B" w14:textId="293EEDFD" w:rsidR="00D4108B" w:rsidRDefault="00D4108B" w:rsidP="00D4108B">
      <w:pPr>
        <w:tabs>
          <w:tab w:val="left" w:pos="3645"/>
        </w:tabs>
        <w:jc w:val="center"/>
        <w:rPr>
          <w:rFonts w:eastAsiaTheme="minorHAnsi"/>
          <w:sz w:val="28"/>
          <w:szCs w:val="28"/>
          <w:lang w:eastAsia="en-US"/>
        </w:rPr>
      </w:pPr>
      <w:r w:rsidRPr="00D4108B">
        <w:rPr>
          <w:rFonts w:eastAsiaTheme="minorHAnsi"/>
          <w:sz w:val="28"/>
          <w:szCs w:val="28"/>
          <w:lang w:eastAsia="en-US"/>
        </w:rPr>
        <w:t>02 03 14 2 03 51180 530</w:t>
      </w:r>
    </w:p>
    <w:p w14:paraId="6E3CDCAC" w14:textId="77777777" w:rsidR="00D4108B" w:rsidRPr="00D4108B" w:rsidRDefault="00D4108B" w:rsidP="00D4108B">
      <w:pPr>
        <w:tabs>
          <w:tab w:val="left" w:pos="3645"/>
        </w:tabs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00"/>
        <w:gridCol w:w="1378"/>
        <w:gridCol w:w="1438"/>
        <w:gridCol w:w="1455"/>
      </w:tblGrid>
      <w:tr w:rsidR="00D4108B" w:rsidRPr="00D4108B" w14:paraId="7E32F24E" w14:textId="77777777" w:rsidTr="00D4108B">
        <w:trPr>
          <w:trHeight w:val="20"/>
        </w:trPr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6A7B" w14:textId="3687F526" w:rsidR="00D4108B" w:rsidRPr="00D4108B" w:rsidRDefault="00D4108B" w:rsidP="00D4108B">
            <w:pPr>
              <w:spacing w:line="240" w:lineRule="exact"/>
              <w:rPr>
                <w:sz w:val="24"/>
                <w:szCs w:val="24"/>
              </w:rPr>
            </w:pPr>
            <w:r w:rsidRPr="00D4108B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22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2C4C0" w14:textId="77777777" w:rsidR="00D4108B" w:rsidRPr="00D4108B" w:rsidRDefault="00D4108B" w:rsidP="00D4108B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(тыс. рублей)</w:t>
            </w:r>
          </w:p>
        </w:tc>
      </w:tr>
      <w:tr w:rsidR="00D4108B" w:rsidRPr="00D4108B" w14:paraId="32701272" w14:textId="77777777" w:rsidTr="00D4108B">
        <w:trPr>
          <w:trHeight w:val="20"/>
        </w:trPr>
        <w:tc>
          <w:tcPr>
            <w:tcW w:w="2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6A495" w14:textId="663041A9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2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4A08C" w14:textId="3693FBD1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Сумма</w:t>
            </w:r>
          </w:p>
        </w:tc>
      </w:tr>
      <w:tr w:rsidR="00D4108B" w:rsidRPr="00D4108B" w14:paraId="51F4B493" w14:textId="77777777" w:rsidTr="00D4108B">
        <w:trPr>
          <w:trHeight w:val="20"/>
        </w:trPr>
        <w:tc>
          <w:tcPr>
            <w:tcW w:w="2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0755C" w14:textId="77777777" w:rsidR="00D4108B" w:rsidRPr="00D4108B" w:rsidRDefault="00D4108B" w:rsidP="00D4108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0B03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2022 год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3B97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2023 год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1753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2024 год</w:t>
            </w:r>
          </w:p>
        </w:tc>
      </w:tr>
      <w:tr w:rsidR="00D4108B" w:rsidRPr="00D4108B" w14:paraId="5BBD98B1" w14:textId="77777777" w:rsidTr="00D4108B">
        <w:trPr>
          <w:trHeight w:val="2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5B0C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A78F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EBD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30D1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4</w:t>
            </w:r>
          </w:p>
        </w:tc>
      </w:tr>
      <w:tr w:rsidR="00D4108B" w:rsidRPr="00D4108B" w14:paraId="1520624C" w14:textId="77777777" w:rsidTr="00D4108B">
        <w:trPr>
          <w:trHeight w:val="2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A52E" w14:textId="77777777" w:rsidR="00D4108B" w:rsidRPr="00D4108B" w:rsidRDefault="00D4108B" w:rsidP="00D4108B">
            <w:pPr>
              <w:spacing w:line="240" w:lineRule="exact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Долговское сельское поселение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983F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41,80000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8E1D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44,80000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D795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47,80000</w:t>
            </w:r>
          </w:p>
        </w:tc>
      </w:tr>
      <w:tr w:rsidR="00D4108B" w:rsidRPr="00D4108B" w14:paraId="500AD058" w14:textId="77777777" w:rsidTr="00D4108B">
        <w:trPr>
          <w:trHeight w:val="2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B822" w14:textId="77777777" w:rsidR="00D4108B" w:rsidRPr="00D4108B" w:rsidRDefault="00D4108B" w:rsidP="00D4108B">
            <w:pPr>
              <w:spacing w:line="240" w:lineRule="exact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Калининское сельское поселение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9E82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87,80000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B6E0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90,80000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5416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93,80000</w:t>
            </w:r>
          </w:p>
        </w:tc>
      </w:tr>
      <w:tr w:rsidR="00D4108B" w:rsidRPr="00D4108B" w14:paraId="33ACC87A" w14:textId="77777777" w:rsidTr="00D4108B">
        <w:trPr>
          <w:trHeight w:val="2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9FA7" w14:textId="77777777" w:rsidR="00D4108B" w:rsidRPr="00D4108B" w:rsidRDefault="00D4108B" w:rsidP="00D4108B">
            <w:pPr>
              <w:spacing w:line="240" w:lineRule="exact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Кировское сельское поселение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A1C8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92,80000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66E0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95,80000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6476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98,80000</w:t>
            </w:r>
          </w:p>
        </w:tc>
      </w:tr>
      <w:tr w:rsidR="00D4108B" w:rsidRPr="00D4108B" w14:paraId="42AA6393" w14:textId="77777777" w:rsidTr="00D4108B">
        <w:trPr>
          <w:trHeight w:val="2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C059" w14:textId="77777777" w:rsidR="00D4108B" w:rsidRPr="00D4108B" w:rsidRDefault="00D4108B" w:rsidP="00D4108B">
            <w:pPr>
              <w:spacing w:line="240" w:lineRule="exact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Мошенское сельское поселение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C981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176,40000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5C63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179,80000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2BFD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184,60000</w:t>
            </w:r>
          </w:p>
        </w:tc>
      </w:tr>
      <w:tr w:rsidR="00D4108B" w:rsidRPr="00D4108B" w14:paraId="308340BA" w14:textId="77777777" w:rsidTr="00D4108B">
        <w:trPr>
          <w:trHeight w:val="2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D000" w14:textId="77777777" w:rsidR="00D4108B" w:rsidRPr="00D4108B" w:rsidRDefault="00D4108B" w:rsidP="00D4108B">
            <w:pPr>
              <w:spacing w:line="240" w:lineRule="exact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Ореховское сельское поселение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626C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76,80000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9B95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79,80000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6E82" w14:textId="77777777" w:rsidR="00D4108B" w:rsidRPr="00D4108B" w:rsidRDefault="00D4108B" w:rsidP="00D410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108B">
              <w:rPr>
                <w:sz w:val="24"/>
                <w:szCs w:val="24"/>
              </w:rPr>
              <w:t>82,80000</w:t>
            </w:r>
          </w:p>
        </w:tc>
      </w:tr>
      <w:tr w:rsidR="00D4108B" w:rsidRPr="00D4108B" w14:paraId="0176DEA9" w14:textId="77777777" w:rsidTr="00D4108B">
        <w:trPr>
          <w:trHeight w:val="2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EEB2" w14:textId="77777777" w:rsidR="00D4108B" w:rsidRPr="00D4108B" w:rsidRDefault="00D4108B" w:rsidP="00D4108B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D4108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F54F" w14:textId="77777777" w:rsidR="00D4108B" w:rsidRPr="00D4108B" w:rsidRDefault="00D4108B" w:rsidP="00D4108B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08B">
              <w:rPr>
                <w:b/>
                <w:bCs/>
                <w:color w:val="000000"/>
                <w:sz w:val="24"/>
                <w:szCs w:val="24"/>
              </w:rPr>
              <w:t>475,60000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BEF3" w14:textId="77777777" w:rsidR="00D4108B" w:rsidRPr="00D4108B" w:rsidRDefault="00D4108B" w:rsidP="00D4108B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08B">
              <w:rPr>
                <w:b/>
                <w:bCs/>
                <w:color w:val="000000"/>
                <w:sz w:val="24"/>
                <w:szCs w:val="24"/>
              </w:rPr>
              <w:t>491,00000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55A7" w14:textId="77777777" w:rsidR="00D4108B" w:rsidRPr="00D4108B" w:rsidRDefault="00D4108B" w:rsidP="00D4108B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08B">
              <w:rPr>
                <w:b/>
                <w:bCs/>
                <w:color w:val="000000"/>
                <w:sz w:val="24"/>
                <w:szCs w:val="24"/>
              </w:rPr>
              <w:t>507,80000</w:t>
            </w:r>
          </w:p>
        </w:tc>
      </w:tr>
    </w:tbl>
    <w:p w14:paraId="23EC5D6A" w14:textId="2A3C24C7" w:rsidR="00D4108B" w:rsidRDefault="00D4108B" w:rsidP="00D4108B">
      <w:pPr>
        <w:tabs>
          <w:tab w:val="left" w:pos="1830"/>
        </w:tabs>
        <w:rPr>
          <w:rFonts w:eastAsiaTheme="minorHAnsi"/>
          <w:sz w:val="28"/>
          <w:szCs w:val="28"/>
          <w:lang w:eastAsia="en-US"/>
        </w:rPr>
      </w:pPr>
    </w:p>
    <w:p w14:paraId="605BA348" w14:textId="77777777" w:rsidR="00D4108B" w:rsidRPr="00D4108B" w:rsidRDefault="00D4108B" w:rsidP="00D4108B">
      <w:pPr>
        <w:tabs>
          <w:tab w:val="left" w:pos="1830"/>
        </w:tabs>
        <w:rPr>
          <w:rFonts w:eastAsiaTheme="minorHAnsi"/>
          <w:sz w:val="28"/>
          <w:szCs w:val="28"/>
          <w:lang w:eastAsia="en-US"/>
        </w:rPr>
      </w:pPr>
    </w:p>
    <w:p w14:paraId="3DC87D7B" w14:textId="77777777" w:rsidR="00D4108B" w:rsidRPr="00D4108B" w:rsidRDefault="00D4108B" w:rsidP="00D4108B">
      <w:pPr>
        <w:jc w:val="both"/>
        <w:rPr>
          <w:rFonts w:eastAsiaTheme="minorHAnsi"/>
          <w:sz w:val="22"/>
          <w:szCs w:val="22"/>
          <w:lang w:eastAsia="en-US"/>
        </w:rPr>
      </w:pPr>
      <w:r w:rsidRPr="00D4108B">
        <w:rPr>
          <w:rFonts w:eastAsiaTheme="minorHAnsi"/>
          <w:sz w:val="22"/>
          <w:szCs w:val="22"/>
          <w:lang w:eastAsia="en-US"/>
        </w:rPr>
        <w:t>Примечание: распределение субвенций на осуществление государственных полномочий по первичному воинскому учету на территориях, где отсутствуют военные комиссариаты бюджетам поселений  осуществляется в соответствии с областным законом Новгородской области от 03.03.2008 N 255-ОЗ "Об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комиссариаты".</w:t>
      </w:r>
    </w:p>
    <w:p w14:paraId="43ACAF04" w14:textId="77777777" w:rsidR="00D4108B" w:rsidRPr="00C02CAC" w:rsidRDefault="00D4108B" w:rsidP="00E16554">
      <w:pPr>
        <w:rPr>
          <w:sz w:val="28"/>
          <w:szCs w:val="28"/>
        </w:rPr>
      </w:pPr>
    </w:p>
    <w:sectPr w:rsidR="00D4108B" w:rsidRPr="00C02CAC" w:rsidSect="00CB29F6">
      <w:headerReference w:type="default" r:id="rId9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9997" w14:textId="77777777" w:rsidR="005A6C9C" w:rsidRDefault="005A6C9C">
      <w:r>
        <w:separator/>
      </w:r>
    </w:p>
  </w:endnote>
  <w:endnote w:type="continuationSeparator" w:id="0">
    <w:p w14:paraId="0D812C6D" w14:textId="77777777" w:rsidR="005A6C9C" w:rsidRDefault="005A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E9D8" w14:textId="77777777" w:rsidR="005A6C9C" w:rsidRDefault="005A6C9C">
      <w:r>
        <w:separator/>
      </w:r>
    </w:p>
  </w:footnote>
  <w:footnote w:type="continuationSeparator" w:id="0">
    <w:p w14:paraId="624ACF2C" w14:textId="77777777" w:rsidR="005A6C9C" w:rsidRDefault="005A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46029"/>
      <w:docPartObj>
        <w:docPartGallery w:val="Page Numbers (Top of Page)"/>
        <w:docPartUnique/>
      </w:docPartObj>
    </w:sdtPr>
    <w:sdtContent>
      <w:p w14:paraId="0F4F81C9" w14:textId="77777777" w:rsidR="005A6C9C" w:rsidRDefault="005A6C9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B509" w14:textId="77777777" w:rsidR="005A6C9C" w:rsidRDefault="005A6C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B"/>
    <w:rsid w:val="000C705B"/>
    <w:rsid w:val="000F0313"/>
    <w:rsid w:val="0012371A"/>
    <w:rsid w:val="00157FED"/>
    <w:rsid w:val="0017226A"/>
    <w:rsid w:val="001B16B4"/>
    <w:rsid w:val="001F739A"/>
    <w:rsid w:val="00215C33"/>
    <w:rsid w:val="00263AEA"/>
    <w:rsid w:val="002D3209"/>
    <w:rsid w:val="002F3106"/>
    <w:rsid w:val="002F31B5"/>
    <w:rsid w:val="00346888"/>
    <w:rsid w:val="0036614E"/>
    <w:rsid w:val="00376D5C"/>
    <w:rsid w:val="00384496"/>
    <w:rsid w:val="00391935"/>
    <w:rsid w:val="003921B0"/>
    <w:rsid w:val="003F3975"/>
    <w:rsid w:val="00406B63"/>
    <w:rsid w:val="004330E6"/>
    <w:rsid w:val="00443BE3"/>
    <w:rsid w:val="00447ECE"/>
    <w:rsid w:val="00460D4D"/>
    <w:rsid w:val="00467167"/>
    <w:rsid w:val="004B7F9F"/>
    <w:rsid w:val="004D6F4B"/>
    <w:rsid w:val="004E5A1A"/>
    <w:rsid w:val="004F3688"/>
    <w:rsid w:val="005748A0"/>
    <w:rsid w:val="00574FD5"/>
    <w:rsid w:val="00591EB7"/>
    <w:rsid w:val="00596A8D"/>
    <w:rsid w:val="005A4F44"/>
    <w:rsid w:val="005A6C9C"/>
    <w:rsid w:val="005F3159"/>
    <w:rsid w:val="00615DD0"/>
    <w:rsid w:val="00695C4C"/>
    <w:rsid w:val="0069647B"/>
    <w:rsid w:val="00712505"/>
    <w:rsid w:val="00722390"/>
    <w:rsid w:val="007449DF"/>
    <w:rsid w:val="007656B6"/>
    <w:rsid w:val="007C5571"/>
    <w:rsid w:val="00823B35"/>
    <w:rsid w:val="00833D69"/>
    <w:rsid w:val="00856ADF"/>
    <w:rsid w:val="00862A38"/>
    <w:rsid w:val="00863928"/>
    <w:rsid w:val="008A1294"/>
    <w:rsid w:val="00914A1B"/>
    <w:rsid w:val="00967E8A"/>
    <w:rsid w:val="009D3133"/>
    <w:rsid w:val="009E6B6C"/>
    <w:rsid w:val="00A51E8E"/>
    <w:rsid w:val="00A6218D"/>
    <w:rsid w:val="00AA0373"/>
    <w:rsid w:val="00AF286C"/>
    <w:rsid w:val="00AF384F"/>
    <w:rsid w:val="00AF5A7C"/>
    <w:rsid w:val="00B04C0A"/>
    <w:rsid w:val="00B26459"/>
    <w:rsid w:val="00B26816"/>
    <w:rsid w:val="00B50F1B"/>
    <w:rsid w:val="00B54FAD"/>
    <w:rsid w:val="00B61C24"/>
    <w:rsid w:val="00B82CE0"/>
    <w:rsid w:val="00BB61F8"/>
    <w:rsid w:val="00BC64F2"/>
    <w:rsid w:val="00C02CAC"/>
    <w:rsid w:val="00C06F7F"/>
    <w:rsid w:val="00C11607"/>
    <w:rsid w:val="00C213FA"/>
    <w:rsid w:val="00CA15A5"/>
    <w:rsid w:val="00CB0ABB"/>
    <w:rsid w:val="00CB29F6"/>
    <w:rsid w:val="00CB3E14"/>
    <w:rsid w:val="00CB4294"/>
    <w:rsid w:val="00CC56A1"/>
    <w:rsid w:val="00CE1FFC"/>
    <w:rsid w:val="00CF0299"/>
    <w:rsid w:val="00D15CFB"/>
    <w:rsid w:val="00D27943"/>
    <w:rsid w:val="00D27F1F"/>
    <w:rsid w:val="00D338AC"/>
    <w:rsid w:val="00D4108B"/>
    <w:rsid w:val="00DA22AC"/>
    <w:rsid w:val="00DC4AB9"/>
    <w:rsid w:val="00DD57A9"/>
    <w:rsid w:val="00DE4CC0"/>
    <w:rsid w:val="00E0150D"/>
    <w:rsid w:val="00E04C6B"/>
    <w:rsid w:val="00E16554"/>
    <w:rsid w:val="00EC5D9F"/>
    <w:rsid w:val="00ED167B"/>
    <w:rsid w:val="00EE3693"/>
    <w:rsid w:val="00F31B1D"/>
    <w:rsid w:val="00FA140C"/>
    <w:rsid w:val="00FE153F"/>
    <w:rsid w:val="00FE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FEFD7"/>
  <w15:docId w15:val="{29645C45-7878-4E57-950A-ED475DC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uiPriority w:val="99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1">
    <w:name w:val="Сетка таблицы1"/>
    <w:basedOn w:val="a1"/>
    <w:next w:val="a9"/>
    <w:uiPriority w:val="59"/>
    <w:rsid w:val="00B82C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263AEA"/>
  </w:style>
  <w:style w:type="table" w:customStyle="1" w:styleId="23">
    <w:name w:val="Сетка таблицы2"/>
    <w:basedOn w:val="a1"/>
    <w:next w:val="a9"/>
    <w:uiPriority w:val="59"/>
    <w:rsid w:val="00263A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llowedHyperlink"/>
    <w:basedOn w:val="a0"/>
    <w:uiPriority w:val="99"/>
    <w:semiHidden/>
    <w:unhideWhenUsed/>
    <w:rsid w:val="00263AEA"/>
    <w:rPr>
      <w:color w:val="800080"/>
      <w:u w:val="single"/>
    </w:rPr>
  </w:style>
  <w:style w:type="paragraph" w:customStyle="1" w:styleId="xl93">
    <w:name w:val="xl93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63AEA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263A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63A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263AE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5A6C9C"/>
  </w:style>
  <w:style w:type="table" w:customStyle="1" w:styleId="3">
    <w:name w:val="Сетка таблицы3"/>
    <w:basedOn w:val="a1"/>
    <w:next w:val="a9"/>
    <w:uiPriority w:val="59"/>
    <w:rsid w:val="005A6C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5A6C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E16554"/>
  </w:style>
  <w:style w:type="table" w:customStyle="1" w:styleId="4">
    <w:name w:val="Сетка таблицы4"/>
    <w:basedOn w:val="a1"/>
    <w:next w:val="a9"/>
    <w:uiPriority w:val="59"/>
    <w:rsid w:val="00E165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_komfin@nov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63</TotalTime>
  <Pages>179</Pages>
  <Words>53039</Words>
  <Characters>302328</Characters>
  <Application>Microsoft Office Word</Application>
  <DocSecurity>0</DocSecurity>
  <Lines>2519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354658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26</cp:revision>
  <cp:lastPrinted>2022-02-03T05:58:00Z</cp:lastPrinted>
  <dcterms:created xsi:type="dcterms:W3CDTF">2022-02-03T06:46:00Z</dcterms:created>
  <dcterms:modified xsi:type="dcterms:W3CDTF">2022-02-03T07:54:00Z</dcterms:modified>
</cp:coreProperties>
</file>