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D2C6" w14:textId="77777777" w:rsidR="00ED167B" w:rsidRPr="000836A4" w:rsidRDefault="00CA15A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4EC9BF93" wp14:editId="2CC74B83">
            <wp:extent cx="7429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E9B1" w14:textId="77777777" w:rsidR="00ED167B" w:rsidRDefault="00ED167B" w:rsidP="00ED167B">
      <w:pPr>
        <w:jc w:val="center"/>
        <w:rPr>
          <w:b/>
          <w:sz w:val="28"/>
        </w:rPr>
      </w:pPr>
    </w:p>
    <w:p w14:paraId="54C41D7E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02AC3DB9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4C8989B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3E934735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331F7F04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5A589039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61056B9D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79EBFBD" w14:textId="77777777" w:rsidR="00484B53" w:rsidRDefault="00484B53" w:rsidP="00484B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04A9A">
              <w:rPr>
                <w:b/>
                <w:bCs/>
                <w:sz w:val="28"/>
                <w:szCs w:val="28"/>
              </w:rPr>
              <w:t>Об утверждении По</w:t>
            </w:r>
            <w:r>
              <w:rPr>
                <w:b/>
                <w:bCs/>
                <w:sz w:val="28"/>
                <w:szCs w:val="28"/>
              </w:rPr>
              <w:t>ложения о по</w:t>
            </w:r>
            <w:r w:rsidRPr="00C04A9A">
              <w:rPr>
                <w:b/>
                <w:bCs/>
                <w:sz w:val="28"/>
                <w:szCs w:val="28"/>
              </w:rPr>
              <w:t>рядк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C04A9A">
              <w:rPr>
                <w:b/>
                <w:bCs/>
                <w:sz w:val="28"/>
                <w:szCs w:val="28"/>
              </w:rPr>
              <w:t xml:space="preserve"> присутствия </w:t>
            </w:r>
            <w:r w:rsidRPr="00C04A9A">
              <w:rPr>
                <w:b/>
                <w:sz w:val="28"/>
                <w:szCs w:val="28"/>
              </w:rPr>
              <w:t xml:space="preserve">граждан </w:t>
            </w:r>
          </w:p>
          <w:p w14:paraId="433AB47E" w14:textId="77777777" w:rsidR="00484B53" w:rsidRDefault="00484B53" w:rsidP="00484B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04A9A">
              <w:rPr>
                <w:b/>
                <w:sz w:val="28"/>
                <w:szCs w:val="28"/>
              </w:rPr>
              <w:t xml:space="preserve">(физических лиц), в том числе представителей организаций </w:t>
            </w:r>
          </w:p>
          <w:p w14:paraId="14DC1911" w14:textId="77777777" w:rsidR="00484B53" w:rsidRDefault="00484B53" w:rsidP="00484B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04A9A">
              <w:rPr>
                <w:b/>
                <w:sz w:val="28"/>
                <w:szCs w:val="28"/>
              </w:rPr>
              <w:t xml:space="preserve">(юридических лиц), общественных объединений, государственных </w:t>
            </w:r>
          </w:p>
          <w:p w14:paraId="3B7363A4" w14:textId="77777777" w:rsidR="00484B53" w:rsidRDefault="00484B53" w:rsidP="00484B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04A9A">
              <w:rPr>
                <w:b/>
                <w:sz w:val="28"/>
                <w:szCs w:val="28"/>
              </w:rPr>
              <w:t>органов и органов местного самоуправления</w:t>
            </w:r>
            <w:r>
              <w:rPr>
                <w:b/>
                <w:sz w:val="28"/>
                <w:szCs w:val="28"/>
              </w:rPr>
              <w:t>,</w:t>
            </w:r>
            <w:r w:rsidRPr="00C04A9A">
              <w:rPr>
                <w:b/>
                <w:sz w:val="28"/>
                <w:szCs w:val="28"/>
              </w:rPr>
              <w:t xml:space="preserve"> на заседаниях </w:t>
            </w:r>
          </w:p>
          <w:p w14:paraId="12A1B765" w14:textId="5ABA62F6" w:rsidR="00ED167B" w:rsidRPr="005B2F8C" w:rsidRDefault="00484B53" w:rsidP="00484B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Думы Мошенского муниципального района</w:t>
            </w:r>
          </w:p>
        </w:tc>
      </w:tr>
    </w:tbl>
    <w:p w14:paraId="2B01176D" w14:textId="1820E54E" w:rsidR="00F765FD" w:rsidRPr="00823B35" w:rsidRDefault="00833D69" w:rsidP="00433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878500" w14:textId="11CFE995" w:rsidR="00DC52CA" w:rsidRPr="00687AD0" w:rsidRDefault="00ED167B" w:rsidP="00687AD0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484B53">
        <w:rPr>
          <w:sz w:val="28"/>
          <w:szCs w:val="28"/>
        </w:rPr>
        <w:t xml:space="preserve">31 января </w:t>
      </w:r>
      <w:r w:rsidR="00863928" w:rsidRPr="00823B35">
        <w:rPr>
          <w:sz w:val="28"/>
          <w:szCs w:val="28"/>
        </w:rPr>
        <w:t>202</w:t>
      </w:r>
      <w:r w:rsidR="00484B53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6ED5C7CE" w14:textId="6752E852" w:rsidR="00DC52CA" w:rsidRDefault="00DC52CA" w:rsidP="00DC52CA">
      <w:pPr>
        <w:ind w:firstLine="720"/>
        <w:jc w:val="both"/>
        <w:rPr>
          <w:sz w:val="28"/>
          <w:szCs w:val="28"/>
        </w:rPr>
      </w:pPr>
    </w:p>
    <w:p w14:paraId="45DB2CB9" w14:textId="794547D2" w:rsidR="00484B53" w:rsidRPr="00B02985" w:rsidRDefault="00484B53" w:rsidP="00484B53">
      <w:pPr>
        <w:ind w:firstLine="709"/>
        <w:jc w:val="both"/>
        <w:rPr>
          <w:color w:val="000000"/>
          <w:sz w:val="28"/>
          <w:szCs w:val="28"/>
        </w:rPr>
      </w:pPr>
      <w:r w:rsidRPr="00B02985">
        <w:rPr>
          <w:sz w:val="28"/>
          <w:szCs w:val="28"/>
        </w:rPr>
        <w:t xml:space="preserve">В соответствии </w:t>
      </w:r>
      <w:r w:rsidRPr="00B02985">
        <w:rPr>
          <w:color w:val="000000"/>
          <w:sz w:val="28"/>
          <w:szCs w:val="28"/>
        </w:rPr>
        <w:t xml:space="preserve">со </w:t>
      </w:r>
      <w:hyperlink r:id="rId8" w:history="1">
        <w:r w:rsidRPr="00B02985">
          <w:rPr>
            <w:sz w:val="28"/>
            <w:szCs w:val="28"/>
          </w:rPr>
          <w:t>статьей 15</w:t>
        </w:r>
      </w:hyperlink>
      <w:r w:rsidRPr="00B02985">
        <w:rPr>
          <w:sz w:val="28"/>
          <w:szCs w:val="28"/>
        </w:rPr>
        <w:t xml:space="preserve"> Федерального закона от 09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              </w:t>
      </w:r>
      <w:r w:rsidRPr="00B02985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</w:t>
      </w:r>
      <w:r w:rsidRPr="00B02985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B02985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B02985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</w:t>
      </w:r>
      <w:r w:rsidRPr="00B02985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</w:t>
      </w:r>
      <w:r>
        <w:rPr>
          <w:color w:val="000000"/>
          <w:sz w:val="28"/>
          <w:szCs w:val="28"/>
        </w:rPr>
        <w:t>атьей</w:t>
      </w:r>
      <w:r w:rsidRPr="00B02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23 </w:t>
      </w:r>
      <w:r w:rsidRPr="00A82F19">
        <w:rPr>
          <w:color w:val="000000"/>
          <w:sz w:val="28"/>
          <w:szCs w:val="28"/>
        </w:rPr>
        <w:t>Устава Мошенского муниципального района</w:t>
      </w:r>
      <w:r>
        <w:rPr>
          <w:color w:val="000000"/>
          <w:sz w:val="28"/>
          <w:szCs w:val="28"/>
        </w:rPr>
        <w:t xml:space="preserve">, Дума Мошенского муниципального района </w:t>
      </w:r>
    </w:p>
    <w:p w14:paraId="3AD0148C" w14:textId="77777777" w:rsidR="004E55F5" w:rsidRDefault="004E55F5" w:rsidP="00DC52CA">
      <w:pPr>
        <w:ind w:firstLine="720"/>
        <w:jc w:val="both"/>
        <w:rPr>
          <w:sz w:val="28"/>
          <w:szCs w:val="28"/>
        </w:rPr>
      </w:pPr>
    </w:p>
    <w:p w14:paraId="5FFCD90F" w14:textId="3F301792" w:rsidR="00ED167B" w:rsidRPr="00DC52CA" w:rsidRDefault="00ED167B" w:rsidP="00DC52CA">
      <w:pPr>
        <w:ind w:firstLine="720"/>
        <w:jc w:val="both"/>
        <w:rPr>
          <w:sz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14:paraId="021FEFCA" w14:textId="77777777" w:rsidR="00ED167B" w:rsidRPr="00823B35" w:rsidRDefault="00ED167B" w:rsidP="004330E6">
      <w:pPr>
        <w:ind w:firstLine="993"/>
        <w:jc w:val="both"/>
        <w:rPr>
          <w:sz w:val="28"/>
          <w:szCs w:val="28"/>
        </w:rPr>
      </w:pPr>
    </w:p>
    <w:p w14:paraId="09372C62" w14:textId="77777777" w:rsidR="00CC22B2" w:rsidRDefault="00346888" w:rsidP="00CC22B2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76B231A7" w14:textId="77777777" w:rsidR="005B2F8C" w:rsidRDefault="005B2F8C" w:rsidP="005B2F8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ADE0B" w14:textId="77777777" w:rsidR="00484B53" w:rsidRDefault="00484B53" w:rsidP="0048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02985">
        <w:rPr>
          <w:color w:val="000000"/>
          <w:sz w:val="28"/>
          <w:szCs w:val="28"/>
        </w:rPr>
        <w:t xml:space="preserve">Утвердить прилагаемое Положение о </w:t>
      </w:r>
      <w:hyperlink w:anchor="Par29" w:history="1">
        <w:r w:rsidRPr="00B02985">
          <w:rPr>
            <w:color w:val="000000"/>
            <w:sz w:val="28"/>
            <w:szCs w:val="28"/>
          </w:rPr>
          <w:t>порядке</w:t>
        </w:r>
      </w:hyperlink>
      <w:r w:rsidRPr="00B02985">
        <w:rPr>
          <w:sz w:val="24"/>
          <w:szCs w:val="24"/>
        </w:rPr>
        <w:t xml:space="preserve"> </w:t>
      </w:r>
      <w:r w:rsidRPr="00B02985">
        <w:rPr>
          <w:color w:val="000000"/>
          <w:sz w:val="28"/>
          <w:szCs w:val="28"/>
        </w:rPr>
        <w:t xml:space="preserve">присутствия </w:t>
      </w:r>
      <w:r w:rsidRPr="00B02985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>
        <w:rPr>
          <w:sz w:val="28"/>
          <w:szCs w:val="28"/>
        </w:rPr>
        <w:t>я,</w:t>
      </w:r>
      <w:r w:rsidRPr="00B02985">
        <w:rPr>
          <w:sz w:val="28"/>
          <w:szCs w:val="28"/>
        </w:rPr>
        <w:t xml:space="preserve"> на заседаниях </w:t>
      </w:r>
      <w:r w:rsidRPr="00A82F19">
        <w:rPr>
          <w:sz w:val="28"/>
          <w:szCs w:val="28"/>
        </w:rPr>
        <w:t>Думы Мошенского муниципального района</w:t>
      </w:r>
      <w:r>
        <w:rPr>
          <w:sz w:val="28"/>
          <w:szCs w:val="28"/>
        </w:rPr>
        <w:t>.</w:t>
      </w:r>
    </w:p>
    <w:p w14:paraId="252C09EE" w14:textId="77777777" w:rsidR="00484B53" w:rsidRDefault="00484B53" w:rsidP="0048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FAF">
        <w:rPr>
          <w:sz w:val="28"/>
          <w:szCs w:val="28"/>
        </w:rPr>
        <w:t xml:space="preserve">2. </w:t>
      </w:r>
      <w:r w:rsidRPr="005017EA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</w:t>
      </w:r>
      <w:r w:rsidRPr="005017EA">
        <w:rPr>
          <w:sz w:val="28"/>
          <w:szCs w:val="28"/>
        </w:rPr>
        <w:t xml:space="preserve"> опубликования</w:t>
      </w:r>
      <w:r w:rsidRPr="00682FAF">
        <w:rPr>
          <w:sz w:val="28"/>
          <w:szCs w:val="28"/>
        </w:rPr>
        <w:t>.</w:t>
      </w:r>
    </w:p>
    <w:p w14:paraId="02C64879" w14:textId="2585C69B" w:rsidR="004E55F5" w:rsidRPr="00484B53" w:rsidRDefault="00484B53" w:rsidP="0048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2F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82FAF">
        <w:rPr>
          <w:sz w:val="28"/>
          <w:szCs w:val="28"/>
        </w:rPr>
        <w:t>Опубликовать решение в бюллетене «Официальный вестник</w:t>
      </w:r>
      <w:r>
        <w:rPr>
          <w:sz w:val="28"/>
          <w:szCs w:val="28"/>
        </w:rPr>
        <w:t xml:space="preserve"> М</w:t>
      </w:r>
      <w:r w:rsidRPr="00682FAF">
        <w:rPr>
          <w:sz w:val="28"/>
          <w:szCs w:val="28"/>
        </w:rPr>
        <w:t>ошенского муниципального района».</w:t>
      </w:r>
    </w:p>
    <w:p w14:paraId="38142A78" w14:textId="77777777" w:rsidR="004E55F5" w:rsidRPr="00823B35" w:rsidRDefault="004E55F5" w:rsidP="004330E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A1294" w:rsidRPr="008A1294" w14:paraId="48B701BF" w14:textId="77777777" w:rsidTr="005B2F8C">
        <w:tc>
          <w:tcPr>
            <w:tcW w:w="2344" w:type="pct"/>
            <w:hideMark/>
          </w:tcPr>
          <w:p w14:paraId="46BF2883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2E81F5CB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14:paraId="4ABF3C2B" w14:textId="77777777" w:rsidR="008A1294" w:rsidRPr="008A1294" w:rsidRDefault="00CA15A5" w:rsidP="004330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458" w:type="pct"/>
          </w:tcPr>
          <w:p w14:paraId="25742C24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</w:tcPr>
          <w:p w14:paraId="74CE37D8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6414059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</w:p>
          <w:p w14:paraId="304E58F2" w14:textId="77777777" w:rsidR="008A1294" w:rsidRPr="008A1294" w:rsidRDefault="008A1294" w:rsidP="004330E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A1294"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2018EEE" w14:textId="4A3BD4C8" w:rsidR="00A51E8E" w:rsidRDefault="00A51E8E" w:rsidP="00863928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28"/>
        <w:gridCol w:w="4843"/>
      </w:tblGrid>
      <w:tr w:rsidR="005B2F8C" w:rsidRPr="00487AD5" w14:paraId="4B4547AB" w14:textId="77777777" w:rsidTr="00502583">
        <w:tc>
          <w:tcPr>
            <w:tcW w:w="2470" w:type="pct"/>
            <w:shd w:val="clear" w:color="auto" w:fill="auto"/>
          </w:tcPr>
          <w:p w14:paraId="73E7F256" w14:textId="77777777" w:rsidR="005B2F8C" w:rsidRDefault="005B2F8C" w:rsidP="00502583">
            <w:pPr>
              <w:rPr>
                <w:sz w:val="28"/>
                <w:szCs w:val="28"/>
              </w:rPr>
            </w:pPr>
          </w:p>
          <w:p w14:paraId="2448B2FF" w14:textId="77777777" w:rsidR="005B2F8C" w:rsidRDefault="005B2F8C" w:rsidP="00502583">
            <w:pPr>
              <w:rPr>
                <w:sz w:val="28"/>
                <w:szCs w:val="28"/>
              </w:rPr>
            </w:pPr>
          </w:p>
          <w:p w14:paraId="1407ADE4" w14:textId="77777777" w:rsidR="005B2F8C" w:rsidRPr="00495F5B" w:rsidRDefault="005B2F8C" w:rsidP="00502583">
            <w:pPr>
              <w:rPr>
                <w:sz w:val="28"/>
                <w:szCs w:val="28"/>
              </w:rPr>
            </w:pPr>
          </w:p>
        </w:tc>
        <w:tc>
          <w:tcPr>
            <w:tcW w:w="2530" w:type="pct"/>
            <w:shd w:val="clear" w:color="auto" w:fill="auto"/>
          </w:tcPr>
          <w:p w14:paraId="454E61D6" w14:textId="77777777" w:rsidR="00484B53" w:rsidRDefault="00484B53" w:rsidP="00484B5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82F19">
              <w:rPr>
                <w:bCs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</w:rPr>
              <w:t>о</w:t>
            </w:r>
            <w:r w:rsidRPr="00A82F19">
              <w:rPr>
                <w:bCs/>
                <w:sz w:val="28"/>
                <w:szCs w:val="28"/>
              </w:rPr>
              <w:t xml:space="preserve"> </w:t>
            </w:r>
          </w:p>
          <w:p w14:paraId="6B0C28F4" w14:textId="77777777" w:rsidR="00484B53" w:rsidRDefault="00484B53" w:rsidP="00484B5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82F19">
              <w:rPr>
                <w:bCs/>
                <w:sz w:val="28"/>
                <w:szCs w:val="28"/>
              </w:rPr>
              <w:t>ешением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2F19">
              <w:rPr>
                <w:bCs/>
                <w:sz w:val="28"/>
                <w:szCs w:val="28"/>
              </w:rPr>
              <w:t xml:space="preserve">Думы Мошенского </w:t>
            </w:r>
          </w:p>
          <w:p w14:paraId="4C8C0D27" w14:textId="77777777" w:rsidR="00484B53" w:rsidRDefault="00484B53" w:rsidP="00484B5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82F19">
              <w:rPr>
                <w:bCs/>
                <w:sz w:val="28"/>
                <w:szCs w:val="28"/>
              </w:rPr>
              <w:t xml:space="preserve">муниципального района </w:t>
            </w:r>
          </w:p>
          <w:p w14:paraId="395D4C4F" w14:textId="78E70974" w:rsidR="005B2F8C" w:rsidRPr="00487AD5" w:rsidRDefault="00484B53" w:rsidP="00484B53">
            <w:pPr>
              <w:jc w:val="center"/>
              <w:rPr>
                <w:sz w:val="28"/>
                <w:szCs w:val="28"/>
              </w:rPr>
            </w:pPr>
            <w:r w:rsidRPr="00A82F19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31.01.2022</w:t>
            </w:r>
            <w:r w:rsidRPr="00A82F19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149</w:t>
            </w:r>
          </w:p>
        </w:tc>
      </w:tr>
    </w:tbl>
    <w:p w14:paraId="53BBB620" w14:textId="77777777" w:rsidR="005B2F8C" w:rsidRDefault="005B2F8C" w:rsidP="005B2F8C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3170EB7" w14:textId="77777777" w:rsidR="00484B53" w:rsidRPr="00A82F19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82F19">
        <w:rPr>
          <w:b/>
          <w:bCs/>
          <w:sz w:val="28"/>
          <w:szCs w:val="28"/>
        </w:rPr>
        <w:t>Положение</w:t>
      </w:r>
    </w:p>
    <w:p w14:paraId="2DA68D8C" w14:textId="77777777" w:rsidR="00484B53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19">
        <w:rPr>
          <w:b/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14:paraId="7B490EE5" w14:textId="77777777" w:rsidR="00484B53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19">
        <w:rPr>
          <w:b/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14:paraId="3099AD21" w14:textId="77777777" w:rsidR="00484B53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19">
        <w:rPr>
          <w:b/>
          <w:bCs/>
          <w:sz w:val="28"/>
          <w:szCs w:val="28"/>
        </w:rPr>
        <w:t xml:space="preserve">объединений, государственных органов и органов местного </w:t>
      </w:r>
    </w:p>
    <w:p w14:paraId="443E552A" w14:textId="77777777" w:rsidR="00484B53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19">
        <w:rPr>
          <w:b/>
          <w:bCs/>
          <w:sz w:val="28"/>
          <w:szCs w:val="28"/>
        </w:rPr>
        <w:t xml:space="preserve">самоуправления, на заседаниях </w:t>
      </w:r>
      <w:r>
        <w:rPr>
          <w:b/>
          <w:bCs/>
          <w:sz w:val="28"/>
          <w:szCs w:val="28"/>
        </w:rPr>
        <w:t xml:space="preserve">думы Мошенского муниципального </w:t>
      </w:r>
    </w:p>
    <w:p w14:paraId="469C3BF3" w14:textId="12939EC3" w:rsidR="00484B53" w:rsidRPr="00A82F19" w:rsidRDefault="00484B53" w:rsidP="00484B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</w:p>
    <w:p w14:paraId="72B4BF54" w14:textId="77777777" w:rsidR="00484B53" w:rsidRPr="00A82F19" w:rsidRDefault="00484B53" w:rsidP="00484B5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14:paraId="1B1CE27E" w14:textId="77777777" w:rsidR="00484B53" w:rsidRPr="00484B53" w:rsidRDefault="00484B53" w:rsidP="00484B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4B53">
        <w:rPr>
          <w:b/>
          <w:bCs/>
          <w:sz w:val="28"/>
          <w:szCs w:val="28"/>
        </w:rPr>
        <w:t>1. Общие положения</w:t>
      </w:r>
    </w:p>
    <w:p w14:paraId="62F81C1B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1. </w:t>
      </w:r>
      <w:r>
        <w:rPr>
          <w:sz w:val="28"/>
          <w:szCs w:val="28"/>
        </w:rPr>
        <w:t>1.</w:t>
      </w:r>
      <w:r w:rsidRPr="00A82F19">
        <w:rPr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A82F19">
        <w:rPr>
          <w:i/>
          <w:sz w:val="28"/>
          <w:szCs w:val="28"/>
        </w:rPr>
        <w:t xml:space="preserve">, </w:t>
      </w:r>
      <w:r w:rsidRPr="00A82F19">
        <w:rPr>
          <w:sz w:val="28"/>
          <w:szCs w:val="28"/>
        </w:rPr>
        <w:t>на заседаниях Думы Мошенского муниципального района,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14:paraId="635B273A" w14:textId="1514507F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2F19">
        <w:rPr>
          <w:sz w:val="28"/>
          <w:szCs w:val="28"/>
        </w:rPr>
        <w:t>2. Настоящее Положение не распространяется на случаи присутствия на заседаниях Думы Мошенского муниципального района</w:t>
      </w:r>
      <w:r>
        <w:rPr>
          <w:i/>
          <w:sz w:val="28"/>
          <w:szCs w:val="28"/>
        </w:rPr>
        <w:t xml:space="preserve"> </w:t>
      </w:r>
      <w:r w:rsidRPr="00A82F19">
        <w:rPr>
          <w:sz w:val="28"/>
          <w:szCs w:val="28"/>
        </w:rPr>
        <w:t>(далее заседания</w:t>
      </w:r>
      <w:r>
        <w:rPr>
          <w:sz w:val="28"/>
          <w:szCs w:val="28"/>
        </w:rPr>
        <w:t xml:space="preserve"> Думы</w:t>
      </w:r>
      <w:r w:rsidRPr="00A82F19">
        <w:rPr>
          <w:sz w:val="28"/>
          <w:szCs w:val="28"/>
        </w:rPr>
        <w:t>):</w:t>
      </w:r>
    </w:p>
    <w:p w14:paraId="3AFCB9BB" w14:textId="4760D56E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1) лиц, приглашенных на заседание Думы</w:t>
      </w:r>
      <w:r w:rsidRPr="00A82F19">
        <w:rPr>
          <w:i/>
          <w:sz w:val="28"/>
          <w:szCs w:val="28"/>
        </w:rPr>
        <w:t xml:space="preserve"> </w:t>
      </w:r>
      <w:r w:rsidRPr="00A82F19">
        <w:rPr>
          <w:sz w:val="28"/>
          <w:szCs w:val="28"/>
        </w:rPr>
        <w:t>по инициативе председателя Думы Мошенского муниципального</w:t>
      </w:r>
      <w:r>
        <w:rPr>
          <w:sz w:val="28"/>
          <w:szCs w:val="28"/>
        </w:rPr>
        <w:t>;</w:t>
      </w:r>
      <w:r w:rsidRPr="00A82F19">
        <w:rPr>
          <w:sz w:val="28"/>
          <w:szCs w:val="28"/>
        </w:rPr>
        <w:t xml:space="preserve"> </w:t>
      </w:r>
    </w:p>
    <w:p w14:paraId="0C6E16B9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2) должностных лиц, присутствие которых на заседаниях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 xml:space="preserve">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Новгородской области, Уставом </w:t>
      </w:r>
      <w:r w:rsidRPr="00F525BF">
        <w:rPr>
          <w:sz w:val="28"/>
          <w:szCs w:val="28"/>
        </w:rPr>
        <w:t>Мошенского муниципального района</w:t>
      </w:r>
      <w:r w:rsidRPr="00A82F19">
        <w:rPr>
          <w:sz w:val="28"/>
          <w:szCs w:val="28"/>
        </w:rPr>
        <w:t>;</w:t>
      </w:r>
    </w:p>
    <w:p w14:paraId="5528C5B8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3) представителей средств массовой информации.</w:t>
      </w:r>
    </w:p>
    <w:p w14:paraId="48A7ADE3" w14:textId="70868657" w:rsidR="00484B53" w:rsidRPr="00D542AA" w:rsidRDefault="00484B53" w:rsidP="00484B5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542AA">
        <w:rPr>
          <w:b/>
          <w:sz w:val="28"/>
          <w:szCs w:val="28"/>
        </w:rPr>
        <w:t>2. Порядок оповещения о заседании Думы и подачи заявок граждан,</w:t>
      </w:r>
      <w:r>
        <w:rPr>
          <w:b/>
          <w:sz w:val="28"/>
          <w:szCs w:val="28"/>
        </w:rPr>
        <w:t xml:space="preserve"> </w:t>
      </w:r>
      <w:r w:rsidRPr="00D542AA">
        <w:rPr>
          <w:b/>
          <w:sz w:val="28"/>
          <w:szCs w:val="28"/>
        </w:rPr>
        <w:t>представителей организаций о присутствии на заседании</w:t>
      </w:r>
    </w:p>
    <w:p w14:paraId="58002DB1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82F19">
        <w:rPr>
          <w:sz w:val="28"/>
          <w:szCs w:val="28"/>
        </w:rPr>
        <w:t xml:space="preserve"> Граждане, представители организаций могут присутствовать на открытых заседаниях</w:t>
      </w:r>
      <w:r w:rsidRPr="0072698C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>.</w:t>
      </w:r>
    </w:p>
    <w:p w14:paraId="19E5B339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2F19">
        <w:rPr>
          <w:sz w:val="28"/>
          <w:szCs w:val="28"/>
        </w:rPr>
        <w:t xml:space="preserve"> Уведомление о заседании</w:t>
      </w:r>
      <w:r w:rsidRPr="0072698C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, прием и рассмотрение заявок граждан, представителей организаций производятся </w:t>
      </w:r>
      <w:r>
        <w:rPr>
          <w:sz w:val="28"/>
          <w:szCs w:val="28"/>
        </w:rPr>
        <w:t>председателем Думы Мошенского муниципального района.</w:t>
      </w:r>
    </w:p>
    <w:p w14:paraId="1C1955F8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A82F19">
        <w:rPr>
          <w:sz w:val="28"/>
          <w:szCs w:val="28"/>
        </w:rPr>
        <w:t xml:space="preserve">. Информация об очередном заседании </w:t>
      </w:r>
      <w:r w:rsidRPr="00407C65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размещается </w:t>
      </w:r>
      <w:r w:rsidRPr="00A82F19">
        <w:rPr>
          <w:sz w:val="28"/>
          <w:szCs w:val="28"/>
        </w:rPr>
        <w:t xml:space="preserve">на официальном сайте </w:t>
      </w:r>
      <w:r w:rsidRPr="00407C65">
        <w:rPr>
          <w:sz w:val="28"/>
          <w:szCs w:val="28"/>
        </w:rPr>
        <w:t>Мошенского муниципального района</w:t>
      </w:r>
      <w:r>
        <w:rPr>
          <w:sz w:val="28"/>
          <w:szCs w:val="28"/>
        </w:rPr>
        <w:t xml:space="preserve"> </w:t>
      </w:r>
      <w:r w:rsidRPr="00A82F19">
        <w:rPr>
          <w:sz w:val="28"/>
          <w:szCs w:val="28"/>
        </w:rPr>
        <w:t>не позднее чем за 3 рабочих дня до дня его проведения, о внеочередном заседании</w:t>
      </w:r>
      <w:r w:rsidRPr="00407C65">
        <w:rPr>
          <w:sz w:val="28"/>
          <w:szCs w:val="28"/>
        </w:rPr>
        <w:t xml:space="preserve"> Думы Мошенского муниципального района</w:t>
      </w:r>
      <w:r w:rsidRPr="00A82F19">
        <w:rPr>
          <w:sz w:val="28"/>
          <w:szCs w:val="28"/>
        </w:rPr>
        <w:t xml:space="preserve"> - не позднее 1 рабочего дня, предшествующего дню его проведения</w:t>
      </w:r>
      <w:r>
        <w:rPr>
          <w:sz w:val="28"/>
          <w:szCs w:val="28"/>
        </w:rPr>
        <w:t>.</w:t>
      </w:r>
    </w:p>
    <w:p w14:paraId="1303D0C8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A82F19">
        <w:rPr>
          <w:sz w:val="28"/>
          <w:szCs w:val="28"/>
        </w:rPr>
        <w:t>. Информация о заседании</w:t>
      </w:r>
      <w:r w:rsidRPr="00D54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>должна содержать:</w:t>
      </w:r>
    </w:p>
    <w:p w14:paraId="146D394A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lastRenderedPageBreak/>
        <w:t xml:space="preserve">1) данные о дате, времени и месте проведения заседания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>(с указанием точного адреса помещения), об открытом или закрытом режиме его проведения (закрытом обсуждении отдельных вопросов);</w:t>
      </w:r>
    </w:p>
    <w:p w14:paraId="3D3B7AF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</w:t>
      </w:r>
      <w:r w:rsidRPr="00D542A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>;</w:t>
      </w:r>
    </w:p>
    <w:p w14:paraId="2DE825BA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3) повестку заседания</w:t>
      </w:r>
      <w:r w:rsidRPr="00D542A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, утвержденную соответственно председателем </w:t>
      </w:r>
      <w:r w:rsidRPr="00407C65">
        <w:rPr>
          <w:sz w:val="28"/>
          <w:szCs w:val="28"/>
        </w:rPr>
        <w:t>Думы Мошенского муниципального района</w:t>
      </w:r>
      <w:r>
        <w:rPr>
          <w:sz w:val="28"/>
          <w:szCs w:val="28"/>
        </w:rPr>
        <w:t>.</w:t>
      </w:r>
    </w:p>
    <w:p w14:paraId="3DFC108F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A82F19">
        <w:rPr>
          <w:sz w:val="28"/>
          <w:szCs w:val="28"/>
        </w:rPr>
        <w:t xml:space="preserve">. В целях присутствия на заседании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>граждане, представители организаций направляют заявку о намерении присутствовать на заседании</w:t>
      </w:r>
      <w:r w:rsidRPr="00D542A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 по форме согласно приложению к настоящему Положению. </w:t>
      </w:r>
    </w:p>
    <w:p w14:paraId="0A141C7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Заявка о намерении присутствовать на заседании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 xml:space="preserve">направляется в форме электронного сообщения на имя </w:t>
      </w:r>
      <w:r>
        <w:rPr>
          <w:sz w:val="28"/>
          <w:szCs w:val="28"/>
        </w:rPr>
        <w:t xml:space="preserve">председателя </w:t>
      </w:r>
      <w:r w:rsidRPr="00407C65">
        <w:rPr>
          <w:sz w:val="28"/>
          <w:szCs w:val="28"/>
        </w:rPr>
        <w:t>Думы Мошенского муниципального района</w:t>
      </w:r>
      <w:r w:rsidRPr="00A82F19">
        <w:rPr>
          <w:i/>
          <w:sz w:val="28"/>
          <w:szCs w:val="28"/>
        </w:rPr>
        <w:t xml:space="preserve"> </w:t>
      </w:r>
      <w:r w:rsidRPr="00A82F19">
        <w:rPr>
          <w:sz w:val="28"/>
          <w:szCs w:val="28"/>
        </w:rPr>
        <w:t xml:space="preserve">по адресу электронной почты, указанному в информации о заседании, предусмотренной пунктом </w:t>
      </w:r>
      <w:r>
        <w:rPr>
          <w:sz w:val="28"/>
          <w:szCs w:val="28"/>
        </w:rPr>
        <w:t>2.4</w:t>
      </w:r>
      <w:r w:rsidRPr="00A82F19">
        <w:rPr>
          <w:sz w:val="28"/>
          <w:szCs w:val="28"/>
        </w:rPr>
        <w:t xml:space="preserve"> настоящего Положения, не позднее </w:t>
      </w:r>
      <w:r>
        <w:rPr>
          <w:sz w:val="28"/>
          <w:szCs w:val="28"/>
        </w:rPr>
        <w:t>14.00</w:t>
      </w:r>
      <w:r w:rsidRPr="00A82F19">
        <w:rPr>
          <w:sz w:val="28"/>
          <w:szCs w:val="28"/>
        </w:rPr>
        <w:t xml:space="preserve"> рабочего дня, предшествующего дню проведения соответствующего заседания.</w:t>
      </w:r>
    </w:p>
    <w:p w14:paraId="4093AA09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82F19">
        <w:rPr>
          <w:sz w:val="28"/>
          <w:szCs w:val="28"/>
        </w:rPr>
        <w:t>. Электронное сообщение должно содержать:</w:t>
      </w:r>
    </w:p>
    <w:p w14:paraId="7BEF01B1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14:paraId="1B20EF1F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14:paraId="598229A3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14:paraId="718446F3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14:paraId="7AA2D854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14:paraId="5451F8B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14:paraId="67BE609C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14:paraId="0D8D375D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14:paraId="7D919378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Отсутствие заявки о намерении присутствовать на заседании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 xml:space="preserve">не является основанием для ограничения доступа граждан к участию в заседании </w:t>
      </w:r>
      <w:r>
        <w:rPr>
          <w:sz w:val="28"/>
          <w:szCs w:val="28"/>
        </w:rPr>
        <w:t>Думы Мошенского</w:t>
      </w:r>
      <w:r w:rsidRPr="00A82F19">
        <w:rPr>
          <w:sz w:val="28"/>
          <w:szCs w:val="28"/>
        </w:rPr>
        <w:t xml:space="preserve"> муниципального образования. В случае недостаточ</w:t>
      </w:r>
      <w:r w:rsidRPr="00A82F19">
        <w:rPr>
          <w:sz w:val="28"/>
          <w:szCs w:val="28"/>
        </w:rPr>
        <w:lastRenderedPageBreak/>
        <w:t>ности свободных мест в зале заседания преимущественное право участия имеют граждане, подавшие заявку.</w:t>
      </w:r>
    </w:p>
    <w:p w14:paraId="54D354A2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82F19">
        <w:rPr>
          <w:sz w:val="28"/>
          <w:szCs w:val="28"/>
        </w:rPr>
        <w:t xml:space="preserve">. В случае несоответствия электронного сообщения требованиям настоящего Положения </w:t>
      </w:r>
      <w:r>
        <w:rPr>
          <w:sz w:val="28"/>
          <w:szCs w:val="28"/>
        </w:rPr>
        <w:t xml:space="preserve">председатель </w:t>
      </w:r>
      <w:r w:rsidRPr="00407C65">
        <w:rPr>
          <w:sz w:val="28"/>
          <w:szCs w:val="28"/>
        </w:rPr>
        <w:t>Думы Мошенского муниципального района</w:t>
      </w:r>
      <w:r w:rsidRPr="00A82F19">
        <w:rPr>
          <w:sz w:val="28"/>
          <w:szCs w:val="28"/>
        </w:rPr>
        <w:t xml:space="preserve"> в течение 1 рабочего 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14:paraId="4A62B660" w14:textId="5B49D0E0" w:rsidR="00484B53" w:rsidRPr="00A82F19" w:rsidRDefault="00484B53" w:rsidP="005F5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A82F19">
        <w:rPr>
          <w:sz w:val="28"/>
          <w:szCs w:val="28"/>
        </w:rPr>
        <w:t xml:space="preserve">. В случае непроведения заседания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>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в течение 1 рабочего дня со дня получения электронного сообщения</w:t>
      </w:r>
      <w:r w:rsidRPr="00407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Pr="00407C65">
        <w:rPr>
          <w:sz w:val="28"/>
          <w:szCs w:val="28"/>
        </w:rPr>
        <w:t>Думы Мошенского муниципального района</w:t>
      </w:r>
      <w:r w:rsidRPr="00A82F19">
        <w:rPr>
          <w:sz w:val="28"/>
          <w:szCs w:val="28"/>
        </w:rPr>
        <w:t xml:space="preserve">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14:paraId="47FB4D74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82F19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A82F19">
        <w:rPr>
          <w:sz w:val="28"/>
          <w:szCs w:val="28"/>
        </w:rPr>
        <w:t xml:space="preserve">оступившие электронные сообщения </w:t>
      </w:r>
      <w:r>
        <w:rPr>
          <w:sz w:val="28"/>
          <w:szCs w:val="28"/>
        </w:rPr>
        <w:t xml:space="preserve">регистрируются </w:t>
      </w:r>
      <w:r w:rsidRPr="00A82F19">
        <w:rPr>
          <w:sz w:val="28"/>
          <w:szCs w:val="28"/>
        </w:rPr>
        <w:t>в порядке их поступления в ж</w:t>
      </w:r>
      <w:hyperlink w:anchor="Par190" w:history="1">
        <w:r w:rsidRPr="00A82F19">
          <w:rPr>
            <w:sz w:val="28"/>
            <w:szCs w:val="28"/>
          </w:rPr>
          <w:t>урнале</w:t>
        </w:r>
      </w:hyperlink>
      <w:r w:rsidRPr="00A82F19">
        <w:rPr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</w:t>
      </w:r>
      <w:r>
        <w:rPr>
          <w:sz w:val="28"/>
          <w:szCs w:val="28"/>
        </w:rPr>
        <w:t>.</w:t>
      </w:r>
      <w:r w:rsidRPr="00A82F19">
        <w:rPr>
          <w:sz w:val="28"/>
          <w:szCs w:val="28"/>
        </w:rPr>
        <w:t xml:space="preserve"> </w:t>
      </w:r>
    </w:p>
    <w:p w14:paraId="0ED7270C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A82F19">
        <w:rPr>
          <w:sz w:val="28"/>
          <w:szCs w:val="28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</w:t>
      </w:r>
      <w:r w:rsidRPr="00AC6ADE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>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</w:t>
      </w:r>
      <w:r w:rsidRPr="00AC6ADE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14:paraId="6F01AAE8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A82F19">
        <w:rPr>
          <w:sz w:val="28"/>
          <w:szCs w:val="28"/>
        </w:rPr>
        <w:t>. Граждане, представители организаций не включаются в список граждан и представителей организаций в следующих случаях:</w:t>
      </w:r>
    </w:p>
    <w:p w14:paraId="2E068549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1) электронное сообщение направлено позднее срока, установленного в пункте </w:t>
      </w:r>
      <w:r>
        <w:rPr>
          <w:sz w:val="28"/>
          <w:szCs w:val="28"/>
        </w:rPr>
        <w:t>2.5</w:t>
      </w:r>
      <w:r w:rsidRPr="00A82F19">
        <w:rPr>
          <w:sz w:val="28"/>
          <w:szCs w:val="28"/>
        </w:rPr>
        <w:t xml:space="preserve"> настоящего Положения; </w:t>
      </w:r>
    </w:p>
    <w:p w14:paraId="4B3416DD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2) электронное сообщение содержит не все сведения, предусмотренные пунктом </w:t>
      </w:r>
      <w:r>
        <w:rPr>
          <w:sz w:val="28"/>
          <w:szCs w:val="28"/>
        </w:rPr>
        <w:t>2.6</w:t>
      </w:r>
      <w:r w:rsidRPr="00A82F19">
        <w:rPr>
          <w:sz w:val="28"/>
          <w:szCs w:val="28"/>
        </w:rPr>
        <w:t xml:space="preserve"> настоящего Положения;</w:t>
      </w:r>
    </w:p>
    <w:p w14:paraId="285DF1DB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 xml:space="preserve">3) гражданин, представитель организации с учетом требований пункта </w:t>
      </w:r>
      <w:r>
        <w:rPr>
          <w:sz w:val="28"/>
          <w:szCs w:val="28"/>
        </w:rPr>
        <w:t>2.10.</w:t>
      </w:r>
      <w:r w:rsidRPr="00A82F19">
        <w:rPr>
          <w:sz w:val="28"/>
          <w:szCs w:val="28"/>
        </w:rPr>
        <w:t xml:space="preserve"> настоящего Положения не может быть обеспечен местом в зале, где проходит заседание.</w:t>
      </w:r>
    </w:p>
    <w:p w14:paraId="371422AB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A82F19">
        <w:rPr>
          <w:sz w:val="28"/>
          <w:szCs w:val="28"/>
        </w:rPr>
        <w:t>. Список граждан, представителей организаций утверждается председателем</w:t>
      </w:r>
      <w:r w:rsidRPr="0070164A">
        <w:rPr>
          <w:sz w:val="28"/>
          <w:szCs w:val="28"/>
        </w:rPr>
        <w:t xml:space="preserve"> </w:t>
      </w:r>
      <w:r w:rsidRPr="00407C65">
        <w:rPr>
          <w:sz w:val="28"/>
          <w:szCs w:val="28"/>
        </w:rPr>
        <w:t>Думы Мошенского муниципального района</w:t>
      </w:r>
      <w:r w:rsidRPr="00A82F19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17.00 </w:t>
      </w:r>
      <w:r w:rsidRPr="00A82F19">
        <w:rPr>
          <w:sz w:val="28"/>
          <w:szCs w:val="28"/>
        </w:rPr>
        <w:t>часов рабочего дня, предшествующего дню проведения соответствующего заседания.</w:t>
      </w:r>
    </w:p>
    <w:p w14:paraId="70E702C0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A82F19">
        <w:rPr>
          <w:sz w:val="28"/>
          <w:szCs w:val="28"/>
        </w:rPr>
        <w:t>. В случае не</w:t>
      </w:r>
      <w:r>
        <w:rPr>
          <w:sz w:val="28"/>
          <w:szCs w:val="28"/>
        </w:rPr>
        <w:t xml:space="preserve"> </w:t>
      </w:r>
      <w:r w:rsidRPr="00A82F19">
        <w:rPr>
          <w:sz w:val="28"/>
          <w:szCs w:val="28"/>
        </w:rPr>
        <w:t xml:space="preserve">включения гражданина, представителя организации в список граждан и представителей организаций </w:t>
      </w:r>
      <w:r>
        <w:rPr>
          <w:sz w:val="28"/>
          <w:szCs w:val="28"/>
        </w:rPr>
        <w:t xml:space="preserve">председатель </w:t>
      </w:r>
      <w:r w:rsidRPr="00407C65">
        <w:rPr>
          <w:sz w:val="28"/>
          <w:szCs w:val="28"/>
        </w:rPr>
        <w:t>Думы Мошен</w:t>
      </w:r>
      <w:r w:rsidRPr="00407C65">
        <w:rPr>
          <w:sz w:val="28"/>
          <w:szCs w:val="28"/>
        </w:rPr>
        <w:lastRenderedPageBreak/>
        <w:t>ского муниципального района</w:t>
      </w:r>
      <w:r w:rsidRPr="00A82F19">
        <w:rPr>
          <w:sz w:val="28"/>
          <w:szCs w:val="28"/>
        </w:rPr>
        <w:t xml:space="preserve"> сообщает гражданину, представителю организации по телефону или по адресу электронной почты, в случае, если он указан в электронном сообщении, о его не</w:t>
      </w:r>
      <w:r>
        <w:rPr>
          <w:sz w:val="28"/>
          <w:szCs w:val="28"/>
        </w:rPr>
        <w:t xml:space="preserve"> </w:t>
      </w:r>
      <w:r w:rsidRPr="00A82F19">
        <w:rPr>
          <w:sz w:val="28"/>
          <w:szCs w:val="28"/>
        </w:rPr>
        <w:t>включении в список граждан, представителей организаций</w:t>
      </w:r>
      <w:r>
        <w:rPr>
          <w:sz w:val="28"/>
          <w:szCs w:val="28"/>
        </w:rPr>
        <w:t>.</w:t>
      </w:r>
      <w:r w:rsidRPr="00A82F19">
        <w:rPr>
          <w:sz w:val="28"/>
          <w:szCs w:val="28"/>
        </w:rPr>
        <w:t xml:space="preserve"> </w:t>
      </w:r>
    </w:p>
    <w:p w14:paraId="08136AF7" w14:textId="4A647BC0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ADE">
        <w:rPr>
          <w:b/>
          <w:sz w:val="28"/>
          <w:szCs w:val="28"/>
        </w:rPr>
        <w:t>3. Порядок присутствия граждан,</w:t>
      </w:r>
      <w:r>
        <w:rPr>
          <w:b/>
          <w:sz w:val="28"/>
          <w:szCs w:val="28"/>
        </w:rPr>
        <w:t xml:space="preserve"> </w:t>
      </w:r>
      <w:r w:rsidRPr="00AC6ADE">
        <w:rPr>
          <w:b/>
          <w:sz w:val="28"/>
          <w:szCs w:val="28"/>
        </w:rPr>
        <w:t>представителей организаций на заседаниях</w:t>
      </w:r>
      <w:r w:rsidRPr="00AC6ADE">
        <w:rPr>
          <w:sz w:val="28"/>
          <w:szCs w:val="28"/>
        </w:rPr>
        <w:t xml:space="preserve"> </w:t>
      </w:r>
      <w:r w:rsidRPr="00AC6ADE">
        <w:rPr>
          <w:b/>
          <w:sz w:val="28"/>
          <w:szCs w:val="28"/>
        </w:rPr>
        <w:t>Думы</w:t>
      </w:r>
    </w:p>
    <w:p w14:paraId="6BFB489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A82F19">
        <w:rPr>
          <w:sz w:val="28"/>
          <w:szCs w:val="28"/>
        </w:rPr>
        <w:t xml:space="preserve">. В целях обеспечения присутствия на заседании </w:t>
      </w:r>
      <w:r>
        <w:rPr>
          <w:sz w:val="28"/>
          <w:szCs w:val="28"/>
        </w:rPr>
        <w:t xml:space="preserve">Думы </w:t>
      </w:r>
      <w:r w:rsidRPr="00A82F19">
        <w:rPr>
          <w:sz w:val="28"/>
          <w:szCs w:val="28"/>
        </w:rPr>
        <w:t xml:space="preserve">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407C65">
        <w:rPr>
          <w:sz w:val="28"/>
          <w:szCs w:val="28"/>
        </w:rPr>
        <w:t>Думы Мошенского муниципального района</w:t>
      </w:r>
      <w:r w:rsidRPr="00A82F19">
        <w:rPr>
          <w:sz w:val="28"/>
          <w:szCs w:val="28"/>
        </w:rPr>
        <w:t xml:space="preserve"> в зависимости от количества участников заседания, но не более </w:t>
      </w:r>
      <w:r>
        <w:rPr>
          <w:sz w:val="28"/>
          <w:szCs w:val="28"/>
        </w:rPr>
        <w:t>6</w:t>
      </w:r>
      <w:r w:rsidRPr="00A82F19">
        <w:rPr>
          <w:sz w:val="28"/>
          <w:szCs w:val="28"/>
        </w:rPr>
        <w:t xml:space="preserve"> мест.</w:t>
      </w:r>
    </w:p>
    <w:p w14:paraId="221BBD6B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82F19">
        <w:rPr>
          <w:sz w:val="28"/>
          <w:szCs w:val="28"/>
        </w:rPr>
        <w:t xml:space="preserve">. На заседании допускается присутствие не более </w:t>
      </w:r>
      <w:r>
        <w:rPr>
          <w:sz w:val="28"/>
          <w:szCs w:val="28"/>
        </w:rPr>
        <w:t>1</w:t>
      </w:r>
      <w:r w:rsidRPr="00A82F19">
        <w:rPr>
          <w:sz w:val="28"/>
          <w:szCs w:val="28"/>
        </w:rPr>
        <w:t xml:space="preserve"> представителя от каждой организации.</w:t>
      </w:r>
    </w:p>
    <w:p w14:paraId="1D3E6427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82F19">
        <w:rPr>
          <w:sz w:val="28"/>
          <w:szCs w:val="28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14:paraId="7D94DB12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82F19">
        <w:rPr>
          <w:sz w:val="28"/>
          <w:szCs w:val="28"/>
        </w:rPr>
        <w:t>. Граждане, представители организаций не допускаются к участию в заседании</w:t>
      </w:r>
      <w:r w:rsidRPr="00AC6ADE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 в следующих случаях:</w:t>
      </w:r>
    </w:p>
    <w:p w14:paraId="52A5368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1) отсутствие документа, удостоверяющего личность;</w:t>
      </w:r>
    </w:p>
    <w:p w14:paraId="2728BB2C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14:paraId="60A14553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82F19">
        <w:rPr>
          <w:sz w:val="28"/>
          <w:szCs w:val="28"/>
        </w:rPr>
        <w:t xml:space="preserve">. Граждане, представители организаций допускаются в зал не ранее чем за </w:t>
      </w:r>
      <w:r>
        <w:rPr>
          <w:sz w:val="28"/>
          <w:szCs w:val="28"/>
        </w:rPr>
        <w:t>10</w:t>
      </w:r>
      <w:r w:rsidRPr="00A82F19">
        <w:rPr>
          <w:sz w:val="28"/>
          <w:szCs w:val="28"/>
        </w:rPr>
        <w:t xml:space="preserve"> минут и не позднее чем за </w:t>
      </w:r>
      <w:r>
        <w:rPr>
          <w:sz w:val="28"/>
          <w:szCs w:val="28"/>
        </w:rPr>
        <w:t>2</w:t>
      </w:r>
      <w:r w:rsidRPr="00A82F1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A82F19">
        <w:rPr>
          <w:sz w:val="28"/>
          <w:szCs w:val="28"/>
        </w:rPr>
        <w:t xml:space="preserve">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14:paraId="25ED5FCA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F19">
        <w:rPr>
          <w:sz w:val="28"/>
          <w:szCs w:val="28"/>
        </w:rPr>
        <w:t>Листы регистрации приобщаются к протоколу заседания.</w:t>
      </w:r>
    </w:p>
    <w:p w14:paraId="1E808BAC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82F19">
        <w:rPr>
          <w:sz w:val="28"/>
          <w:szCs w:val="28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14:paraId="71337D96" w14:textId="77777777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82F19">
        <w:rPr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r w:rsidRPr="00A82F19">
          <w:rPr>
            <w:sz w:val="28"/>
            <w:szCs w:val="28"/>
          </w:rPr>
          <w:t>закон</w:t>
        </w:r>
      </w:hyperlink>
      <w:r w:rsidRPr="00A82F19">
        <w:rPr>
          <w:sz w:val="28"/>
          <w:szCs w:val="28"/>
        </w:rPr>
        <w:t>а от 27 июля 2006 года № 152-ФЗ «О персональных данных».</w:t>
      </w:r>
    </w:p>
    <w:p w14:paraId="6DADA1AE" w14:textId="03DA852B" w:rsidR="00484B53" w:rsidRP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6ADE">
        <w:rPr>
          <w:b/>
          <w:sz w:val="28"/>
          <w:szCs w:val="28"/>
        </w:rPr>
        <w:t>4. Права и обязанности граждан, представителей организаций</w:t>
      </w:r>
    </w:p>
    <w:p w14:paraId="2D155516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82F19">
        <w:rPr>
          <w:sz w:val="28"/>
          <w:szCs w:val="28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14:paraId="266E0110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82F19">
        <w:rPr>
          <w:sz w:val="28"/>
          <w:szCs w:val="28"/>
        </w:rPr>
        <w:t>. Граждане, представители организаций, присутствующие на заседании</w:t>
      </w:r>
      <w:r w:rsidRPr="00AC6ADE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>, не вправе занимать места депутатов в зале, где проходит заседание, без приглашения председательствующего.</w:t>
      </w:r>
    </w:p>
    <w:p w14:paraId="652B9502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A82F19">
        <w:rPr>
          <w:sz w:val="28"/>
          <w:szCs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14:paraId="54005188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82F19">
        <w:rPr>
          <w:sz w:val="28"/>
          <w:szCs w:val="28"/>
        </w:rPr>
        <w:t>. Граждане, представители организаций не имеют права вмешиваться в ход заседания</w:t>
      </w:r>
      <w:r w:rsidRPr="00AC6ADE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A82F19">
        <w:rPr>
          <w:sz w:val="28"/>
          <w:szCs w:val="28"/>
        </w:rPr>
        <w:t xml:space="preserve">, обязаны соблюдать общественный порядок и подчиняться распоряжениям председательствующего на заседании. </w:t>
      </w:r>
    </w:p>
    <w:p w14:paraId="2B44A626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A82F19">
        <w:rPr>
          <w:sz w:val="28"/>
          <w:szCs w:val="28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14:paraId="03A6CE2F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A82F19">
        <w:rPr>
          <w:sz w:val="28"/>
          <w:szCs w:val="28"/>
        </w:rPr>
        <w:t xml:space="preserve"> В случае нарушения пунктов </w:t>
      </w:r>
      <w:r>
        <w:rPr>
          <w:sz w:val="28"/>
          <w:szCs w:val="28"/>
        </w:rPr>
        <w:t>4.1</w:t>
      </w:r>
      <w:r w:rsidRPr="00A82F19">
        <w:rPr>
          <w:sz w:val="28"/>
          <w:szCs w:val="28"/>
        </w:rPr>
        <w:sym w:font="Symbol" w:char="F02D"/>
      </w:r>
      <w:r>
        <w:rPr>
          <w:sz w:val="28"/>
          <w:szCs w:val="28"/>
        </w:rPr>
        <w:t>4.5</w:t>
      </w:r>
      <w:r w:rsidRPr="00A82F19">
        <w:rPr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14:paraId="31409467" w14:textId="14557154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A82F19">
        <w:rPr>
          <w:sz w:val="28"/>
          <w:szCs w:val="28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14:paraId="2CE95425" w14:textId="0E4DE4DD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51A875" w14:textId="20B876DC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FB48E0B" w14:textId="2CBA17B6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2C612D" w14:textId="1399072B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0B4ADFF" w14:textId="38F908B0" w:rsidR="00484B53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4CF23CD" w14:textId="77777777" w:rsidR="00484B53" w:rsidRPr="00A82F19" w:rsidRDefault="00484B53" w:rsidP="00484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84B53" w14:paraId="41FCAE82" w14:textId="77777777" w:rsidTr="00484B53">
        <w:tc>
          <w:tcPr>
            <w:tcW w:w="4077" w:type="dxa"/>
          </w:tcPr>
          <w:p w14:paraId="725F8195" w14:textId="77777777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65D6B46F" w14:textId="77777777" w:rsidR="00484B53" w:rsidRPr="00A82F19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A82F19">
              <w:rPr>
                <w:bCs/>
                <w:sz w:val="28"/>
                <w:szCs w:val="28"/>
              </w:rPr>
              <w:t>риложение</w:t>
            </w:r>
          </w:p>
          <w:p w14:paraId="004C282C" w14:textId="77777777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A82F19">
              <w:rPr>
                <w:bCs/>
                <w:sz w:val="28"/>
                <w:szCs w:val="28"/>
              </w:rPr>
              <w:t xml:space="preserve">к </w:t>
            </w:r>
            <w:r w:rsidRPr="00A82F19">
              <w:rPr>
                <w:color w:val="000000"/>
                <w:sz w:val="28"/>
                <w:szCs w:val="28"/>
              </w:rPr>
              <w:t xml:space="preserve">Положению о </w:t>
            </w:r>
            <w:hyperlink w:anchor="Par29" w:history="1">
              <w:r w:rsidRPr="00A82F19">
                <w:rPr>
                  <w:color w:val="000000"/>
                  <w:sz w:val="28"/>
                  <w:szCs w:val="28"/>
                </w:rPr>
                <w:t>порядке</w:t>
              </w:r>
            </w:hyperlink>
            <w:r w:rsidRPr="00A82F19">
              <w:rPr>
                <w:color w:val="000000"/>
                <w:sz w:val="28"/>
                <w:szCs w:val="28"/>
              </w:rPr>
              <w:t xml:space="preserve"> присутствия </w:t>
            </w:r>
          </w:p>
          <w:p w14:paraId="1B5CAA21" w14:textId="77777777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A82F19">
              <w:rPr>
                <w:sz w:val="28"/>
                <w:szCs w:val="28"/>
              </w:rPr>
              <w:t xml:space="preserve">граждан (физических лиц), в том числе представителей организаций (юридических лиц), общественных объединений, </w:t>
            </w:r>
          </w:p>
          <w:p w14:paraId="4D39A60A" w14:textId="77777777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A82F19">
              <w:rPr>
                <w:sz w:val="28"/>
                <w:szCs w:val="28"/>
              </w:rPr>
              <w:t xml:space="preserve">государственных органов и органов </w:t>
            </w:r>
          </w:p>
          <w:p w14:paraId="1B850855" w14:textId="77777777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A82F19">
              <w:rPr>
                <w:sz w:val="28"/>
                <w:szCs w:val="28"/>
              </w:rPr>
              <w:t>местного самоуправления, на заседаниях</w:t>
            </w:r>
            <w:r w:rsidRPr="00926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407C65">
              <w:rPr>
                <w:sz w:val="28"/>
                <w:szCs w:val="28"/>
              </w:rPr>
              <w:t xml:space="preserve">Думы Мошенского </w:t>
            </w:r>
          </w:p>
          <w:p w14:paraId="54FB2664" w14:textId="37A3A1DA" w:rsidR="00484B53" w:rsidRDefault="00484B53" w:rsidP="00484B53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407C65">
              <w:rPr>
                <w:sz w:val="28"/>
                <w:szCs w:val="28"/>
              </w:rPr>
              <w:t>муниципального района</w:t>
            </w:r>
          </w:p>
        </w:tc>
      </w:tr>
    </w:tbl>
    <w:p w14:paraId="55DCD7F3" w14:textId="77777777" w:rsidR="00484B53" w:rsidRDefault="00484B53" w:rsidP="00484B53">
      <w:pPr>
        <w:keepNext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14:paraId="3E540BA7" w14:textId="77777777" w:rsidR="00484B53" w:rsidRDefault="00484B53" w:rsidP="00484B53">
      <w:pPr>
        <w:keepNext/>
        <w:autoSpaceDE w:val="0"/>
        <w:autoSpaceDN w:val="0"/>
        <w:adjustRightInd w:val="0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Председателю Думы </w:t>
      </w:r>
    </w:p>
    <w:p w14:paraId="6C4A5D81" w14:textId="50AE0073" w:rsidR="00484B53" w:rsidRDefault="00484B53" w:rsidP="00484B53">
      <w:pPr>
        <w:keepNext/>
        <w:autoSpaceDE w:val="0"/>
        <w:autoSpaceDN w:val="0"/>
        <w:adjustRightInd w:val="0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Мошенского муниципального района</w:t>
      </w:r>
    </w:p>
    <w:p w14:paraId="7BF1FC92" w14:textId="4DAF5361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</w:t>
      </w:r>
      <w:r>
        <w:rPr>
          <w:sz w:val="28"/>
          <w:szCs w:val="28"/>
        </w:rPr>
        <w:t>________________________</w:t>
      </w:r>
    </w:p>
    <w:p w14:paraId="1DDCD02C" w14:textId="3C078946" w:rsidR="00484B53" w:rsidRPr="0066076D" w:rsidRDefault="00484B53" w:rsidP="00484B53">
      <w:pPr>
        <w:keepNext/>
        <w:autoSpaceDE w:val="0"/>
        <w:autoSpaceDN w:val="0"/>
        <w:adjustRightInd w:val="0"/>
        <w:ind w:firstLine="5103"/>
        <w:contextualSpacing/>
        <w:jc w:val="center"/>
        <w:outlineLvl w:val="1"/>
        <w:rPr>
          <w:bCs/>
          <w:iCs/>
        </w:rPr>
      </w:pPr>
      <w:r w:rsidRPr="0066076D">
        <w:rPr>
          <w:iCs/>
          <w:sz w:val="28"/>
          <w:szCs w:val="28"/>
        </w:rPr>
        <w:t xml:space="preserve"> </w:t>
      </w:r>
      <w:r w:rsidRPr="0066076D">
        <w:rPr>
          <w:bCs/>
          <w:iCs/>
        </w:rPr>
        <w:t>(ФИО)</w:t>
      </w:r>
    </w:p>
    <w:p w14:paraId="3B2AEF2B" w14:textId="77777777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14:paraId="79260D86" w14:textId="77777777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A82F19">
        <w:rPr>
          <w:b/>
          <w:bCs/>
          <w:sz w:val="28"/>
          <w:szCs w:val="28"/>
        </w:rPr>
        <w:t>ЗАЯВКА</w:t>
      </w:r>
    </w:p>
    <w:p w14:paraId="43E1C3C4" w14:textId="77777777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28"/>
          <w:szCs w:val="28"/>
        </w:rPr>
      </w:pPr>
      <w:r w:rsidRPr="00A82F19">
        <w:rPr>
          <w:iCs/>
          <w:sz w:val="28"/>
          <w:szCs w:val="28"/>
        </w:rPr>
        <w:t>для участия в заседании</w:t>
      </w:r>
      <w:r w:rsidRPr="00926FCE">
        <w:rPr>
          <w:sz w:val="28"/>
          <w:szCs w:val="28"/>
        </w:rPr>
        <w:t xml:space="preserve"> </w:t>
      </w:r>
      <w:r w:rsidRPr="00407C65">
        <w:rPr>
          <w:sz w:val="28"/>
          <w:szCs w:val="28"/>
        </w:rPr>
        <w:t>Думы Мошенского муниципального района</w:t>
      </w:r>
    </w:p>
    <w:p w14:paraId="47201A3B" w14:textId="77777777" w:rsidR="00484B53" w:rsidRPr="00484B53" w:rsidRDefault="00484B53" w:rsidP="00484B5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14:paraId="359B3615" w14:textId="77777777" w:rsidR="00484B53" w:rsidRPr="00484B53" w:rsidRDefault="00484B53" w:rsidP="00484B5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Я, ____________________________________________________________,</w:t>
      </w:r>
    </w:p>
    <w:p w14:paraId="1E7685A5" w14:textId="77777777" w:rsidR="00484B53" w:rsidRPr="00484B53" w:rsidRDefault="00484B53" w:rsidP="00484B53">
      <w:pPr>
        <w:autoSpaceDE w:val="0"/>
        <w:autoSpaceDN w:val="0"/>
        <w:adjustRightInd w:val="0"/>
        <w:ind w:hanging="27"/>
        <w:contextualSpacing/>
        <w:jc w:val="center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(фамилия, имя, отчество (при наличии) заявителя)</w:t>
      </w:r>
    </w:p>
    <w:p w14:paraId="43F1BF64" w14:textId="77777777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паспорт серия _______ номер ___________________ выдан __________________________________________________________________</w:t>
      </w:r>
    </w:p>
    <w:p w14:paraId="2C483EDD" w14:textId="6380F1F5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«____» ________ ______ года,</w:t>
      </w:r>
    </w:p>
    <w:p w14:paraId="6AA06E76" w14:textId="07842D87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прошу включить меня в число участников заседания _________________</w:t>
      </w:r>
      <w:r>
        <w:rPr>
          <w:sz w:val="28"/>
          <w:szCs w:val="28"/>
        </w:rPr>
        <w:t>__</w:t>
      </w:r>
      <w:r w:rsidRPr="00484B53">
        <w:rPr>
          <w:sz w:val="28"/>
          <w:szCs w:val="28"/>
        </w:rPr>
        <w:t xml:space="preserve">__ </w:t>
      </w:r>
    </w:p>
    <w:p w14:paraId="27BA9E54" w14:textId="77777777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__________________________________________________________________,</w:t>
      </w:r>
    </w:p>
    <w:p w14:paraId="3D58C0DA" w14:textId="6AFA4CEC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которое состоится «____» ______________ года в «_____» часов «______» мин, для присутствия при обсуждении по вопросу о _______________________________________________________________</w:t>
      </w:r>
      <w:r>
        <w:rPr>
          <w:sz w:val="28"/>
          <w:szCs w:val="28"/>
        </w:rPr>
        <w:t>___</w:t>
      </w:r>
      <w:r w:rsidRPr="00484B53">
        <w:rPr>
          <w:sz w:val="28"/>
          <w:szCs w:val="28"/>
        </w:rPr>
        <w:t xml:space="preserve"> </w:t>
      </w:r>
    </w:p>
    <w:p w14:paraId="2ACA52B4" w14:textId="56D8C2DB" w:rsidR="00484B53" w:rsidRPr="00484B53" w:rsidRDefault="00484B53" w:rsidP="00484B53">
      <w:pPr>
        <w:contextualSpacing/>
        <w:jc w:val="both"/>
        <w:rPr>
          <w:sz w:val="28"/>
          <w:szCs w:val="28"/>
        </w:rPr>
      </w:pPr>
      <w:r w:rsidRPr="00484B53">
        <w:rPr>
          <w:sz w:val="28"/>
          <w:szCs w:val="28"/>
        </w:rPr>
        <w:t>__________________________________________________________________.</w:t>
      </w:r>
    </w:p>
    <w:p w14:paraId="2ED3992F" w14:textId="77777777" w:rsidR="00484B53" w:rsidRPr="00484B53" w:rsidRDefault="00484B53" w:rsidP="00484B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14:paraId="06A87918" w14:textId="77777777" w:rsidR="00484B53" w:rsidRPr="00484B53" w:rsidRDefault="00484B53" w:rsidP="00484B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О себе сообщаю следующие контактные данные:</w:t>
      </w:r>
    </w:p>
    <w:p w14:paraId="083A391B" w14:textId="186B6C6F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телефон и (или) адрес электронной почты ___________________________</w:t>
      </w:r>
      <w:r w:rsidR="0066076D">
        <w:rPr>
          <w:sz w:val="28"/>
          <w:szCs w:val="28"/>
        </w:rPr>
        <w:t>__</w:t>
      </w:r>
      <w:r w:rsidRPr="00484B53">
        <w:rPr>
          <w:sz w:val="28"/>
          <w:szCs w:val="28"/>
        </w:rPr>
        <w:t>,</w:t>
      </w:r>
    </w:p>
    <w:p w14:paraId="3CAD7ACE" w14:textId="61765542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адрес проживания __________________________________________________</w:t>
      </w:r>
    </w:p>
    <w:p w14:paraId="664CFAF0" w14:textId="184C3CBE" w:rsidR="00484B53" w:rsidRPr="00484B53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484B53">
        <w:rPr>
          <w:sz w:val="28"/>
          <w:szCs w:val="28"/>
        </w:rPr>
        <w:t>_________________________________________________________________.</w:t>
      </w:r>
    </w:p>
    <w:p w14:paraId="3243BBAE" w14:textId="77777777" w:rsidR="00484B53" w:rsidRPr="00484B53" w:rsidRDefault="00484B53" w:rsidP="00484B5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14:paraId="25E33E59" w14:textId="435C6E90" w:rsidR="0066076D" w:rsidRDefault="00484B53" w:rsidP="0066076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82F19">
        <w:rPr>
          <w:bCs/>
          <w:sz w:val="28"/>
          <w:szCs w:val="28"/>
        </w:rPr>
        <w:t xml:space="preserve">Уведомляю, что в ходе участия в заседании </w:t>
      </w:r>
      <w:r w:rsidRPr="00BA2AC2">
        <w:rPr>
          <w:kern w:val="28"/>
          <w:sz w:val="28"/>
          <w:szCs w:val="28"/>
        </w:rPr>
        <w:t xml:space="preserve">Думы Мошенского муниципального района </w:t>
      </w:r>
      <w:r w:rsidRPr="00A82F19">
        <w:rPr>
          <w:bCs/>
          <w:sz w:val="28"/>
          <w:szCs w:val="28"/>
        </w:rPr>
        <w:t>намереваюсь (не намереваюсь)</w:t>
      </w:r>
      <w:r w:rsidRPr="00A82F19">
        <w:rPr>
          <w:bCs/>
        </w:rPr>
        <w:t xml:space="preserve"> </w:t>
      </w:r>
      <w:r w:rsidRPr="00A82F19">
        <w:rPr>
          <w:bCs/>
          <w:sz w:val="28"/>
          <w:szCs w:val="28"/>
        </w:rPr>
        <w:t xml:space="preserve">осуществлять </w:t>
      </w:r>
      <w:r w:rsidRPr="00A82F19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A82F19">
        <w:rPr>
          <w:bCs/>
          <w:sz w:val="28"/>
          <w:szCs w:val="28"/>
        </w:rPr>
        <w:t>.</w:t>
      </w:r>
    </w:p>
    <w:p w14:paraId="713EC08D" w14:textId="73FB6049" w:rsidR="00484B53" w:rsidRDefault="00484B53" w:rsidP="006607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2F19">
        <w:rPr>
          <w:sz w:val="28"/>
          <w:szCs w:val="28"/>
        </w:rPr>
        <w:t>Являюсь представителем</w:t>
      </w:r>
      <w:r w:rsidRPr="00A82F19">
        <w:rPr>
          <w:sz w:val="28"/>
          <w:szCs w:val="28"/>
          <w:vertAlign w:val="superscript"/>
        </w:rPr>
        <w:footnoteReference w:id="1"/>
      </w:r>
      <w:r w:rsidRPr="00A82F19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</w:t>
      </w:r>
    </w:p>
    <w:p w14:paraId="0DA9B9F2" w14:textId="347F5DF3" w:rsidR="0066076D" w:rsidRPr="0066076D" w:rsidRDefault="0066076D" w:rsidP="006607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6DD67D" w14:textId="347F5DF3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A82F1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A82F19">
        <w:rPr>
          <w:sz w:val="28"/>
          <w:szCs w:val="28"/>
        </w:rPr>
        <w:t>,</w:t>
      </w:r>
    </w:p>
    <w:p w14:paraId="36E32703" w14:textId="77777777" w:rsidR="005F5F13" w:rsidRDefault="00484B53" w:rsidP="005F5F13">
      <w:pPr>
        <w:keepNext/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A82F19">
        <w:rPr>
          <w:sz w:val="24"/>
          <w:szCs w:val="24"/>
        </w:rPr>
        <w:t xml:space="preserve">(наименование организации (юридического лица), общественного объединения, </w:t>
      </w:r>
    </w:p>
    <w:p w14:paraId="03CA373B" w14:textId="09C3C82D" w:rsidR="00484B53" w:rsidRPr="00A82F19" w:rsidRDefault="00484B53" w:rsidP="005F5F13">
      <w:pPr>
        <w:keepNext/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A82F19">
        <w:rPr>
          <w:sz w:val="24"/>
          <w:szCs w:val="24"/>
        </w:rPr>
        <w:t>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14:paraId="7FB58049" w14:textId="77777777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14:paraId="71077703" w14:textId="58996559" w:rsidR="00484B53" w:rsidRPr="00A82F19" w:rsidRDefault="00484B53" w:rsidP="00484B53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A82F19">
        <w:rPr>
          <w:sz w:val="28"/>
          <w:szCs w:val="28"/>
        </w:rPr>
        <w:t>где занимаю должность (являюсь)</w:t>
      </w:r>
      <w:r w:rsidRPr="00A82F19">
        <w:rPr>
          <w:sz w:val="28"/>
          <w:szCs w:val="28"/>
          <w:vertAlign w:val="superscript"/>
        </w:rPr>
        <w:footnoteReference w:id="2"/>
      </w:r>
      <w:r w:rsidRPr="00A82F19">
        <w:rPr>
          <w:sz w:val="28"/>
          <w:szCs w:val="28"/>
        </w:rPr>
        <w:t xml:space="preserve"> __________________________________.</w:t>
      </w:r>
    </w:p>
    <w:p w14:paraId="466DB017" w14:textId="77777777" w:rsidR="00484B53" w:rsidRPr="00A82F19" w:rsidRDefault="00484B53" w:rsidP="00484B5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14:paraId="790941E3" w14:textId="77777777" w:rsidR="00484B53" w:rsidRPr="00A82F19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14:paraId="73319201" w14:textId="77777777" w:rsidR="00484B53" w:rsidRPr="00A82F19" w:rsidRDefault="00484B53" w:rsidP="00484B5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A82F19">
        <w:rPr>
          <w:sz w:val="28"/>
          <w:szCs w:val="28"/>
        </w:rPr>
        <w:t>Дата __________                        Заявитель ____________________________</w:t>
      </w:r>
    </w:p>
    <w:p w14:paraId="4FBB29F9" w14:textId="7A21D184" w:rsidR="00484B53" w:rsidRPr="00A82F19" w:rsidRDefault="0066076D" w:rsidP="00484B53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84B53" w:rsidRPr="00A82F19">
        <w:rPr>
          <w:sz w:val="24"/>
          <w:szCs w:val="24"/>
        </w:rPr>
        <w:t>(подпись)</w:t>
      </w:r>
    </w:p>
    <w:p w14:paraId="5A4607CD" w14:textId="77777777" w:rsidR="00484B53" w:rsidRPr="00A82F19" w:rsidRDefault="00484B53" w:rsidP="00484B53">
      <w:pPr>
        <w:contextualSpacing/>
        <w:jc w:val="both"/>
        <w:rPr>
          <w:sz w:val="28"/>
          <w:szCs w:val="28"/>
        </w:rPr>
      </w:pPr>
    </w:p>
    <w:p w14:paraId="4BA63537" w14:textId="77777777" w:rsidR="00484B53" w:rsidRPr="00A82F19" w:rsidRDefault="00484B53" w:rsidP="00484B53">
      <w:pPr>
        <w:jc w:val="both"/>
        <w:rPr>
          <w:sz w:val="28"/>
          <w:szCs w:val="28"/>
        </w:rPr>
      </w:pPr>
    </w:p>
    <w:p w14:paraId="42544E7B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375393CF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1C5A3ED9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4D29CBB8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57793738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60485654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5224BF70" w14:textId="77777777" w:rsidR="00484B53" w:rsidRPr="00A82F19" w:rsidRDefault="00484B53" w:rsidP="00484B53">
      <w:pPr>
        <w:spacing w:line="240" w:lineRule="exact"/>
        <w:jc w:val="center"/>
        <w:rPr>
          <w:caps/>
          <w:sz w:val="28"/>
          <w:szCs w:val="28"/>
        </w:rPr>
      </w:pPr>
    </w:p>
    <w:p w14:paraId="66D10D3E" w14:textId="77777777" w:rsidR="00484B53" w:rsidRDefault="00484B53" w:rsidP="00484B53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</w:p>
    <w:p w14:paraId="7CF5F064" w14:textId="77777777" w:rsidR="00484B53" w:rsidRDefault="00484B53" w:rsidP="00484B53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</w:p>
    <w:p w14:paraId="0214299D" w14:textId="77777777" w:rsidR="00484B53" w:rsidRPr="00682FAF" w:rsidRDefault="00484B53" w:rsidP="00484B53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27314D0A" w14:textId="5A8D141F" w:rsidR="004E55F5" w:rsidRPr="004E55F5" w:rsidRDefault="004E55F5" w:rsidP="00484B53">
      <w:pPr>
        <w:pStyle w:val="a3"/>
        <w:widowControl w:val="0"/>
        <w:tabs>
          <w:tab w:val="clear" w:pos="4153"/>
          <w:tab w:val="clear" w:pos="8306"/>
          <w:tab w:val="left" w:pos="3660"/>
        </w:tabs>
        <w:rPr>
          <w:rFonts w:eastAsiaTheme="minorHAnsi"/>
          <w:sz w:val="28"/>
          <w:szCs w:val="28"/>
          <w:lang w:eastAsia="en-US"/>
        </w:rPr>
      </w:pPr>
    </w:p>
    <w:sectPr w:rsidR="004E55F5" w:rsidRPr="004E55F5" w:rsidSect="00484B53">
      <w:headerReference w:type="default" r:id="rId10"/>
      <w:footerReference w:type="first" r:id="rId11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D81D" w14:textId="77777777" w:rsidR="00A51E8E" w:rsidRDefault="00A51E8E">
      <w:r>
        <w:separator/>
      </w:r>
    </w:p>
  </w:endnote>
  <w:endnote w:type="continuationSeparator" w:id="0">
    <w:p w14:paraId="0F8A1CC6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A1C0" w14:textId="7B5A8941" w:rsidR="005B2F8C" w:rsidRDefault="005B2F8C" w:rsidP="005B2F8C">
    <w:pPr>
      <w:pStyle w:val="a3"/>
    </w:pPr>
    <w:r>
      <w:t>№ 1</w:t>
    </w:r>
    <w:r w:rsidR="00484B53">
      <w:t>49</w:t>
    </w:r>
  </w:p>
  <w:p w14:paraId="229C188C" w14:textId="374C36CC" w:rsidR="005B2F8C" w:rsidRDefault="005B2F8C" w:rsidP="005B2F8C">
    <w:pPr>
      <w:pStyle w:val="a3"/>
    </w:pPr>
    <w:r>
      <w:t xml:space="preserve">от </w:t>
    </w:r>
    <w:r w:rsidR="00484B53">
      <w:t>31 января</w:t>
    </w:r>
    <w:r>
      <w:t xml:space="preserve"> 202</w:t>
    </w:r>
    <w:r w:rsidR="00484B53">
      <w:t>2</w:t>
    </w:r>
    <w:r>
      <w:t xml:space="preserve"> года</w:t>
    </w:r>
  </w:p>
  <w:p w14:paraId="59666582" w14:textId="77777777" w:rsidR="005B2F8C" w:rsidRDefault="005B2F8C" w:rsidP="005B2F8C">
    <w:pPr>
      <w:pStyle w:val="a3"/>
    </w:pPr>
    <w:r>
      <w:t>с. Мошенское</w:t>
    </w:r>
  </w:p>
  <w:p w14:paraId="13703A56" w14:textId="48512456" w:rsidR="005B2F8C" w:rsidRDefault="005B2F8C" w:rsidP="005B2F8C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A3A6" w14:textId="77777777" w:rsidR="00A51E8E" w:rsidRDefault="00A51E8E">
      <w:r>
        <w:separator/>
      </w:r>
    </w:p>
  </w:footnote>
  <w:footnote w:type="continuationSeparator" w:id="0">
    <w:p w14:paraId="4A6664A1" w14:textId="77777777" w:rsidR="00A51E8E" w:rsidRDefault="00A51E8E">
      <w:r>
        <w:continuationSeparator/>
      </w:r>
    </w:p>
  </w:footnote>
  <w:footnote w:id="1">
    <w:p w14:paraId="7149C9EB" w14:textId="77777777" w:rsidR="00484B53" w:rsidRPr="002D6FB7" w:rsidRDefault="00484B53" w:rsidP="00484B53">
      <w:pPr>
        <w:pStyle w:val="ae"/>
        <w:jc w:val="both"/>
        <w:rPr>
          <w:kern w:val="20"/>
          <w:sz w:val="22"/>
          <w:szCs w:val="22"/>
        </w:rPr>
      </w:pPr>
      <w:r w:rsidRPr="002D6FB7">
        <w:rPr>
          <w:rStyle w:val="af0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14:paraId="36D4395A" w14:textId="77777777" w:rsidR="00484B53" w:rsidRPr="002D6FB7" w:rsidRDefault="00484B53" w:rsidP="00484B53">
      <w:pPr>
        <w:pStyle w:val="ae"/>
        <w:jc w:val="both"/>
        <w:rPr>
          <w:kern w:val="20"/>
          <w:sz w:val="22"/>
          <w:szCs w:val="22"/>
        </w:rPr>
      </w:pPr>
      <w:r w:rsidRPr="002D6FB7">
        <w:rPr>
          <w:rStyle w:val="af0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538E513E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3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CF9F9A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58E"/>
    <w:multiLevelType w:val="hybridMultilevel"/>
    <w:tmpl w:val="ECBEC3CC"/>
    <w:lvl w:ilvl="0" w:tplc="DB000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9A74B5"/>
    <w:multiLevelType w:val="multilevel"/>
    <w:tmpl w:val="C4D0D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7F216628"/>
    <w:multiLevelType w:val="hybridMultilevel"/>
    <w:tmpl w:val="3B3601AE"/>
    <w:lvl w:ilvl="0" w:tplc="C5803F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B6F28"/>
    <w:rsid w:val="000C705B"/>
    <w:rsid w:val="000F0313"/>
    <w:rsid w:val="00157FED"/>
    <w:rsid w:val="001F739A"/>
    <w:rsid w:val="00346888"/>
    <w:rsid w:val="00376D5C"/>
    <w:rsid w:val="00384496"/>
    <w:rsid w:val="00391935"/>
    <w:rsid w:val="003921B0"/>
    <w:rsid w:val="003F3975"/>
    <w:rsid w:val="00406B63"/>
    <w:rsid w:val="0041594B"/>
    <w:rsid w:val="004330E6"/>
    <w:rsid w:val="00443BE3"/>
    <w:rsid w:val="00447ECE"/>
    <w:rsid w:val="00460D4D"/>
    <w:rsid w:val="00484B53"/>
    <w:rsid w:val="004E55F5"/>
    <w:rsid w:val="004E5A1A"/>
    <w:rsid w:val="004F3688"/>
    <w:rsid w:val="00591EB7"/>
    <w:rsid w:val="00596A8D"/>
    <w:rsid w:val="005B2F8C"/>
    <w:rsid w:val="005F3159"/>
    <w:rsid w:val="005F5F13"/>
    <w:rsid w:val="00615DD0"/>
    <w:rsid w:val="0066076D"/>
    <w:rsid w:val="00687AD0"/>
    <w:rsid w:val="00695C4C"/>
    <w:rsid w:val="0069647B"/>
    <w:rsid w:val="00713CCD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914A1B"/>
    <w:rsid w:val="00967E8A"/>
    <w:rsid w:val="009A4F58"/>
    <w:rsid w:val="009E6B6C"/>
    <w:rsid w:val="00A51E8E"/>
    <w:rsid w:val="00A6218D"/>
    <w:rsid w:val="00AF5A7C"/>
    <w:rsid w:val="00B1505D"/>
    <w:rsid w:val="00B26459"/>
    <w:rsid w:val="00B26816"/>
    <w:rsid w:val="00B35BC9"/>
    <w:rsid w:val="00B61C24"/>
    <w:rsid w:val="00BB61F8"/>
    <w:rsid w:val="00BC64F2"/>
    <w:rsid w:val="00C06F7F"/>
    <w:rsid w:val="00C213FA"/>
    <w:rsid w:val="00C863CE"/>
    <w:rsid w:val="00C95DC3"/>
    <w:rsid w:val="00CA15A5"/>
    <w:rsid w:val="00CB3E14"/>
    <w:rsid w:val="00CB4294"/>
    <w:rsid w:val="00CC22B2"/>
    <w:rsid w:val="00CC56A1"/>
    <w:rsid w:val="00CF0299"/>
    <w:rsid w:val="00D15CFB"/>
    <w:rsid w:val="00D27943"/>
    <w:rsid w:val="00D577AB"/>
    <w:rsid w:val="00DA22AC"/>
    <w:rsid w:val="00DC4AB9"/>
    <w:rsid w:val="00DC52CA"/>
    <w:rsid w:val="00DD57A9"/>
    <w:rsid w:val="00E0150D"/>
    <w:rsid w:val="00E04C6B"/>
    <w:rsid w:val="00ED167B"/>
    <w:rsid w:val="00ED44B0"/>
    <w:rsid w:val="00EE3693"/>
    <w:rsid w:val="00F31B1D"/>
    <w:rsid w:val="00F765FD"/>
    <w:rsid w:val="00FA140C"/>
    <w:rsid w:val="00FB7E22"/>
    <w:rsid w:val="00FE153F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3EBB"/>
  <w15:docId w15:val="{9DCC7D63-C265-4A95-A3F4-2B2AB0A7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9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51E8E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2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E55F5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5B2F8C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5B2F8C"/>
  </w:style>
  <w:style w:type="character" w:styleId="ad">
    <w:name w:val="FollowedHyperlink"/>
    <w:basedOn w:val="a0"/>
    <w:uiPriority w:val="99"/>
    <w:semiHidden/>
    <w:unhideWhenUsed/>
    <w:rsid w:val="00484B53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484B53"/>
  </w:style>
  <w:style w:type="character" w:customStyle="1" w:styleId="af">
    <w:name w:val="Текст сноски Знак"/>
    <w:basedOn w:val="a0"/>
    <w:link w:val="ae"/>
    <w:uiPriority w:val="99"/>
    <w:rsid w:val="00484B53"/>
  </w:style>
  <w:style w:type="character" w:styleId="af0">
    <w:name w:val="footnote reference"/>
    <w:unhideWhenUsed/>
    <w:rsid w:val="00484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22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EVasilyeva</cp:lastModifiedBy>
  <cp:revision>6</cp:revision>
  <cp:lastPrinted>2022-02-03T05:28:00Z</cp:lastPrinted>
  <dcterms:created xsi:type="dcterms:W3CDTF">2021-12-24T06:19:00Z</dcterms:created>
  <dcterms:modified xsi:type="dcterms:W3CDTF">2022-02-03T05:29:00Z</dcterms:modified>
</cp:coreProperties>
</file>