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64AD9B4" w14:textId="77777777" w:rsidR="008C3CDB" w:rsidRDefault="008C3CDB" w:rsidP="00CB29F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</w:rPr>
            </w:pPr>
            <w:r w:rsidRPr="008C3CDB">
              <w:rPr>
                <w:rFonts w:ascii="Times New Roman" w:hAnsi="Times New Roman" w:cs="Times New Roman"/>
                <w:bCs w:val="0"/>
                <w:sz w:val="28"/>
              </w:rPr>
              <w:t xml:space="preserve">О назначении на муниципальную должность председателя </w:t>
            </w:r>
          </w:p>
          <w:p w14:paraId="7AB02153" w14:textId="1F2F57DF" w:rsidR="00ED167B" w:rsidRPr="008C3CDB" w:rsidRDefault="008C3CDB" w:rsidP="00CB29F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8C3CDB">
              <w:rPr>
                <w:rFonts w:ascii="Times New Roman" w:hAnsi="Times New Roman" w:cs="Times New Roman"/>
                <w:bCs w:val="0"/>
                <w:sz w:val="28"/>
              </w:rPr>
              <w:t>Контрольно-счетной комиссии Мошенского муниципального района</w:t>
            </w:r>
          </w:p>
        </w:tc>
      </w:tr>
    </w:tbl>
    <w:p w14:paraId="73E9DDA1" w14:textId="6606932B" w:rsidR="00EC5D9F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48D621" w14:textId="77777777" w:rsidR="00CB29F6" w:rsidRPr="00823B35" w:rsidRDefault="00CB29F6" w:rsidP="00CB29F6">
      <w:pPr>
        <w:rPr>
          <w:sz w:val="28"/>
          <w:szCs w:val="28"/>
        </w:rPr>
      </w:pPr>
    </w:p>
    <w:p w14:paraId="712C405F" w14:textId="23DF6837" w:rsidR="00ED167B" w:rsidRPr="00823B35" w:rsidRDefault="00ED167B" w:rsidP="00CB29F6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CB29F6">
        <w:rPr>
          <w:sz w:val="28"/>
          <w:szCs w:val="28"/>
        </w:rPr>
        <w:t>31 января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370217B9" w14:textId="43BE3305" w:rsidR="00EC5D9F" w:rsidRDefault="00EC5D9F" w:rsidP="00CB29F6">
      <w:pPr>
        <w:ind w:firstLine="992"/>
        <w:jc w:val="both"/>
        <w:rPr>
          <w:sz w:val="28"/>
          <w:szCs w:val="28"/>
        </w:rPr>
      </w:pPr>
    </w:p>
    <w:p w14:paraId="0C40C992" w14:textId="77777777" w:rsidR="008C3CDB" w:rsidRDefault="008C3CDB" w:rsidP="008C3CDB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5 Положения о Контрольно-счетной комиссии Мошенского муниципального района, утвержденного решением Думы Мошенского муниципального района от 26.09.2011 №93,</w:t>
      </w:r>
    </w:p>
    <w:p w14:paraId="60B74A5C" w14:textId="77777777" w:rsidR="00CB29F6" w:rsidRDefault="00CB29F6" w:rsidP="00CB29F6">
      <w:pPr>
        <w:ind w:firstLine="992"/>
        <w:jc w:val="both"/>
        <w:rPr>
          <w:sz w:val="28"/>
          <w:szCs w:val="28"/>
        </w:rPr>
      </w:pPr>
    </w:p>
    <w:p w14:paraId="46C800A8" w14:textId="77777777" w:rsidR="00ED167B" w:rsidRPr="00823B35" w:rsidRDefault="00ED167B" w:rsidP="00CB29F6">
      <w:pPr>
        <w:ind w:firstLine="709"/>
        <w:jc w:val="both"/>
        <w:rPr>
          <w:sz w:val="28"/>
          <w:szCs w:val="28"/>
        </w:rPr>
      </w:pPr>
      <w:r w:rsidRPr="00823B35">
        <w:rPr>
          <w:sz w:val="28"/>
          <w:szCs w:val="28"/>
        </w:rPr>
        <w:t xml:space="preserve">Дума Мошенского муниципального района </w:t>
      </w:r>
    </w:p>
    <w:p w14:paraId="01CE0F57" w14:textId="77777777" w:rsidR="00ED167B" w:rsidRPr="00823B35" w:rsidRDefault="00ED167B" w:rsidP="00CB29F6">
      <w:pPr>
        <w:ind w:firstLine="992"/>
        <w:jc w:val="both"/>
        <w:rPr>
          <w:sz w:val="28"/>
          <w:szCs w:val="28"/>
        </w:rPr>
      </w:pPr>
    </w:p>
    <w:p w14:paraId="592F3C12" w14:textId="77777777" w:rsidR="00346888" w:rsidRPr="00823B35" w:rsidRDefault="00346888" w:rsidP="00CB29F6">
      <w:pPr>
        <w:jc w:val="both"/>
        <w:rPr>
          <w:b/>
          <w:sz w:val="28"/>
          <w:szCs w:val="28"/>
        </w:rPr>
      </w:pPr>
      <w:r w:rsidRPr="00823B35">
        <w:rPr>
          <w:b/>
          <w:sz w:val="28"/>
          <w:szCs w:val="28"/>
        </w:rPr>
        <w:t>РЕШИЛА:</w:t>
      </w:r>
    </w:p>
    <w:p w14:paraId="0420529D" w14:textId="77777777" w:rsidR="00346888" w:rsidRPr="00823B35" w:rsidRDefault="00346888" w:rsidP="00CB29F6">
      <w:pPr>
        <w:ind w:firstLine="709"/>
        <w:jc w:val="both"/>
        <w:rPr>
          <w:sz w:val="28"/>
          <w:szCs w:val="28"/>
        </w:rPr>
      </w:pPr>
    </w:p>
    <w:p w14:paraId="01D0FD80" w14:textId="288D35DE" w:rsidR="008C3CDB" w:rsidRDefault="008C3CDB" w:rsidP="008C3CDB">
      <w:pPr>
        <w:ind w:firstLine="709"/>
        <w:jc w:val="both"/>
        <w:rPr>
          <w:sz w:val="28"/>
        </w:rPr>
      </w:pPr>
      <w:r>
        <w:rPr>
          <w:sz w:val="28"/>
        </w:rPr>
        <w:t xml:space="preserve">1. Назначить на муниципальную должность председателя Контрольно-счетной комиссии Мошенского муниципального района с </w:t>
      </w:r>
      <w:r>
        <w:rPr>
          <w:sz w:val="28"/>
        </w:rPr>
        <w:t>0</w:t>
      </w:r>
      <w:r>
        <w:rPr>
          <w:sz w:val="28"/>
        </w:rPr>
        <w:t xml:space="preserve">1 февраля </w:t>
      </w:r>
      <w:r>
        <w:rPr>
          <w:sz w:val="28"/>
        </w:rPr>
        <w:t xml:space="preserve">               </w:t>
      </w:r>
      <w:r>
        <w:rPr>
          <w:sz w:val="28"/>
        </w:rPr>
        <w:t>2022 года Беляеву Ольгу Борисовну со сроком полномочий пять лет.</w:t>
      </w:r>
    </w:p>
    <w:p w14:paraId="4999CD86" w14:textId="02D9A169" w:rsidR="008C3CDB" w:rsidRDefault="008C3CDB" w:rsidP="008C3CDB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 xml:space="preserve">Председателю Думы Мошенского муниципального района </w:t>
      </w:r>
      <w:r>
        <w:rPr>
          <w:sz w:val="28"/>
        </w:rPr>
        <w:t xml:space="preserve">                  </w:t>
      </w:r>
      <w:r>
        <w:rPr>
          <w:sz w:val="28"/>
        </w:rPr>
        <w:t xml:space="preserve">Киму В.В. заключить трудовой договор с Беляевой Ольгой Борисовной. </w:t>
      </w:r>
    </w:p>
    <w:p w14:paraId="2C6E6619" w14:textId="2C9B28E6" w:rsidR="008C3CDB" w:rsidRDefault="008C3CDB" w:rsidP="008C3CDB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 xml:space="preserve">Решение вступает в силу с </w:t>
      </w:r>
      <w:r>
        <w:rPr>
          <w:sz w:val="28"/>
        </w:rPr>
        <w:t>0</w:t>
      </w:r>
      <w:r>
        <w:rPr>
          <w:sz w:val="28"/>
        </w:rPr>
        <w:t>1 февраля 2022 года.</w:t>
      </w:r>
    </w:p>
    <w:p w14:paraId="4909899E" w14:textId="577CC8D5" w:rsidR="00CB29F6" w:rsidRDefault="008C3CDB" w:rsidP="008C3CDB">
      <w:pPr>
        <w:ind w:firstLine="709"/>
        <w:jc w:val="both"/>
        <w:rPr>
          <w:sz w:val="28"/>
          <w:szCs w:val="28"/>
        </w:rPr>
      </w:pPr>
      <w:r>
        <w:rPr>
          <w:sz w:val="28"/>
        </w:rPr>
        <w:t>4.</w:t>
      </w:r>
      <w:r>
        <w:rPr>
          <w:sz w:val="28"/>
        </w:rPr>
        <w:t xml:space="preserve"> </w:t>
      </w:r>
      <w:r>
        <w:rPr>
          <w:sz w:val="28"/>
        </w:rPr>
        <w:t>Опубликовать решение в бюллетене «Официальный вестник Мошенского муниципального района».</w:t>
      </w:r>
    </w:p>
    <w:p w14:paraId="56944EDA" w14:textId="693185F1" w:rsidR="00CB29F6" w:rsidRDefault="00CB29F6" w:rsidP="00CB29F6">
      <w:pPr>
        <w:ind w:firstLine="993"/>
        <w:jc w:val="both"/>
        <w:rPr>
          <w:sz w:val="28"/>
          <w:szCs w:val="28"/>
        </w:rPr>
      </w:pPr>
    </w:p>
    <w:p w14:paraId="2BEC6457" w14:textId="77777777" w:rsidR="008C3CDB" w:rsidRPr="00823B35" w:rsidRDefault="008C3CDB" w:rsidP="00CB29F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733"/>
        <w:gridCol w:w="4351"/>
      </w:tblGrid>
      <w:tr w:rsidR="008A1294" w:rsidRPr="008A1294" w14:paraId="068C278A" w14:textId="77777777" w:rsidTr="004B7F9F">
        <w:tc>
          <w:tcPr>
            <w:tcW w:w="2344" w:type="pct"/>
            <w:hideMark/>
          </w:tcPr>
          <w:p w14:paraId="5E93EA1A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14:paraId="6B88C8B3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муниципального района</w:t>
            </w:r>
          </w:p>
          <w:p w14:paraId="79887263" w14:textId="77777777" w:rsidR="008A1294" w:rsidRPr="008A1294" w:rsidRDefault="00CA15A5" w:rsidP="00CB29F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383" w:type="pct"/>
          </w:tcPr>
          <w:p w14:paraId="02992772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pct"/>
          </w:tcPr>
          <w:p w14:paraId="488AEE0C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14DB0D98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  <w:p w14:paraId="32A5326C" w14:textId="77777777" w:rsidR="008A1294" w:rsidRPr="008A1294" w:rsidRDefault="008A1294" w:rsidP="00CB29F6">
            <w:pPr>
              <w:jc w:val="right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Т.В.Павлова</w:t>
            </w:r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77777777" w:rsidR="00A51E8E" w:rsidRDefault="00A51E8E" w:rsidP="00863928">
      <w:pPr>
        <w:pStyle w:val="a3"/>
      </w:pPr>
    </w:p>
    <w:sectPr w:rsidR="00A51E8E" w:rsidSect="00CB29F6">
      <w:headerReference w:type="default" r:id="rId8"/>
      <w:footerReference w:type="first" r:id="rId9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1A07" w14:textId="3E749725" w:rsidR="00CB29F6" w:rsidRDefault="00CB29F6" w:rsidP="00CB29F6">
    <w:pPr>
      <w:pStyle w:val="a3"/>
    </w:pPr>
    <w:r>
      <w:t xml:space="preserve">№ </w:t>
    </w:r>
    <w:r>
      <w:t>15</w:t>
    </w:r>
    <w:r w:rsidR="008C3CDB">
      <w:t>1</w:t>
    </w:r>
  </w:p>
  <w:p w14:paraId="49585C34" w14:textId="36A4F6B0" w:rsidR="00CB29F6" w:rsidRDefault="00CB29F6" w:rsidP="00CB29F6">
    <w:pPr>
      <w:pStyle w:val="a3"/>
    </w:pPr>
    <w:r>
      <w:t xml:space="preserve">от </w:t>
    </w:r>
    <w:r>
      <w:t>31 января</w:t>
    </w:r>
    <w:r>
      <w:t xml:space="preserve"> 202</w:t>
    </w:r>
    <w:r>
      <w:t>2</w:t>
    </w:r>
    <w:r>
      <w:t xml:space="preserve"> года</w:t>
    </w:r>
  </w:p>
  <w:p w14:paraId="5DD612AD" w14:textId="77777777" w:rsidR="00CB29F6" w:rsidRDefault="00CB29F6" w:rsidP="00CB29F6">
    <w:pPr>
      <w:pStyle w:val="a3"/>
    </w:pPr>
    <w:r>
      <w:t>с. Мошенское</w:t>
    </w:r>
  </w:p>
  <w:p w14:paraId="7897643D" w14:textId="77777777" w:rsidR="00CB29F6" w:rsidRDefault="00CB29F6" w:rsidP="00CB29F6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346888"/>
    <w:rsid w:val="00376D5C"/>
    <w:rsid w:val="00384496"/>
    <w:rsid w:val="00391935"/>
    <w:rsid w:val="003921B0"/>
    <w:rsid w:val="003F3975"/>
    <w:rsid w:val="00406B63"/>
    <w:rsid w:val="004330E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95C4C"/>
    <w:rsid w:val="0069647B"/>
    <w:rsid w:val="00712505"/>
    <w:rsid w:val="00722390"/>
    <w:rsid w:val="007449DF"/>
    <w:rsid w:val="007C5571"/>
    <w:rsid w:val="00823B35"/>
    <w:rsid w:val="00833D69"/>
    <w:rsid w:val="00856ADF"/>
    <w:rsid w:val="00862A38"/>
    <w:rsid w:val="00863928"/>
    <w:rsid w:val="008A1294"/>
    <w:rsid w:val="008C3CDB"/>
    <w:rsid w:val="00914A1B"/>
    <w:rsid w:val="00967E8A"/>
    <w:rsid w:val="009E6B6C"/>
    <w:rsid w:val="00A51E8E"/>
    <w:rsid w:val="00A6218D"/>
    <w:rsid w:val="00AA0373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15CFB"/>
    <w:rsid w:val="00D27943"/>
    <w:rsid w:val="00D338AC"/>
    <w:rsid w:val="00DA22AC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E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EVasilyeva</cp:lastModifiedBy>
  <cp:revision>2</cp:revision>
  <cp:lastPrinted>2022-02-03T06:02:00Z</cp:lastPrinted>
  <dcterms:created xsi:type="dcterms:W3CDTF">2022-02-03T06:03:00Z</dcterms:created>
  <dcterms:modified xsi:type="dcterms:W3CDTF">2022-02-03T06:03:00Z</dcterms:modified>
</cp:coreProperties>
</file>