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7D5FCEE4" w14:textId="77777777" w:rsidR="00336588" w:rsidRDefault="00336588" w:rsidP="0044109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</w:rPr>
            </w:pPr>
            <w:r w:rsidRPr="00336588">
              <w:rPr>
                <w:rFonts w:ascii="Times New Roman" w:hAnsi="Times New Roman" w:cs="Times New Roman"/>
                <w:bCs w:val="0"/>
                <w:sz w:val="28"/>
              </w:rPr>
              <w:t xml:space="preserve">О внесении изменений в Положение о размерах и условиях оплаты труда лиц, замещающих муниципальные должности </w:t>
            </w:r>
          </w:p>
          <w:p w14:paraId="7AB02153" w14:textId="17218E61" w:rsidR="00ED167B" w:rsidRPr="00336588" w:rsidRDefault="00336588" w:rsidP="0044109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36588">
              <w:rPr>
                <w:rFonts w:ascii="Times New Roman" w:hAnsi="Times New Roman" w:cs="Times New Roman"/>
                <w:bCs w:val="0"/>
                <w:sz w:val="28"/>
              </w:rPr>
              <w:t>в Контрольно-счетной комиссии Мошенского муниципального района</w:t>
            </w:r>
          </w:p>
        </w:tc>
      </w:tr>
    </w:tbl>
    <w:p w14:paraId="7F15D71E" w14:textId="6A392D88" w:rsidR="00441096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94A242" w14:textId="77777777" w:rsidR="00336588" w:rsidRPr="00823B35" w:rsidRDefault="00336588" w:rsidP="00336588">
      <w:pPr>
        <w:rPr>
          <w:sz w:val="28"/>
          <w:szCs w:val="28"/>
        </w:rPr>
      </w:pPr>
    </w:p>
    <w:p w14:paraId="18E5DFB7" w14:textId="77777777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441096" w:rsidRPr="00441096">
        <w:rPr>
          <w:sz w:val="28"/>
          <w:szCs w:val="28"/>
        </w:rPr>
        <w:t xml:space="preserve">25 </w:t>
      </w:r>
      <w:r w:rsidR="00441096">
        <w:rPr>
          <w:sz w:val="28"/>
          <w:szCs w:val="28"/>
        </w:rPr>
        <w:t>февраля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7777777" w:rsidR="00AB6B64" w:rsidRDefault="00AB6B64" w:rsidP="00336588">
      <w:pPr>
        <w:rPr>
          <w:sz w:val="28"/>
          <w:szCs w:val="28"/>
        </w:rPr>
      </w:pPr>
    </w:p>
    <w:p w14:paraId="5F0B4A95" w14:textId="195065EC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5E7388BE" w14:textId="77777777" w:rsidR="00441096" w:rsidRDefault="00441096" w:rsidP="00336588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1151CA73" w14:textId="77777777" w:rsidR="00441096" w:rsidRDefault="00441096" w:rsidP="00336588">
      <w:pPr>
        <w:jc w:val="both"/>
        <w:rPr>
          <w:b/>
          <w:sz w:val="28"/>
        </w:rPr>
      </w:pPr>
    </w:p>
    <w:p w14:paraId="709343BC" w14:textId="77777777" w:rsidR="00336588" w:rsidRDefault="00336588" w:rsidP="00336588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решение Думы Мошенского муниципального района от 24.10.2012 № 211 «О размерах и условиях оплаты труда лиц, замещающих муниципальные должности в  Контрольно- счетной комиссии Мошенского муниципального района», и</w:t>
      </w:r>
      <w:r>
        <w:rPr>
          <w:sz w:val="28"/>
          <w:szCs w:val="28"/>
        </w:rPr>
        <w:t xml:space="preserve">зложив приложение «Размер оплаты труда лиц, замещающих муниципальные должности в Контрольно-счетной комиссии Мошенского муниципального района» </w:t>
      </w:r>
      <w:r>
        <w:rPr>
          <w:sz w:val="28"/>
        </w:rPr>
        <w:t>в новой прилагаемой редакции.</w:t>
      </w:r>
    </w:p>
    <w:p w14:paraId="72AB9E62" w14:textId="200B1F3B" w:rsidR="00336588" w:rsidRDefault="00336588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2. Решение вступает в силу со дня опубликования и распространяется на правоотношения, возникшие с </w:t>
      </w:r>
      <w:r>
        <w:rPr>
          <w:sz w:val="28"/>
        </w:rPr>
        <w:t>0</w:t>
      </w:r>
      <w:r>
        <w:rPr>
          <w:sz w:val="28"/>
        </w:rPr>
        <w:t>1 января 2022 года.</w:t>
      </w:r>
    </w:p>
    <w:p w14:paraId="5894681C" w14:textId="29F68DD3" w:rsidR="00855ED7" w:rsidRPr="00336588" w:rsidRDefault="00336588" w:rsidP="00336588">
      <w:pPr>
        <w:ind w:firstLine="709"/>
        <w:jc w:val="both"/>
        <w:rPr>
          <w:sz w:val="28"/>
        </w:rPr>
      </w:pPr>
      <w:r>
        <w:rPr>
          <w:sz w:val="28"/>
        </w:rPr>
        <w:t>3. Опубликовать решение в бюллетене "Официальный вестник Мошенского муниципального района".</w:t>
      </w:r>
    </w:p>
    <w:p w14:paraId="506AE4DE" w14:textId="65B9CB5C" w:rsidR="00855ED7" w:rsidRDefault="00855ED7" w:rsidP="00855ED7">
      <w:pPr>
        <w:jc w:val="both"/>
        <w:rPr>
          <w:sz w:val="28"/>
          <w:szCs w:val="28"/>
        </w:rPr>
      </w:pPr>
    </w:p>
    <w:p w14:paraId="23BB79B7" w14:textId="77777777" w:rsidR="00336588" w:rsidRDefault="00336588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56240135" w14:textId="3E4F36B4" w:rsidR="00336588" w:rsidRDefault="00336588" w:rsidP="00863928">
      <w:pPr>
        <w:pStyle w:val="a3"/>
      </w:pPr>
    </w:p>
    <w:p w14:paraId="7FF2792B" w14:textId="141F6866" w:rsidR="00336588" w:rsidRDefault="00336588" w:rsidP="00863928">
      <w:pPr>
        <w:pStyle w:val="a3"/>
      </w:pPr>
    </w:p>
    <w:p w14:paraId="13F4DB9D" w14:textId="3399BF3F" w:rsidR="00336588" w:rsidRDefault="00336588" w:rsidP="00863928">
      <w:pPr>
        <w:pStyle w:val="a3"/>
      </w:pPr>
    </w:p>
    <w:p w14:paraId="2C4AA9FB" w14:textId="4767D0B5" w:rsidR="00336588" w:rsidRDefault="00336588" w:rsidP="00863928">
      <w:pPr>
        <w:pStyle w:val="a3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336588" w14:paraId="6C71B6E9" w14:textId="77777777" w:rsidTr="00336588">
        <w:tc>
          <w:tcPr>
            <w:tcW w:w="4784" w:type="dxa"/>
          </w:tcPr>
          <w:p w14:paraId="2C0C47AB" w14:textId="77777777" w:rsidR="00336588" w:rsidRDefault="0033658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6E2645EF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D55C15B" w14:textId="77777777" w:rsidR="00336588" w:rsidRDefault="00336588">
            <w:pPr>
              <w:ind w:left="-105" w:firstLine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Думы Мошенского</w:t>
            </w:r>
          </w:p>
          <w:p w14:paraId="1C52418E" w14:textId="77777777" w:rsidR="00336588" w:rsidRDefault="00336588">
            <w:pPr>
              <w:ind w:left="-105" w:firstLine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6DE7B0AC" w14:textId="2AF0495C" w:rsidR="00336588" w:rsidRDefault="00336588">
            <w:pPr>
              <w:ind w:left="-105" w:firstLine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25.02.2022 № 156</w:t>
            </w:r>
          </w:p>
        </w:tc>
      </w:tr>
    </w:tbl>
    <w:p w14:paraId="6182EF5F" w14:textId="77777777" w:rsidR="00336588" w:rsidRDefault="00336588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7B258847" w14:textId="77777777" w:rsidR="00336588" w:rsidRDefault="00336588" w:rsidP="0033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14:paraId="04A3F14D" w14:textId="5F3B25C9" w:rsidR="00336588" w:rsidRDefault="00336588" w:rsidP="0033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оплаты труда лиц, замещающих муниципальные</w:t>
      </w:r>
    </w:p>
    <w:p w14:paraId="206CD4F1" w14:textId="575EA8E1" w:rsidR="00336588" w:rsidRDefault="00336588" w:rsidP="0033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должности в Контрольно-счетной комиссии Мошенского </w:t>
      </w:r>
    </w:p>
    <w:p w14:paraId="0A31DD59" w14:textId="77777777" w:rsidR="00336588" w:rsidRDefault="00336588" w:rsidP="00336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360550DC" w14:textId="77777777" w:rsidR="00336588" w:rsidRDefault="00336588" w:rsidP="00336588">
      <w:pPr>
        <w:tabs>
          <w:tab w:val="left" w:pos="4170"/>
        </w:tabs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857"/>
        <w:gridCol w:w="1654"/>
        <w:gridCol w:w="2220"/>
      </w:tblGrid>
      <w:tr w:rsidR="00336588" w14:paraId="5BD64962" w14:textId="77777777" w:rsidTr="0033658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E43D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14:paraId="4E6FA33E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C5F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5319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Денежное </w:t>
            </w:r>
          </w:p>
          <w:p w14:paraId="4668D713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месяц (руб.)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CA72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Единовременная выплата и материальная помощь (руб.)</w:t>
            </w:r>
          </w:p>
        </w:tc>
      </w:tr>
      <w:tr w:rsidR="00336588" w14:paraId="4FAD7901" w14:textId="77777777" w:rsidTr="00336588">
        <w:tc>
          <w:tcPr>
            <w:tcW w:w="2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29DD" w14:textId="77777777" w:rsidR="00336588" w:rsidRDefault="003365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 Мошенского муниципального района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E763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B494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41654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604" w14:textId="77777777" w:rsidR="00336588" w:rsidRDefault="00336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29103</w:t>
            </w:r>
          </w:p>
        </w:tc>
      </w:tr>
    </w:tbl>
    <w:p w14:paraId="74BE9760" w14:textId="77777777" w:rsidR="00336588" w:rsidRDefault="00336588" w:rsidP="00863928">
      <w:pPr>
        <w:pStyle w:val="a3"/>
      </w:pPr>
    </w:p>
    <w:sectPr w:rsidR="00336588" w:rsidSect="00CB29F6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6E073988" w:rsidR="00CB29F6" w:rsidRDefault="00CB29F6" w:rsidP="00CB29F6">
    <w:pPr>
      <w:pStyle w:val="a3"/>
    </w:pPr>
    <w:r>
      <w:t xml:space="preserve">№ </w:t>
    </w:r>
    <w:r w:rsidR="00441096">
      <w:t>1</w:t>
    </w:r>
    <w:r w:rsidR="00336588">
      <w:t>56</w:t>
    </w:r>
  </w:p>
  <w:p w14:paraId="49585C34" w14:textId="34BC09BC" w:rsidR="00CB29F6" w:rsidRDefault="00CB29F6" w:rsidP="00CB29F6">
    <w:pPr>
      <w:pStyle w:val="a3"/>
    </w:pPr>
    <w:r>
      <w:t xml:space="preserve">от </w:t>
    </w:r>
    <w:r w:rsidR="00441096">
      <w:t>25</w:t>
    </w:r>
    <w:r>
      <w:t xml:space="preserve"> </w:t>
    </w:r>
    <w:r w:rsidR="00441096">
      <w:t>февраля</w:t>
    </w:r>
    <w:r>
      <w:t xml:space="preserve">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2022-02-28T07:43:00Z</dcterms:created>
  <dcterms:modified xsi:type="dcterms:W3CDTF">2022-02-28T07:43:00Z</dcterms:modified>
</cp:coreProperties>
</file>