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6214C" w14:textId="1D3EF9D1" w:rsidR="00ED167B" w:rsidRPr="000836A4" w:rsidRDefault="00712505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  <w:noProof/>
        </w:rPr>
        <w:drawing>
          <wp:inline distT="0" distB="0" distL="0" distR="0" wp14:anchorId="53459D17" wp14:editId="517CBDFD">
            <wp:extent cx="7429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48FC" w14:textId="77777777" w:rsidR="00ED167B" w:rsidRDefault="00ED167B" w:rsidP="00ED167B">
      <w:pPr>
        <w:jc w:val="center"/>
        <w:rPr>
          <w:b/>
          <w:sz w:val="28"/>
        </w:rPr>
      </w:pPr>
    </w:p>
    <w:p w14:paraId="0C74C65D" w14:textId="77777777" w:rsidR="00ED167B" w:rsidRDefault="00ED167B" w:rsidP="00ED167B">
      <w:pPr>
        <w:jc w:val="center"/>
      </w:pPr>
      <w:r>
        <w:rPr>
          <w:b/>
          <w:sz w:val="28"/>
        </w:rPr>
        <w:t>Российская  Федерация</w:t>
      </w:r>
    </w:p>
    <w:p w14:paraId="76EA96F4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14:paraId="20ADFF2F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ДУМА МОШЕНСКОГО МУНИЦИПАЛЬНОГО РАЙОНА</w:t>
      </w:r>
    </w:p>
    <w:p w14:paraId="4E238152" w14:textId="77777777"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14:paraId="4324F90F" w14:textId="77777777"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14:paraId="7C739F38" w14:textId="77777777"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 w14:paraId="51FB6244" w14:textId="7777777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7AB02153" w14:textId="4ECF1446" w:rsidR="00ED167B" w:rsidRPr="00FE271B" w:rsidRDefault="00FE271B" w:rsidP="00441096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FE271B">
              <w:rPr>
                <w:rFonts w:ascii="Times New Roman" w:hAnsi="Times New Roman" w:cs="Times New Roman"/>
                <w:bCs w:val="0"/>
                <w:sz w:val="28"/>
              </w:rPr>
              <w:t>Об отчете председателя Думы муниципального района о деятельности Думы Мошенского муниципального района за 2021 год</w:t>
            </w:r>
          </w:p>
        </w:tc>
      </w:tr>
    </w:tbl>
    <w:p w14:paraId="2548D621" w14:textId="4DC0F8CE" w:rsidR="00CB29F6" w:rsidRDefault="00833D69" w:rsidP="00CB29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15D71E" w14:textId="77777777" w:rsidR="00441096" w:rsidRPr="00823B35" w:rsidRDefault="00441096" w:rsidP="00CB29F6">
      <w:pPr>
        <w:rPr>
          <w:sz w:val="28"/>
          <w:szCs w:val="28"/>
        </w:rPr>
      </w:pPr>
    </w:p>
    <w:p w14:paraId="18E5DFB7" w14:textId="77777777" w:rsidR="00AB6B64" w:rsidRDefault="00ED167B" w:rsidP="00AB6B64">
      <w:pPr>
        <w:rPr>
          <w:sz w:val="28"/>
          <w:szCs w:val="28"/>
        </w:rPr>
      </w:pPr>
      <w:r w:rsidRPr="00823B35">
        <w:rPr>
          <w:sz w:val="28"/>
          <w:szCs w:val="28"/>
        </w:rPr>
        <w:t>принято Думой Мошенского муниципального района</w:t>
      </w:r>
      <w:r w:rsidR="00833D69">
        <w:rPr>
          <w:sz w:val="28"/>
          <w:szCs w:val="28"/>
        </w:rPr>
        <w:t xml:space="preserve"> </w:t>
      </w:r>
      <w:r w:rsidR="00441096" w:rsidRPr="00441096">
        <w:rPr>
          <w:sz w:val="28"/>
          <w:szCs w:val="28"/>
        </w:rPr>
        <w:t xml:space="preserve">25 </w:t>
      </w:r>
      <w:r w:rsidR="00441096">
        <w:rPr>
          <w:sz w:val="28"/>
          <w:szCs w:val="28"/>
        </w:rPr>
        <w:t>февраля</w:t>
      </w:r>
      <w:r w:rsidR="00863928" w:rsidRPr="00823B35">
        <w:rPr>
          <w:sz w:val="28"/>
          <w:szCs w:val="28"/>
        </w:rPr>
        <w:t xml:space="preserve"> 202</w:t>
      </w:r>
      <w:r w:rsidR="00CB29F6">
        <w:rPr>
          <w:sz w:val="28"/>
          <w:szCs w:val="28"/>
        </w:rPr>
        <w:t>2</w:t>
      </w:r>
      <w:r w:rsidR="00863928" w:rsidRPr="00823B35">
        <w:rPr>
          <w:sz w:val="28"/>
          <w:szCs w:val="28"/>
        </w:rPr>
        <w:t xml:space="preserve"> года</w:t>
      </w:r>
    </w:p>
    <w:p w14:paraId="144F36B5" w14:textId="77777777" w:rsidR="00AB6B64" w:rsidRDefault="00AB6B64" w:rsidP="00AB6B64">
      <w:pPr>
        <w:rPr>
          <w:sz w:val="28"/>
          <w:szCs w:val="28"/>
        </w:rPr>
      </w:pPr>
    </w:p>
    <w:p w14:paraId="6AE418EA" w14:textId="2B34B05D" w:rsidR="00FE271B" w:rsidRDefault="00FE271B" w:rsidP="00FE271B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В соответствии с Федеральным законом от 06 октября 2003 года 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№131-ФЗ "Об общих принципах организации местного самоуправления в Российской Федерации", статьей 26 Устава Мошенского муниципального района, заслушав ежегодный отчёт</w:t>
      </w:r>
      <w:r>
        <w:rPr>
          <w:b/>
          <w:sz w:val="28"/>
        </w:rPr>
        <w:t xml:space="preserve"> </w:t>
      </w:r>
      <w:r>
        <w:rPr>
          <w:sz w:val="28"/>
        </w:rPr>
        <w:t>председателя Думы муниципального района Кима Владимира Вячеславовича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, </w:t>
      </w:r>
    </w:p>
    <w:p w14:paraId="3C62C761" w14:textId="77777777" w:rsidR="00441096" w:rsidRDefault="00441096" w:rsidP="00441096">
      <w:pPr>
        <w:ind w:firstLine="993"/>
        <w:jc w:val="both"/>
        <w:rPr>
          <w:sz w:val="28"/>
        </w:rPr>
      </w:pPr>
    </w:p>
    <w:p w14:paraId="5F0B4A95" w14:textId="195065EC" w:rsidR="00441096" w:rsidRDefault="00441096" w:rsidP="003F32E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района </w:t>
      </w:r>
    </w:p>
    <w:p w14:paraId="4F3925FF" w14:textId="77777777" w:rsidR="00441096" w:rsidRDefault="00441096" w:rsidP="00441096">
      <w:pPr>
        <w:ind w:firstLine="993"/>
        <w:jc w:val="both"/>
        <w:rPr>
          <w:sz w:val="28"/>
        </w:rPr>
      </w:pPr>
    </w:p>
    <w:p w14:paraId="5E7388BE" w14:textId="77777777" w:rsidR="00441096" w:rsidRDefault="00441096" w:rsidP="00441096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14:paraId="1151CA73" w14:textId="77777777" w:rsidR="00441096" w:rsidRDefault="00441096" w:rsidP="00441096">
      <w:pPr>
        <w:jc w:val="both"/>
        <w:rPr>
          <w:b/>
          <w:sz w:val="28"/>
        </w:rPr>
      </w:pPr>
    </w:p>
    <w:p w14:paraId="603FB835" w14:textId="77777777" w:rsidR="00FE271B" w:rsidRDefault="00FE271B" w:rsidP="00FE271B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b/>
          <w:sz w:val="28"/>
        </w:rPr>
        <w:t xml:space="preserve"> </w:t>
      </w:r>
      <w:r>
        <w:rPr>
          <w:sz w:val="28"/>
        </w:rPr>
        <w:t>Отчет председателя Думы муниципального района о деятельности Думы Мошенского муниципального района за 2021 год принять к сведению.</w:t>
      </w:r>
    </w:p>
    <w:p w14:paraId="7E85CCA5" w14:textId="078AAE1C" w:rsidR="00AB6B64" w:rsidRDefault="00FE271B" w:rsidP="00FE271B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color w:val="000000"/>
          <w:sz w:val="28"/>
          <w:szCs w:val="28"/>
        </w:rPr>
        <w:t>2. Опубликовать решение в бюллетене «Официальный вестник Мошенского муниципального района».</w:t>
      </w:r>
    </w:p>
    <w:p w14:paraId="11230DFD" w14:textId="6B9998BF" w:rsidR="00441096" w:rsidRDefault="00441096" w:rsidP="003F32EF">
      <w:pPr>
        <w:ind w:firstLine="709"/>
        <w:jc w:val="both"/>
        <w:rPr>
          <w:sz w:val="28"/>
        </w:rPr>
      </w:pPr>
    </w:p>
    <w:p w14:paraId="32686086" w14:textId="77777777" w:rsidR="00652CE1" w:rsidRPr="00823B35" w:rsidRDefault="00652CE1" w:rsidP="00CB29F6">
      <w:pPr>
        <w:ind w:firstLine="993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441096" w:rsidRPr="008A1294" w14:paraId="068C278A" w14:textId="77777777" w:rsidTr="00441096">
        <w:tc>
          <w:tcPr>
            <w:tcW w:w="5000" w:type="pct"/>
            <w:hideMark/>
          </w:tcPr>
          <w:p w14:paraId="368ED9D9" w14:textId="77777777" w:rsidR="00441096" w:rsidRPr="008A1294" w:rsidRDefault="00441096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Председатель Думы</w:t>
            </w:r>
          </w:p>
          <w:p w14:paraId="32A5326C" w14:textId="05C82896" w:rsidR="00441096" w:rsidRPr="008A1294" w:rsidRDefault="00441096" w:rsidP="0044109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муниципального района</w:t>
            </w:r>
            <w:r w:rsidRPr="00441096">
              <w:rPr>
                <w:b/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sz w:val="28"/>
                <w:szCs w:val="28"/>
              </w:rPr>
              <w:t>В.В. Ким</w:t>
            </w:r>
          </w:p>
        </w:tc>
      </w:tr>
    </w:tbl>
    <w:p w14:paraId="49D5857D" w14:textId="77777777" w:rsidR="00823B35" w:rsidRDefault="00823B35" w:rsidP="00863928">
      <w:pPr>
        <w:pStyle w:val="a3"/>
      </w:pPr>
    </w:p>
    <w:p w14:paraId="1F6EFAA2" w14:textId="77777777" w:rsidR="00A51E8E" w:rsidRDefault="00A51E8E" w:rsidP="00863928">
      <w:pPr>
        <w:pStyle w:val="a3"/>
      </w:pPr>
    </w:p>
    <w:sectPr w:rsidR="00A51E8E" w:rsidSect="00CB29F6">
      <w:headerReference w:type="default" r:id="rId8"/>
      <w:footerReference w:type="first" r:id="rId9"/>
      <w:pgSz w:w="11907" w:h="16840" w:code="9"/>
      <w:pgMar w:top="567" w:right="567" w:bottom="1134" w:left="1985" w:header="720" w:footer="9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9997" w14:textId="77777777" w:rsidR="00A51E8E" w:rsidRDefault="00A51E8E">
      <w:r>
        <w:separator/>
      </w:r>
    </w:p>
  </w:endnote>
  <w:endnote w:type="continuationSeparator" w:id="0">
    <w:p w14:paraId="0D812C6D" w14:textId="77777777" w:rsidR="00A51E8E" w:rsidRDefault="00A5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91A07" w14:textId="4B0BA623" w:rsidR="00CB29F6" w:rsidRDefault="00CB29F6" w:rsidP="00CB29F6">
    <w:pPr>
      <w:pStyle w:val="a3"/>
    </w:pPr>
    <w:r>
      <w:t xml:space="preserve">№ </w:t>
    </w:r>
    <w:r w:rsidR="00441096">
      <w:t>16</w:t>
    </w:r>
    <w:r w:rsidR="00FE271B">
      <w:t>9</w:t>
    </w:r>
  </w:p>
  <w:p w14:paraId="49585C34" w14:textId="34BC09BC" w:rsidR="00CB29F6" w:rsidRDefault="00CB29F6" w:rsidP="00CB29F6">
    <w:pPr>
      <w:pStyle w:val="a3"/>
    </w:pPr>
    <w:r>
      <w:t xml:space="preserve">от </w:t>
    </w:r>
    <w:r w:rsidR="00441096">
      <w:t>25</w:t>
    </w:r>
    <w:r>
      <w:t xml:space="preserve"> </w:t>
    </w:r>
    <w:r w:rsidR="00441096">
      <w:t>февраля</w:t>
    </w:r>
    <w:r>
      <w:t xml:space="preserve"> 2022 года</w:t>
    </w:r>
  </w:p>
  <w:p w14:paraId="5DD612AD" w14:textId="77777777" w:rsidR="00CB29F6" w:rsidRDefault="00CB29F6" w:rsidP="00CB29F6">
    <w:pPr>
      <w:pStyle w:val="a3"/>
    </w:pPr>
    <w:r>
      <w:t>с. Мошенское</w:t>
    </w:r>
  </w:p>
  <w:p w14:paraId="7897643D" w14:textId="77777777" w:rsidR="00CB29F6" w:rsidRDefault="00CB29F6" w:rsidP="00CB29F6">
    <w:pPr>
      <w:pStyle w:val="a3"/>
    </w:pPr>
    <w:proofErr w:type="spellStart"/>
    <w:r>
      <w:t>ес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8E9D8" w14:textId="77777777" w:rsidR="00A51E8E" w:rsidRDefault="00A51E8E">
      <w:r>
        <w:separator/>
      </w:r>
    </w:p>
  </w:footnote>
  <w:footnote w:type="continuationSeparator" w:id="0">
    <w:p w14:paraId="624ACF2C" w14:textId="77777777" w:rsidR="00A51E8E" w:rsidRDefault="00A5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46029"/>
      <w:docPartObj>
        <w:docPartGallery w:val="Page Numbers (Top of Page)"/>
        <w:docPartUnique/>
      </w:docPartObj>
    </w:sdtPr>
    <w:sdtEndPr/>
    <w:sdtContent>
      <w:p w14:paraId="0F4F81C9" w14:textId="77777777" w:rsidR="00A51E8E" w:rsidRDefault="00DC4AB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2B509" w14:textId="77777777" w:rsidR="00A51E8E" w:rsidRDefault="00A51E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A1B"/>
    <w:rsid w:val="000C705B"/>
    <w:rsid w:val="000F0313"/>
    <w:rsid w:val="00157FED"/>
    <w:rsid w:val="0017226A"/>
    <w:rsid w:val="001F739A"/>
    <w:rsid w:val="00346888"/>
    <w:rsid w:val="00376D5C"/>
    <w:rsid w:val="00384496"/>
    <w:rsid w:val="00391935"/>
    <w:rsid w:val="003921B0"/>
    <w:rsid w:val="003F32EF"/>
    <w:rsid w:val="003F3975"/>
    <w:rsid w:val="00406B63"/>
    <w:rsid w:val="004330E6"/>
    <w:rsid w:val="00441096"/>
    <w:rsid w:val="00443BE3"/>
    <w:rsid w:val="00447ECE"/>
    <w:rsid w:val="00460D4D"/>
    <w:rsid w:val="00467167"/>
    <w:rsid w:val="004B7F9F"/>
    <w:rsid w:val="004E5A1A"/>
    <w:rsid w:val="004F3688"/>
    <w:rsid w:val="00591EB7"/>
    <w:rsid w:val="00596A8D"/>
    <w:rsid w:val="005F3159"/>
    <w:rsid w:val="00615DD0"/>
    <w:rsid w:val="00652CE1"/>
    <w:rsid w:val="00695C4C"/>
    <w:rsid w:val="0069647B"/>
    <w:rsid w:val="00712505"/>
    <w:rsid w:val="00722390"/>
    <w:rsid w:val="007449DF"/>
    <w:rsid w:val="007C5571"/>
    <w:rsid w:val="00823B35"/>
    <w:rsid w:val="00833D69"/>
    <w:rsid w:val="00856ADF"/>
    <w:rsid w:val="00862A38"/>
    <w:rsid w:val="00863928"/>
    <w:rsid w:val="008A1294"/>
    <w:rsid w:val="008C3CDB"/>
    <w:rsid w:val="008D10E7"/>
    <w:rsid w:val="00914A1B"/>
    <w:rsid w:val="00967E8A"/>
    <w:rsid w:val="009E6B6C"/>
    <w:rsid w:val="00A51E8E"/>
    <w:rsid w:val="00A6218D"/>
    <w:rsid w:val="00AA0373"/>
    <w:rsid w:val="00AB6B64"/>
    <w:rsid w:val="00AF5A7C"/>
    <w:rsid w:val="00B26459"/>
    <w:rsid w:val="00B26816"/>
    <w:rsid w:val="00B61C24"/>
    <w:rsid w:val="00BB61F8"/>
    <w:rsid w:val="00BC64F2"/>
    <w:rsid w:val="00C06F7F"/>
    <w:rsid w:val="00C213FA"/>
    <w:rsid w:val="00CA15A5"/>
    <w:rsid w:val="00CB29F6"/>
    <w:rsid w:val="00CB3E14"/>
    <w:rsid w:val="00CB4294"/>
    <w:rsid w:val="00CC56A1"/>
    <w:rsid w:val="00CF0299"/>
    <w:rsid w:val="00D15CFB"/>
    <w:rsid w:val="00D27943"/>
    <w:rsid w:val="00D338AC"/>
    <w:rsid w:val="00DA22AC"/>
    <w:rsid w:val="00DB0641"/>
    <w:rsid w:val="00DC4AB9"/>
    <w:rsid w:val="00DD57A9"/>
    <w:rsid w:val="00DE4CC0"/>
    <w:rsid w:val="00E0150D"/>
    <w:rsid w:val="00E04C6B"/>
    <w:rsid w:val="00EC5D9F"/>
    <w:rsid w:val="00ED167B"/>
    <w:rsid w:val="00EE3693"/>
    <w:rsid w:val="00F31B1D"/>
    <w:rsid w:val="00FA140C"/>
    <w:rsid w:val="00FE153F"/>
    <w:rsid w:val="00FE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FEFD7"/>
  <w15:docId w15:val="{29645C45-7878-4E57-950A-ED475DCB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4B7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076;&#1091;&#1084;&#1072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бланк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EVasilyeva</dc:creator>
  <cp:lastModifiedBy>EVasilyeva</cp:lastModifiedBy>
  <cp:revision>2</cp:revision>
  <cp:lastPrinted>2022-02-03T06:06:00Z</cp:lastPrinted>
  <dcterms:created xsi:type="dcterms:W3CDTF">2022-02-28T06:41:00Z</dcterms:created>
  <dcterms:modified xsi:type="dcterms:W3CDTF">2022-02-28T06:41:00Z</dcterms:modified>
</cp:coreProperties>
</file>