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6214C" w14:textId="1D3EF9D1" w:rsidR="00ED167B" w:rsidRPr="000836A4" w:rsidRDefault="00712505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  <w:noProof/>
        </w:rPr>
        <w:drawing>
          <wp:inline distT="0" distB="0" distL="0" distR="0" wp14:anchorId="53459D17" wp14:editId="517CBDFD">
            <wp:extent cx="7429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48FC" w14:textId="77777777" w:rsidR="00ED167B" w:rsidRDefault="00ED167B" w:rsidP="00ED167B">
      <w:pPr>
        <w:jc w:val="center"/>
        <w:rPr>
          <w:b/>
          <w:sz w:val="28"/>
        </w:rPr>
      </w:pPr>
    </w:p>
    <w:p w14:paraId="0C74C65D" w14:textId="77777777" w:rsidR="00ED167B" w:rsidRDefault="00ED167B" w:rsidP="00ED167B">
      <w:pPr>
        <w:jc w:val="center"/>
      </w:pPr>
      <w:proofErr w:type="gramStart"/>
      <w:r>
        <w:rPr>
          <w:b/>
          <w:sz w:val="28"/>
        </w:rPr>
        <w:t>Российская  Федерация</w:t>
      </w:r>
      <w:proofErr w:type="gramEnd"/>
    </w:p>
    <w:p w14:paraId="76EA96F4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14:paraId="20ADFF2F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14:paraId="4E238152" w14:textId="77777777"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4324F90F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7C739F38" w14:textId="77777777"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14:paraId="51FB6244" w14:textId="7777777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4289AA75" w14:textId="77777777" w:rsidR="00543816" w:rsidRDefault="00372D83" w:rsidP="00FB2493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сообщения лицами, замещающими </w:t>
            </w:r>
          </w:p>
          <w:p w14:paraId="2DEC19C8" w14:textId="77777777" w:rsidR="00543816" w:rsidRDefault="00372D83" w:rsidP="00FB2493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муниципальные должности в органах местного самоуправления </w:t>
            </w:r>
          </w:p>
          <w:p w14:paraId="5561AAD4" w14:textId="77777777" w:rsidR="00543816" w:rsidRDefault="00372D83" w:rsidP="00FB2493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Мошенского муниципального района о возникновении личной </w:t>
            </w:r>
          </w:p>
          <w:p w14:paraId="174EDD78" w14:textId="77777777" w:rsidR="00543816" w:rsidRDefault="00372D83" w:rsidP="00FB2493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заинтересованности при исполнении должностных обязанностей, </w:t>
            </w:r>
          </w:p>
          <w:p w14:paraId="7AB02153" w14:textId="1EE376BC" w:rsidR="00ED167B" w:rsidRPr="00543816" w:rsidRDefault="00372D83" w:rsidP="00FB2493">
            <w:pPr>
              <w:pStyle w:val="ConsPlusNormal"/>
              <w:spacing w:line="280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816">
              <w:rPr>
                <w:rFonts w:ascii="Times New Roman" w:hAnsi="Times New Roman" w:cs="Times New Roman"/>
                <w:b/>
                <w:sz w:val="28"/>
                <w:szCs w:val="28"/>
              </w:rPr>
              <w:t>которая приводит или может привести к конфликту интересов</w:t>
            </w:r>
          </w:p>
        </w:tc>
      </w:tr>
    </w:tbl>
    <w:p w14:paraId="19F73834" w14:textId="04638204" w:rsidR="00FB2493" w:rsidRPr="00823B35" w:rsidRDefault="00833D69" w:rsidP="00FB2493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E5DFB7" w14:textId="2B0D7CFC" w:rsidR="00AB6B64" w:rsidRDefault="00ED167B" w:rsidP="00FB2493">
      <w:pPr>
        <w:spacing w:line="280" w:lineRule="exact"/>
        <w:rPr>
          <w:sz w:val="28"/>
          <w:szCs w:val="28"/>
        </w:rPr>
      </w:pPr>
      <w:r w:rsidRPr="00823B35">
        <w:rPr>
          <w:sz w:val="28"/>
          <w:szCs w:val="28"/>
        </w:rPr>
        <w:t>принято Думой Мошенского муниципального района</w:t>
      </w:r>
      <w:r w:rsidR="00833D69">
        <w:rPr>
          <w:sz w:val="28"/>
          <w:szCs w:val="28"/>
        </w:rPr>
        <w:t xml:space="preserve"> </w:t>
      </w:r>
      <w:r w:rsidR="00A124EA">
        <w:rPr>
          <w:sz w:val="28"/>
          <w:szCs w:val="28"/>
        </w:rPr>
        <w:t>26 апреля</w:t>
      </w:r>
      <w:r w:rsidR="00863928" w:rsidRPr="00823B35">
        <w:rPr>
          <w:sz w:val="28"/>
          <w:szCs w:val="28"/>
        </w:rPr>
        <w:t xml:space="preserve"> 202</w:t>
      </w:r>
      <w:r w:rsidR="00CB29F6">
        <w:rPr>
          <w:sz w:val="28"/>
          <w:szCs w:val="28"/>
        </w:rPr>
        <w:t>2</w:t>
      </w:r>
      <w:r w:rsidR="00863928" w:rsidRPr="00823B35">
        <w:rPr>
          <w:sz w:val="28"/>
          <w:szCs w:val="28"/>
        </w:rPr>
        <w:t xml:space="preserve"> года</w:t>
      </w:r>
    </w:p>
    <w:p w14:paraId="144F36B5" w14:textId="76169B81" w:rsidR="00AB6B64" w:rsidRDefault="00AB6B64" w:rsidP="00FB2493">
      <w:pPr>
        <w:spacing w:line="240" w:lineRule="exact"/>
        <w:rPr>
          <w:sz w:val="28"/>
          <w:szCs w:val="28"/>
        </w:rPr>
      </w:pPr>
    </w:p>
    <w:p w14:paraId="395EDD41" w14:textId="6FD5B315" w:rsidR="005023AB" w:rsidRDefault="00372D83" w:rsidP="00543816">
      <w:pPr>
        <w:ind w:firstLine="709"/>
        <w:jc w:val="both"/>
        <w:rPr>
          <w:sz w:val="28"/>
        </w:rPr>
      </w:pPr>
      <w:r w:rsidRPr="0098065E">
        <w:rPr>
          <w:sz w:val="28"/>
          <w:szCs w:val="28"/>
        </w:rPr>
        <w:t xml:space="preserve">В соответствии с частью 2 статьи 11 Федерального закона </w:t>
      </w:r>
      <w:r w:rsidRPr="0098065E">
        <w:rPr>
          <w:sz w:val="28"/>
          <w:szCs w:val="28"/>
        </w:rPr>
        <w:br/>
        <w:t>от 25 декабря 2008 года № 273-ФЗ «О противодействии коррупции» и пунктом 8 Указа Президента Российской Федерации от 22 декабря 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</w:t>
      </w:r>
      <w:r>
        <w:rPr>
          <w:sz w:val="28"/>
          <w:szCs w:val="28"/>
        </w:rPr>
        <w:t>резидента Российской Федерации»</w:t>
      </w:r>
    </w:p>
    <w:p w14:paraId="5EC55520" w14:textId="77777777" w:rsidR="0065741A" w:rsidRDefault="0065741A" w:rsidP="00543816">
      <w:pPr>
        <w:spacing w:line="240" w:lineRule="exact"/>
        <w:ind w:firstLine="709"/>
        <w:jc w:val="both"/>
        <w:rPr>
          <w:sz w:val="28"/>
        </w:rPr>
      </w:pPr>
    </w:p>
    <w:p w14:paraId="5F0B4A95" w14:textId="2E8FD403" w:rsidR="00441096" w:rsidRDefault="00441096" w:rsidP="00543816">
      <w:pPr>
        <w:spacing w:line="240" w:lineRule="exact"/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района </w:t>
      </w:r>
    </w:p>
    <w:p w14:paraId="4F3925FF" w14:textId="77777777" w:rsidR="00441096" w:rsidRDefault="00441096" w:rsidP="00543816">
      <w:pPr>
        <w:spacing w:line="240" w:lineRule="exact"/>
        <w:ind w:firstLine="992"/>
        <w:jc w:val="both"/>
        <w:rPr>
          <w:sz w:val="28"/>
        </w:rPr>
      </w:pPr>
    </w:p>
    <w:p w14:paraId="207FF28F" w14:textId="77777777" w:rsidR="00FB2493" w:rsidRDefault="00441096" w:rsidP="00543816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14:paraId="61C2467D" w14:textId="77777777" w:rsidR="00FB2493" w:rsidRDefault="00FB2493" w:rsidP="00543816">
      <w:pPr>
        <w:spacing w:line="240" w:lineRule="exact"/>
        <w:jc w:val="both"/>
        <w:rPr>
          <w:b/>
          <w:sz w:val="28"/>
        </w:rPr>
      </w:pPr>
    </w:p>
    <w:p w14:paraId="7370E376" w14:textId="77777777" w:rsidR="00372D83" w:rsidRPr="0095347A" w:rsidRDefault="00372D83" w:rsidP="00543816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95347A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прилагаемый </w:t>
      </w:r>
      <w:r w:rsidRPr="00201521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сообщения </w:t>
      </w:r>
      <w:r w:rsidRPr="0098065E">
        <w:rPr>
          <w:sz w:val="28"/>
          <w:szCs w:val="28"/>
        </w:rPr>
        <w:t>лицами, замещающими муниципальные должности в органах местного самоуправления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Мошенского муниципального района </w:t>
      </w:r>
      <w:r w:rsidRPr="00201521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CD318E2" w14:textId="47930FE6" w:rsidR="00372D83" w:rsidRPr="0095347A" w:rsidRDefault="00372D83" w:rsidP="00543816">
      <w:pPr>
        <w:tabs>
          <w:tab w:val="left" w:pos="30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4381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вступает в силу со дня опубликования.</w:t>
      </w:r>
    </w:p>
    <w:p w14:paraId="6C80DCA2" w14:textId="596E690C" w:rsidR="00F576AB" w:rsidRPr="00FB2493" w:rsidRDefault="00372D83" w:rsidP="00543816">
      <w:pPr>
        <w:ind w:firstLine="709"/>
        <w:jc w:val="both"/>
        <w:rPr>
          <w:b/>
          <w:sz w:val="28"/>
        </w:rPr>
      </w:pPr>
      <w:r>
        <w:rPr>
          <w:kern w:val="2"/>
          <w:sz w:val="28"/>
          <w:szCs w:val="28"/>
          <w:lang w:eastAsia="ar-SA"/>
        </w:rPr>
        <w:t>3</w:t>
      </w:r>
      <w:r w:rsidRPr="0095347A">
        <w:rPr>
          <w:kern w:val="2"/>
          <w:sz w:val="28"/>
          <w:szCs w:val="28"/>
          <w:lang w:eastAsia="ar-SA"/>
        </w:rPr>
        <w:t>.</w:t>
      </w:r>
      <w:r w:rsidRPr="0095347A">
        <w:rPr>
          <w:sz w:val="28"/>
          <w:szCs w:val="28"/>
        </w:rPr>
        <w:t xml:space="preserve"> Опубликовать </w:t>
      </w:r>
      <w:r>
        <w:rPr>
          <w:sz w:val="28"/>
          <w:szCs w:val="28"/>
        </w:rPr>
        <w:t>решение</w:t>
      </w:r>
      <w:r w:rsidRPr="0095347A">
        <w:rPr>
          <w:sz w:val="28"/>
          <w:szCs w:val="28"/>
        </w:rPr>
        <w:t xml:space="preserve"> в бюллетене "Официальный вестник Мошенского муниципального района".</w:t>
      </w:r>
    </w:p>
    <w:p w14:paraId="1EB66993" w14:textId="2DC606DF" w:rsidR="00D079EC" w:rsidRDefault="00D079EC" w:rsidP="00543816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87"/>
        <w:gridCol w:w="877"/>
        <w:gridCol w:w="4207"/>
      </w:tblGrid>
      <w:tr w:rsidR="00855ED7" w14:paraId="7EA16880" w14:textId="77777777" w:rsidTr="00855ED7">
        <w:trPr>
          <w:trHeight w:val="831"/>
        </w:trPr>
        <w:tc>
          <w:tcPr>
            <w:tcW w:w="2344" w:type="pct"/>
            <w:hideMark/>
          </w:tcPr>
          <w:p w14:paraId="2FDB0BAA" w14:textId="77777777" w:rsidR="00855ED7" w:rsidRDefault="00855ED7" w:rsidP="005438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Думы</w:t>
            </w:r>
          </w:p>
          <w:p w14:paraId="015B4BA2" w14:textId="77777777" w:rsidR="00855ED7" w:rsidRDefault="00855ED7" w:rsidP="005438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14:paraId="26713548" w14:textId="77777777" w:rsidR="00855ED7" w:rsidRDefault="00855ED7" w:rsidP="00543816">
            <w:pPr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В.В.Ким</w:t>
            </w:r>
            <w:proofErr w:type="spellEnd"/>
          </w:p>
        </w:tc>
        <w:tc>
          <w:tcPr>
            <w:tcW w:w="458" w:type="pct"/>
          </w:tcPr>
          <w:p w14:paraId="6015E42C" w14:textId="77777777" w:rsidR="00855ED7" w:rsidRDefault="00855ED7" w:rsidP="00543816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8" w:type="pct"/>
            <w:hideMark/>
          </w:tcPr>
          <w:p w14:paraId="42DF493C" w14:textId="77777777" w:rsidR="00855ED7" w:rsidRDefault="00855ED7" w:rsidP="005438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района</w:t>
            </w:r>
          </w:p>
          <w:p w14:paraId="206F9CDD" w14:textId="77777777" w:rsidR="002052A7" w:rsidRDefault="002052A7" w:rsidP="00543816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0B094B7B" w14:textId="13117985" w:rsidR="00855ED7" w:rsidRDefault="00855ED7" w:rsidP="00543816">
            <w:pPr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Т.В.Павлова</w:t>
            </w:r>
            <w:proofErr w:type="spellEnd"/>
          </w:p>
        </w:tc>
      </w:tr>
    </w:tbl>
    <w:p w14:paraId="43A78DDD" w14:textId="648F38B8" w:rsidR="0065741A" w:rsidRDefault="0065741A" w:rsidP="0065741A">
      <w:pPr>
        <w:tabs>
          <w:tab w:val="left" w:pos="117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543816" w:rsidRPr="007E0C31" w14:paraId="09FBCB90" w14:textId="77777777" w:rsidTr="00AA34A6">
        <w:trPr>
          <w:trHeight w:val="1251"/>
        </w:trPr>
        <w:tc>
          <w:tcPr>
            <w:tcW w:w="4785" w:type="dxa"/>
          </w:tcPr>
          <w:p w14:paraId="31237ECB" w14:textId="77777777" w:rsidR="00543816" w:rsidRPr="007E0C31" w:rsidRDefault="00543816" w:rsidP="00AA3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39C3FC13" w14:textId="77777777" w:rsidR="00543816" w:rsidRDefault="00543816" w:rsidP="00AA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                      </w:t>
            </w:r>
          </w:p>
          <w:p w14:paraId="2EAA45F0" w14:textId="77777777" w:rsidR="00543816" w:rsidRDefault="00543816" w:rsidP="00AA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решением Думы Мошенского </w:t>
            </w:r>
          </w:p>
          <w:p w14:paraId="5549C447" w14:textId="6F551049" w:rsidR="00543816" w:rsidRPr="008B0BEC" w:rsidRDefault="00543816" w:rsidP="00AA34A6">
            <w:pPr>
              <w:jc w:val="center"/>
              <w:rPr>
                <w:sz w:val="28"/>
                <w:szCs w:val="28"/>
              </w:rPr>
            </w:pPr>
            <w:r w:rsidRPr="007E0C31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                    от </w:t>
            </w:r>
            <w:r>
              <w:rPr>
                <w:sz w:val="28"/>
                <w:szCs w:val="28"/>
              </w:rPr>
              <w:t xml:space="preserve">26.04.2022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172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14:paraId="1BBCF8C7" w14:textId="77777777" w:rsidR="00543816" w:rsidRPr="007E0C31" w:rsidRDefault="00543816" w:rsidP="00543816">
      <w:pPr>
        <w:jc w:val="center"/>
        <w:rPr>
          <w:sz w:val="28"/>
          <w:szCs w:val="28"/>
        </w:rPr>
      </w:pPr>
    </w:p>
    <w:p w14:paraId="3BA0BD3D" w14:textId="77777777" w:rsidR="00543816" w:rsidRDefault="00543816" w:rsidP="00543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Порядок</w:t>
      </w:r>
    </w:p>
    <w:p w14:paraId="227F7FB9" w14:textId="77777777" w:rsidR="00543816" w:rsidRDefault="00543816" w:rsidP="00543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сообщения лицами, замещающими муниципальные должности </w:t>
      </w:r>
    </w:p>
    <w:p w14:paraId="70B91E5F" w14:textId="77777777" w:rsidR="00543816" w:rsidRDefault="00543816" w:rsidP="00543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органах местного самоуправления Мошенского муниципального </w:t>
      </w:r>
    </w:p>
    <w:p w14:paraId="2088A9EC" w14:textId="10538F9C" w:rsidR="00543816" w:rsidRDefault="00543816" w:rsidP="00543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5EB97A1" w14:textId="77777777" w:rsidR="00543816" w:rsidRDefault="00543816" w:rsidP="00543816">
      <w:pPr>
        <w:jc w:val="center"/>
        <w:rPr>
          <w:b/>
          <w:sz w:val="28"/>
          <w:szCs w:val="28"/>
        </w:rPr>
      </w:pPr>
    </w:p>
    <w:p w14:paraId="2A24CD9D" w14:textId="77777777" w:rsidR="00543816" w:rsidRPr="00747F0E" w:rsidRDefault="00543816" w:rsidP="00543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1. Настоящим Порядком определяется порядок сообщения </w:t>
      </w:r>
      <w:r w:rsidRPr="0098065E">
        <w:rPr>
          <w:sz w:val="28"/>
          <w:szCs w:val="28"/>
        </w:rPr>
        <w:t>лицами, замещающими муниципальные должности</w:t>
      </w:r>
      <w:r>
        <w:rPr>
          <w:sz w:val="28"/>
          <w:szCs w:val="28"/>
        </w:rPr>
        <w:t xml:space="preserve"> (далее – лица, замещающие муниципальные должности)</w:t>
      </w:r>
      <w:r w:rsidRPr="0098065E">
        <w:rPr>
          <w:sz w:val="28"/>
          <w:szCs w:val="28"/>
        </w:rPr>
        <w:t xml:space="preserve"> в органах местного самоуправления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Мошенского муниципального района </w:t>
      </w:r>
      <w:r w:rsidRPr="00201521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747F0E">
        <w:rPr>
          <w:sz w:val="28"/>
          <w:szCs w:val="28"/>
        </w:rPr>
        <w:t>.</w:t>
      </w:r>
    </w:p>
    <w:p w14:paraId="60F0B682" w14:textId="77777777" w:rsidR="00543816" w:rsidRPr="00747F0E" w:rsidRDefault="00543816" w:rsidP="00543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2. </w:t>
      </w:r>
      <w:r>
        <w:rPr>
          <w:sz w:val="28"/>
          <w:szCs w:val="28"/>
        </w:rPr>
        <w:t>Лица, замещающие муниципальные должности</w:t>
      </w:r>
      <w:r w:rsidRPr="00747F0E">
        <w:rPr>
          <w:sz w:val="28"/>
          <w:szCs w:val="28"/>
        </w:rPr>
        <w:t xml:space="preserve"> обязаны в соответствии с </w:t>
      </w:r>
      <w:hyperlink r:id="rId8" w:history="1">
        <w:r w:rsidRPr="00747F0E">
          <w:rPr>
            <w:sz w:val="28"/>
            <w:szCs w:val="28"/>
          </w:rPr>
          <w:t>законодательством</w:t>
        </w:r>
      </w:hyperlink>
      <w:r w:rsidRPr="00747F0E">
        <w:rPr>
          <w:sz w:val="28"/>
          <w:szCs w:val="28"/>
        </w:rPr>
        <w:t xml:space="preserve">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0D967518" w14:textId="77777777" w:rsidR="00543816" w:rsidRPr="00747F0E" w:rsidRDefault="00543816" w:rsidP="00543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уведомление), по форме согласно приложению № 1 к настоящему Порядку.</w:t>
      </w:r>
    </w:p>
    <w:p w14:paraId="6016C15B" w14:textId="77777777" w:rsidR="00543816" w:rsidRPr="00747F0E" w:rsidRDefault="00543816" w:rsidP="00543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4. Уведомления представляются </w:t>
      </w:r>
      <w:r>
        <w:rPr>
          <w:sz w:val="28"/>
          <w:szCs w:val="28"/>
        </w:rPr>
        <w:t>лицами, замещающими муниципальные должности в Думу Мошенского муниципального района (далее – Дума муниципального района), которая</w:t>
      </w:r>
      <w:r w:rsidRPr="00747F0E">
        <w:rPr>
          <w:sz w:val="28"/>
          <w:szCs w:val="28"/>
        </w:rPr>
        <w:t xml:space="preserve"> осуществляет их регистрацию в день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журнал уведомлений), по форме согласно приложению № 2 к настоящему Порядку. </w:t>
      </w:r>
    </w:p>
    <w:p w14:paraId="64049D44" w14:textId="77777777" w:rsidR="00543816" w:rsidRPr="00747F0E" w:rsidRDefault="00543816" w:rsidP="00543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Журнал уведомлений должен быть прошит, пронумерован</w:t>
      </w:r>
      <w:r>
        <w:rPr>
          <w:sz w:val="28"/>
          <w:szCs w:val="28"/>
        </w:rPr>
        <w:t xml:space="preserve"> и скреплен печатью</w:t>
      </w:r>
      <w:r w:rsidRPr="00747F0E">
        <w:rPr>
          <w:sz w:val="28"/>
          <w:szCs w:val="28"/>
        </w:rPr>
        <w:t xml:space="preserve">. </w:t>
      </w:r>
    </w:p>
    <w:p w14:paraId="20123869" w14:textId="77777777" w:rsidR="00543816" w:rsidRPr="00747F0E" w:rsidRDefault="00543816" w:rsidP="00543816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747F0E">
        <w:rPr>
          <w:sz w:val="28"/>
          <w:szCs w:val="28"/>
        </w:rPr>
        <w:t xml:space="preserve">5. Уведомления, поступившие в </w:t>
      </w:r>
      <w:r>
        <w:rPr>
          <w:sz w:val="28"/>
          <w:szCs w:val="28"/>
        </w:rPr>
        <w:t>Думу муниципального района</w:t>
      </w:r>
      <w:r w:rsidRPr="00747F0E">
        <w:rPr>
          <w:sz w:val="28"/>
          <w:szCs w:val="28"/>
        </w:rPr>
        <w:t xml:space="preserve">, не позднее 3 рабочих дней со дня их регистрации передаются </w:t>
      </w:r>
      <w:r w:rsidRPr="00747F0E">
        <w:rPr>
          <w:spacing w:val="-6"/>
          <w:sz w:val="28"/>
          <w:szCs w:val="28"/>
        </w:rPr>
        <w:t xml:space="preserve">в комиссию по </w:t>
      </w:r>
      <w:r>
        <w:rPr>
          <w:spacing w:val="-6"/>
          <w:sz w:val="28"/>
          <w:szCs w:val="28"/>
        </w:rPr>
        <w:t>рассмотрению вопросов урегулирования конфликта интересов в отношении лиц, замещающих муниципальные должности в органах местного самоуправления Мошенского муниципального района (далее – комиссия)</w:t>
      </w:r>
      <w:r w:rsidRPr="00747F0E">
        <w:rPr>
          <w:spacing w:val="-6"/>
          <w:sz w:val="28"/>
          <w:szCs w:val="28"/>
        </w:rPr>
        <w:t>.</w:t>
      </w:r>
    </w:p>
    <w:p w14:paraId="760ACD89" w14:textId="77777777" w:rsidR="00543816" w:rsidRPr="00747F0E" w:rsidRDefault="00543816" w:rsidP="00543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Pr="00747F0E">
        <w:rPr>
          <w:sz w:val="28"/>
          <w:szCs w:val="28"/>
        </w:rPr>
        <w:t xml:space="preserve">В ходе предварительного рассмотрения уведомлений </w:t>
      </w:r>
      <w:r>
        <w:rPr>
          <w:sz w:val="28"/>
          <w:szCs w:val="28"/>
        </w:rPr>
        <w:t>Дума муниципального района</w:t>
      </w:r>
      <w:r w:rsidRPr="00747F0E">
        <w:rPr>
          <w:sz w:val="28"/>
          <w:szCs w:val="28"/>
        </w:rPr>
        <w:t xml:space="preserve"> имеют право проводить собеседования с лицами, направив</w:t>
      </w:r>
      <w:r w:rsidRPr="00747F0E">
        <w:rPr>
          <w:sz w:val="28"/>
          <w:szCs w:val="28"/>
        </w:rPr>
        <w:lastRenderedPageBreak/>
        <w:t>шими уведомления,  получать от них письменные пояснения по изложенным в уведомлениях обстоятельствам и направлять за подписью</w:t>
      </w:r>
      <w:r>
        <w:rPr>
          <w:sz w:val="28"/>
          <w:szCs w:val="28"/>
        </w:rPr>
        <w:t xml:space="preserve"> председателя Думы</w:t>
      </w:r>
      <w:r w:rsidRPr="00747F0E">
        <w:rPr>
          <w:sz w:val="28"/>
          <w:szCs w:val="28"/>
        </w:rPr>
        <w:t xml:space="preserve"> запросы в территориальные органы федеральных органов исполнительной власти, органы государственной власти Новгородской области, иные государственные органы Новгородской области, органы местного самоуправления Новгородской области и заинтересованные организации.</w:t>
      </w:r>
    </w:p>
    <w:p w14:paraId="177C0638" w14:textId="77777777" w:rsidR="00543816" w:rsidRPr="00747F0E" w:rsidRDefault="00543816" w:rsidP="00543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По результатам предварительного рассмотрения уведомлений </w:t>
      </w:r>
      <w:r>
        <w:rPr>
          <w:sz w:val="28"/>
          <w:szCs w:val="28"/>
        </w:rPr>
        <w:t>Дума муниципального района</w:t>
      </w:r>
      <w:r w:rsidRPr="00747F0E">
        <w:rPr>
          <w:sz w:val="28"/>
          <w:szCs w:val="28"/>
        </w:rPr>
        <w:t xml:space="preserve"> осуществляет подготовку мотивированных заключений на каждое из уведомлений.</w:t>
      </w:r>
    </w:p>
    <w:p w14:paraId="0C075928" w14:textId="77777777" w:rsidR="00543816" w:rsidRPr="00747F0E" w:rsidRDefault="00543816" w:rsidP="00543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7. 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sz w:val="28"/>
          <w:szCs w:val="28"/>
        </w:rPr>
        <w:t xml:space="preserve">Думой муниципального района </w:t>
      </w:r>
      <w:r w:rsidRPr="00747F0E">
        <w:rPr>
          <w:sz w:val="28"/>
          <w:szCs w:val="28"/>
        </w:rPr>
        <w:t xml:space="preserve">председателю комиссии в течение 7 рабочих дней со дня поступления уведомлений в </w:t>
      </w:r>
      <w:r>
        <w:rPr>
          <w:sz w:val="28"/>
          <w:szCs w:val="28"/>
        </w:rPr>
        <w:t>Думу муниципального района</w:t>
      </w:r>
      <w:r w:rsidRPr="00747F0E">
        <w:rPr>
          <w:sz w:val="28"/>
          <w:szCs w:val="28"/>
        </w:rPr>
        <w:t xml:space="preserve"> в соответствии с пунктом 4 настоящего Порядка.</w:t>
      </w:r>
    </w:p>
    <w:p w14:paraId="10F3F999" w14:textId="77777777" w:rsidR="00543816" w:rsidRPr="00747F0E" w:rsidRDefault="00543816" w:rsidP="00543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В случае на</w:t>
      </w:r>
      <w:r>
        <w:rPr>
          <w:sz w:val="28"/>
          <w:szCs w:val="28"/>
        </w:rPr>
        <w:t xml:space="preserve">правления запросов, указанных в пункте </w:t>
      </w:r>
      <w:r w:rsidRPr="00747F0E">
        <w:rPr>
          <w:sz w:val="28"/>
          <w:szCs w:val="28"/>
        </w:rPr>
        <w:t xml:space="preserve"> </w:t>
      </w:r>
      <w:hyperlink w:anchor="Par12" w:history="1">
        <w:r w:rsidRPr="00747F0E">
          <w:rPr>
            <w:sz w:val="28"/>
            <w:szCs w:val="28"/>
          </w:rPr>
          <w:t>6</w:t>
        </w:r>
      </w:hyperlink>
      <w:r w:rsidRPr="00747F0E">
        <w:rPr>
          <w:sz w:val="28"/>
          <w:szCs w:val="28"/>
        </w:rPr>
        <w:t xml:space="preserve"> настоящего Порядка, 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45 дней со дня поступления уведомлений в </w:t>
      </w:r>
      <w:r>
        <w:rPr>
          <w:sz w:val="28"/>
          <w:szCs w:val="28"/>
        </w:rPr>
        <w:t>Думу муниципального района</w:t>
      </w:r>
      <w:r w:rsidRPr="00747F0E">
        <w:rPr>
          <w:sz w:val="28"/>
          <w:szCs w:val="28"/>
        </w:rPr>
        <w:t xml:space="preserve"> в соответствии с пунктом 4 настоящего Порядка. Указанный срок может быть продлен, но не более чем на 30 дней. </w:t>
      </w:r>
    </w:p>
    <w:p w14:paraId="7ABB208B" w14:textId="77777777" w:rsidR="00543816" w:rsidRPr="00747F0E" w:rsidRDefault="00543816" w:rsidP="00543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8. Порядок рассмотрения уведомления комиссией осуществ</w:t>
      </w:r>
      <w:r>
        <w:rPr>
          <w:sz w:val="28"/>
          <w:szCs w:val="28"/>
        </w:rPr>
        <w:t xml:space="preserve">ляется в соответствии с Положением о </w:t>
      </w:r>
      <w:r w:rsidRPr="00747F0E">
        <w:rPr>
          <w:spacing w:val="-6"/>
          <w:sz w:val="28"/>
          <w:szCs w:val="28"/>
        </w:rPr>
        <w:t xml:space="preserve">по </w:t>
      </w:r>
      <w:r>
        <w:rPr>
          <w:spacing w:val="-6"/>
          <w:sz w:val="28"/>
          <w:szCs w:val="28"/>
        </w:rPr>
        <w:t>рассмотрению вопросов урегулирования конфликта интересов в отношении лиц, замещающих муниципальные должности в органах местного самоуправления Мошенского муниципального района</w:t>
      </w:r>
      <w:r w:rsidRPr="00747F0E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решением Думы</w:t>
      </w:r>
      <w:r w:rsidRPr="00747F0E">
        <w:rPr>
          <w:sz w:val="28"/>
          <w:szCs w:val="28"/>
        </w:rPr>
        <w:t xml:space="preserve"> </w:t>
      </w:r>
      <w:r>
        <w:rPr>
          <w:sz w:val="28"/>
          <w:szCs w:val="28"/>
        </w:rPr>
        <w:t>Мошенского муниципального района от 23.04.2015 № 456</w:t>
      </w:r>
      <w:r w:rsidRPr="00747F0E">
        <w:rPr>
          <w:sz w:val="28"/>
          <w:szCs w:val="28"/>
        </w:rPr>
        <w:t>.</w:t>
      </w:r>
    </w:p>
    <w:p w14:paraId="77DC7D03" w14:textId="77777777" w:rsidR="00543816" w:rsidRPr="00747F0E" w:rsidRDefault="00543816" w:rsidP="00543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Думой муниципального района </w:t>
      </w:r>
      <w:r w:rsidRPr="00747F0E">
        <w:rPr>
          <w:sz w:val="28"/>
          <w:szCs w:val="28"/>
        </w:rPr>
        <w:t>по результатам рассмотрения уведомлений принимается одно из следующих решений:</w:t>
      </w:r>
    </w:p>
    <w:p w14:paraId="60B4DA7E" w14:textId="77777777" w:rsidR="00543816" w:rsidRPr="00747F0E" w:rsidRDefault="00543816" w:rsidP="00543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9.1. Признать, что при исполнении должностных обязанностей лицом, направившим уведомление, конфликт интересов отсутствует;</w:t>
      </w:r>
    </w:p>
    <w:p w14:paraId="152EFE1A" w14:textId="77777777" w:rsidR="00543816" w:rsidRPr="00747F0E" w:rsidRDefault="00543816" w:rsidP="00543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9.2.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46D6D541" w14:textId="77777777" w:rsidR="00543816" w:rsidRPr="00747F0E" w:rsidRDefault="00543816" w:rsidP="00543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9.3. Признать, что лицом, направившим уведомление, не соблюдались требования об урегулировании конфликта интересов.</w:t>
      </w:r>
    </w:p>
    <w:p w14:paraId="3AC00617" w14:textId="77777777" w:rsidR="00543816" w:rsidRPr="00747F0E" w:rsidRDefault="00543816" w:rsidP="00543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10. В случае принятия решения, предусмотренного </w:t>
      </w:r>
      <w:hyperlink w:anchor="Par18" w:history="1">
        <w:r w:rsidRPr="00747F0E">
          <w:rPr>
            <w:sz w:val="28"/>
            <w:szCs w:val="28"/>
          </w:rPr>
          <w:t xml:space="preserve">подпунктом </w:t>
        </w:r>
      </w:hyperlink>
      <w:r w:rsidRPr="00747F0E">
        <w:rPr>
          <w:sz w:val="28"/>
          <w:szCs w:val="28"/>
        </w:rPr>
        <w:t xml:space="preserve">9.2 настоящего Порядка, </w:t>
      </w:r>
      <w:r>
        <w:rPr>
          <w:sz w:val="28"/>
          <w:szCs w:val="28"/>
        </w:rPr>
        <w:t>Дума муниципального района</w:t>
      </w:r>
      <w:r w:rsidRPr="00747F0E">
        <w:rPr>
          <w:sz w:val="28"/>
          <w:szCs w:val="28"/>
        </w:rPr>
        <w:t xml:space="preserve"> принимает меры по урегулированию конфликта интересов или по недопущению его возникновения и (или) рекомендует </w:t>
      </w:r>
      <w:r>
        <w:rPr>
          <w:sz w:val="28"/>
          <w:szCs w:val="28"/>
        </w:rPr>
        <w:t xml:space="preserve">лицу, замещающему муниципальную должность </w:t>
      </w:r>
      <w:r w:rsidRPr="00747F0E">
        <w:rPr>
          <w:sz w:val="28"/>
          <w:szCs w:val="28"/>
        </w:rPr>
        <w:t>принять такие меры.</w:t>
      </w:r>
    </w:p>
    <w:p w14:paraId="73B67446" w14:textId="77777777" w:rsidR="00543816" w:rsidRDefault="00543816" w:rsidP="005438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В случае принятия решения, предусмотренного </w:t>
      </w:r>
      <w:hyperlink w:anchor="Par18" w:history="1">
        <w:r w:rsidRPr="00747F0E">
          <w:rPr>
            <w:sz w:val="28"/>
            <w:szCs w:val="28"/>
          </w:rPr>
          <w:t xml:space="preserve">подпунктом </w:t>
        </w:r>
      </w:hyperlink>
      <w:r w:rsidRPr="00747F0E">
        <w:rPr>
          <w:sz w:val="28"/>
          <w:szCs w:val="28"/>
        </w:rPr>
        <w:t xml:space="preserve">9.3 настоящего Порядка, </w:t>
      </w:r>
      <w:r>
        <w:rPr>
          <w:sz w:val="28"/>
          <w:szCs w:val="28"/>
        </w:rPr>
        <w:t>Дума муниципального района</w:t>
      </w:r>
      <w:r w:rsidRPr="00747F0E">
        <w:rPr>
          <w:sz w:val="28"/>
          <w:szCs w:val="28"/>
        </w:rPr>
        <w:t xml:space="preserve"> применяет к </w:t>
      </w:r>
      <w:r>
        <w:rPr>
          <w:sz w:val="28"/>
          <w:szCs w:val="28"/>
        </w:rPr>
        <w:t>лицу, замещающему муниципальную должность</w:t>
      </w:r>
      <w:r w:rsidRPr="00747F0E">
        <w:rPr>
          <w:sz w:val="28"/>
          <w:szCs w:val="28"/>
        </w:rPr>
        <w:t xml:space="preserve"> конкретную меру ответственности.</w:t>
      </w:r>
    </w:p>
    <w:p w14:paraId="05E4BAD9" w14:textId="4790802E" w:rsidR="00543816" w:rsidRDefault="00543816" w:rsidP="0054381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32E0CE6E" w14:textId="77777777" w:rsidR="00543816" w:rsidRDefault="00543816" w:rsidP="00543816">
      <w:pPr>
        <w:rPr>
          <w:sz w:val="28"/>
        </w:rPr>
      </w:pPr>
    </w:p>
    <w:tbl>
      <w:tblPr>
        <w:tblW w:w="9463" w:type="dxa"/>
        <w:tblLook w:val="01E0" w:firstRow="1" w:lastRow="1" w:firstColumn="1" w:lastColumn="1" w:noHBand="0" w:noVBand="0"/>
      </w:tblPr>
      <w:tblGrid>
        <w:gridCol w:w="3652"/>
        <w:gridCol w:w="5811"/>
      </w:tblGrid>
      <w:tr w:rsidR="00543816" w:rsidRPr="00747F0E" w14:paraId="1ECF6194" w14:textId="77777777" w:rsidTr="00543816">
        <w:trPr>
          <w:trHeight w:val="148"/>
        </w:trPr>
        <w:tc>
          <w:tcPr>
            <w:tcW w:w="3652" w:type="dxa"/>
          </w:tcPr>
          <w:p w14:paraId="3A8906FD" w14:textId="77777777" w:rsidR="00543816" w:rsidRPr="00747F0E" w:rsidRDefault="00543816" w:rsidP="00AA34A6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Merge w:val="restart"/>
          </w:tcPr>
          <w:p w14:paraId="0679CD5A" w14:textId="77777777" w:rsidR="00543816" w:rsidRPr="00747F0E" w:rsidRDefault="00543816" w:rsidP="00543816">
            <w:pPr>
              <w:widowControl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t>Приложение № 1</w:t>
            </w:r>
          </w:p>
          <w:p w14:paraId="7F02B4FB" w14:textId="77777777" w:rsidR="00543816" w:rsidRDefault="00543816" w:rsidP="005438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t xml:space="preserve">к Порядку сообщения </w:t>
            </w:r>
            <w:r w:rsidRPr="0098065E">
              <w:rPr>
                <w:sz w:val="28"/>
                <w:szCs w:val="28"/>
              </w:rPr>
              <w:t>лицами, замещающими муниципальные должности в органах</w:t>
            </w:r>
          </w:p>
          <w:p w14:paraId="6A156A4E" w14:textId="77777777" w:rsidR="00543816" w:rsidRDefault="00543816" w:rsidP="0054381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065E">
              <w:rPr>
                <w:sz w:val="28"/>
                <w:szCs w:val="28"/>
              </w:rPr>
              <w:t>местного самоуправления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Мошенского </w:t>
            </w:r>
          </w:p>
          <w:p w14:paraId="35DDF366" w14:textId="040C61ED" w:rsidR="00543816" w:rsidRPr="00747F0E" w:rsidRDefault="00543816" w:rsidP="005438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Pr="00201521">
              <w:rPr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543816" w:rsidRPr="00747F0E" w14:paraId="109D6E92" w14:textId="77777777" w:rsidTr="00543816">
        <w:tc>
          <w:tcPr>
            <w:tcW w:w="3652" w:type="dxa"/>
          </w:tcPr>
          <w:p w14:paraId="14DF3639" w14:textId="77777777" w:rsidR="00543816" w:rsidRPr="00747F0E" w:rsidRDefault="00543816" w:rsidP="00AA34A6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14:paraId="522FD8CF" w14:textId="06084633" w:rsidR="00543816" w:rsidRPr="00747F0E" w:rsidRDefault="00543816" w:rsidP="00AA34A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14:paraId="02A783B3" w14:textId="77777777" w:rsidR="00543816" w:rsidRPr="00747F0E" w:rsidRDefault="00543816" w:rsidP="00543816">
      <w:pPr>
        <w:tabs>
          <w:tab w:val="left" w:pos="5670"/>
          <w:tab w:val="left" w:pos="6237"/>
          <w:tab w:val="left" w:pos="7088"/>
        </w:tabs>
        <w:rPr>
          <w:sz w:val="28"/>
          <w:szCs w:val="28"/>
        </w:rPr>
      </w:pPr>
    </w:p>
    <w:p w14:paraId="6F742764" w14:textId="77777777" w:rsidR="00543816" w:rsidRPr="00747F0E" w:rsidRDefault="00543816" w:rsidP="00543816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Дума Мошенского                 </w:t>
      </w:r>
      <w:proofErr w:type="gramStart"/>
      <w:r>
        <w:rPr>
          <w:sz w:val="28"/>
          <w:szCs w:val="28"/>
        </w:rPr>
        <w:t>муниципального  района</w:t>
      </w:r>
      <w:proofErr w:type="gramEnd"/>
    </w:p>
    <w:p w14:paraId="56181E77" w14:textId="77777777" w:rsidR="00543816" w:rsidRPr="00747F0E" w:rsidRDefault="00543816" w:rsidP="00543816">
      <w:pPr>
        <w:ind w:left="5812"/>
        <w:rPr>
          <w:sz w:val="28"/>
          <w:szCs w:val="28"/>
        </w:rPr>
      </w:pPr>
      <w:proofErr w:type="gramStart"/>
      <w:r w:rsidRPr="00747F0E">
        <w:rPr>
          <w:sz w:val="28"/>
          <w:szCs w:val="28"/>
        </w:rPr>
        <w:t>от  _</w:t>
      </w:r>
      <w:proofErr w:type="gramEnd"/>
      <w:r w:rsidRPr="00747F0E">
        <w:rPr>
          <w:sz w:val="28"/>
          <w:szCs w:val="28"/>
        </w:rPr>
        <w:t>_____________________</w:t>
      </w:r>
    </w:p>
    <w:p w14:paraId="7655A4CD" w14:textId="45738F57" w:rsidR="00543816" w:rsidRDefault="00543816" w:rsidP="00543816">
      <w:pPr>
        <w:ind w:left="5812"/>
        <w:rPr>
          <w:sz w:val="28"/>
          <w:szCs w:val="28"/>
        </w:rPr>
      </w:pPr>
      <w:r w:rsidRPr="00747F0E">
        <w:rPr>
          <w:sz w:val="28"/>
          <w:szCs w:val="28"/>
        </w:rPr>
        <w:t>_________________________</w:t>
      </w:r>
    </w:p>
    <w:p w14:paraId="7D4ED31B" w14:textId="21E85746" w:rsidR="00543816" w:rsidRPr="00747F0E" w:rsidRDefault="00543816" w:rsidP="00543816">
      <w:pPr>
        <w:ind w:left="5812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EA04A0D" w14:textId="77777777" w:rsidR="00543816" w:rsidRPr="00543816" w:rsidRDefault="00543816" w:rsidP="00543816">
      <w:pPr>
        <w:ind w:left="5812"/>
        <w:jc w:val="center"/>
        <w:rPr>
          <w:sz w:val="24"/>
          <w:szCs w:val="24"/>
        </w:rPr>
      </w:pPr>
      <w:r w:rsidRPr="00543816">
        <w:rPr>
          <w:sz w:val="24"/>
          <w:szCs w:val="24"/>
        </w:rPr>
        <w:t>(Ф.И.О., замещаемая должность)</w:t>
      </w:r>
    </w:p>
    <w:p w14:paraId="1FF314A5" w14:textId="77777777" w:rsidR="00543816" w:rsidRDefault="00543816" w:rsidP="00543816">
      <w:pPr>
        <w:jc w:val="center"/>
        <w:rPr>
          <w:b/>
          <w:bCs/>
          <w:sz w:val="28"/>
          <w:szCs w:val="28"/>
        </w:rPr>
      </w:pPr>
    </w:p>
    <w:p w14:paraId="7645BF0B" w14:textId="4E0B3B69" w:rsidR="00543816" w:rsidRPr="00747F0E" w:rsidRDefault="00543816" w:rsidP="00543816">
      <w:pPr>
        <w:jc w:val="center"/>
        <w:rPr>
          <w:b/>
          <w:bCs/>
          <w:sz w:val="28"/>
          <w:szCs w:val="28"/>
        </w:rPr>
      </w:pPr>
      <w:r w:rsidRPr="00747F0E">
        <w:rPr>
          <w:b/>
          <w:bCs/>
          <w:sz w:val="28"/>
          <w:szCs w:val="28"/>
        </w:rPr>
        <w:t>УВЕДОМЛЕНИЕ</w:t>
      </w:r>
    </w:p>
    <w:p w14:paraId="6CBEFF88" w14:textId="77777777" w:rsidR="00543816" w:rsidRPr="00747F0E" w:rsidRDefault="00543816" w:rsidP="00543816">
      <w:pPr>
        <w:jc w:val="center"/>
        <w:rPr>
          <w:bCs/>
          <w:sz w:val="28"/>
          <w:szCs w:val="28"/>
        </w:rPr>
      </w:pPr>
      <w:r w:rsidRPr="00747F0E">
        <w:rPr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65DEC07" w14:textId="77777777" w:rsidR="00543816" w:rsidRPr="00747F0E" w:rsidRDefault="00543816" w:rsidP="00543816">
      <w:pPr>
        <w:jc w:val="both"/>
        <w:rPr>
          <w:sz w:val="28"/>
          <w:szCs w:val="28"/>
        </w:rPr>
      </w:pPr>
    </w:p>
    <w:p w14:paraId="0C34D0D7" w14:textId="77777777" w:rsidR="00543816" w:rsidRPr="00747F0E" w:rsidRDefault="00543816" w:rsidP="00543816">
      <w:pPr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613C8B2A" w14:textId="76CAED24" w:rsidR="00543816" w:rsidRDefault="00543816" w:rsidP="00543816">
      <w:pPr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  <w:r>
        <w:rPr>
          <w:sz w:val="28"/>
          <w:szCs w:val="28"/>
        </w:rPr>
        <w:t>____</w:t>
      </w:r>
    </w:p>
    <w:p w14:paraId="61F8859F" w14:textId="12CB09B7" w:rsidR="00543816" w:rsidRPr="00747F0E" w:rsidRDefault="00543816" w:rsidP="0054381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2B837B1" w14:textId="77777777" w:rsidR="00543816" w:rsidRPr="00747F0E" w:rsidRDefault="00543816" w:rsidP="00543816">
      <w:pPr>
        <w:rPr>
          <w:sz w:val="28"/>
          <w:szCs w:val="28"/>
        </w:rPr>
      </w:pPr>
    </w:p>
    <w:p w14:paraId="703D2317" w14:textId="77777777" w:rsidR="00543816" w:rsidRPr="00747F0E" w:rsidRDefault="00543816" w:rsidP="00543816">
      <w:pPr>
        <w:pBdr>
          <w:top w:val="single" w:sz="4" w:space="1" w:color="auto"/>
        </w:pBdr>
        <w:rPr>
          <w:sz w:val="28"/>
          <w:szCs w:val="28"/>
        </w:rPr>
      </w:pPr>
    </w:p>
    <w:p w14:paraId="7478267C" w14:textId="77777777" w:rsidR="00543816" w:rsidRPr="00747F0E" w:rsidRDefault="00543816" w:rsidP="00543816">
      <w:pPr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14:paraId="40696100" w14:textId="77777777" w:rsidR="00543816" w:rsidRPr="00747F0E" w:rsidRDefault="00543816" w:rsidP="00543816">
      <w:pPr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 __________________________________________________________________</w:t>
      </w:r>
    </w:p>
    <w:p w14:paraId="25BB23E1" w14:textId="77777777" w:rsidR="00543816" w:rsidRPr="00747F0E" w:rsidRDefault="00543816" w:rsidP="00543816">
      <w:pPr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</w:t>
      </w:r>
    </w:p>
    <w:p w14:paraId="175C3147" w14:textId="77777777" w:rsidR="00543816" w:rsidRPr="00747F0E" w:rsidRDefault="00543816" w:rsidP="00543816">
      <w:pPr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 __________________________________________________________________</w:t>
      </w:r>
    </w:p>
    <w:p w14:paraId="46DB2FA8" w14:textId="77777777" w:rsidR="00543816" w:rsidRPr="00747F0E" w:rsidRDefault="00543816" w:rsidP="00543816">
      <w:pPr>
        <w:ind w:firstLine="709"/>
        <w:jc w:val="both"/>
        <w:rPr>
          <w:sz w:val="28"/>
          <w:szCs w:val="28"/>
        </w:rPr>
      </w:pPr>
      <w:r w:rsidRPr="00747F0E"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Pr="00747F0E">
        <w:rPr>
          <w:spacing w:val="-6"/>
          <w:sz w:val="28"/>
          <w:szCs w:val="28"/>
        </w:rPr>
        <w:t xml:space="preserve">по </w:t>
      </w:r>
      <w:r>
        <w:rPr>
          <w:spacing w:val="-6"/>
          <w:sz w:val="28"/>
          <w:szCs w:val="28"/>
        </w:rPr>
        <w:t>рассмотрению вопросов урегулирования конфликта интересов в отношении лиц, замещающих муниципальные должности в органах местного самоуправления Мошенского муниципального района</w:t>
      </w:r>
      <w:r w:rsidRPr="00747F0E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14:paraId="61C02914" w14:textId="77777777" w:rsidR="00543816" w:rsidRPr="00747F0E" w:rsidRDefault="00543816" w:rsidP="00543816">
      <w:pPr>
        <w:ind w:firstLine="567"/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71"/>
        <w:gridCol w:w="227"/>
        <w:gridCol w:w="1588"/>
        <w:gridCol w:w="397"/>
        <w:gridCol w:w="397"/>
        <w:gridCol w:w="747"/>
        <w:gridCol w:w="2570"/>
        <w:gridCol w:w="284"/>
        <w:gridCol w:w="2675"/>
      </w:tblGrid>
      <w:tr w:rsidR="00543816" w:rsidRPr="00747F0E" w14:paraId="752ED867" w14:textId="77777777" w:rsidTr="00AA34A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4D76F" w14:textId="77777777" w:rsidR="00543816" w:rsidRPr="00747F0E" w:rsidRDefault="00543816" w:rsidP="00543816">
            <w:pPr>
              <w:jc w:val="right"/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t>«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F977C6" w14:textId="77777777" w:rsidR="00543816" w:rsidRPr="00747F0E" w:rsidRDefault="00543816" w:rsidP="005438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48E1E" w14:textId="77777777" w:rsidR="00543816" w:rsidRPr="00747F0E" w:rsidRDefault="00543816" w:rsidP="00543816">
            <w:pPr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7CEEAB" w14:textId="77777777" w:rsidR="00543816" w:rsidRPr="00747F0E" w:rsidRDefault="00543816" w:rsidP="005438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CD178" w14:textId="77777777" w:rsidR="00543816" w:rsidRPr="00747F0E" w:rsidRDefault="00543816" w:rsidP="00543816">
            <w:pPr>
              <w:jc w:val="right"/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C96AE" w14:textId="77777777" w:rsidR="00543816" w:rsidRPr="00747F0E" w:rsidRDefault="00543816" w:rsidP="0054381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D3987" w14:textId="77777777" w:rsidR="00543816" w:rsidRPr="00747F0E" w:rsidRDefault="00543816" w:rsidP="00543816">
            <w:pPr>
              <w:ind w:left="57"/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t>года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498E1" w14:textId="77777777" w:rsidR="00543816" w:rsidRPr="00747F0E" w:rsidRDefault="00543816" w:rsidP="005438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9C95B" w14:textId="77777777" w:rsidR="00543816" w:rsidRPr="00747F0E" w:rsidRDefault="00543816" w:rsidP="00543816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E64D2" w14:textId="77777777" w:rsidR="00543816" w:rsidRPr="00747F0E" w:rsidRDefault="00543816" w:rsidP="00543816">
            <w:pPr>
              <w:jc w:val="center"/>
              <w:rPr>
                <w:sz w:val="28"/>
                <w:szCs w:val="28"/>
              </w:rPr>
            </w:pPr>
          </w:p>
        </w:tc>
      </w:tr>
      <w:tr w:rsidR="00543816" w:rsidRPr="00747F0E" w14:paraId="7F1F9B7E" w14:textId="77777777" w:rsidTr="00AA34A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130DB09" w14:textId="77777777" w:rsidR="00543816" w:rsidRPr="00747F0E" w:rsidRDefault="00543816" w:rsidP="00543816">
            <w:pPr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6A4FA63C" w14:textId="77777777" w:rsidR="00543816" w:rsidRPr="00747F0E" w:rsidRDefault="00543816" w:rsidP="005438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CA92DF5" w14:textId="77777777" w:rsidR="00543816" w:rsidRPr="00747F0E" w:rsidRDefault="00543816" w:rsidP="00543816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5154C188" w14:textId="77777777" w:rsidR="00543816" w:rsidRPr="00747F0E" w:rsidRDefault="00543816" w:rsidP="005438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B915AB8" w14:textId="77777777" w:rsidR="00543816" w:rsidRPr="00747F0E" w:rsidRDefault="00543816" w:rsidP="0054381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252164A" w14:textId="77777777" w:rsidR="00543816" w:rsidRPr="00747F0E" w:rsidRDefault="00543816" w:rsidP="0054381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322DFFBB" w14:textId="77777777" w:rsidR="00543816" w:rsidRPr="00747F0E" w:rsidRDefault="00543816" w:rsidP="00543816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14:paraId="29B88386" w14:textId="77777777" w:rsidR="00543816" w:rsidRPr="00747F0E" w:rsidRDefault="00543816" w:rsidP="00543816">
            <w:pPr>
              <w:jc w:val="center"/>
              <w:rPr>
                <w:sz w:val="28"/>
                <w:szCs w:val="28"/>
              </w:rPr>
            </w:pPr>
            <w:r w:rsidRPr="00543816">
              <w:rPr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9A764F" w14:textId="77777777" w:rsidR="00543816" w:rsidRPr="00747F0E" w:rsidRDefault="00543816" w:rsidP="00543816">
            <w:pPr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14:paraId="0EB98B3F" w14:textId="77777777" w:rsidR="00543816" w:rsidRPr="00747F0E" w:rsidRDefault="00543816" w:rsidP="00543816">
            <w:pPr>
              <w:jc w:val="center"/>
              <w:rPr>
                <w:sz w:val="28"/>
                <w:szCs w:val="28"/>
              </w:rPr>
            </w:pPr>
            <w:r w:rsidRPr="00543816">
              <w:rPr>
                <w:sz w:val="24"/>
                <w:szCs w:val="24"/>
              </w:rPr>
              <w:t>(И.О. Фамилия)</w:t>
            </w:r>
          </w:p>
        </w:tc>
      </w:tr>
    </w:tbl>
    <w:p w14:paraId="7A9D2608" w14:textId="77777777" w:rsidR="00543816" w:rsidRDefault="00543816" w:rsidP="00543816">
      <w:pPr>
        <w:jc w:val="center"/>
        <w:rPr>
          <w:sz w:val="28"/>
          <w:szCs w:val="28"/>
        </w:rPr>
      </w:pPr>
      <w:r w:rsidRPr="00747F0E">
        <w:rPr>
          <w:sz w:val="28"/>
          <w:szCs w:val="28"/>
        </w:rPr>
        <w:t>___________________________</w:t>
      </w:r>
    </w:p>
    <w:p w14:paraId="1B728176" w14:textId="77777777" w:rsidR="00543816" w:rsidRDefault="00543816" w:rsidP="0065741A">
      <w:pPr>
        <w:tabs>
          <w:tab w:val="left" w:pos="1170"/>
        </w:tabs>
        <w:sectPr w:rsidR="00543816" w:rsidSect="00FB2493">
          <w:headerReference w:type="default" r:id="rId9"/>
          <w:footerReference w:type="first" r:id="rId10"/>
          <w:pgSz w:w="11907" w:h="16840" w:code="9"/>
          <w:pgMar w:top="567" w:right="567" w:bottom="1134" w:left="1985" w:header="720" w:footer="570" w:gutter="0"/>
          <w:cols w:space="720"/>
          <w:titlePg/>
          <w:docGrid w:linePitch="272"/>
        </w:sectPr>
      </w:pPr>
    </w:p>
    <w:tbl>
      <w:tblPr>
        <w:tblW w:w="14034" w:type="dxa"/>
        <w:tblInd w:w="1242" w:type="dxa"/>
        <w:tblLook w:val="01E0" w:firstRow="1" w:lastRow="1" w:firstColumn="1" w:lastColumn="1" w:noHBand="0" w:noVBand="0"/>
      </w:tblPr>
      <w:tblGrid>
        <w:gridCol w:w="6521"/>
        <w:gridCol w:w="7513"/>
      </w:tblGrid>
      <w:tr w:rsidR="00543816" w:rsidRPr="00747F0E" w14:paraId="433D65D4" w14:textId="77777777" w:rsidTr="00543816">
        <w:tc>
          <w:tcPr>
            <w:tcW w:w="6521" w:type="dxa"/>
          </w:tcPr>
          <w:p w14:paraId="4957CD72" w14:textId="77777777" w:rsidR="00543816" w:rsidRPr="00747F0E" w:rsidRDefault="00543816" w:rsidP="00AA34A6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</w:tcPr>
          <w:p w14:paraId="30DCE047" w14:textId="77777777" w:rsidR="00543816" w:rsidRPr="00747F0E" w:rsidRDefault="00543816" w:rsidP="00543816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t>Приложение № 2</w:t>
            </w:r>
          </w:p>
          <w:p w14:paraId="0B1FE035" w14:textId="77777777" w:rsidR="00543816" w:rsidRDefault="00543816" w:rsidP="00543816">
            <w:pPr>
              <w:jc w:val="center"/>
              <w:rPr>
                <w:sz w:val="28"/>
                <w:szCs w:val="28"/>
              </w:rPr>
            </w:pPr>
            <w:r w:rsidRPr="00747F0E">
              <w:rPr>
                <w:sz w:val="28"/>
                <w:szCs w:val="28"/>
              </w:rPr>
              <w:t xml:space="preserve">к Порядку сообщения </w:t>
            </w:r>
            <w:r w:rsidRPr="0098065E">
              <w:rPr>
                <w:sz w:val="28"/>
                <w:szCs w:val="28"/>
              </w:rPr>
              <w:t xml:space="preserve">лицами, замещающими </w:t>
            </w:r>
          </w:p>
          <w:p w14:paraId="57506B2D" w14:textId="77777777" w:rsidR="00543816" w:rsidRDefault="00543816" w:rsidP="00543816">
            <w:pPr>
              <w:jc w:val="center"/>
              <w:rPr>
                <w:sz w:val="28"/>
                <w:szCs w:val="28"/>
              </w:rPr>
            </w:pPr>
            <w:r w:rsidRPr="0098065E">
              <w:rPr>
                <w:sz w:val="28"/>
                <w:szCs w:val="28"/>
              </w:rPr>
              <w:t xml:space="preserve">муниципальные должности в органах местного </w:t>
            </w:r>
          </w:p>
          <w:p w14:paraId="4871725E" w14:textId="64818176" w:rsidR="00543816" w:rsidRPr="00747F0E" w:rsidRDefault="00543816" w:rsidP="00543816">
            <w:pPr>
              <w:jc w:val="center"/>
              <w:rPr>
                <w:sz w:val="28"/>
                <w:szCs w:val="28"/>
              </w:rPr>
            </w:pPr>
            <w:r w:rsidRPr="0098065E">
              <w:rPr>
                <w:sz w:val="28"/>
                <w:szCs w:val="28"/>
              </w:rPr>
              <w:t>самоуправления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Мошенского муниципального района </w:t>
            </w:r>
            <w:r w:rsidRPr="00201521">
              <w:rPr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543816" w:rsidRPr="00747F0E" w14:paraId="254E2595" w14:textId="77777777" w:rsidTr="00543816">
        <w:tc>
          <w:tcPr>
            <w:tcW w:w="6521" w:type="dxa"/>
          </w:tcPr>
          <w:p w14:paraId="25783C27" w14:textId="77777777" w:rsidR="00543816" w:rsidRPr="00747F0E" w:rsidRDefault="00543816" w:rsidP="00AA34A6">
            <w:pPr>
              <w:widowControl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14:paraId="10A8583F" w14:textId="1B308EA4" w:rsidR="00543816" w:rsidRPr="00747F0E" w:rsidRDefault="00543816" w:rsidP="00AA34A6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14:paraId="42047D8D" w14:textId="77777777" w:rsidR="00543816" w:rsidRPr="00747F0E" w:rsidRDefault="00543816" w:rsidP="00543816">
      <w:pPr>
        <w:tabs>
          <w:tab w:val="left" w:pos="5670"/>
          <w:tab w:val="left" w:pos="6237"/>
          <w:tab w:val="left" w:pos="7088"/>
        </w:tabs>
        <w:rPr>
          <w:sz w:val="28"/>
          <w:szCs w:val="28"/>
        </w:rPr>
      </w:pPr>
    </w:p>
    <w:p w14:paraId="41515B72" w14:textId="77777777" w:rsidR="00543816" w:rsidRPr="00543816" w:rsidRDefault="00543816" w:rsidP="00543816">
      <w:pPr>
        <w:jc w:val="center"/>
        <w:rPr>
          <w:b/>
          <w:bCs/>
          <w:sz w:val="28"/>
          <w:szCs w:val="28"/>
          <w:lang w:eastAsia="ar-SA"/>
        </w:rPr>
      </w:pPr>
      <w:r w:rsidRPr="00543816">
        <w:rPr>
          <w:b/>
          <w:bCs/>
          <w:sz w:val="28"/>
          <w:szCs w:val="28"/>
          <w:lang w:eastAsia="ar-SA"/>
        </w:rPr>
        <w:t>ЖУРНАЛ</w:t>
      </w:r>
    </w:p>
    <w:p w14:paraId="692DFA5B" w14:textId="77777777" w:rsidR="00543816" w:rsidRPr="00543816" w:rsidRDefault="00543816" w:rsidP="00543816">
      <w:pPr>
        <w:jc w:val="center"/>
        <w:rPr>
          <w:b/>
          <w:bCs/>
          <w:sz w:val="28"/>
          <w:szCs w:val="28"/>
          <w:lang w:eastAsia="ar-SA"/>
        </w:rPr>
      </w:pPr>
      <w:r w:rsidRPr="00543816">
        <w:rPr>
          <w:b/>
          <w:bCs/>
          <w:sz w:val="28"/>
          <w:szCs w:val="28"/>
          <w:lang w:eastAsia="ar-SA"/>
        </w:rPr>
        <w:t xml:space="preserve">регистрации уведомлений о возникновении личной заинтересованности при исполнении должностных </w:t>
      </w:r>
    </w:p>
    <w:p w14:paraId="23EA5C03" w14:textId="77777777" w:rsidR="00543816" w:rsidRPr="00543816" w:rsidRDefault="00543816" w:rsidP="00543816">
      <w:pPr>
        <w:jc w:val="center"/>
        <w:rPr>
          <w:b/>
          <w:bCs/>
          <w:sz w:val="28"/>
          <w:szCs w:val="28"/>
          <w:lang w:eastAsia="ar-SA"/>
        </w:rPr>
      </w:pPr>
      <w:r w:rsidRPr="00543816">
        <w:rPr>
          <w:b/>
          <w:bCs/>
          <w:sz w:val="28"/>
          <w:szCs w:val="28"/>
          <w:lang w:eastAsia="ar-SA"/>
        </w:rPr>
        <w:t>обязанностей, которая приводит или может привести к конфликту интересов</w:t>
      </w:r>
    </w:p>
    <w:p w14:paraId="70D8A898" w14:textId="77777777" w:rsidR="00543816" w:rsidRPr="00747F0E" w:rsidRDefault="00543816" w:rsidP="00543816">
      <w:pPr>
        <w:jc w:val="center"/>
        <w:rPr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2550"/>
        <w:gridCol w:w="7322"/>
        <w:gridCol w:w="2193"/>
        <w:gridCol w:w="2349"/>
      </w:tblGrid>
      <w:tr w:rsidR="00543816" w:rsidRPr="00747F0E" w14:paraId="266F89C5" w14:textId="77777777" w:rsidTr="00543816">
        <w:tc>
          <w:tcPr>
            <w:tcW w:w="306" w:type="pct"/>
            <w:shd w:val="clear" w:color="auto" w:fill="auto"/>
          </w:tcPr>
          <w:p w14:paraId="42C8B053" w14:textId="77777777" w:rsidR="00543816" w:rsidRPr="00007541" w:rsidRDefault="00543816" w:rsidP="00AA34A6">
            <w:pPr>
              <w:tabs>
                <w:tab w:val="left" w:pos="540"/>
                <w:tab w:val="left" w:pos="1140"/>
              </w:tabs>
              <w:jc w:val="center"/>
              <w:rPr>
                <w:b/>
                <w:sz w:val="28"/>
                <w:szCs w:val="28"/>
                <w:lang w:eastAsia="ar-SA"/>
              </w:rPr>
            </w:pPr>
            <w:r w:rsidRPr="00007541">
              <w:rPr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830" w:type="pct"/>
            <w:shd w:val="clear" w:color="auto" w:fill="auto"/>
          </w:tcPr>
          <w:p w14:paraId="28214994" w14:textId="77777777" w:rsidR="00543816" w:rsidRPr="00007541" w:rsidRDefault="00543816" w:rsidP="00AA34A6">
            <w:pPr>
              <w:tabs>
                <w:tab w:val="left" w:pos="540"/>
                <w:tab w:val="left" w:pos="1140"/>
              </w:tabs>
              <w:jc w:val="center"/>
              <w:rPr>
                <w:b/>
                <w:sz w:val="28"/>
                <w:szCs w:val="28"/>
                <w:lang w:eastAsia="ar-SA"/>
              </w:rPr>
            </w:pPr>
            <w:r w:rsidRPr="00007541">
              <w:rPr>
                <w:b/>
                <w:sz w:val="28"/>
                <w:szCs w:val="28"/>
                <w:lang w:eastAsia="ar-SA"/>
              </w:rPr>
              <w:t>Дата получения уведомления</w:t>
            </w:r>
          </w:p>
        </w:tc>
        <w:tc>
          <w:tcPr>
            <w:tcW w:w="2384" w:type="pct"/>
            <w:shd w:val="clear" w:color="auto" w:fill="auto"/>
          </w:tcPr>
          <w:p w14:paraId="20107C0C" w14:textId="77777777" w:rsidR="00543816" w:rsidRPr="00007541" w:rsidRDefault="00543816" w:rsidP="00AA34A6">
            <w:pPr>
              <w:tabs>
                <w:tab w:val="left" w:pos="540"/>
                <w:tab w:val="left" w:pos="1140"/>
              </w:tabs>
              <w:jc w:val="center"/>
              <w:rPr>
                <w:b/>
                <w:sz w:val="28"/>
                <w:szCs w:val="28"/>
                <w:lang w:eastAsia="ar-SA"/>
              </w:rPr>
            </w:pPr>
            <w:r w:rsidRPr="00007541">
              <w:rPr>
                <w:b/>
                <w:sz w:val="28"/>
                <w:szCs w:val="28"/>
                <w:lang w:eastAsia="ar-SA"/>
              </w:rPr>
              <w:t>ФИО, должность лица, подавшего уведомление</w:t>
            </w:r>
          </w:p>
        </w:tc>
        <w:tc>
          <w:tcPr>
            <w:tcW w:w="714" w:type="pct"/>
            <w:shd w:val="clear" w:color="auto" w:fill="auto"/>
          </w:tcPr>
          <w:p w14:paraId="3373A490" w14:textId="77777777" w:rsidR="00543816" w:rsidRDefault="00543816" w:rsidP="00AA34A6">
            <w:pPr>
              <w:tabs>
                <w:tab w:val="left" w:pos="540"/>
                <w:tab w:val="left" w:pos="1140"/>
              </w:tabs>
              <w:jc w:val="center"/>
              <w:rPr>
                <w:b/>
                <w:sz w:val="28"/>
                <w:szCs w:val="28"/>
                <w:lang w:eastAsia="ar-SA"/>
              </w:rPr>
            </w:pPr>
            <w:r w:rsidRPr="00220E0F">
              <w:rPr>
                <w:b/>
                <w:sz w:val="28"/>
                <w:szCs w:val="28"/>
                <w:lang w:eastAsia="ar-SA"/>
              </w:rPr>
              <w:t>Дата</w:t>
            </w:r>
          </w:p>
          <w:p w14:paraId="767CF7BC" w14:textId="77777777" w:rsidR="00543816" w:rsidRPr="00220E0F" w:rsidRDefault="00543816" w:rsidP="00AA34A6">
            <w:pPr>
              <w:tabs>
                <w:tab w:val="left" w:pos="540"/>
                <w:tab w:val="left" w:pos="1140"/>
              </w:tabs>
              <w:jc w:val="center"/>
              <w:rPr>
                <w:b/>
                <w:sz w:val="28"/>
                <w:szCs w:val="28"/>
                <w:lang w:eastAsia="ar-SA"/>
              </w:rPr>
            </w:pPr>
            <w:r w:rsidRPr="00220E0F">
              <w:rPr>
                <w:b/>
                <w:sz w:val="28"/>
                <w:szCs w:val="28"/>
                <w:lang w:eastAsia="ar-SA"/>
              </w:rPr>
              <w:t xml:space="preserve"> уведомления</w:t>
            </w:r>
          </w:p>
        </w:tc>
        <w:tc>
          <w:tcPr>
            <w:tcW w:w="765" w:type="pct"/>
            <w:shd w:val="clear" w:color="auto" w:fill="auto"/>
          </w:tcPr>
          <w:p w14:paraId="3338D5D1" w14:textId="77777777" w:rsidR="00543816" w:rsidRPr="00220E0F" w:rsidRDefault="00543816" w:rsidP="00AA34A6">
            <w:pPr>
              <w:tabs>
                <w:tab w:val="left" w:pos="540"/>
                <w:tab w:val="left" w:pos="1140"/>
              </w:tabs>
              <w:jc w:val="center"/>
              <w:rPr>
                <w:b/>
                <w:sz w:val="28"/>
                <w:szCs w:val="28"/>
                <w:lang w:eastAsia="ar-SA"/>
              </w:rPr>
            </w:pPr>
            <w:r w:rsidRPr="00220E0F">
              <w:rPr>
                <w:b/>
                <w:sz w:val="28"/>
                <w:szCs w:val="28"/>
                <w:lang w:eastAsia="ar-SA"/>
              </w:rPr>
              <w:t>Отметка об исполнении</w:t>
            </w:r>
          </w:p>
        </w:tc>
      </w:tr>
      <w:tr w:rsidR="00543816" w:rsidRPr="00220E0F" w14:paraId="25AFE115" w14:textId="77777777" w:rsidTr="00543816">
        <w:tc>
          <w:tcPr>
            <w:tcW w:w="306" w:type="pct"/>
            <w:shd w:val="clear" w:color="auto" w:fill="auto"/>
          </w:tcPr>
          <w:p w14:paraId="2005120D" w14:textId="77777777" w:rsidR="00543816" w:rsidRPr="00220E0F" w:rsidRDefault="00543816" w:rsidP="00AA34A6">
            <w:pPr>
              <w:tabs>
                <w:tab w:val="left" w:pos="540"/>
                <w:tab w:val="left" w:pos="1140"/>
              </w:tabs>
              <w:jc w:val="center"/>
              <w:rPr>
                <w:b/>
                <w:sz w:val="28"/>
                <w:szCs w:val="28"/>
                <w:lang w:eastAsia="ar-SA"/>
              </w:rPr>
            </w:pPr>
            <w:r w:rsidRPr="00220E0F"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30" w:type="pct"/>
            <w:shd w:val="clear" w:color="auto" w:fill="auto"/>
          </w:tcPr>
          <w:p w14:paraId="7D923B22" w14:textId="77777777" w:rsidR="00543816" w:rsidRPr="00220E0F" w:rsidRDefault="00543816" w:rsidP="00AA34A6">
            <w:pPr>
              <w:tabs>
                <w:tab w:val="left" w:pos="540"/>
                <w:tab w:val="left" w:pos="1140"/>
              </w:tabs>
              <w:jc w:val="center"/>
              <w:rPr>
                <w:b/>
                <w:sz w:val="28"/>
                <w:szCs w:val="28"/>
                <w:lang w:eastAsia="ar-SA"/>
              </w:rPr>
            </w:pPr>
            <w:r w:rsidRPr="00220E0F"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84" w:type="pct"/>
            <w:shd w:val="clear" w:color="auto" w:fill="auto"/>
          </w:tcPr>
          <w:p w14:paraId="6DF39351" w14:textId="77777777" w:rsidR="00543816" w:rsidRPr="00220E0F" w:rsidRDefault="00543816" w:rsidP="00AA34A6">
            <w:pPr>
              <w:tabs>
                <w:tab w:val="left" w:pos="540"/>
                <w:tab w:val="left" w:pos="1140"/>
              </w:tabs>
              <w:jc w:val="center"/>
              <w:rPr>
                <w:b/>
                <w:sz w:val="28"/>
                <w:szCs w:val="28"/>
                <w:lang w:eastAsia="ar-SA"/>
              </w:rPr>
            </w:pPr>
            <w:r w:rsidRPr="00220E0F"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14" w:type="pct"/>
            <w:shd w:val="clear" w:color="auto" w:fill="auto"/>
          </w:tcPr>
          <w:p w14:paraId="34676FF4" w14:textId="77777777" w:rsidR="00543816" w:rsidRPr="00220E0F" w:rsidRDefault="00543816" w:rsidP="00AA34A6">
            <w:pPr>
              <w:tabs>
                <w:tab w:val="left" w:pos="540"/>
                <w:tab w:val="left" w:pos="1140"/>
              </w:tabs>
              <w:jc w:val="center"/>
              <w:rPr>
                <w:b/>
                <w:sz w:val="28"/>
                <w:szCs w:val="28"/>
                <w:lang w:eastAsia="ar-SA"/>
              </w:rPr>
            </w:pPr>
            <w:r w:rsidRPr="00220E0F">
              <w:rPr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65" w:type="pct"/>
            <w:shd w:val="clear" w:color="auto" w:fill="auto"/>
          </w:tcPr>
          <w:p w14:paraId="7F3EC246" w14:textId="77777777" w:rsidR="00543816" w:rsidRPr="00220E0F" w:rsidRDefault="00543816" w:rsidP="00AA34A6">
            <w:pPr>
              <w:tabs>
                <w:tab w:val="left" w:pos="540"/>
                <w:tab w:val="left" w:pos="1140"/>
              </w:tabs>
              <w:jc w:val="center"/>
              <w:rPr>
                <w:b/>
                <w:sz w:val="28"/>
                <w:szCs w:val="28"/>
                <w:lang w:eastAsia="ar-SA"/>
              </w:rPr>
            </w:pPr>
            <w:r w:rsidRPr="00220E0F">
              <w:rPr>
                <w:b/>
                <w:sz w:val="28"/>
                <w:szCs w:val="28"/>
                <w:lang w:eastAsia="ar-SA"/>
              </w:rPr>
              <w:t>5</w:t>
            </w:r>
          </w:p>
        </w:tc>
      </w:tr>
      <w:tr w:rsidR="00543816" w:rsidRPr="00747F0E" w14:paraId="6BC66E63" w14:textId="77777777" w:rsidTr="00543816">
        <w:tc>
          <w:tcPr>
            <w:tcW w:w="306" w:type="pct"/>
            <w:shd w:val="clear" w:color="auto" w:fill="auto"/>
          </w:tcPr>
          <w:p w14:paraId="675A9A99" w14:textId="77777777" w:rsidR="00543816" w:rsidRPr="00747F0E" w:rsidRDefault="00543816" w:rsidP="00AA34A6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30" w:type="pct"/>
            <w:shd w:val="clear" w:color="auto" w:fill="auto"/>
          </w:tcPr>
          <w:p w14:paraId="19E9D3B9" w14:textId="77777777" w:rsidR="00543816" w:rsidRPr="00747F0E" w:rsidRDefault="00543816" w:rsidP="00AA34A6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84" w:type="pct"/>
            <w:shd w:val="clear" w:color="auto" w:fill="auto"/>
          </w:tcPr>
          <w:p w14:paraId="3A6C2883" w14:textId="77777777" w:rsidR="00543816" w:rsidRPr="00747F0E" w:rsidRDefault="00543816" w:rsidP="00AA34A6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14" w:type="pct"/>
            <w:shd w:val="clear" w:color="auto" w:fill="auto"/>
          </w:tcPr>
          <w:p w14:paraId="625B0E4B" w14:textId="77777777" w:rsidR="00543816" w:rsidRPr="00747F0E" w:rsidRDefault="00543816" w:rsidP="00AA34A6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65" w:type="pct"/>
            <w:shd w:val="clear" w:color="auto" w:fill="auto"/>
          </w:tcPr>
          <w:p w14:paraId="5A4031E1" w14:textId="77777777" w:rsidR="00543816" w:rsidRPr="00747F0E" w:rsidRDefault="00543816" w:rsidP="00AA34A6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43816" w:rsidRPr="00747F0E" w14:paraId="6AA9BCA8" w14:textId="77777777" w:rsidTr="00543816">
        <w:tc>
          <w:tcPr>
            <w:tcW w:w="306" w:type="pct"/>
            <w:shd w:val="clear" w:color="auto" w:fill="auto"/>
          </w:tcPr>
          <w:p w14:paraId="3685AA27" w14:textId="77777777" w:rsidR="00543816" w:rsidRPr="00747F0E" w:rsidRDefault="00543816" w:rsidP="00AA34A6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30" w:type="pct"/>
            <w:shd w:val="clear" w:color="auto" w:fill="auto"/>
          </w:tcPr>
          <w:p w14:paraId="40DD5A15" w14:textId="77777777" w:rsidR="00543816" w:rsidRPr="00747F0E" w:rsidRDefault="00543816" w:rsidP="00AA34A6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84" w:type="pct"/>
            <w:shd w:val="clear" w:color="auto" w:fill="auto"/>
          </w:tcPr>
          <w:p w14:paraId="06D5AF26" w14:textId="77777777" w:rsidR="00543816" w:rsidRPr="00747F0E" w:rsidRDefault="00543816" w:rsidP="00AA34A6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14" w:type="pct"/>
            <w:shd w:val="clear" w:color="auto" w:fill="auto"/>
          </w:tcPr>
          <w:p w14:paraId="4EACFE46" w14:textId="77777777" w:rsidR="00543816" w:rsidRPr="00747F0E" w:rsidRDefault="00543816" w:rsidP="00AA34A6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65" w:type="pct"/>
            <w:shd w:val="clear" w:color="auto" w:fill="auto"/>
          </w:tcPr>
          <w:p w14:paraId="5DA3A97B" w14:textId="77777777" w:rsidR="00543816" w:rsidRPr="00747F0E" w:rsidRDefault="00543816" w:rsidP="00AA34A6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43816" w:rsidRPr="00747F0E" w14:paraId="5CEC4D50" w14:textId="77777777" w:rsidTr="00543816">
        <w:tc>
          <w:tcPr>
            <w:tcW w:w="306" w:type="pct"/>
            <w:shd w:val="clear" w:color="auto" w:fill="auto"/>
          </w:tcPr>
          <w:p w14:paraId="0CB7653B" w14:textId="77777777" w:rsidR="00543816" w:rsidRPr="00747F0E" w:rsidRDefault="00543816" w:rsidP="00AA34A6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30" w:type="pct"/>
            <w:shd w:val="clear" w:color="auto" w:fill="auto"/>
          </w:tcPr>
          <w:p w14:paraId="72B346FF" w14:textId="77777777" w:rsidR="00543816" w:rsidRPr="00747F0E" w:rsidRDefault="00543816" w:rsidP="00AA34A6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84" w:type="pct"/>
            <w:shd w:val="clear" w:color="auto" w:fill="auto"/>
          </w:tcPr>
          <w:p w14:paraId="62B7982D" w14:textId="77777777" w:rsidR="00543816" w:rsidRPr="00747F0E" w:rsidRDefault="00543816" w:rsidP="00AA34A6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14" w:type="pct"/>
            <w:shd w:val="clear" w:color="auto" w:fill="auto"/>
          </w:tcPr>
          <w:p w14:paraId="3855D3C9" w14:textId="77777777" w:rsidR="00543816" w:rsidRPr="00747F0E" w:rsidRDefault="00543816" w:rsidP="00AA34A6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765" w:type="pct"/>
            <w:shd w:val="clear" w:color="auto" w:fill="auto"/>
          </w:tcPr>
          <w:p w14:paraId="4FAA8CE7" w14:textId="77777777" w:rsidR="00543816" w:rsidRPr="00747F0E" w:rsidRDefault="00543816" w:rsidP="00AA34A6">
            <w:pPr>
              <w:tabs>
                <w:tab w:val="left" w:pos="540"/>
                <w:tab w:val="left" w:pos="1140"/>
              </w:tabs>
              <w:spacing w:before="12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14:paraId="657FCE32" w14:textId="71EC908E" w:rsidR="00543816" w:rsidRPr="0065741A" w:rsidRDefault="00543816" w:rsidP="0065741A">
      <w:pPr>
        <w:tabs>
          <w:tab w:val="left" w:pos="1170"/>
        </w:tabs>
      </w:pPr>
    </w:p>
    <w:sectPr w:rsidR="00543816" w:rsidRPr="0065741A" w:rsidSect="00543816">
      <w:headerReference w:type="first" r:id="rId11"/>
      <w:footerReference w:type="first" r:id="rId12"/>
      <w:pgSz w:w="16840" w:h="11907" w:orient="landscape" w:code="9"/>
      <w:pgMar w:top="1985" w:right="567" w:bottom="567" w:left="1134" w:header="720" w:footer="5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9997" w14:textId="77777777" w:rsidR="00A51E8E" w:rsidRDefault="00A51E8E">
      <w:r>
        <w:separator/>
      </w:r>
    </w:p>
  </w:endnote>
  <w:endnote w:type="continuationSeparator" w:id="0">
    <w:p w14:paraId="0D812C6D" w14:textId="77777777" w:rsidR="00A51E8E" w:rsidRDefault="00A5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EA8C4" w14:textId="79FE01F0" w:rsidR="00FB2493" w:rsidRDefault="00FB2493" w:rsidP="00FB2493">
    <w:pPr>
      <w:pStyle w:val="a3"/>
      <w:spacing w:line="240" w:lineRule="exact"/>
    </w:pPr>
    <w:r>
      <w:t>№ 17</w:t>
    </w:r>
    <w:r w:rsidR="00372D83">
      <w:t>2</w:t>
    </w:r>
  </w:p>
  <w:p w14:paraId="103D0C12" w14:textId="77777777" w:rsidR="00FB2493" w:rsidRDefault="00FB2493" w:rsidP="00FB2493">
    <w:pPr>
      <w:pStyle w:val="a3"/>
      <w:spacing w:line="240" w:lineRule="exact"/>
    </w:pPr>
    <w:r>
      <w:t>от 26 апреля 2022 года</w:t>
    </w:r>
  </w:p>
  <w:p w14:paraId="1104D01B" w14:textId="77777777" w:rsidR="00FB2493" w:rsidRDefault="00FB2493" w:rsidP="00FB2493">
    <w:pPr>
      <w:pStyle w:val="a3"/>
      <w:spacing w:line="240" w:lineRule="exact"/>
    </w:pPr>
    <w:r>
      <w:t>с. Мошенское</w:t>
    </w:r>
  </w:p>
  <w:p w14:paraId="00B05851" w14:textId="77777777" w:rsidR="00FB2493" w:rsidRDefault="00FB2493" w:rsidP="00FB2493">
    <w:pPr>
      <w:pStyle w:val="a3"/>
      <w:spacing w:line="240" w:lineRule="exact"/>
    </w:pPr>
    <w:proofErr w:type="spellStart"/>
    <w:r>
      <w:t>ес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6A66C" w14:textId="6A6C47E3" w:rsidR="00543816" w:rsidRDefault="00543816" w:rsidP="00FB2493">
    <w:pPr>
      <w:pStyle w:val="a3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E9D8" w14:textId="77777777" w:rsidR="00A51E8E" w:rsidRDefault="00A51E8E">
      <w:r>
        <w:separator/>
      </w:r>
    </w:p>
  </w:footnote>
  <w:footnote w:type="continuationSeparator" w:id="0">
    <w:p w14:paraId="624ACF2C" w14:textId="77777777" w:rsidR="00A51E8E" w:rsidRDefault="00A5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46029"/>
      <w:docPartObj>
        <w:docPartGallery w:val="Page Numbers (Top of Page)"/>
        <w:docPartUnique/>
      </w:docPartObj>
    </w:sdtPr>
    <w:sdtEndPr/>
    <w:sdtContent>
      <w:p w14:paraId="0F4F81C9" w14:textId="77777777" w:rsidR="00A51E8E" w:rsidRDefault="00DC4A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2B509" w14:textId="77777777" w:rsidR="00A51E8E" w:rsidRDefault="00A51E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799067"/>
      <w:docPartObj>
        <w:docPartGallery w:val="Page Numbers (Top of Page)"/>
        <w:docPartUnique/>
      </w:docPartObj>
    </w:sdtPr>
    <w:sdtContent>
      <w:p w14:paraId="30BBD08F" w14:textId="249A66D2" w:rsidR="00543816" w:rsidRDefault="005438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796B5F" w14:textId="77777777" w:rsidR="00543816" w:rsidRDefault="005438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C22226"/>
    <w:multiLevelType w:val="hybridMultilevel"/>
    <w:tmpl w:val="6CD83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82215"/>
    <w:multiLevelType w:val="multilevel"/>
    <w:tmpl w:val="5444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8908F7"/>
    <w:multiLevelType w:val="multilevel"/>
    <w:tmpl w:val="57EC8F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A1B"/>
    <w:rsid w:val="000C705B"/>
    <w:rsid w:val="000F0313"/>
    <w:rsid w:val="00157FED"/>
    <w:rsid w:val="0017226A"/>
    <w:rsid w:val="001F739A"/>
    <w:rsid w:val="002052A7"/>
    <w:rsid w:val="00336588"/>
    <w:rsid w:val="00346888"/>
    <w:rsid w:val="00372D83"/>
    <w:rsid w:val="00376D5C"/>
    <w:rsid w:val="00384496"/>
    <w:rsid w:val="00391935"/>
    <w:rsid w:val="003921B0"/>
    <w:rsid w:val="003F32EF"/>
    <w:rsid w:val="003F3975"/>
    <w:rsid w:val="00406B63"/>
    <w:rsid w:val="004330E6"/>
    <w:rsid w:val="00441096"/>
    <w:rsid w:val="00443BE3"/>
    <w:rsid w:val="00447ECE"/>
    <w:rsid w:val="00460D4D"/>
    <w:rsid w:val="00467167"/>
    <w:rsid w:val="004B7F9F"/>
    <w:rsid w:val="004E5A1A"/>
    <w:rsid w:val="004F3688"/>
    <w:rsid w:val="005023AB"/>
    <w:rsid w:val="00543816"/>
    <w:rsid w:val="00591EB7"/>
    <w:rsid w:val="00596A8D"/>
    <w:rsid w:val="005F3159"/>
    <w:rsid w:val="00615DD0"/>
    <w:rsid w:val="00652CE1"/>
    <w:rsid w:val="0065741A"/>
    <w:rsid w:val="00695C4C"/>
    <w:rsid w:val="0069647B"/>
    <w:rsid w:val="006F2914"/>
    <w:rsid w:val="00712505"/>
    <w:rsid w:val="00722390"/>
    <w:rsid w:val="007449DF"/>
    <w:rsid w:val="007C5571"/>
    <w:rsid w:val="00823B35"/>
    <w:rsid w:val="00833D69"/>
    <w:rsid w:val="00855ED7"/>
    <w:rsid w:val="00856ADF"/>
    <w:rsid w:val="00862A38"/>
    <w:rsid w:val="00863928"/>
    <w:rsid w:val="008A1294"/>
    <w:rsid w:val="008C3CDB"/>
    <w:rsid w:val="008D10E7"/>
    <w:rsid w:val="00914A1B"/>
    <w:rsid w:val="00967E8A"/>
    <w:rsid w:val="009E6B6C"/>
    <w:rsid w:val="00A124EA"/>
    <w:rsid w:val="00A51E8E"/>
    <w:rsid w:val="00A6218D"/>
    <w:rsid w:val="00AA0373"/>
    <w:rsid w:val="00AB6B64"/>
    <w:rsid w:val="00AF5A7C"/>
    <w:rsid w:val="00B26459"/>
    <w:rsid w:val="00B26816"/>
    <w:rsid w:val="00B61C24"/>
    <w:rsid w:val="00BB61F8"/>
    <w:rsid w:val="00BC64F2"/>
    <w:rsid w:val="00C06F7F"/>
    <w:rsid w:val="00C213FA"/>
    <w:rsid w:val="00CA15A5"/>
    <w:rsid w:val="00CB29F6"/>
    <w:rsid w:val="00CB3E14"/>
    <w:rsid w:val="00CB4294"/>
    <w:rsid w:val="00CC56A1"/>
    <w:rsid w:val="00CF0299"/>
    <w:rsid w:val="00D079EC"/>
    <w:rsid w:val="00D15CFB"/>
    <w:rsid w:val="00D27943"/>
    <w:rsid w:val="00D338AC"/>
    <w:rsid w:val="00DA22AC"/>
    <w:rsid w:val="00DB0641"/>
    <w:rsid w:val="00DC4AB9"/>
    <w:rsid w:val="00DD57A9"/>
    <w:rsid w:val="00DE4CC0"/>
    <w:rsid w:val="00E0150D"/>
    <w:rsid w:val="00E04C6B"/>
    <w:rsid w:val="00EC5D9F"/>
    <w:rsid w:val="00ED167B"/>
    <w:rsid w:val="00EE3693"/>
    <w:rsid w:val="00F31B1D"/>
    <w:rsid w:val="00F576AB"/>
    <w:rsid w:val="00FA140C"/>
    <w:rsid w:val="00FB2493"/>
    <w:rsid w:val="00FC3A96"/>
    <w:rsid w:val="00FD16F8"/>
    <w:rsid w:val="00FE153F"/>
    <w:rsid w:val="00FE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2FEFD7"/>
  <w15:docId w15:val="{29645C45-7878-4E57-950A-ED475DCB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4B7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">
    <w:name w:val="bodytext"/>
    <w:basedOn w:val="a"/>
    <w:uiPriority w:val="99"/>
    <w:semiHidden/>
    <w:rsid w:val="00855ED7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link"/>
    <w:basedOn w:val="a0"/>
    <w:rsid w:val="00855ED7"/>
  </w:style>
  <w:style w:type="character" w:customStyle="1" w:styleId="ac">
    <w:name w:val="Основной текст_"/>
    <w:basedOn w:val="a0"/>
    <w:link w:val="61"/>
    <w:locked/>
    <w:rsid w:val="00D079EC"/>
    <w:rPr>
      <w:sz w:val="25"/>
      <w:szCs w:val="25"/>
      <w:shd w:val="clear" w:color="auto" w:fill="FFFFFF"/>
    </w:rPr>
  </w:style>
  <w:style w:type="paragraph" w:customStyle="1" w:styleId="61">
    <w:name w:val="Основной текст6"/>
    <w:basedOn w:val="a"/>
    <w:link w:val="ac"/>
    <w:rsid w:val="00D079EC"/>
    <w:pPr>
      <w:shd w:val="clear" w:color="auto" w:fill="FFFFFF"/>
      <w:spacing w:before="300" w:after="420" w:line="0" w:lineRule="atLeast"/>
    </w:pPr>
    <w:rPr>
      <w:sz w:val="25"/>
      <w:szCs w:val="25"/>
    </w:rPr>
  </w:style>
  <w:style w:type="paragraph" w:customStyle="1" w:styleId="msonormalmrcssattr">
    <w:name w:val="msonormal_mr_css_attr"/>
    <w:basedOn w:val="a"/>
    <w:rsid w:val="00F576AB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b"/>
    <w:uiPriority w:val="99"/>
    <w:unhideWhenUsed/>
    <w:rsid w:val="005023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735D375C21997EC988524FB8C81BBE4348CF3E63602D410CF6C4481CE38AD25EAEE329B8E659FR530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76;&#1091;&#1084;&#1072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бланк</Template>
  <TotalTime>8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EVasilyeva</dc:creator>
  <cp:lastModifiedBy>EVasilyeva</cp:lastModifiedBy>
  <cp:revision>3</cp:revision>
  <cp:lastPrinted>2022-02-03T06:06:00Z</cp:lastPrinted>
  <dcterms:created xsi:type="dcterms:W3CDTF">2022-04-28T11:29:00Z</dcterms:created>
  <dcterms:modified xsi:type="dcterms:W3CDTF">2022-04-28T11:37:00Z</dcterms:modified>
</cp:coreProperties>
</file>