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67B" w:rsidRPr="000836A4" w:rsidRDefault="00294083" w:rsidP="00ED167B">
      <w:pPr>
        <w:tabs>
          <w:tab w:val="left" w:pos="7033"/>
        </w:tabs>
        <w:jc w:val="center"/>
        <w:rPr>
          <w:sz w:val="28"/>
        </w:rPr>
      </w:pPr>
      <w:r w:rsidRPr="007B35CE">
        <w:rPr>
          <w:rFonts w:ascii="Courier New" w:hAnsi="Courier New"/>
          <w:noProof/>
        </w:rPr>
        <w:drawing>
          <wp:inline distT="0" distB="0" distL="0" distR="0">
            <wp:extent cx="742950" cy="904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Pr="00CE1FFC" w:rsidRDefault="00CE1FFC" w:rsidP="007B35CE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CE1FFC">
              <w:rPr>
                <w:rFonts w:ascii="Times New Roman" w:hAnsi="Times New Roman" w:cs="Times New Roman"/>
                <w:bCs w:val="0"/>
                <w:sz w:val="28"/>
              </w:rPr>
              <w:t xml:space="preserve">О </w:t>
            </w:r>
            <w:r w:rsidR="00ED1D42" w:rsidRPr="00ED1D42">
              <w:rPr>
                <w:rFonts w:ascii="Times New Roman" w:hAnsi="Times New Roman" w:cs="Times New Roman"/>
                <w:bCs w:val="0"/>
                <w:sz w:val="28"/>
              </w:rPr>
              <w:t>внесении изменений в Программу (Прогнозный план) приватизации муниципального имущества на 2022 год</w:t>
            </w:r>
          </w:p>
        </w:tc>
      </w:tr>
    </w:tbl>
    <w:p w:rsidR="00EC5D9F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67B" w:rsidRPr="00823B35" w:rsidRDefault="00ED167B" w:rsidP="00413B27">
      <w:pPr>
        <w:jc w:val="center"/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413B27">
        <w:rPr>
          <w:sz w:val="28"/>
          <w:szCs w:val="28"/>
        </w:rPr>
        <w:t>23 мая</w:t>
      </w:r>
      <w:r w:rsidR="007B35CE">
        <w:rPr>
          <w:sz w:val="28"/>
          <w:szCs w:val="28"/>
        </w:rPr>
        <w:t xml:space="preserve"> </w:t>
      </w:r>
      <w:r w:rsidR="00863928" w:rsidRPr="00823B35">
        <w:rPr>
          <w:sz w:val="28"/>
          <w:szCs w:val="28"/>
        </w:rPr>
        <w:t>202</w:t>
      </w:r>
      <w:r w:rsidR="00413B27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:rsidR="00CB29F6" w:rsidRDefault="00CB29F6" w:rsidP="00CB29F6">
      <w:pPr>
        <w:ind w:firstLine="992"/>
        <w:jc w:val="both"/>
        <w:rPr>
          <w:sz w:val="28"/>
          <w:szCs w:val="28"/>
        </w:rPr>
      </w:pPr>
    </w:p>
    <w:p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:rsidR="00ED167B" w:rsidRPr="00823B35" w:rsidRDefault="00ED167B" w:rsidP="00CB29F6">
      <w:pPr>
        <w:ind w:firstLine="992"/>
        <w:jc w:val="both"/>
        <w:rPr>
          <w:sz w:val="28"/>
          <w:szCs w:val="28"/>
        </w:rPr>
      </w:pPr>
    </w:p>
    <w:p w:rsidR="00346888" w:rsidRDefault="00346888" w:rsidP="00B11051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:rsidR="00413B27" w:rsidRPr="00823B35" w:rsidRDefault="00413B27" w:rsidP="00B11051">
      <w:pPr>
        <w:jc w:val="both"/>
        <w:rPr>
          <w:b/>
          <w:sz w:val="28"/>
          <w:szCs w:val="28"/>
        </w:rPr>
      </w:pPr>
    </w:p>
    <w:p w:rsidR="00413B27" w:rsidRDefault="00413B27" w:rsidP="00B110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3B27">
        <w:rPr>
          <w:sz w:val="28"/>
          <w:szCs w:val="28"/>
        </w:rPr>
        <w:t>1. Внести изменения в</w:t>
      </w:r>
      <w:r w:rsidRPr="00413B27">
        <w:rPr>
          <w:rFonts w:ascii="Arial" w:hAnsi="Arial" w:cs="Arial"/>
        </w:rPr>
        <w:t xml:space="preserve"> </w:t>
      </w:r>
      <w:r w:rsidRPr="00413B27">
        <w:rPr>
          <w:sz w:val="28"/>
          <w:szCs w:val="28"/>
        </w:rPr>
        <w:t>раздел 2 «Перечень муниципального имущ</w:t>
      </w:r>
      <w:r w:rsidRPr="00413B27">
        <w:rPr>
          <w:sz w:val="28"/>
          <w:szCs w:val="28"/>
        </w:rPr>
        <w:t>е</w:t>
      </w:r>
      <w:r w:rsidRPr="00413B27">
        <w:rPr>
          <w:sz w:val="28"/>
          <w:szCs w:val="28"/>
        </w:rPr>
        <w:t>ства, подлежащего приватизации в 2022</w:t>
      </w:r>
      <w:r>
        <w:rPr>
          <w:sz w:val="28"/>
          <w:szCs w:val="28"/>
        </w:rPr>
        <w:t xml:space="preserve"> году» </w:t>
      </w:r>
      <w:r w:rsidRPr="00413B27">
        <w:rPr>
          <w:sz w:val="28"/>
          <w:szCs w:val="28"/>
        </w:rPr>
        <w:t>Программы (Прогнозного плана) приватизации муниципального имущества на 2022 год, утвержденной решением Думы Мошенского муниципального района от 23.12.2021 № 143, изложив его в следующей редакции:</w:t>
      </w:r>
    </w:p>
    <w:p w:rsidR="006B32FE" w:rsidRPr="00413B27" w:rsidRDefault="006B32FE" w:rsidP="00B110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13B27" w:rsidRPr="00413B27" w:rsidRDefault="00413B27" w:rsidP="00413B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3B27">
        <w:rPr>
          <w:b/>
          <w:sz w:val="28"/>
          <w:szCs w:val="28"/>
        </w:rPr>
        <w:t>«2. Перечень муниципального имущества, подлежащего</w:t>
      </w:r>
    </w:p>
    <w:p w:rsidR="00413B27" w:rsidRPr="00413B27" w:rsidRDefault="00413B27" w:rsidP="00413B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3B27">
        <w:rPr>
          <w:b/>
          <w:sz w:val="28"/>
          <w:szCs w:val="28"/>
        </w:rPr>
        <w:t>приватизации в 2022 году</w:t>
      </w:r>
    </w:p>
    <w:tbl>
      <w:tblPr>
        <w:tblW w:w="949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4253"/>
        <w:gridCol w:w="1843"/>
      </w:tblGrid>
      <w:tr w:rsidR="00413B27" w:rsidRPr="00413B27" w:rsidTr="00987F21">
        <w:trPr>
          <w:trHeight w:val="360"/>
        </w:trPr>
        <w:tc>
          <w:tcPr>
            <w:tcW w:w="540" w:type="dxa"/>
          </w:tcPr>
          <w:p w:rsidR="00413B27" w:rsidRPr="00413B27" w:rsidRDefault="00413B27" w:rsidP="00413B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 xml:space="preserve">N </w:t>
            </w:r>
            <w:r w:rsidRPr="00413B2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862" w:type="dxa"/>
          </w:tcPr>
          <w:p w:rsidR="00413B27" w:rsidRPr="00413B27" w:rsidRDefault="00413B27" w:rsidP="00ED1D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 xml:space="preserve">Наименование </w:t>
            </w:r>
            <w:r w:rsidRPr="00413B27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4253" w:type="dxa"/>
          </w:tcPr>
          <w:p w:rsidR="00413B27" w:rsidRPr="00413B27" w:rsidRDefault="00413B27" w:rsidP="00ED1D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Местонахождения</w:t>
            </w:r>
          </w:p>
        </w:tc>
        <w:tc>
          <w:tcPr>
            <w:tcW w:w="1843" w:type="dxa"/>
          </w:tcPr>
          <w:p w:rsidR="00413B27" w:rsidRPr="00413B27" w:rsidRDefault="00413B27" w:rsidP="00413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 xml:space="preserve">Способ   </w:t>
            </w:r>
            <w:r w:rsidRPr="00413B27">
              <w:rPr>
                <w:sz w:val="28"/>
                <w:szCs w:val="28"/>
              </w:rPr>
              <w:br/>
              <w:t>приватизации</w:t>
            </w:r>
          </w:p>
        </w:tc>
      </w:tr>
    </w:tbl>
    <w:p w:rsidR="006B32FE" w:rsidRPr="006B32FE" w:rsidRDefault="006B32FE">
      <w:pPr>
        <w:rPr>
          <w:sz w:val="2"/>
          <w:szCs w:val="2"/>
        </w:rPr>
      </w:pPr>
    </w:p>
    <w:tbl>
      <w:tblPr>
        <w:tblW w:w="949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62"/>
        <w:gridCol w:w="4253"/>
        <w:gridCol w:w="1843"/>
      </w:tblGrid>
      <w:tr w:rsidR="006B32FE" w:rsidRPr="00413B27" w:rsidTr="00987F21">
        <w:trPr>
          <w:trHeight w:val="360"/>
          <w:tblHeader/>
        </w:trPr>
        <w:tc>
          <w:tcPr>
            <w:tcW w:w="540" w:type="dxa"/>
          </w:tcPr>
          <w:p w:rsidR="006B32FE" w:rsidRPr="00413B27" w:rsidRDefault="006B32FE" w:rsidP="00413B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6B32FE" w:rsidRPr="00413B27" w:rsidRDefault="006B32FE" w:rsidP="00ED1D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B32FE" w:rsidRPr="00413B27" w:rsidRDefault="006B32FE" w:rsidP="00ED1D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B32FE" w:rsidRPr="00413B27" w:rsidRDefault="006B32FE" w:rsidP="00413B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1</w:t>
            </w:r>
          </w:p>
        </w:tc>
        <w:tc>
          <w:tcPr>
            <w:tcW w:w="2862" w:type="dxa"/>
            <w:tcBorders>
              <w:bottom w:val="nil"/>
            </w:tcBorders>
          </w:tcPr>
          <w:p w:rsidR="006B32FE" w:rsidRPr="00413B27" w:rsidRDefault="006B32FE" w:rsidP="00B110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color w:val="000000"/>
                <w:sz w:val="28"/>
                <w:szCs w:val="28"/>
                <w:shd w:val="clear" w:color="auto" w:fill="FFFFFF"/>
              </w:rPr>
              <w:t>Здание конторы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color w:val="000000"/>
                <w:sz w:val="28"/>
                <w:szCs w:val="28"/>
                <w:shd w:val="clear" w:color="auto" w:fill="FFFFFF"/>
              </w:rPr>
              <w:t>53:10:0040105:253</w:t>
            </w:r>
          </w:p>
        </w:tc>
        <w:tc>
          <w:tcPr>
            <w:tcW w:w="4253" w:type="dxa"/>
            <w:tcBorders>
              <w:bottom w:val="nil"/>
            </w:tcBorders>
          </w:tcPr>
          <w:p w:rsidR="006B32FE" w:rsidRPr="00413B27" w:rsidRDefault="006B32FE" w:rsidP="00B1105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color w:val="000000"/>
                <w:sz w:val="28"/>
                <w:szCs w:val="28"/>
                <w:shd w:val="clear" w:color="auto" w:fill="FFFFFF"/>
              </w:rPr>
              <w:t>Мошенской р-н, д.Устрека, д.116а</w:t>
            </w:r>
          </w:p>
          <w:p w:rsidR="006B32FE" w:rsidRPr="00413B27" w:rsidRDefault="006B32FE" w:rsidP="00B110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аукцион в электронной форме</w:t>
            </w: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6B32FE" w:rsidRPr="00413B27" w:rsidRDefault="006B32FE" w:rsidP="006B32F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color w:val="000000"/>
                <w:sz w:val="28"/>
                <w:szCs w:val="28"/>
                <w:shd w:val="clear" w:color="auto" w:fill="FFFFFF"/>
              </w:rPr>
              <w:t>Земельный участок</w:t>
            </w:r>
          </w:p>
          <w:p w:rsidR="006B32FE" w:rsidRPr="00413B27" w:rsidRDefault="006B32FE" w:rsidP="006B32F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color w:val="000000"/>
                <w:sz w:val="28"/>
                <w:szCs w:val="28"/>
                <w:shd w:val="clear" w:color="auto" w:fill="FFFFFF"/>
              </w:rPr>
              <w:t>53:10:0040105:252</w:t>
            </w:r>
          </w:p>
          <w:p w:rsidR="006B32FE" w:rsidRPr="00413B27" w:rsidRDefault="006B32FE" w:rsidP="00B1105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6B32FE" w:rsidRPr="00413B27" w:rsidRDefault="006B32FE" w:rsidP="00B11051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sz w:val="28"/>
                <w:szCs w:val="28"/>
              </w:rPr>
              <w:t>Российская Федерация, Новг</w:t>
            </w:r>
            <w:r w:rsidRPr="00413B27">
              <w:rPr>
                <w:sz w:val="28"/>
                <w:szCs w:val="28"/>
              </w:rPr>
              <w:t>о</w:t>
            </w:r>
            <w:r w:rsidRPr="00413B27">
              <w:rPr>
                <w:sz w:val="28"/>
                <w:szCs w:val="28"/>
              </w:rPr>
              <w:t>родская область, Мошенской м</w:t>
            </w:r>
            <w:r w:rsidRPr="00413B27">
              <w:rPr>
                <w:sz w:val="28"/>
                <w:szCs w:val="28"/>
              </w:rPr>
              <w:t>у</w:t>
            </w:r>
            <w:r w:rsidRPr="00413B27">
              <w:rPr>
                <w:sz w:val="28"/>
                <w:szCs w:val="28"/>
              </w:rPr>
              <w:t>ниципальный район, Киро</w:t>
            </w:r>
            <w:r w:rsidRPr="00413B27">
              <w:rPr>
                <w:sz w:val="28"/>
                <w:szCs w:val="28"/>
              </w:rPr>
              <w:t>в</w:t>
            </w:r>
            <w:r w:rsidRPr="00413B27">
              <w:rPr>
                <w:sz w:val="28"/>
                <w:szCs w:val="28"/>
              </w:rPr>
              <w:t>ское сельское</w:t>
            </w:r>
            <w:r>
              <w:rPr>
                <w:sz w:val="28"/>
                <w:szCs w:val="28"/>
              </w:rPr>
              <w:t xml:space="preserve"> </w:t>
            </w:r>
            <w:r w:rsidRPr="00413B27">
              <w:rPr>
                <w:sz w:val="28"/>
                <w:szCs w:val="28"/>
              </w:rPr>
              <w:t>поселение, деревня Устрека, з</w:t>
            </w:r>
            <w:r w:rsidRPr="00413B27">
              <w:rPr>
                <w:sz w:val="28"/>
                <w:szCs w:val="28"/>
              </w:rPr>
              <w:t>е</w:t>
            </w:r>
            <w:r w:rsidRPr="00413B27">
              <w:rPr>
                <w:sz w:val="28"/>
                <w:szCs w:val="28"/>
              </w:rPr>
              <w:t>мельный участок 020</w:t>
            </w:r>
          </w:p>
        </w:tc>
        <w:tc>
          <w:tcPr>
            <w:tcW w:w="1843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2</w:t>
            </w:r>
          </w:p>
        </w:tc>
        <w:tc>
          <w:tcPr>
            <w:tcW w:w="2862" w:type="dxa"/>
            <w:tcBorders>
              <w:bottom w:val="nil"/>
            </w:tcBorders>
          </w:tcPr>
          <w:p w:rsidR="006B32FE" w:rsidRDefault="006B32FE" w:rsidP="00B11051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Нежилое здание</w:t>
            </w:r>
          </w:p>
          <w:p w:rsidR="006B32FE" w:rsidRPr="00413B27" w:rsidRDefault="006B32FE" w:rsidP="00B11051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(здание фельдше</w:t>
            </w:r>
            <w:r w:rsidRPr="00413B27">
              <w:rPr>
                <w:sz w:val="28"/>
                <w:szCs w:val="28"/>
              </w:rPr>
              <w:t>р</w:t>
            </w:r>
            <w:r w:rsidRPr="00413B27">
              <w:rPr>
                <w:sz w:val="28"/>
                <w:szCs w:val="28"/>
              </w:rPr>
              <w:t>ско-акушерского пункта)</w:t>
            </w:r>
          </w:p>
          <w:p w:rsidR="006B32FE" w:rsidRPr="00413B27" w:rsidRDefault="006B32FE" w:rsidP="006B32F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3B27">
              <w:rPr>
                <w:sz w:val="28"/>
                <w:szCs w:val="28"/>
              </w:rPr>
              <w:t>53:10:0080103:79</w:t>
            </w:r>
          </w:p>
        </w:tc>
        <w:tc>
          <w:tcPr>
            <w:tcW w:w="4253" w:type="dxa"/>
            <w:tcBorders>
              <w:bottom w:val="nil"/>
            </w:tcBorders>
          </w:tcPr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область,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 район, д. Броди, д. 30</w:t>
            </w:r>
          </w:p>
          <w:p w:rsidR="006B32FE" w:rsidRPr="00413B27" w:rsidRDefault="006B32FE" w:rsidP="00ED1D4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аукцион в электронной форме</w:t>
            </w: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Земельный участок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53:10:0080103:61</w:t>
            </w:r>
          </w:p>
        </w:tc>
        <w:tc>
          <w:tcPr>
            <w:tcW w:w="4253" w:type="dxa"/>
            <w:tcBorders>
              <w:top w:val="nil"/>
            </w:tcBorders>
          </w:tcPr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обл, р-н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ской, с/п Долго</w:t>
            </w:r>
            <w:r w:rsidRPr="00413B27">
              <w:rPr>
                <w:sz w:val="28"/>
                <w:szCs w:val="28"/>
              </w:rPr>
              <w:t>в</w:t>
            </w:r>
            <w:r w:rsidRPr="00413B27">
              <w:rPr>
                <w:sz w:val="28"/>
                <w:szCs w:val="28"/>
              </w:rPr>
              <w:t xml:space="preserve">ское, д Броди, на </w:t>
            </w:r>
            <w:r w:rsidRPr="00413B27">
              <w:rPr>
                <w:sz w:val="28"/>
                <w:szCs w:val="28"/>
              </w:rPr>
              <w:lastRenderedPageBreak/>
              <w:t>з</w:t>
            </w:r>
            <w:r w:rsidRPr="00413B27">
              <w:rPr>
                <w:sz w:val="28"/>
                <w:szCs w:val="28"/>
              </w:rPr>
              <w:t>е</w:t>
            </w:r>
            <w:r w:rsidRPr="00413B27">
              <w:rPr>
                <w:sz w:val="28"/>
                <w:szCs w:val="28"/>
              </w:rPr>
              <w:t>мельном участке</w:t>
            </w:r>
            <w:r>
              <w:rPr>
                <w:sz w:val="28"/>
                <w:szCs w:val="28"/>
              </w:rPr>
              <w:t xml:space="preserve"> </w:t>
            </w:r>
            <w:r w:rsidRPr="00413B27">
              <w:rPr>
                <w:sz w:val="28"/>
                <w:szCs w:val="28"/>
              </w:rPr>
              <w:t>расположено здание, фельдше</w:t>
            </w:r>
            <w:r w:rsidRPr="00413B27">
              <w:rPr>
                <w:sz w:val="28"/>
                <w:szCs w:val="28"/>
              </w:rPr>
              <w:t>р</w:t>
            </w:r>
            <w:r w:rsidRPr="00413B27">
              <w:rPr>
                <w:sz w:val="28"/>
                <w:szCs w:val="28"/>
              </w:rPr>
              <w:t>ско-акушерский пункт, 30</w:t>
            </w:r>
          </w:p>
        </w:tc>
        <w:tc>
          <w:tcPr>
            <w:tcW w:w="1843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3</w:t>
            </w:r>
          </w:p>
        </w:tc>
        <w:tc>
          <w:tcPr>
            <w:tcW w:w="2862" w:type="dxa"/>
            <w:tcBorders>
              <w:bottom w:val="nil"/>
            </w:tcBorders>
          </w:tcPr>
          <w:p w:rsidR="006B32FE" w:rsidRPr="00413B27" w:rsidRDefault="006B32FE" w:rsidP="00B11051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Нежилое здание (зд</w:t>
            </w:r>
            <w:r w:rsidRPr="00413B27">
              <w:rPr>
                <w:sz w:val="28"/>
                <w:szCs w:val="28"/>
              </w:rPr>
              <w:t>а</w:t>
            </w:r>
            <w:r w:rsidRPr="00413B27">
              <w:rPr>
                <w:sz w:val="28"/>
                <w:szCs w:val="28"/>
              </w:rPr>
              <w:t>ние фел</w:t>
            </w:r>
            <w:r w:rsidRPr="00413B27">
              <w:rPr>
                <w:sz w:val="28"/>
                <w:szCs w:val="28"/>
              </w:rPr>
              <w:t>ь</w:t>
            </w:r>
            <w:r w:rsidRPr="00413B27">
              <w:rPr>
                <w:sz w:val="28"/>
                <w:szCs w:val="28"/>
              </w:rPr>
              <w:t>дшерско-акушерского пункта)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53:10:0090102:114</w:t>
            </w:r>
          </w:p>
        </w:tc>
        <w:tc>
          <w:tcPr>
            <w:tcW w:w="4253" w:type="dxa"/>
            <w:tcBorders>
              <w:bottom w:val="nil"/>
            </w:tcBorders>
          </w:tcPr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область,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 район, д. Петрово, д. 78</w:t>
            </w:r>
          </w:p>
          <w:p w:rsidR="006B32FE" w:rsidRPr="00413B27" w:rsidRDefault="006B32FE" w:rsidP="006B32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аукцион в электронной форме</w:t>
            </w: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nil"/>
            </w:tcBorders>
          </w:tcPr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Земельный участок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53:10:0090102:105</w:t>
            </w:r>
          </w:p>
          <w:p w:rsidR="006B32FE" w:rsidRPr="00413B27" w:rsidRDefault="006B32FE" w:rsidP="00B1105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обл, р-н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ской, с/п Ореховское, д Петр</w:t>
            </w:r>
            <w:r w:rsidRPr="00413B27">
              <w:rPr>
                <w:sz w:val="28"/>
                <w:szCs w:val="28"/>
              </w:rPr>
              <w:t>о</w:t>
            </w:r>
            <w:r w:rsidRPr="00413B27">
              <w:rPr>
                <w:sz w:val="28"/>
                <w:szCs w:val="28"/>
              </w:rPr>
              <w:t>во, на земельном участке</w:t>
            </w:r>
            <w:r>
              <w:rPr>
                <w:sz w:val="28"/>
                <w:szCs w:val="28"/>
              </w:rPr>
              <w:t xml:space="preserve"> </w:t>
            </w:r>
            <w:r w:rsidRPr="00413B27">
              <w:rPr>
                <w:sz w:val="28"/>
                <w:szCs w:val="28"/>
              </w:rPr>
              <w:t>располож</w:t>
            </w:r>
            <w:r w:rsidRPr="00413B27">
              <w:rPr>
                <w:sz w:val="28"/>
                <w:szCs w:val="28"/>
              </w:rPr>
              <w:t>е</w:t>
            </w:r>
            <w:r w:rsidRPr="00413B27">
              <w:rPr>
                <w:sz w:val="28"/>
                <w:szCs w:val="28"/>
              </w:rPr>
              <w:t>но здание, фельдше</w:t>
            </w:r>
            <w:r w:rsidRPr="00413B27">
              <w:rPr>
                <w:sz w:val="28"/>
                <w:szCs w:val="28"/>
              </w:rPr>
              <w:t>р</w:t>
            </w:r>
            <w:r w:rsidRPr="00413B27">
              <w:rPr>
                <w:sz w:val="28"/>
                <w:szCs w:val="28"/>
              </w:rPr>
              <w:t>ско-акушерский пункт, 78</w:t>
            </w:r>
          </w:p>
        </w:tc>
        <w:tc>
          <w:tcPr>
            <w:tcW w:w="1843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4</w:t>
            </w:r>
          </w:p>
        </w:tc>
        <w:tc>
          <w:tcPr>
            <w:tcW w:w="2862" w:type="dxa"/>
          </w:tcPr>
          <w:p w:rsidR="006B32FE" w:rsidRPr="00413B27" w:rsidRDefault="006B32FE" w:rsidP="00B11051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Нежилое здание (зд</w:t>
            </w:r>
            <w:r w:rsidRPr="00413B27">
              <w:rPr>
                <w:sz w:val="28"/>
                <w:szCs w:val="28"/>
              </w:rPr>
              <w:t>а</w:t>
            </w:r>
            <w:r w:rsidRPr="00413B27">
              <w:rPr>
                <w:sz w:val="28"/>
                <w:szCs w:val="28"/>
              </w:rPr>
              <w:t>ние фел</w:t>
            </w:r>
            <w:r w:rsidRPr="00413B27">
              <w:rPr>
                <w:sz w:val="28"/>
                <w:szCs w:val="28"/>
              </w:rPr>
              <w:t>ь</w:t>
            </w:r>
            <w:r w:rsidRPr="00413B27">
              <w:rPr>
                <w:sz w:val="28"/>
                <w:szCs w:val="28"/>
              </w:rPr>
              <w:t>дшерско-акушерского пункта)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53:10:0040105:101</w:t>
            </w:r>
          </w:p>
        </w:tc>
        <w:tc>
          <w:tcPr>
            <w:tcW w:w="4253" w:type="dxa"/>
          </w:tcPr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область,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 район, д. Устрека, д. 126а</w:t>
            </w:r>
          </w:p>
          <w:p w:rsidR="006B32FE" w:rsidRPr="00413B27" w:rsidRDefault="006B32FE" w:rsidP="00B11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аукцион в электронной форме»</w:t>
            </w:r>
          </w:p>
        </w:tc>
      </w:tr>
      <w:tr w:rsidR="006B32FE" w:rsidRPr="00413B27" w:rsidTr="00987F21">
        <w:trPr>
          <w:trHeight w:val="360"/>
        </w:trPr>
        <w:tc>
          <w:tcPr>
            <w:tcW w:w="540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Земельный участок</w:t>
            </w:r>
          </w:p>
          <w:p w:rsidR="006B32FE" w:rsidRPr="00413B27" w:rsidRDefault="006B32FE" w:rsidP="006B32FE">
            <w:pPr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53:10:0040105:82</w:t>
            </w:r>
          </w:p>
        </w:tc>
        <w:tc>
          <w:tcPr>
            <w:tcW w:w="4253" w:type="dxa"/>
          </w:tcPr>
          <w:p w:rsidR="006B32FE" w:rsidRPr="00413B27" w:rsidRDefault="006B32FE" w:rsidP="006B32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Новгородская обл, р-н Моше</w:t>
            </w:r>
            <w:r w:rsidRPr="00413B27">
              <w:rPr>
                <w:sz w:val="28"/>
                <w:szCs w:val="28"/>
              </w:rPr>
              <w:t>н</w:t>
            </w:r>
            <w:r w:rsidRPr="00413B27">
              <w:rPr>
                <w:sz w:val="28"/>
                <w:szCs w:val="28"/>
              </w:rPr>
              <w:t>ской, с/п Киро</w:t>
            </w:r>
            <w:r w:rsidRPr="00413B27">
              <w:rPr>
                <w:sz w:val="28"/>
                <w:szCs w:val="28"/>
              </w:rPr>
              <w:t>в</w:t>
            </w:r>
            <w:r w:rsidRPr="00413B27">
              <w:rPr>
                <w:sz w:val="28"/>
                <w:szCs w:val="28"/>
              </w:rPr>
              <w:t>ское, д Устрека, на з</w:t>
            </w:r>
            <w:r w:rsidRPr="00413B27">
              <w:rPr>
                <w:sz w:val="28"/>
                <w:szCs w:val="28"/>
              </w:rPr>
              <w:t>е</w:t>
            </w:r>
            <w:r w:rsidRPr="00413B27">
              <w:rPr>
                <w:sz w:val="28"/>
                <w:szCs w:val="28"/>
              </w:rPr>
              <w:t>мельном участке</w:t>
            </w:r>
          </w:p>
          <w:p w:rsidR="006B32FE" w:rsidRPr="00413B27" w:rsidRDefault="006B32FE" w:rsidP="006B32FE">
            <w:pPr>
              <w:jc w:val="both"/>
              <w:rPr>
                <w:sz w:val="28"/>
                <w:szCs w:val="28"/>
              </w:rPr>
            </w:pPr>
            <w:r w:rsidRPr="00413B27">
              <w:rPr>
                <w:sz w:val="28"/>
                <w:szCs w:val="28"/>
              </w:rPr>
              <w:t>расположено здание, фельдше</w:t>
            </w:r>
            <w:r w:rsidRPr="00413B27">
              <w:rPr>
                <w:sz w:val="28"/>
                <w:szCs w:val="28"/>
              </w:rPr>
              <w:t>р</w:t>
            </w:r>
            <w:r w:rsidRPr="00413B27">
              <w:rPr>
                <w:sz w:val="28"/>
                <w:szCs w:val="28"/>
              </w:rPr>
              <w:t>ско-акушерский пункт, 126</w:t>
            </w:r>
          </w:p>
        </w:tc>
        <w:tc>
          <w:tcPr>
            <w:tcW w:w="1843" w:type="dxa"/>
            <w:vMerge/>
          </w:tcPr>
          <w:p w:rsidR="006B32FE" w:rsidRPr="00413B27" w:rsidRDefault="006B32FE" w:rsidP="00B110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13B27" w:rsidRPr="00413B27" w:rsidRDefault="00413B27" w:rsidP="00413B2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3B27" w:rsidRPr="00413B27" w:rsidRDefault="00413B27" w:rsidP="00413B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3B27">
        <w:rPr>
          <w:sz w:val="28"/>
          <w:szCs w:val="28"/>
        </w:rPr>
        <w:t xml:space="preserve"> 2. Опубликовать решение в бюллетене «Официальный вестник Моше</w:t>
      </w:r>
      <w:r w:rsidRPr="00413B27">
        <w:rPr>
          <w:sz w:val="28"/>
          <w:szCs w:val="28"/>
        </w:rPr>
        <w:t>н</w:t>
      </w:r>
      <w:r w:rsidRPr="00413B27">
        <w:rPr>
          <w:sz w:val="28"/>
          <w:szCs w:val="28"/>
        </w:rPr>
        <w:t xml:space="preserve">ского муниципального района» и </w:t>
      </w:r>
      <w:r w:rsidR="006B32FE">
        <w:rPr>
          <w:sz w:val="28"/>
          <w:szCs w:val="28"/>
        </w:rPr>
        <w:t>разместить на официальном сайте</w:t>
      </w:r>
      <w:r w:rsidRPr="00413B27">
        <w:rPr>
          <w:sz w:val="28"/>
          <w:szCs w:val="28"/>
        </w:rPr>
        <w:t xml:space="preserve"> Моше</w:t>
      </w:r>
      <w:r w:rsidRPr="00413B27">
        <w:rPr>
          <w:sz w:val="28"/>
          <w:szCs w:val="28"/>
        </w:rPr>
        <w:t>н</w:t>
      </w:r>
      <w:r w:rsidRPr="00413B27">
        <w:rPr>
          <w:sz w:val="28"/>
          <w:szCs w:val="28"/>
        </w:rPr>
        <w:t>ского муниципального района</w:t>
      </w:r>
      <w:r w:rsidRPr="00413B27">
        <w:rPr>
          <w:b/>
          <w:sz w:val="28"/>
          <w:szCs w:val="28"/>
        </w:rPr>
        <w:t xml:space="preserve"> </w:t>
      </w:r>
      <w:r w:rsidRPr="00413B27">
        <w:rPr>
          <w:sz w:val="28"/>
          <w:szCs w:val="28"/>
        </w:rPr>
        <w:t xml:space="preserve"> </w:t>
      </w:r>
      <w:hyperlink r:id="rId8" w:history="1">
        <w:r w:rsidRPr="00413B27">
          <w:rPr>
            <w:sz w:val="28"/>
            <w:szCs w:val="28"/>
            <w:lang w:val="en-US"/>
          </w:rPr>
          <w:t>http</w:t>
        </w:r>
        <w:r w:rsidRPr="00413B27">
          <w:rPr>
            <w:sz w:val="28"/>
            <w:szCs w:val="28"/>
          </w:rPr>
          <w:t>://</w:t>
        </w:r>
        <w:r w:rsidRPr="00413B27">
          <w:rPr>
            <w:sz w:val="28"/>
            <w:szCs w:val="28"/>
            <w:lang w:val="en-US"/>
          </w:rPr>
          <w:t>www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moshensk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ru</w:t>
        </w:r>
      </w:hyperlink>
      <w:r w:rsidRPr="00413B27">
        <w:rPr>
          <w:sz w:val="28"/>
          <w:szCs w:val="28"/>
        </w:rPr>
        <w:t>, и официал</w:t>
      </w:r>
      <w:r w:rsidRPr="00413B27">
        <w:rPr>
          <w:sz w:val="28"/>
          <w:szCs w:val="28"/>
        </w:rPr>
        <w:t>ь</w:t>
      </w:r>
      <w:r w:rsidRPr="00413B27">
        <w:rPr>
          <w:sz w:val="28"/>
          <w:szCs w:val="28"/>
        </w:rPr>
        <w:t xml:space="preserve">ном сайте Российской Федерации </w:t>
      </w:r>
      <w:hyperlink r:id="rId9" w:history="1">
        <w:r w:rsidRPr="00413B27">
          <w:rPr>
            <w:sz w:val="28"/>
            <w:szCs w:val="28"/>
            <w:lang w:val="en-US"/>
          </w:rPr>
          <w:t>www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new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torgi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gov</w:t>
        </w:r>
        <w:r w:rsidRPr="00413B27">
          <w:rPr>
            <w:sz w:val="28"/>
            <w:szCs w:val="28"/>
          </w:rPr>
          <w:t>.</w:t>
        </w:r>
        <w:r w:rsidRPr="00413B27">
          <w:rPr>
            <w:sz w:val="28"/>
            <w:szCs w:val="28"/>
            <w:lang w:val="en-US"/>
          </w:rPr>
          <w:t>ru</w:t>
        </w:r>
      </w:hyperlink>
      <w:r w:rsidRPr="00413B27">
        <w:rPr>
          <w:sz w:val="28"/>
          <w:szCs w:val="28"/>
        </w:rPr>
        <w:t>.</w:t>
      </w:r>
    </w:p>
    <w:p w:rsidR="00346888" w:rsidRPr="00823B35" w:rsidRDefault="00346888" w:rsidP="00CB29F6">
      <w:pPr>
        <w:ind w:firstLine="709"/>
        <w:jc w:val="both"/>
        <w:rPr>
          <w:sz w:val="28"/>
          <w:szCs w:val="28"/>
        </w:rPr>
      </w:pPr>
    </w:p>
    <w:p w:rsidR="00CB29F6" w:rsidRPr="00823B35" w:rsidRDefault="00CB29F6" w:rsidP="00CB29F6">
      <w:pPr>
        <w:ind w:firstLine="993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717"/>
        <w:gridCol w:w="4253"/>
      </w:tblGrid>
      <w:tr w:rsidR="008A1294" w:rsidRPr="008A1294" w:rsidTr="004B7F9F">
        <w:tc>
          <w:tcPr>
            <w:tcW w:w="2344" w:type="pct"/>
            <w:hideMark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:rsidR="00823B35" w:rsidRPr="00CE1FFC" w:rsidRDefault="00823B35" w:rsidP="00863928">
      <w:pPr>
        <w:pStyle w:val="a3"/>
        <w:rPr>
          <w:sz w:val="28"/>
          <w:szCs w:val="28"/>
        </w:rPr>
      </w:pPr>
    </w:p>
    <w:p w:rsidR="00CE1FFC" w:rsidRPr="00CE1FFC" w:rsidRDefault="00CE1FFC" w:rsidP="00863928">
      <w:pPr>
        <w:pStyle w:val="a3"/>
        <w:rPr>
          <w:sz w:val="28"/>
          <w:szCs w:val="28"/>
        </w:rPr>
      </w:pPr>
    </w:p>
    <w:p w:rsidR="002D3209" w:rsidRDefault="002D3209" w:rsidP="002D3209">
      <w:pPr>
        <w:pStyle w:val="a3"/>
      </w:pPr>
      <w:r>
        <w:t xml:space="preserve">№ </w:t>
      </w:r>
      <w:r w:rsidR="006B32FE">
        <w:t>183</w:t>
      </w:r>
    </w:p>
    <w:p w:rsidR="002D3209" w:rsidRDefault="002D3209" w:rsidP="002D3209">
      <w:pPr>
        <w:pStyle w:val="a3"/>
      </w:pPr>
      <w:r>
        <w:t xml:space="preserve">от </w:t>
      </w:r>
      <w:r w:rsidR="006B32FE">
        <w:t>23 мая</w:t>
      </w:r>
      <w:r w:rsidR="007B35CE">
        <w:t xml:space="preserve">  202</w:t>
      </w:r>
      <w:r w:rsidR="006B32FE">
        <w:t>2</w:t>
      </w:r>
      <w:r>
        <w:t xml:space="preserve"> года</w:t>
      </w:r>
    </w:p>
    <w:p w:rsidR="002D3209" w:rsidRDefault="002D3209" w:rsidP="002D3209">
      <w:pPr>
        <w:pStyle w:val="a3"/>
      </w:pPr>
      <w:r>
        <w:t>с. Мошенское</w:t>
      </w:r>
    </w:p>
    <w:p w:rsidR="002D3209" w:rsidRDefault="007B35CE" w:rsidP="002D3209">
      <w:pPr>
        <w:pStyle w:val="a3"/>
      </w:pPr>
      <w:r>
        <w:t>гш</w:t>
      </w:r>
    </w:p>
    <w:p w:rsidR="00FE1E71" w:rsidRDefault="00FE1E71" w:rsidP="00B54FAD">
      <w:pPr>
        <w:pStyle w:val="a3"/>
        <w:rPr>
          <w:sz w:val="28"/>
          <w:szCs w:val="28"/>
        </w:rPr>
      </w:pPr>
    </w:p>
    <w:sectPr w:rsidR="00FE1E71" w:rsidSect="00CB29F6">
      <w:headerReference w:type="default" r:id="rId10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895" w:rsidRDefault="00FC2895">
      <w:r>
        <w:separator/>
      </w:r>
    </w:p>
  </w:endnote>
  <w:endnote w:type="continuationSeparator" w:id="0">
    <w:p w:rsidR="00FC2895" w:rsidRDefault="00FC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895" w:rsidRDefault="00FC2895">
      <w:r>
        <w:separator/>
      </w:r>
    </w:p>
  </w:footnote>
  <w:footnote w:type="continuationSeparator" w:id="0">
    <w:p w:rsidR="00FC2895" w:rsidRDefault="00FC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6C9C" w:rsidRDefault="005A6C9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7F21">
      <w:rPr>
        <w:noProof/>
      </w:rPr>
      <w:t>2</w:t>
    </w:r>
    <w:r>
      <w:rPr>
        <w:noProof/>
      </w:rPr>
      <w:fldChar w:fldCharType="end"/>
    </w:r>
  </w:p>
  <w:p w:rsidR="005A6C9C" w:rsidRDefault="005A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7090826">
    <w:abstractNumId w:val="1"/>
  </w:num>
  <w:num w:numId="2" w16cid:durableId="1725173184">
    <w:abstractNumId w:val="0"/>
  </w:num>
  <w:num w:numId="3" w16cid:durableId="826752030">
    <w:abstractNumId w:val="3"/>
  </w:num>
  <w:num w:numId="4" w16cid:durableId="26057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7"/>
    <w:rsid w:val="000C705B"/>
    <w:rsid w:val="000F0313"/>
    <w:rsid w:val="0012371A"/>
    <w:rsid w:val="00157FED"/>
    <w:rsid w:val="0017226A"/>
    <w:rsid w:val="001B16B4"/>
    <w:rsid w:val="001F739A"/>
    <w:rsid w:val="00215C33"/>
    <w:rsid w:val="00263AEA"/>
    <w:rsid w:val="00294083"/>
    <w:rsid w:val="002D3209"/>
    <w:rsid w:val="002F3106"/>
    <w:rsid w:val="002F31B5"/>
    <w:rsid w:val="00346888"/>
    <w:rsid w:val="0036614E"/>
    <w:rsid w:val="00376D5C"/>
    <w:rsid w:val="00384496"/>
    <w:rsid w:val="00391935"/>
    <w:rsid w:val="003921B0"/>
    <w:rsid w:val="003F3975"/>
    <w:rsid w:val="00406B63"/>
    <w:rsid w:val="00413B27"/>
    <w:rsid w:val="004330E6"/>
    <w:rsid w:val="00443BE3"/>
    <w:rsid w:val="00447ECE"/>
    <w:rsid w:val="00460D4D"/>
    <w:rsid w:val="00467167"/>
    <w:rsid w:val="004B7F9F"/>
    <w:rsid w:val="004D6F4B"/>
    <w:rsid w:val="004E5A1A"/>
    <w:rsid w:val="004F3688"/>
    <w:rsid w:val="005748A0"/>
    <w:rsid w:val="00574FD5"/>
    <w:rsid w:val="00591EB7"/>
    <w:rsid w:val="00596A8D"/>
    <w:rsid w:val="005A4F44"/>
    <w:rsid w:val="005A53D6"/>
    <w:rsid w:val="005A6C9C"/>
    <w:rsid w:val="005F3159"/>
    <w:rsid w:val="00615DD0"/>
    <w:rsid w:val="00695C4C"/>
    <w:rsid w:val="0069647B"/>
    <w:rsid w:val="006B32FE"/>
    <w:rsid w:val="00712505"/>
    <w:rsid w:val="00722390"/>
    <w:rsid w:val="007449DF"/>
    <w:rsid w:val="007656B6"/>
    <w:rsid w:val="007B35CE"/>
    <w:rsid w:val="007C5571"/>
    <w:rsid w:val="00823B35"/>
    <w:rsid w:val="00833D69"/>
    <w:rsid w:val="00856ADF"/>
    <w:rsid w:val="00862A38"/>
    <w:rsid w:val="00863928"/>
    <w:rsid w:val="008A1294"/>
    <w:rsid w:val="00914A1B"/>
    <w:rsid w:val="00954813"/>
    <w:rsid w:val="00967E8A"/>
    <w:rsid w:val="00987F21"/>
    <w:rsid w:val="009D3133"/>
    <w:rsid w:val="009E6B6C"/>
    <w:rsid w:val="00A51E8E"/>
    <w:rsid w:val="00A6218D"/>
    <w:rsid w:val="00AA0373"/>
    <w:rsid w:val="00AF286C"/>
    <w:rsid w:val="00AF384F"/>
    <w:rsid w:val="00AF5A7C"/>
    <w:rsid w:val="00B04C0A"/>
    <w:rsid w:val="00B11051"/>
    <w:rsid w:val="00B26459"/>
    <w:rsid w:val="00B26816"/>
    <w:rsid w:val="00B50F1B"/>
    <w:rsid w:val="00B54FAD"/>
    <w:rsid w:val="00B61C24"/>
    <w:rsid w:val="00B82CE0"/>
    <w:rsid w:val="00BB61F8"/>
    <w:rsid w:val="00BC64F2"/>
    <w:rsid w:val="00C02CAC"/>
    <w:rsid w:val="00C06F7F"/>
    <w:rsid w:val="00C11607"/>
    <w:rsid w:val="00C213FA"/>
    <w:rsid w:val="00CA15A5"/>
    <w:rsid w:val="00CB0ABB"/>
    <w:rsid w:val="00CB29F6"/>
    <w:rsid w:val="00CB3E14"/>
    <w:rsid w:val="00CB4294"/>
    <w:rsid w:val="00CC56A1"/>
    <w:rsid w:val="00CE1FFC"/>
    <w:rsid w:val="00CF0299"/>
    <w:rsid w:val="00D15CFB"/>
    <w:rsid w:val="00D27943"/>
    <w:rsid w:val="00D27F1F"/>
    <w:rsid w:val="00D338AC"/>
    <w:rsid w:val="00D4108B"/>
    <w:rsid w:val="00DA22AC"/>
    <w:rsid w:val="00DC4AB9"/>
    <w:rsid w:val="00DD57A9"/>
    <w:rsid w:val="00DE4CC0"/>
    <w:rsid w:val="00E0150D"/>
    <w:rsid w:val="00E04C6B"/>
    <w:rsid w:val="00E16554"/>
    <w:rsid w:val="00EC5D9F"/>
    <w:rsid w:val="00ED167B"/>
    <w:rsid w:val="00ED1D42"/>
    <w:rsid w:val="00EE3693"/>
    <w:rsid w:val="00F31B1D"/>
    <w:rsid w:val="00FA140C"/>
    <w:rsid w:val="00FC2895"/>
    <w:rsid w:val="00FE153F"/>
    <w:rsid w:val="00FE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B491BA0-B00D-454A-8D2B-F9347DD0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link w:val="6"/>
    <w:rsid w:val="004B7F9F"/>
    <w:rPr>
      <w:rFonts w:ascii="Cambria" w:eastAsia="Times New Roman" w:hAnsi="Cambria" w:cs="Times New Roman"/>
      <w:color w:val="243F60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Обычный (веб)"/>
    <w:basedOn w:val="a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customStyle="1" w:styleId="1">
    <w:name w:val="Сетка таблицы1"/>
    <w:basedOn w:val="a1"/>
    <w:next w:val="a9"/>
    <w:uiPriority w:val="59"/>
    <w:rsid w:val="00B82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263AEA"/>
  </w:style>
  <w:style w:type="table" w:customStyle="1" w:styleId="23">
    <w:name w:val="Сетка таблицы2"/>
    <w:basedOn w:val="a1"/>
    <w:next w:val="a9"/>
    <w:uiPriority w:val="59"/>
    <w:rsid w:val="00263A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263AEA"/>
    <w:rPr>
      <w:color w:val="800080"/>
      <w:u w:val="single"/>
    </w:rPr>
  </w:style>
  <w:style w:type="paragraph" w:customStyle="1" w:styleId="xl93">
    <w:name w:val="xl93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263AEA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263A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63A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63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263AE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5A6C9C"/>
  </w:style>
  <w:style w:type="table" w:customStyle="1" w:styleId="3">
    <w:name w:val="Сетка таблицы3"/>
    <w:basedOn w:val="a1"/>
    <w:next w:val="a9"/>
    <w:uiPriority w:val="59"/>
    <w:rsid w:val="005A6C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92">
    <w:name w:val="xl92"/>
    <w:basedOn w:val="a"/>
    <w:rsid w:val="005A6C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numbering" w:customStyle="1" w:styleId="30">
    <w:name w:val="Нет списка3"/>
    <w:next w:val="a2"/>
    <w:uiPriority w:val="99"/>
    <w:semiHidden/>
    <w:unhideWhenUsed/>
    <w:rsid w:val="00E16554"/>
  </w:style>
  <w:style w:type="table" w:customStyle="1" w:styleId="4">
    <w:name w:val="Сетка таблицы4"/>
    <w:basedOn w:val="a1"/>
    <w:next w:val="a9"/>
    <w:uiPriority w:val="59"/>
    <w:rsid w:val="00E165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he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haban\Desktop\&#1088;&#1077;&#1096;&#1077;&#1085;&#1080;&#1103;%20&#1076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решения думы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2522</CharactersWithSpaces>
  <SharedDoc>false</SharedDoc>
  <HLinks>
    <vt:vector size="12" baseType="variant"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http://www.new.torgi.gov.ru/</vt:lpwstr>
      </vt:variant>
      <vt:variant>
        <vt:lpwstr/>
      </vt:variant>
      <vt:variant>
        <vt:i4>7864352</vt:i4>
      </vt:variant>
      <vt:variant>
        <vt:i4>0</vt:i4>
      </vt:variant>
      <vt:variant>
        <vt:i4>0</vt:i4>
      </vt:variant>
      <vt:variant>
        <vt:i4>5</vt:i4>
      </vt:variant>
      <vt:variant>
        <vt:lpwstr>http://www.moshensk.ru/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Шабае Г.Е.</dc:creator>
  <cp:keywords/>
  <cp:lastModifiedBy>Tech</cp:lastModifiedBy>
  <cp:revision>2</cp:revision>
  <cp:lastPrinted>2022-05-24T07:07:00Z</cp:lastPrinted>
  <dcterms:created xsi:type="dcterms:W3CDTF">2023-01-18T09:01:00Z</dcterms:created>
  <dcterms:modified xsi:type="dcterms:W3CDTF">2023-01-18T09:01:00Z</dcterms:modified>
</cp:coreProperties>
</file>