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6214C" w14:textId="1D3EF9D1" w:rsidR="00ED167B" w:rsidRPr="000836A4" w:rsidRDefault="00712505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  <w:noProof/>
        </w:rPr>
        <w:drawing>
          <wp:inline distT="0" distB="0" distL="0" distR="0" wp14:anchorId="53459D17" wp14:editId="517CBDFD">
            <wp:extent cx="74295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848FC" w14:textId="77777777" w:rsidR="00ED167B" w:rsidRDefault="00ED167B" w:rsidP="00ED167B">
      <w:pPr>
        <w:jc w:val="center"/>
        <w:rPr>
          <w:b/>
          <w:sz w:val="28"/>
        </w:rPr>
      </w:pPr>
    </w:p>
    <w:p w14:paraId="0C74C65D" w14:textId="77777777" w:rsidR="00ED167B" w:rsidRDefault="00ED167B" w:rsidP="00ED167B">
      <w:pPr>
        <w:jc w:val="center"/>
      </w:pPr>
      <w:r>
        <w:rPr>
          <w:b/>
          <w:sz w:val="28"/>
        </w:rPr>
        <w:t>Российская  Федерация</w:t>
      </w:r>
    </w:p>
    <w:p w14:paraId="76EA96F4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14:paraId="20ADFF2F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ДУМА МОШЕНСКОГО МУНИЦИПАЛЬНОГО РАЙОНА</w:t>
      </w:r>
    </w:p>
    <w:p w14:paraId="4E238152" w14:textId="77777777"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14:paraId="4324F90F" w14:textId="77777777"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14:paraId="7C739F38" w14:textId="77777777" w:rsidR="00ED167B" w:rsidRDefault="00ED167B" w:rsidP="00ED167B">
      <w:pPr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ED167B" w14:paraId="51FB6244" w14:textId="77777777" w:rsidTr="0086119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8BBA276" w14:textId="77777777" w:rsidR="00D54B4C" w:rsidRPr="00D54B4C" w:rsidRDefault="00D54B4C" w:rsidP="00D54B4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</w:rPr>
            </w:pPr>
            <w:r w:rsidRPr="00D54B4C">
              <w:rPr>
                <w:rFonts w:ascii="Times New Roman" w:hAnsi="Times New Roman" w:cs="Times New Roman"/>
                <w:sz w:val="28"/>
              </w:rPr>
              <w:t>О внесении изменений в Порядок организации и проведения</w:t>
            </w:r>
          </w:p>
          <w:p w14:paraId="2154305B" w14:textId="6FF5CA06" w:rsidR="00D54B4C" w:rsidRPr="00D54B4C" w:rsidRDefault="00D54B4C" w:rsidP="00D54B4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</w:rPr>
            </w:pPr>
            <w:r w:rsidRPr="00D54B4C">
              <w:rPr>
                <w:rFonts w:ascii="Times New Roman" w:hAnsi="Times New Roman" w:cs="Times New Roman"/>
                <w:sz w:val="28"/>
              </w:rPr>
              <w:t>публичных слушаний на территории Мошенского</w:t>
            </w:r>
          </w:p>
          <w:p w14:paraId="7AB02153" w14:textId="35CFE255" w:rsidR="00ED167B" w:rsidRPr="00D54B4C" w:rsidRDefault="00D54B4C" w:rsidP="00D54B4C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54B4C">
              <w:rPr>
                <w:rFonts w:ascii="Times New Roman" w:hAnsi="Times New Roman" w:cs="Times New Roman"/>
                <w:bCs w:val="0"/>
                <w:sz w:val="28"/>
              </w:rPr>
              <w:t>муниципального района</w:t>
            </w:r>
          </w:p>
        </w:tc>
      </w:tr>
    </w:tbl>
    <w:p w14:paraId="2548D621" w14:textId="4DC0F8CE" w:rsidR="00CB29F6" w:rsidRDefault="00833D69" w:rsidP="00CB29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15D71E" w14:textId="77777777" w:rsidR="00441096" w:rsidRPr="00823B35" w:rsidRDefault="00441096" w:rsidP="00CB29F6">
      <w:pPr>
        <w:rPr>
          <w:sz w:val="28"/>
          <w:szCs w:val="28"/>
        </w:rPr>
      </w:pPr>
    </w:p>
    <w:p w14:paraId="18E5DFB7" w14:textId="2C0EC541" w:rsidR="00AB6B64" w:rsidRDefault="00ED167B" w:rsidP="00AB6B64">
      <w:pPr>
        <w:rPr>
          <w:sz w:val="28"/>
          <w:szCs w:val="28"/>
        </w:rPr>
      </w:pPr>
      <w:r w:rsidRPr="00823B35">
        <w:rPr>
          <w:sz w:val="28"/>
          <w:szCs w:val="28"/>
        </w:rPr>
        <w:t>принято Думой Мошенского муниципального района</w:t>
      </w:r>
      <w:r w:rsidR="00833D69">
        <w:rPr>
          <w:sz w:val="28"/>
          <w:szCs w:val="28"/>
        </w:rPr>
        <w:t xml:space="preserve"> </w:t>
      </w:r>
      <w:r w:rsidR="0086119C">
        <w:rPr>
          <w:sz w:val="28"/>
          <w:szCs w:val="28"/>
        </w:rPr>
        <w:t xml:space="preserve">29 июня </w:t>
      </w:r>
      <w:r w:rsidR="00863928" w:rsidRPr="00823B35">
        <w:rPr>
          <w:sz w:val="28"/>
          <w:szCs w:val="28"/>
        </w:rPr>
        <w:t>202</w:t>
      </w:r>
      <w:r w:rsidR="00CB29F6">
        <w:rPr>
          <w:sz w:val="28"/>
          <w:szCs w:val="28"/>
        </w:rPr>
        <w:t>2</w:t>
      </w:r>
      <w:r w:rsidR="00863928" w:rsidRPr="00823B35">
        <w:rPr>
          <w:sz w:val="28"/>
          <w:szCs w:val="28"/>
        </w:rPr>
        <w:t xml:space="preserve"> года</w:t>
      </w:r>
    </w:p>
    <w:p w14:paraId="144F36B5" w14:textId="77777777" w:rsidR="00AB6B64" w:rsidRDefault="00AB6B64" w:rsidP="00AB6B64">
      <w:pPr>
        <w:rPr>
          <w:sz w:val="28"/>
          <w:szCs w:val="28"/>
        </w:rPr>
      </w:pPr>
    </w:p>
    <w:p w14:paraId="5F0B4A95" w14:textId="195065EC" w:rsidR="00441096" w:rsidRDefault="00441096" w:rsidP="003F32E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района </w:t>
      </w:r>
    </w:p>
    <w:p w14:paraId="4F3925FF" w14:textId="77777777" w:rsidR="00441096" w:rsidRDefault="00441096" w:rsidP="00441096">
      <w:pPr>
        <w:ind w:firstLine="993"/>
        <w:jc w:val="both"/>
        <w:rPr>
          <w:sz w:val="28"/>
        </w:rPr>
      </w:pPr>
    </w:p>
    <w:p w14:paraId="5E7388BE" w14:textId="77777777" w:rsidR="00441096" w:rsidRDefault="00441096" w:rsidP="00441096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14:paraId="1151CA73" w14:textId="77777777" w:rsidR="00441096" w:rsidRDefault="00441096" w:rsidP="00441096">
      <w:pPr>
        <w:jc w:val="both"/>
        <w:rPr>
          <w:b/>
          <w:sz w:val="28"/>
        </w:rPr>
      </w:pPr>
    </w:p>
    <w:p w14:paraId="1EA4BD80" w14:textId="77777777" w:rsidR="00D54B4C" w:rsidRDefault="00D54B4C" w:rsidP="00D54B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7E340D">
        <w:rPr>
          <w:szCs w:val="28"/>
        </w:rPr>
        <w:t xml:space="preserve"> </w:t>
      </w:r>
      <w:r w:rsidRPr="007E340D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</w:t>
      </w:r>
      <w:r w:rsidRPr="007E340D">
        <w:rPr>
          <w:sz w:val="28"/>
          <w:szCs w:val="28"/>
        </w:rPr>
        <w:t xml:space="preserve"> в </w:t>
      </w:r>
      <w:r>
        <w:rPr>
          <w:sz w:val="28"/>
          <w:szCs w:val="28"/>
        </w:rPr>
        <w:t>Порядок организации и проведения публичных слушаний на территории Мошенского муниципального района, утвержденный решением Думы Мошенского муниципального района от 28.10.2009 №595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дополнив раздел 2 </w:t>
      </w:r>
      <w:r w:rsidRPr="008E0681">
        <w:rPr>
          <w:sz w:val="28"/>
          <w:szCs w:val="28"/>
        </w:rPr>
        <w:t>«Порядок организации публичных слушаний на территории муниципального района»</w:t>
      </w:r>
      <w:r>
        <w:rPr>
          <w:sz w:val="28"/>
          <w:szCs w:val="28"/>
        </w:rPr>
        <w:t xml:space="preserve"> пунктом 2.5:</w:t>
      </w:r>
    </w:p>
    <w:p w14:paraId="5E51EECF" w14:textId="77777777" w:rsidR="00D54B4C" w:rsidRDefault="00D54B4C" w:rsidP="00D54B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0681">
        <w:rPr>
          <w:sz w:val="28"/>
          <w:szCs w:val="28"/>
        </w:rPr>
        <w:t>«2.5.</w:t>
      </w:r>
      <w:r w:rsidRPr="008E0681">
        <w:rPr>
          <w:b/>
          <w:sz w:val="28"/>
          <w:szCs w:val="28"/>
        </w:rPr>
        <w:t xml:space="preserve"> </w:t>
      </w:r>
      <w:r w:rsidRPr="008E0681">
        <w:rPr>
          <w:sz w:val="28"/>
          <w:szCs w:val="28"/>
        </w:rPr>
        <w:t xml:space="preserve">Для размещения материалов и информации, указанных в  пункте </w:t>
      </w:r>
      <w:r>
        <w:rPr>
          <w:sz w:val="28"/>
          <w:szCs w:val="28"/>
        </w:rPr>
        <w:t>2</w:t>
      </w:r>
      <w:r w:rsidRPr="008E0681">
        <w:rPr>
          <w:sz w:val="28"/>
          <w:szCs w:val="28"/>
        </w:rPr>
        <w:t xml:space="preserve">.2 настоящего Положения, обеспечения  возможности представления  жителями  </w:t>
      </w:r>
      <w:r>
        <w:rPr>
          <w:sz w:val="28"/>
          <w:szCs w:val="28"/>
        </w:rPr>
        <w:t>Мошенского муниципального района</w:t>
      </w:r>
      <w:r w:rsidRPr="008E0681">
        <w:rPr>
          <w:sz w:val="28"/>
          <w:szCs w:val="28"/>
        </w:rPr>
        <w:t xml:space="preserve"> своих замечаний и предложений  по проекту  муниципального правового акта, а также для участия  жителей  </w:t>
      </w:r>
      <w:r>
        <w:rPr>
          <w:sz w:val="28"/>
          <w:szCs w:val="28"/>
        </w:rPr>
        <w:t>Мошенского муниципального района</w:t>
      </w:r>
      <w:r w:rsidRPr="008E0681">
        <w:rPr>
          <w:sz w:val="28"/>
          <w:szCs w:val="28"/>
        </w:rPr>
        <w:t xml:space="preserve"> в публичных слушаниях с соблюдением требований  об обязательном использовании  для таких целей официального  сайта может использоваться  федеральная государственная информационная система  «Единый портал государственных и муниципальных услуг (функций)», порядок использования которой для указанных  целей  устанавливается Правительством Российской Федерации (далее-единый портал»).</w:t>
      </w:r>
    </w:p>
    <w:p w14:paraId="34186CB3" w14:textId="3535718D" w:rsidR="00D54B4C" w:rsidRPr="008E0681" w:rsidRDefault="00D54B4C" w:rsidP="00D54B4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0681">
        <w:rPr>
          <w:sz w:val="28"/>
          <w:szCs w:val="28"/>
        </w:rPr>
        <w:t xml:space="preserve">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Pr="008E0681">
        <w:rPr>
          <w:sz w:val="28"/>
          <w:szCs w:val="28"/>
        </w:rPr>
        <w:lastRenderedPageBreak/>
        <w:t>в электронной форме".</w:t>
      </w:r>
    </w:p>
    <w:p w14:paraId="7261DDD4" w14:textId="77777777" w:rsidR="00D54B4C" w:rsidRDefault="00D54B4C" w:rsidP="00D54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681">
        <w:rPr>
          <w:sz w:val="28"/>
          <w:szCs w:val="28"/>
        </w:rPr>
        <w:t xml:space="preserve">Представление жителями  </w:t>
      </w:r>
      <w:r>
        <w:rPr>
          <w:sz w:val="28"/>
          <w:szCs w:val="28"/>
        </w:rPr>
        <w:t>Мошенского муниципального района</w:t>
      </w:r>
      <w:r w:rsidRPr="008E0681">
        <w:rPr>
          <w:sz w:val="28"/>
          <w:szCs w:val="28"/>
        </w:rPr>
        <w:t xml:space="preserve"> замечаний и предложений по вынесенному на обсуждение проекту муниципального правового акта, а также участие  в  публичных слушаниях  в соответствии с </w:t>
      </w:r>
      <w:hyperlink r:id="rId8" w:history="1">
        <w:r w:rsidRPr="008E0681">
          <w:rPr>
            <w:sz w:val="28"/>
            <w:szCs w:val="28"/>
          </w:rPr>
          <w:t>частью 4 статьи 28</w:t>
        </w:r>
      </w:hyperlink>
      <w:r w:rsidRPr="008E0681">
        <w:rPr>
          <w:sz w:val="28"/>
          <w:szCs w:val="28"/>
        </w:rPr>
        <w:t xml:space="preserve"> Федерального закона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0F7875B4" w14:textId="1B4824A7" w:rsidR="00D54B4C" w:rsidRDefault="00D54B4C" w:rsidP="00D54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681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могут быть представлены жителем </w:t>
      </w:r>
      <w:r>
        <w:rPr>
          <w:sz w:val="28"/>
          <w:szCs w:val="28"/>
        </w:rPr>
        <w:t>Мошенского муниципального района</w:t>
      </w:r>
      <w:r w:rsidRPr="008E0681">
        <w:rPr>
          <w:sz w:val="28"/>
          <w:szCs w:val="28"/>
        </w:rPr>
        <w:t xml:space="preserve"> с использованием единого портала с даты опубликования (размещения) сведений  о времени и месте проведения публичных слушаний,  размещения  проекта муниципального правового акта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муниципального образования</w:t>
      </w:r>
      <w:r>
        <w:rPr>
          <w:sz w:val="28"/>
          <w:szCs w:val="28"/>
        </w:rPr>
        <w:t>.</w:t>
      </w:r>
    </w:p>
    <w:p w14:paraId="62BB07FE" w14:textId="77777777" w:rsidR="00D54B4C" w:rsidRDefault="00D54B4C" w:rsidP="00D54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681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направляются в личный кабинет Администрации </w:t>
      </w:r>
      <w:r>
        <w:rPr>
          <w:sz w:val="28"/>
          <w:szCs w:val="28"/>
        </w:rPr>
        <w:t>Мошенского</w:t>
      </w:r>
      <w:r w:rsidRPr="008E0681">
        <w:rPr>
          <w:sz w:val="28"/>
          <w:szCs w:val="28"/>
        </w:rPr>
        <w:t xml:space="preserve"> муниципального района. Администрация </w:t>
      </w:r>
      <w:r>
        <w:rPr>
          <w:sz w:val="28"/>
          <w:szCs w:val="28"/>
        </w:rPr>
        <w:t>Мошенского</w:t>
      </w:r>
      <w:r w:rsidRPr="008E0681">
        <w:rPr>
          <w:sz w:val="28"/>
          <w:szCs w:val="28"/>
        </w:rPr>
        <w:t xml:space="preserve"> муниципального района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Администрации </w:t>
      </w:r>
      <w:r>
        <w:rPr>
          <w:sz w:val="28"/>
          <w:szCs w:val="28"/>
        </w:rPr>
        <w:t>Мошенского</w:t>
      </w:r>
      <w:r w:rsidRPr="008E0681">
        <w:rPr>
          <w:sz w:val="28"/>
          <w:szCs w:val="28"/>
        </w:rPr>
        <w:t xml:space="preserve"> муниципального района.</w:t>
      </w:r>
      <w:r>
        <w:rPr>
          <w:sz w:val="28"/>
          <w:szCs w:val="28"/>
        </w:rPr>
        <w:t>».</w:t>
      </w:r>
    </w:p>
    <w:p w14:paraId="06801F92" w14:textId="1E2A95A1" w:rsidR="00D54B4C" w:rsidRDefault="00D54B4C" w:rsidP="00D54B4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2.</w:t>
      </w:r>
      <w:r w:rsidRPr="002400E5">
        <w:rPr>
          <w:sz w:val="28"/>
          <w:szCs w:val="28"/>
        </w:rPr>
        <w:t xml:space="preserve"> </w:t>
      </w:r>
      <w:r w:rsidRPr="005A2350">
        <w:rPr>
          <w:sz w:val="28"/>
          <w:szCs w:val="28"/>
        </w:rPr>
        <w:t xml:space="preserve">Опубликовать решение в </w:t>
      </w:r>
      <w:r>
        <w:rPr>
          <w:sz w:val="28"/>
        </w:rPr>
        <w:t>бюллетене «Официальный вестник Мошенского муниципального района».</w:t>
      </w:r>
    </w:p>
    <w:p w14:paraId="7C47DD5B" w14:textId="77777777" w:rsidR="00D54B4C" w:rsidRDefault="00D54B4C" w:rsidP="00D54B4C">
      <w:pPr>
        <w:ind w:firstLine="993"/>
        <w:jc w:val="both"/>
        <w:rPr>
          <w:sz w:val="28"/>
        </w:rPr>
      </w:pPr>
    </w:p>
    <w:p w14:paraId="6C03EA89" w14:textId="77777777" w:rsidR="00D54B4C" w:rsidRDefault="00D54B4C" w:rsidP="00D54B4C">
      <w:pPr>
        <w:ind w:firstLine="993"/>
        <w:jc w:val="both"/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5"/>
        <w:gridCol w:w="4962"/>
      </w:tblGrid>
      <w:tr w:rsidR="00D54B4C" w:rsidRPr="000922CB" w14:paraId="11D68789" w14:textId="77777777" w:rsidTr="00C06B09">
        <w:tc>
          <w:tcPr>
            <w:tcW w:w="4785" w:type="dxa"/>
            <w:shd w:val="clear" w:color="auto" w:fill="auto"/>
          </w:tcPr>
          <w:p w14:paraId="6D497AFC" w14:textId="77777777" w:rsidR="00D54B4C" w:rsidRDefault="00D54B4C" w:rsidP="00C06B09">
            <w:pPr>
              <w:jc w:val="both"/>
              <w:rPr>
                <w:b/>
                <w:sz w:val="28"/>
                <w:szCs w:val="28"/>
              </w:rPr>
            </w:pPr>
            <w:r w:rsidRPr="000922CB">
              <w:rPr>
                <w:b/>
                <w:sz w:val="28"/>
                <w:szCs w:val="28"/>
              </w:rPr>
              <w:t>Председатель Думы</w:t>
            </w:r>
          </w:p>
          <w:p w14:paraId="1635DC32" w14:textId="4B8645D8" w:rsidR="00D54B4C" w:rsidRPr="000922CB" w:rsidRDefault="00D54B4C" w:rsidP="00D54B4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14:paraId="2B4D16AC" w14:textId="77777777" w:rsidR="00D54B4C" w:rsidRPr="000922CB" w:rsidRDefault="00D54B4C" w:rsidP="00C06B09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В.В.Ким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14:paraId="060A6ED0" w14:textId="77380ADC" w:rsidR="00D54B4C" w:rsidRDefault="00D54B4C" w:rsidP="00D54B4C">
            <w:pPr>
              <w:jc w:val="both"/>
              <w:rPr>
                <w:b/>
                <w:sz w:val="28"/>
                <w:szCs w:val="28"/>
              </w:rPr>
            </w:pPr>
            <w:r w:rsidRPr="000922CB">
              <w:rPr>
                <w:b/>
                <w:sz w:val="28"/>
                <w:szCs w:val="28"/>
              </w:rPr>
              <w:t xml:space="preserve">Глава муниципального района                                     </w:t>
            </w:r>
          </w:p>
          <w:p w14:paraId="5949CCF2" w14:textId="77777777" w:rsidR="00D54B4C" w:rsidRDefault="00D54B4C" w:rsidP="00C06B09">
            <w:pPr>
              <w:jc w:val="right"/>
              <w:rPr>
                <w:b/>
                <w:sz w:val="28"/>
                <w:szCs w:val="28"/>
              </w:rPr>
            </w:pPr>
          </w:p>
          <w:p w14:paraId="7F484045" w14:textId="77777777" w:rsidR="00D54B4C" w:rsidRPr="000922CB" w:rsidRDefault="00D54B4C" w:rsidP="00C06B09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Т.В.Павлова</w:t>
            </w:r>
            <w:proofErr w:type="spellEnd"/>
            <w:r w:rsidRPr="000922CB">
              <w:rPr>
                <w:b/>
                <w:sz w:val="28"/>
                <w:szCs w:val="28"/>
              </w:rPr>
              <w:t xml:space="preserve">                                        </w:t>
            </w:r>
          </w:p>
        </w:tc>
      </w:tr>
    </w:tbl>
    <w:p w14:paraId="2AC8FE98" w14:textId="77777777" w:rsidR="0086119C" w:rsidRDefault="0086119C" w:rsidP="003F32EF">
      <w:pPr>
        <w:ind w:firstLine="709"/>
        <w:jc w:val="both"/>
        <w:rPr>
          <w:sz w:val="28"/>
        </w:rPr>
      </w:pPr>
    </w:p>
    <w:p w14:paraId="32686086" w14:textId="77777777" w:rsidR="00652CE1" w:rsidRPr="00823B35" w:rsidRDefault="00652CE1" w:rsidP="00CB29F6">
      <w:pPr>
        <w:ind w:firstLine="993"/>
        <w:jc w:val="both"/>
        <w:rPr>
          <w:sz w:val="28"/>
          <w:szCs w:val="28"/>
        </w:rPr>
      </w:pPr>
    </w:p>
    <w:p w14:paraId="260B5207" w14:textId="77777777" w:rsidR="00D54B4C" w:rsidRDefault="00D54B4C" w:rsidP="00D54B4C">
      <w:pPr>
        <w:pStyle w:val="a3"/>
      </w:pPr>
      <w:r>
        <w:t>№ 187</w:t>
      </w:r>
    </w:p>
    <w:p w14:paraId="1B568CB8" w14:textId="77777777" w:rsidR="00D54B4C" w:rsidRDefault="00D54B4C" w:rsidP="00D54B4C">
      <w:pPr>
        <w:pStyle w:val="a3"/>
      </w:pPr>
      <w:r>
        <w:t>от 29 июня 2022 года</w:t>
      </w:r>
    </w:p>
    <w:p w14:paraId="62612ED5" w14:textId="77777777" w:rsidR="00D54B4C" w:rsidRDefault="00D54B4C" w:rsidP="00D54B4C">
      <w:pPr>
        <w:pStyle w:val="a3"/>
      </w:pPr>
      <w:r>
        <w:t>с. Мошенское</w:t>
      </w:r>
    </w:p>
    <w:p w14:paraId="454E7FDD" w14:textId="77777777" w:rsidR="00D54B4C" w:rsidRDefault="00D54B4C" w:rsidP="00D54B4C">
      <w:pPr>
        <w:pStyle w:val="a3"/>
      </w:pPr>
      <w:proofErr w:type="spellStart"/>
      <w:r>
        <w:t>ес</w:t>
      </w:r>
      <w:proofErr w:type="spellEnd"/>
    </w:p>
    <w:p w14:paraId="49D5857D" w14:textId="77777777" w:rsidR="00823B35" w:rsidRDefault="00823B35" w:rsidP="00863928">
      <w:pPr>
        <w:pStyle w:val="a3"/>
      </w:pPr>
    </w:p>
    <w:p w14:paraId="1F6EFAA2" w14:textId="77777777" w:rsidR="00A51E8E" w:rsidRDefault="00A51E8E" w:rsidP="00863928">
      <w:pPr>
        <w:pStyle w:val="a3"/>
      </w:pPr>
    </w:p>
    <w:sectPr w:rsidR="00A51E8E" w:rsidSect="00CB29F6">
      <w:headerReference w:type="default" r:id="rId9"/>
      <w:pgSz w:w="11907" w:h="16840" w:code="9"/>
      <w:pgMar w:top="567" w:right="567" w:bottom="1134" w:left="1985" w:header="720" w:footer="9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9997" w14:textId="77777777" w:rsidR="00A51E8E" w:rsidRDefault="00A51E8E">
      <w:r>
        <w:separator/>
      </w:r>
    </w:p>
  </w:endnote>
  <w:endnote w:type="continuationSeparator" w:id="0">
    <w:p w14:paraId="0D812C6D" w14:textId="77777777" w:rsidR="00A51E8E" w:rsidRDefault="00A5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8E9D8" w14:textId="77777777" w:rsidR="00A51E8E" w:rsidRDefault="00A51E8E">
      <w:r>
        <w:separator/>
      </w:r>
    </w:p>
  </w:footnote>
  <w:footnote w:type="continuationSeparator" w:id="0">
    <w:p w14:paraId="624ACF2C" w14:textId="77777777" w:rsidR="00A51E8E" w:rsidRDefault="00A5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346029"/>
      <w:docPartObj>
        <w:docPartGallery w:val="Page Numbers (Top of Page)"/>
        <w:docPartUnique/>
      </w:docPartObj>
    </w:sdtPr>
    <w:sdtEndPr/>
    <w:sdtContent>
      <w:p w14:paraId="0F4F81C9" w14:textId="77777777" w:rsidR="00A51E8E" w:rsidRDefault="00DC4AB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32B509" w14:textId="77777777" w:rsidR="00A51E8E" w:rsidRDefault="00A51E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14B"/>
    <w:multiLevelType w:val="hybridMultilevel"/>
    <w:tmpl w:val="125C9CEC"/>
    <w:lvl w:ilvl="0" w:tplc="770EAE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84DFD"/>
    <w:multiLevelType w:val="hybridMultilevel"/>
    <w:tmpl w:val="ED4AF5F0"/>
    <w:lvl w:ilvl="0" w:tplc="9D6CB3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852BFC"/>
    <w:multiLevelType w:val="hybridMultilevel"/>
    <w:tmpl w:val="3B88215E"/>
    <w:lvl w:ilvl="0" w:tplc="E7BE0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A1B"/>
    <w:rsid w:val="000C705B"/>
    <w:rsid w:val="000F0313"/>
    <w:rsid w:val="00157FED"/>
    <w:rsid w:val="0017226A"/>
    <w:rsid w:val="001F739A"/>
    <w:rsid w:val="002B4503"/>
    <w:rsid w:val="00346888"/>
    <w:rsid w:val="00376D5C"/>
    <w:rsid w:val="00384496"/>
    <w:rsid w:val="00391935"/>
    <w:rsid w:val="003921B0"/>
    <w:rsid w:val="003C7F87"/>
    <w:rsid w:val="003F32EF"/>
    <w:rsid w:val="003F3975"/>
    <w:rsid w:val="00406B63"/>
    <w:rsid w:val="004330E6"/>
    <w:rsid w:val="00441096"/>
    <w:rsid w:val="00443BE3"/>
    <w:rsid w:val="00447ECE"/>
    <w:rsid w:val="00460D4D"/>
    <w:rsid w:val="00467167"/>
    <w:rsid w:val="004B7F9F"/>
    <w:rsid w:val="004E5A1A"/>
    <w:rsid w:val="004F3688"/>
    <w:rsid w:val="00591EB7"/>
    <w:rsid w:val="00596A8D"/>
    <w:rsid w:val="005F3159"/>
    <w:rsid w:val="00615DD0"/>
    <w:rsid w:val="00652CE1"/>
    <w:rsid w:val="00695C4C"/>
    <w:rsid w:val="0069647B"/>
    <w:rsid w:val="00712505"/>
    <w:rsid w:val="00722390"/>
    <w:rsid w:val="007449DF"/>
    <w:rsid w:val="007721FC"/>
    <w:rsid w:val="007C5571"/>
    <w:rsid w:val="00823B35"/>
    <w:rsid w:val="00833D69"/>
    <w:rsid w:val="00856ADF"/>
    <w:rsid w:val="0086119C"/>
    <w:rsid w:val="00862A38"/>
    <w:rsid w:val="00863928"/>
    <w:rsid w:val="008A1294"/>
    <w:rsid w:val="008C3CDB"/>
    <w:rsid w:val="008D10E7"/>
    <w:rsid w:val="008F13FA"/>
    <w:rsid w:val="00914A1B"/>
    <w:rsid w:val="00967E8A"/>
    <w:rsid w:val="009E6B6C"/>
    <w:rsid w:val="00A51E8E"/>
    <w:rsid w:val="00A6218D"/>
    <w:rsid w:val="00AA0373"/>
    <w:rsid w:val="00AB6B64"/>
    <w:rsid w:val="00AF5A7C"/>
    <w:rsid w:val="00B26459"/>
    <w:rsid w:val="00B26816"/>
    <w:rsid w:val="00B61C24"/>
    <w:rsid w:val="00BA29A2"/>
    <w:rsid w:val="00BB61F8"/>
    <w:rsid w:val="00BC64F2"/>
    <w:rsid w:val="00C06F7F"/>
    <w:rsid w:val="00C213FA"/>
    <w:rsid w:val="00CA15A5"/>
    <w:rsid w:val="00CB29F6"/>
    <w:rsid w:val="00CB3E14"/>
    <w:rsid w:val="00CB4294"/>
    <w:rsid w:val="00CC56A1"/>
    <w:rsid w:val="00CF0299"/>
    <w:rsid w:val="00D15CFB"/>
    <w:rsid w:val="00D27943"/>
    <w:rsid w:val="00D338AC"/>
    <w:rsid w:val="00D54B4C"/>
    <w:rsid w:val="00DA22AC"/>
    <w:rsid w:val="00DB0641"/>
    <w:rsid w:val="00DC4AB9"/>
    <w:rsid w:val="00DD57A9"/>
    <w:rsid w:val="00DE4CC0"/>
    <w:rsid w:val="00E0150D"/>
    <w:rsid w:val="00E04C6B"/>
    <w:rsid w:val="00EC5D9F"/>
    <w:rsid w:val="00ED167B"/>
    <w:rsid w:val="00EE3693"/>
    <w:rsid w:val="00F31B1D"/>
    <w:rsid w:val="00FA140C"/>
    <w:rsid w:val="00FE153F"/>
    <w:rsid w:val="00FE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FEFD7"/>
  <w15:docId w15:val="{29645C45-7878-4E57-950A-ED475DCB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67B"/>
  </w:style>
  <w:style w:type="paragraph" w:styleId="2">
    <w:name w:val="heading 2"/>
    <w:basedOn w:val="a"/>
    <w:next w:val="a"/>
    <w:link w:val="20"/>
    <w:qFormat/>
    <w:rsid w:val="004B7F9F"/>
    <w:pPr>
      <w:keepNext/>
      <w:spacing w:line="360" w:lineRule="auto"/>
      <w:outlineLvl w:val="1"/>
    </w:pPr>
    <w:rPr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B7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8639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863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63928"/>
  </w:style>
  <w:style w:type="paragraph" w:customStyle="1" w:styleId="ConsPlusNonformat">
    <w:name w:val="ConsPlusNonformat"/>
    <w:rsid w:val="00BB6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basedOn w:val="a0"/>
    <w:rsid w:val="00BB61F8"/>
    <w:rPr>
      <w:color w:val="0000FF"/>
      <w:u w:val="single"/>
    </w:rPr>
  </w:style>
  <w:style w:type="paragraph" w:customStyle="1" w:styleId="Default">
    <w:name w:val="Default"/>
    <w:uiPriority w:val="99"/>
    <w:rsid w:val="00BB6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0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F029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A51E8E"/>
    <w:pPr>
      <w:ind w:firstLine="993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51E8E"/>
    <w:rPr>
      <w:sz w:val="28"/>
    </w:rPr>
  </w:style>
  <w:style w:type="table" w:styleId="a9">
    <w:name w:val="Table Grid"/>
    <w:basedOn w:val="a1"/>
    <w:rsid w:val="0038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B7F9F"/>
    <w:rPr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4B7F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sPlusNormal0">
    <w:name w:val="ConsPlusNormal Знак"/>
    <w:link w:val="ConsPlusNormal"/>
    <w:rsid w:val="004B7F9F"/>
    <w:rPr>
      <w:rFonts w:ascii="Arial" w:hAnsi="Arial" w:cs="Arial"/>
    </w:rPr>
  </w:style>
  <w:style w:type="paragraph" w:customStyle="1" w:styleId="aa">
    <w:basedOn w:val="a"/>
    <w:next w:val="ab"/>
    <w:uiPriority w:val="99"/>
    <w:unhideWhenUsed/>
    <w:rsid w:val="004B7F9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semiHidden/>
    <w:unhideWhenUsed/>
    <w:rsid w:val="004B7F9F"/>
    <w:rPr>
      <w:sz w:val="24"/>
      <w:szCs w:val="24"/>
    </w:rPr>
  </w:style>
  <w:style w:type="paragraph" w:customStyle="1" w:styleId="CharChar1CharChar1CharChar">
    <w:name w:val="Char Char Знак Знак1 Char Char1 Знак Знак Char Char Знак"/>
    <w:basedOn w:val="a"/>
    <w:rsid w:val="00EC5D9F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09D42B8B6D045902C076DAF94CAB6E992B849C658D1EBCA57163BDCBFC2D6A70407825868A4537C62A9AEEE6A65B06E331981FF967J9AB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1076;&#1091;&#1084;&#1072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бланк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EVasilyeva</dc:creator>
  <cp:lastModifiedBy>EVasilyeva</cp:lastModifiedBy>
  <cp:revision>2</cp:revision>
  <cp:lastPrinted>2022-02-03T06:06:00Z</cp:lastPrinted>
  <dcterms:created xsi:type="dcterms:W3CDTF">2022-07-06T08:10:00Z</dcterms:created>
  <dcterms:modified xsi:type="dcterms:W3CDTF">2022-07-06T08:10:00Z</dcterms:modified>
</cp:coreProperties>
</file>