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D167B" w14:paraId="51FB6244" w14:textId="77777777" w:rsidTr="008611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AB02153" w14:textId="6684DB5E" w:rsidR="00ED167B" w:rsidRPr="00FE271B" w:rsidRDefault="0098380A" w:rsidP="0086119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98380A">
              <w:rPr>
                <w:rFonts w:ascii="Times New Roman" w:hAnsi="Times New Roman" w:cs="Times New Roman"/>
                <w:bCs w:val="0"/>
                <w:sz w:val="28"/>
              </w:rPr>
              <w:t>О занесении на Доску Почета Мошенского района</w:t>
            </w:r>
          </w:p>
        </w:tc>
      </w:tr>
    </w:tbl>
    <w:p w14:paraId="2548D621" w14:textId="4DC0F8CE" w:rsidR="00CB29F6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15D71E" w14:textId="77777777" w:rsidR="00441096" w:rsidRPr="00823B35" w:rsidRDefault="00441096" w:rsidP="00CB29F6">
      <w:pPr>
        <w:rPr>
          <w:sz w:val="28"/>
          <w:szCs w:val="28"/>
        </w:rPr>
      </w:pPr>
    </w:p>
    <w:p w14:paraId="18E5DFB7" w14:textId="2C0EC541" w:rsidR="00AB6B64" w:rsidRDefault="00ED167B" w:rsidP="00AB6B64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86119C">
        <w:rPr>
          <w:sz w:val="28"/>
          <w:szCs w:val="28"/>
        </w:rPr>
        <w:t xml:space="preserve">29 июня </w:t>
      </w:r>
      <w:r w:rsidR="00863928" w:rsidRPr="00823B35">
        <w:rPr>
          <w:sz w:val="28"/>
          <w:szCs w:val="28"/>
        </w:rPr>
        <w:t>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7777777" w:rsidR="00AB6B64" w:rsidRDefault="00AB6B64" w:rsidP="00AB6B64">
      <w:pPr>
        <w:rPr>
          <w:sz w:val="28"/>
          <w:szCs w:val="28"/>
        </w:rPr>
      </w:pPr>
    </w:p>
    <w:p w14:paraId="3C62C761" w14:textId="528AA321" w:rsidR="00441096" w:rsidRDefault="0098380A" w:rsidP="0086119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98380A">
        <w:rPr>
          <w:sz w:val="28"/>
        </w:rPr>
        <w:t>В соответствии с Положением о Доске Почёта Мошенского района, утвержденным решением Думы Мошенского муниципального района                        от 26.04.2012 №178,</w:t>
      </w:r>
    </w:p>
    <w:p w14:paraId="461A4392" w14:textId="77777777" w:rsidR="0086119C" w:rsidRDefault="0086119C" w:rsidP="00441096">
      <w:pPr>
        <w:ind w:firstLine="993"/>
        <w:jc w:val="both"/>
        <w:rPr>
          <w:sz w:val="28"/>
        </w:rPr>
      </w:pPr>
    </w:p>
    <w:p w14:paraId="5F0B4A95" w14:textId="195065EC" w:rsidR="00441096" w:rsidRDefault="00441096" w:rsidP="003F32E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441096">
      <w:pPr>
        <w:ind w:firstLine="993"/>
        <w:jc w:val="both"/>
        <w:rPr>
          <w:sz w:val="28"/>
        </w:rPr>
      </w:pPr>
    </w:p>
    <w:p w14:paraId="5E7388BE" w14:textId="77777777" w:rsidR="00441096" w:rsidRDefault="00441096" w:rsidP="00441096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1151CA73" w14:textId="77777777" w:rsidR="00441096" w:rsidRDefault="00441096" w:rsidP="00441096">
      <w:pPr>
        <w:jc w:val="both"/>
        <w:rPr>
          <w:b/>
          <w:sz w:val="28"/>
        </w:rPr>
      </w:pPr>
    </w:p>
    <w:p w14:paraId="6D4C78A3" w14:textId="644D3E63" w:rsidR="0098380A" w:rsidRPr="0098380A" w:rsidRDefault="0098380A" w:rsidP="0098380A">
      <w:pPr>
        <w:ind w:firstLine="709"/>
        <w:jc w:val="both"/>
        <w:rPr>
          <w:sz w:val="28"/>
          <w:szCs w:val="28"/>
        </w:rPr>
      </w:pPr>
      <w:r w:rsidRPr="0098380A">
        <w:rPr>
          <w:sz w:val="28"/>
          <w:szCs w:val="28"/>
        </w:rPr>
        <w:t xml:space="preserve">1. Установить на Доске Почёта Мошенского района 23 места с фотографиями размером 30 </w:t>
      </w:r>
      <w:r>
        <w:rPr>
          <w:sz w:val="28"/>
          <w:szCs w:val="28"/>
        </w:rPr>
        <w:t>×</w:t>
      </w:r>
      <w:r w:rsidRPr="0098380A">
        <w:rPr>
          <w:sz w:val="28"/>
          <w:szCs w:val="28"/>
        </w:rPr>
        <w:t xml:space="preserve"> 40 см.</w:t>
      </w:r>
    </w:p>
    <w:p w14:paraId="29BD0100" w14:textId="77777777" w:rsidR="0098380A" w:rsidRPr="0098380A" w:rsidRDefault="0098380A" w:rsidP="0098380A">
      <w:pPr>
        <w:ind w:firstLine="709"/>
        <w:jc w:val="both"/>
        <w:rPr>
          <w:sz w:val="28"/>
          <w:szCs w:val="28"/>
        </w:rPr>
      </w:pPr>
      <w:r w:rsidRPr="0098380A">
        <w:rPr>
          <w:sz w:val="28"/>
          <w:szCs w:val="28"/>
        </w:rPr>
        <w:t>2. Утвердить прилагаемый список кандидатур для занесения на Доску Почета Мошенского района на 2022-2023 годы.</w:t>
      </w:r>
    </w:p>
    <w:p w14:paraId="11230DFD" w14:textId="52DC132C" w:rsidR="00441096" w:rsidRDefault="0098380A" w:rsidP="0098380A">
      <w:pPr>
        <w:ind w:firstLine="709"/>
        <w:jc w:val="both"/>
        <w:rPr>
          <w:sz w:val="28"/>
        </w:rPr>
      </w:pPr>
      <w:r w:rsidRPr="0098380A">
        <w:rPr>
          <w:sz w:val="28"/>
          <w:szCs w:val="28"/>
        </w:rPr>
        <w:t>3. Опубликовать решение в бюллетене «Официальный вестник Мошенского муниципального района».</w:t>
      </w:r>
    </w:p>
    <w:p w14:paraId="2AC8FE98" w14:textId="77777777" w:rsidR="0086119C" w:rsidRDefault="0086119C" w:rsidP="003F32EF">
      <w:pPr>
        <w:ind w:firstLine="709"/>
        <w:jc w:val="both"/>
        <w:rPr>
          <w:sz w:val="28"/>
        </w:rPr>
      </w:pPr>
    </w:p>
    <w:p w14:paraId="32686086" w14:textId="77777777" w:rsidR="00652CE1" w:rsidRPr="00823B35" w:rsidRDefault="00652CE1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8380A" w14:paraId="654500CF" w14:textId="77777777" w:rsidTr="0098380A">
        <w:trPr>
          <w:trHeight w:val="831"/>
        </w:trPr>
        <w:tc>
          <w:tcPr>
            <w:tcW w:w="5000" w:type="pct"/>
            <w:hideMark/>
          </w:tcPr>
          <w:p w14:paraId="1AAFF6F1" w14:textId="77777777" w:rsidR="0098380A" w:rsidRDefault="0098380A" w:rsidP="00C06B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1F218DAE" w14:textId="2A76FD6F" w:rsidR="0098380A" w:rsidRDefault="0098380A" w:rsidP="009838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3DCC2F8A" w:rsidR="00A51E8E" w:rsidRDefault="00A51E8E" w:rsidP="00863928">
      <w:pPr>
        <w:pStyle w:val="a3"/>
      </w:pPr>
    </w:p>
    <w:p w14:paraId="5D488804" w14:textId="4296EBDA" w:rsidR="0098380A" w:rsidRPr="0098380A" w:rsidRDefault="0098380A" w:rsidP="0098380A"/>
    <w:p w14:paraId="32E2E157" w14:textId="44EB8399" w:rsidR="0098380A" w:rsidRPr="0098380A" w:rsidRDefault="0098380A" w:rsidP="0098380A"/>
    <w:p w14:paraId="1A2458E1" w14:textId="7F727079" w:rsidR="0098380A" w:rsidRPr="0098380A" w:rsidRDefault="0098380A" w:rsidP="0098380A"/>
    <w:p w14:paraId="6451CFC2" w14:textId="319C44C8" w:rsidR="0098380A" w:rsidRPr="0098380A" w:rsidRDefault="0098380A" w:rsidP="0098380A"/>
    <w:p w14:paraId="5307776F" w14:textId="607DC1CD" w:rsidR="0098380A" w:rsidRPr="0098380A" w:rsidRDefault="0098380A" w:rsidP="0098380A"/>
    <w:p w14:paraId="5380C591" w14:textId="0E281B54" w:rsidR="0098380A" w:rsidRPr="0098380A" w:rsidRDefault="0098380A" w:rsidP="0098380A"/>
    <w:p w14:paraId="33AD1C37" w14:textId="13203463" w:rsidR="0098380A" w:rsidRDefault="0098380A" w:rsidP="0098380A"/>
    <w:p w14:paraId="55867B9A" w14:textId="017814F0" w:rsidR="0098380A" w:rsidRDefault="0098380A" w:rsidP="0098380A">
      <w:pPr>
        <w:tabs>
          <w:tab w:val="left" w:pos="1335"/>
        </w:tabs>
      </w:pPr>
      <w:r>
        <w:tab/>
      </w:r>
    </w:p>
    <w:p w14:paraId="76C7DD21" w14:textId="6C7B1FB1" w:rsidR="0098380A" w:rsidRDefault="0098380A" w:rsidP="0098380A">
      <w:pPr>
        <w:tabs>
          <w:tab w:val="left" w:pos="1335"/>
        </w:tabs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40"/>
        <w:gridCol w:w="5431"/>
      </w:tblGrid>
      <w:tr w:rsidR="0098380A" w14:paraId="65C10F7D" w14:textId="77777777" w:rsidTr="0098380A">
        <w:trPr>
          <w:trHeight w:val="1078"/>
        </w:trPr>
        <w:tc>
          <w:tcPr>
            <w:tcW w:w="2163" w:type="pct"/>
          </w:tcPr>
          <w:p w14:paraId="75454151" w14:textId="77777777" w:rsidR="0098380A" w:rsidRDefault="0098380A">
            <w:pPr>
              <w:rPr>
                <w:sz w:val="28"/>
                <w:szCs w:val="28"/>
              </w:rPr>
            </w:pPr>
          </w:p>
        </w:tc>
        <w:tc>
          <w:tcPr>
            <w:tcW w:w="2837" w:type="pct"/>
            <w:hideMark/>
          </w:tcPr>
          <w:p w14:paraId="7CE7C6C5" w14:textId="77777777" w:rsidR="0098380A" w:rsidRDefault="0098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62C167A1" w14:textId="77777777" w:rsidR="0098380A" w:rsidRDefault="0098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Мошенского</w:t>
            </w:r>
          </w:p>
          <w:p w14:paraId="30B17344" w14:textId="77777777" w:rsidR="0098380A" w:rsidRDefault="0098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229FC123" w14:textId="25748847" w:rsidR="0098380A" w:rsidRDefault="0098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29.06.2022 № </w:t>
            </w:r>
            <w:r>
              <w:rPr>
                <w:sz w:val="28"/>
                <w:szCs w:val="28"/>
              </w:rPr>
              <w:t>199</w:t>
            </w:r>
          </w:p>
        </w:tc>
      </w:tr>
    </w:tbl>
    <w:p w14:paraId="3A7C1BF5" w14:textId="77777777" w:rsidR="0098380A" w:rsidRDefault="0098380A" w:rsidP="0098380A">
      <w:pPr>
        <w:rPr>
          <w:sz w:val="28"/>
          <w:szCs w:val="28"/>
        </w:rPr>
      </w:pPr>
    </w:p>
    <w:p w14:paraId="52628BBD" w14:textId="77777777" w:rsidR="0098380A" w:rsidRDefault="0098380A" w:rsidP="0098380A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14:paraId="46494EE9" w14:textId="029CBF46" w:rsidR="0098380A" w:rsidRDefault="0098380A" w:rsidP="0098380A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кандидатур для занесения на Доску Почёта Мошенского района</w:t>
      </w:r>
    </w:p>
    <w:p w14:paraId="0565105F" w14:textId="77777777" w:rsidR="0098380A" w:rsidRDefault="0098380A" w:rsidP="0098380A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годы</w:t>
      </w:r>
    </w:p>
    <w:p w14:paraId="54CD54A6" w14:textId="77777777" w:rsidR="0098380A" w:rsidRDefault="0098380A" w:rsidP="0098380A">
      <w:pPr>
        <w:tabs>
          <w:tab w:val="left" w:pos="418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825"/>
        <w:gridCol w:w="6060"/>
      </w:tblGrid>
      <w:tr w:rsidR="0098380A" w14:paraId="0117DDB5" w14:textId="77777777" w:rsidTr="0098380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3F1E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7A46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</w:p>
          <w:p w14:paraId="69C3416E" w14:textId="5787482B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982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  <w:p w14:paraId="03236CF6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0A7DBC6" w14:textId="77777777" w:rsidR="0098380A" w:rsidRPr="0098380A" w:rsidRDefault="009838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825"/>
        <w:gridCol w:w="6060"/>
      </w:tblGrid>
      <w:tr w:rsidR="0098380A" w14:paraId="4093346E" w14:textId="77777777" w:rsidTr="0098380A">
        <w:trPr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260B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362C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1AC2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380A" w14:paraId="35009EA2" w14:textId="77777777" w:rsidTr="0098380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4363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2E9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Бусарова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39D7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муниципального автономного дошкольного образовательного учреждения «Лучик»</w:t>
            </w:r>
          </w:p>
        </w:tc>
      </w:tr>
      <w:tr w:rsidR="0098380A" w14:paraId="4F405BB2" w14:textId="77777777" w:rsidTr="0098380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929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E1B4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Детинов</w:t>
            </w:r>
            <w:proofErr w:type="spellEnd"/>
            <w:r>
              <w:rPr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A150" w14:textId="6414E510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Долговского сельского поселения</w:t>
            </w:r>
          </w:p>
        </w:tc>
      </w:tr>
      <w:tr w:rsidR="0098380A" w14:paraId="7F551D9B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8923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FCDF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Дружелюбин</w:t>
            </w:r>
            <w:proofErr w:type="spellEnd"/>
            <w:r>
              <w:rPr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C4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Кировского сельского поселения</w:t>
            </w:r>
          </w:p>
        </w:tc>
      </w:tr>
      <w:tr w:rsidR="0098380A" w14:paraId="56F37FEA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BDF6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93E8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Галина Николаевна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9C5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ветеринарный врач, областного бюджетного учреждения «</w:t>
            </w:r>
            <w:proofErr w:type="spellStart"/>
            <w:r>
              <w:rPr>
                <w:sz w:val="28"/>
                <w:szCs w:val="28"/>
              </w:rPr>
              <w:t>Мошенская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районнная</w:t>
            </w:r>
            <w:proofErr w:type="spellEnd"/>
            <w:r>
              <w:rPr>
                <w:sz w:val="28"/>
                <w:szCs w:val="28"/>
              </w:rPr>
              <w:t xml:space="preserve"> ветеринарная станция»</w:t>
            </w:r>
          </w:p>
        </w:tc>
      </w:tr>
      <w:tr w:rsidR="0098380A" w14:paraId="0969AAE8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1A6F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F9C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Заверткина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1EE1" w14:textId="10A481BD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председателя, начальник бюджетного отдела комитета финансов Администрации Мошенского муниципального района</w:t>
            </w:r>
          </w:p>
        </w:tc>
      </w:tr>
      <w:tr w:rsidR="0098380A" w14:paraId="176BC24A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41DA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0B2E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Кашицына Жанна Александровна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C63" w14:textId="1211EADB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отделения социального приюта для детей и подростков областного автономного учреждения социального учреждения «Мошенской комплексный центр социального обслуживания населения»</w:t>
            </w:r>
          </w:p>
        </w:tc>
      </w:tr>
      <w:tr w:rsidR="0098380A" w14:paraId="054ABC05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FEF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F81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 Евгений Николаевич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5CE0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уходу за животными общества с ограниченной ответственностью «Русь»</w:t>
            </w:r>
          </w:p>
        </w:tc>
      </w:tr>
      <w:tr w:rsidR="0098380A" w14:paraId="03FC4BD7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B99A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12BF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Наталья Павловна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A65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областного автономного учреждения социального обслуживания «Мошенской дом-интернат для престарелых и инвалидов»</w:t>
            </w:r>
          </w:p>
        </w:tc>
      </w:tr>
      <w:tr w:rsidR="0098380A" w14:paraId="4AA458AA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2959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F9EE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Лидия Ивановна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29AA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служащий, главный бухгалтер Администрации Мошенского муниципального района</w:t>
            </w:r>
          </w:p>
        </w:tc>
      </w:tr>
      <w:tr w:rsidR="0098380A" w14:paraId="6FB42489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5FE8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FB35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Андрей Александрович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F55F" w14:textId="3F025518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 муниципального унитарного предприятия жилищно-коммунального хозяйства Мошенского муниципального района</w:t>
            </w:r>
          </w:p>
        </w:tc>
      </w:tr>
      <w:tr w:rsidR="0098380A" w14:paraId="502A4028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92AE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013D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Наталья Олеговна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DE1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муниципального автономного дошкольного образовательного учреждения «Детский сад №7 «Ромашка»</w:t>
            </w:r>
          </w:p>
        </w:tc>
      </w:tr>
      <w:tr w:rsidR="0098380A" w14:paraId="7B57C7AA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1C30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5F97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 Валентин Николаевич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EAF7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по обслуживанию абонентов ПАО «Ростелеком» Макрорегиональный филиал «Северо-Запад» Филиал в Новгородской и Псковской областях. Сервисный центр </w:t>
            </w:r>
            <w:proofErr w:type="spellStart"/>
            <w:r>
              <w:rPr>
                <w:sz w:val="28"/>
                <w:szCs w:val="28"/>
              </w:rPr>
              <w:t>г.Боровичи</w:t>
            </w:r>
            <w:proofErr w:type="spellEnd"/>
          </w:p>
        </w:tc>
      </w:tr>
      <w:tr w:rsidR="0098380A" w14:paraId="45227DF2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BEF7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ED7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Налетов Сергей Васильевич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98B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методист киноконцертного центра «Уверь» муниципального бюджетного учреждения культуры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культурно-досуговый центр» Мошенского муниципального района</w:t>
            </w:r>
          </w:p>
        </w:tc>
      </w:tr>
      <w:tr w:rsidR="0098380A" w14:paraId="746C38CC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821B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33CE" w14:textId="77777777" w:rsidR="0098380A" w:rsidRDefault="0098380A" w:rsidP="0098380A">
            <w:pPr>
              <w:tabs>
                <w:tab w:val="left" w:pos="41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Александр Макарович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3231" w14:textId="546B9A11" w:rsidR="0098380A" w:rsidRDefault="0098380A" w:rsidP="0098380A">
            <w:pPr>
              <w:tabs>
                <w:tab w:val="left" w:pos="41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муниципального автономного общеобразовательного учреждения «Средняя школа с. Мошенское»</w:t>
            </w:r>
          </w:p>
        </w:tc>
      </w:tr>
      <w:tr w:rsidR="0098380A" w14:paraId="504C32C4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D062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3D8F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Елена Алексеевна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5776" w14:textId="77777777" w:rsidR="0098380A" w:rsidRDefault="0098380A" w:rsidP="0098380A">
            <w:pPr>
              <w:tabs>
                <w:tab w:val="left" w:pos="41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отделом жилищно-коммунального хозяйства и дорожной деятельности Администрации Мошенского муниципального района</w:t>
            </w:r>
          </w:p>
        </w:tc>
      </w:tr>
      <w:tr w:rsidR="0098380A" w14:paraId="4E4461A3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6E6F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5B02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Юлия Владимировна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EE4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 муниципального автономного общеобразовательного учреждения «Средняя школа д. </w:t>
            </w:r>
            <w:proofErr w:type="spellStart"/>
            <w:r>
              <w:rPr>
                <w:sz w:val="28"/>
                <w:szCs w:val="28"/>
              </w:rPr>
              <w:t>Ореховно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8380A" w14:paraId="21EB5E9F" w14:textId="77777777" w:rsidTr="0098380A">
        <w:trPr>
          <w:trHeight w:val="23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77C4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73F7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Татьяна Васильевна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BBCC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государственного областного бюджетного учреждения здравоохранения «</w:t>
            </w:r>
            <w:proofErr w:type="spellStart"/>
            <w:r>
              <w:rPr>
                <w:sz w:val="28"/>
                <w:szCs w:val="28"/>
              </w:rPr>
              <w:t>Боровичская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Мошенская</w:t>
            </w:r>
            <w:proofErr w:type="spellEnd"/>
            <w:r>
              <w:rPr>
                <w:sz w:val="28"/>
                <w:szCs w:val="28"/>
              </w:rPr>
              <w:t xml:space="preserve"> больница</w:t>
            </w:r>
          </w:p>
        </w:tc>
      </w:tr>
      <w:tr w:rsidR="0098380A" w14:paraId="67BA8D3D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79C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A14F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Андрей Николаевич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3448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водитель автомобиля (пожарного) 25-й пожарной части 13-го отряда противопожарной службы Новгородской области ГОКУ «Управление ЗНЧ и ПБ Новгородской области»</w:t>
            </w:r>
          </w:p>
        </w:tc>
      </w:tr>
      <w:tr w:rsidR="0098380A" w14:paraId="13B2B296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4A41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8B70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Фокеев Алексей Николаевич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09DA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электромонтер по эксплуатации распределительных сетей Мошенского мастерского участка Мошенского района электрических сетей производственного отделения «</w:t>
            </w:r>
            <w:proofErr w:type="spellStart"/>
            <w:r>
              <w:rPr>
                <w:sz w:val="28"/>
                <w:szCs w:val="28"/>
              </w:rPr>
              <w:t>Боровичские</w:t>
            </w:r>
            <w:proofErr w:type="spellEnd"/>
            <w:r>
              <w:rPr>
                <w:sz w:val="28"/>
                <w:szCs w:val="28"/>
              </w:rPr>
              <w:t xml:space="preserve"> электрические сети» Новгородского филиала ПАО «МРСК </w:t>
            </w:r>
            <w:proofErr w:type="spellStart"/>
            <w:r>
              <w:rPr>
                <w:sz w:val="28"/>
                <w:szCs w:val="28"/>
              </w:rPr>
              <w:t>Северо</w:t>
            </w:r>
            <w:proofErr w:type="spellEnd"/>
            <w:r>
              <w:rPr>
                <w:sz w:val="28"/>
                <w:szCs w:val="28"/>
              </w:rPr>
              <w:t xml:space="preserve"> - Запада»</w:t>
            </w:r>
          </w:p>
        </w:tc>
      </w:tr>
      <w:tr w:rsidR="0098380A" w14:paraId="278D8C8D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D56C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B29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Валерий Алексеевич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264F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Дорэксплуатация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8380A" w14:paraId="367F755E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CD9E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22C9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Ирина Вячеславовна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A36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доярка крестьянского хозяйства Базаева М.Н.</w:t>
            </w:r>
          </w:p>
        </w:tc>
      </w:tr>
      <w:tr w:rsidR="0098380A" w14:paraId="347C71C8" w14:textId="77777777" w:rsidTr="0098380A">
        <w:trPr>
          <w:trHeight w:val="33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945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8E8" w14:textId="06B68929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муниципального бюджетного учреждения «Автобаза»</w:t>
            </w:r>
          </w:p>
        </w:tc>
      </w:tr>
      <w:tr w:rsidR="0098380A" w14:paraId="21DD6FDE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3A9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B13E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Коллектив общества с ограниченной ответственностью «Тепловая Компания Новгородская»</w:t>
            </w:r>
          </w:p>
        </w:tc>
      </w:tr>
    </w:tbl>
    <w:p w14:paraId="4A7BB379" w14:textId="77777777" w:rsidR="0098380A" w:rsidRPr="0098380A" w:rsidRDefault="0098380A" w:rsidP="0098380A">
      <w:pPr>
        <w:tabs>
          <w:tab w:val="left" w:pos="1335"/>
        </w:tabs>
      </w:pPr>
    </w:p>
    <w:sectPr w:rsidR="0098380A" w:rsidRPr="0098380A" w:rsidSect="00CB29F6">
      <w:headerReference w:type="default" r:id="rId8"/>
      <w:footerReference w:type="firs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1A07" w14:textId="01D404E3" w:rsidR="00CB29F6" w:rsidRDefault="00CB29F6" w:rsidP="00CB29F6">
    <w:pPr>
      <w:pStyle w:val="a3"/>
    </w:pPr>
    <w:r>
      <w:t xml:space="preserve">№ </w:t>
    </w:r>
    <w:r w:rsidR="0086119C">
      <w:t>1</w:t>
    </w:r>
    <w:r w:rsidR="0098380A">
      <w:t>99</w:t>
    </w:r>
  </w:p>
  <w:p w14:paraId="49585C34" w14:textId="7060FA97" w:rsidR="00CB29F6" w:rsidRDefault="00CB29F6" w:rsidP="00CB29F6">
    <w:pPr>
      <w:pStyle w:val="a3"/>
    </w:pPr>
    <w:r>
      <w:t xml:space="preserve">от </w:t>
    </w:r>
    <w:r w:rsidR="0086119C">
      <w:t>29 июня</w:t>
    </w:r>
    <w:r>
      <w:t xml:space="preserve"> 2022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346888"/>
    <w:rsid w:val="00376D5C"/>
    <w:rsid w:val="00384496"/>
    <w:rsid w:val="00391935"/>
    <w:rsid w:val="003921B0"/>
    <w:rsid w:val="003C7F87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6ADF"/>
    <w:rsid w:val="0086119C"/>
    <w:rsid w:val="00862A38"/>
    <w:rsid w:val="00863928"/>
    <w:rsid w:val="008A1294"/>
    <w:rsid w:val="008C3CDB"/>
    <w:rsid w:val="008D10E7"/>
    <w:rsid w:val="00914A1B"/>
    <w:rsid w:val="00967E8A"/>
    <w:rsid w:val="0098380A"/>
    <w:rsid w:val="009E6B6C"/>
    <w:rsid w:val="00A51E8E"/>
    <w:rsid w:val="00A6218D"/>
    <w:rsid w:val="00AA0373"/>
    <w:rsid w:val="00AB6B64"/>
    <w:rsid w:val="00AF5A7C"/>
    <w:rsid w:val="00B26459"/>
    <w:rsid w:val="00B26816"/>
    <w:rsid w:val="00B61C24"/>
    <w:rsid w:val="00BA29A2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2022-07-07T08:47:00Z</dcterms:created>
  <dcterms:modified xsi:type="dcterms:W3CDTF">2022-07-07T08:47:00Z</dcterms:modified>
</cp:coreProperties>
</file>