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33A28" w14:textId="77777777" w:rsidR="00ED167B" w:rsidRPr="000836A4" w:rsidRDefault="00171BC3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 w14:anchorId="383C4D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1.25pt" fillcolor="window">
            <v:imagedata r:id="rId6" o:title=""/>
          </v:shape>
        </w:pict>
      </w:r>
    </w:p>
    <w:p w14:paraId="78BABA6A" w14:textId="77777777" w:rsidR="00ED167B" w:rsidRDefault="00ED167B" w:rsidP="00ED167B">
      <w:pPr>
        <w:jc w:val="center"/>
        <w:rPr>
          <w:b/>
          <w:sz w:val="28"/>
        </w:rPr>
      </w:pPr>
    </w:p>
    <w:p w14:paraId="2E8E62F4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2776FA97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1A78456E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130C46E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59080F3C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253D6769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0D8056A6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6218B33A" w14:textId="77777777" w:rsidR="00171BC3" w:rsidRDefault="00171BC3" w:rsidP="00C93E05">
            <w:pPr>
              <w:ind w:firstLine="142"/>
              <w:jc w:val="center"/>
              <w:rPr>
                <w:b/>
                <w:sz w:val="28"/>
              </w:rPr>
            </w:pPr>
            <w:r w:rsidRPr="00171BC3">
              <w:rPr>
                <w:b/>
                <w:sz w:val="28"/>
              </w:rPr>
              <w:t xml:space="preserve">Об утверждении Положения о порядке принятия лицами, </w:t>
            </w:r>
          </w:p>
          <w:p w14:paraId="27EF36AD" w14:textId="77777777" w:rsidR="00171BC3" w:rsidRDefault="00171BC3" w:rsidP="00C93E05">
            <w:pPr>
              <w:ind w:firstLine="142"/>
              <w:jc w:val="center"/>
              <w:rPr>
                <w:b/>
                <w:sz w:val="28"/>
              </w:rPr>
            </w:pPr>
            <w:r w:rsidRPr="00171BC3">
              <w:rPr>
                <w:b/>
                <w:sz w:val="28"/>
              </w:rPr>
              <w:t>замещаю</w:t>
            </w:r>
            <w:r w:rsidRPr="00171BC3">
              <w:rPr>
                <w:b/>
                <w:sz w:val="28"/>
              </w:rPr>
              <w:softHyphen/>
              <w:t xml:space="preserve">щими муниципальные должности Мошенского </w:t>
            </w:r>
          </w:p>
          <w:p w14:paraId="27D0201C" w14:textId="77777777" w:rsidR="00171BC3" w:rsidRDefault="00171BC3" w:rsidP="00171BC3">
            <w:pPr>
              <w:ind w:firstLine="142"/>
              <w:jc w:val="center"/>
              <w:rPr>
                <w:b/>
                <w:sz w:val="28"/>
              </w:rPr>
            </w:pPr>
            <w:r w:rsidRPr="00171BC3">
              <w:rPr>
                <w:b/>
                <w:sz w:val="28"/>
              </w:rPr>
              <w:t>муниципаль</w:t>
            </w:r>
            <w:r w:rsidRPr="00171BC3">
              <w:rPr>
                <w:b/>
                <w:sz w:val="28"/>
              </w:rPr>
              <w:softHyphen/>
              <w:t xml:space="preserve">ного района на постоянной основе, почетных </w:t>
            </w:r>
          </w:p>
          <w:p w14:paraId="4032963B" w14:textId="77777777" w:rsidR="00171BC3" w:rsidRDefault="00171BC3" w:rsidP="00171BC3">
            <w:pPr>
              <w:ind w:firstLine="142"/>
              <w:jc w:val="center"/>
              <w:rPr>
                <w:b/>
                <w:sz w:val="28"/>
              </w:rPr>
            </w:pPr>
            <w:r w:rsidRPr="00171BC3">
              <w:rPr>
                <w:b/>
                <w:sz w:val="28"/>
              </w:rPr>
              <w:t xml:space="preserve">и специальных званий, наград и иных знаков отличия </w:t>
            </w:r>
          </w:p>
          <w:p w14:paraId="53ABEE00" w14:textId="77777777" w:rsidR="00171BC3" w:rsidRDefault="00171BC3" w:rsidP="00171BC3">
            <w:pPr>
              <w:ind w:firstLine="142"/>
              <w:jc w:val="center"/>
              <w:rPr>
                <w:b/>
                <w:sz w:val="28"/>
              </w:rPr>
            </w:pPr>
            <w:r w:rsidRPr="00171BC3">
              <w:rPr>
                <w:b/>
                <w:sz w:val="28"/>
              </w:rPr>
              <w:t>(за исключением научных и спортивных) иностранных государств, междуна</w:t>
            </w:r>
            <w:r w:rsidRPr="00171BC3">
              <w:rPr>
                <w:b/>
                <w:sz w:val="28"/>
              </w:rPr>
              <w:softHyphen/>
              <w:t xml:space="preserve">родных организаций, политических партий, иных </w:t>
            </w:r>
          </w:p>
          <w:p w14:paraId="1B4A53DF" w14:textId="6FBA2860" w:rsidR="00ED167B" w:rsidRDefault="00171BC3" w:rsidP="00171BC3">
            <w:pPr>
              <w:ind w:firstLine="142"/>
              <w:jc w:val="center"/>
              <w:rPr>
                <w:b/>
                <w:sz w:val="28"/>
              </w:rPr>
            </w:pPr>
            <w:r w:rsidRPr="00171BC3">
              <w:rPr>
                <w:b/>
                <w:sz w:val="28"/>
              </w:rPr>
              <w:t>обще</w:t>
            </w:r>
            <w:r w:rsidRPr="00171BC3">
              <w:rPr>
                <w:b/>
                <w:sz w:val="28"/>
              </w:rPr>
              <w:softHyphen/>
              <w:t>ственных объединений и других организаций</w:t>
            </w:r>
          </w:p>
        </w:tc>
      </w:tr>
    </w:tbl>
    <w:p w14:paraId="0F88E078" w14:textId="77777777" w:rsidR="00ED167B" w:rsidRDefault="00ED167B" w:rsidP="00C93E05">
      <w:pPr>
        <w:spacing w:line="300" w:lineRule="exact"/>
        <w:rPr>
          <w:sz w:val="28"/>
        </w:rPr>
      </w:pPr>
    </w:p>
    <w:p w14:paraId="11181DFC" w14:textId="46D1B489" w:rsidR="00ED167B" w:rsidRDefault="00ED167B" w:rsidP="00C93E05">
      <w:pPr>
        <w:spacing w:line="300" w:lineRule="exact"/>
        <w:rPr>
          <w:sz w:val="28"/>
        </w:rPr>
      </w:pPr>
      <w:r>
        <w:rPr>
          <w:sz w:val="28"/>
        </w:rPr>
        <w:t>принято Думой Мошенского муниципального района</w:t>
      </w:r>
      <w:r w:rsidR="00CD2D8A">
        <w:rPr>
          <w:sz w:val="28"/>
        </w:rPr>
        <w:t xml:space="preserve"> </w:t>
      </w:r>
      <w:r w:rsidR="00171BC3">
        <w:rPr>
          <w:sz w:val="28"/>
        </w:rPr>
        <w:t>27 июня</w:t>
      </w:r>
      <w:r w:rsidR="00C93E05">
        <w:rPr>
          <w:sz w:val="28"/>
        </w:rPr>
        <w:t xml:space="preserve"> </w:t>
      </w:r>
      <w:r w:rsidR="00CD2D8A">
        <w:rPr>
          <w:sz w:val="28"/>
        </w:rPr>
        <w:t>2023 года</w:t>
      </w:r>
    </w:p>
    <w:p w14:paraId="6542FD79" w14:textId="77777777" w:rsidR="00CD2D8A" w:rsidRDefault="00CD2D8A" w:rsidP="00C93E05">
      <w:pPr>
        <w:spacing w:line="300" w:lineRule="exact"/>
      </w:pPr>
    </w:p>
    <w:p w14:paraId="4B93EF4D" w14:textId="565C1360" w:rsidR="00CD2D8A" w:rsidRDefault="00171BC3" w:rsidP="00171BC3">
      <w:pPr>
        <w:ind w:firstLine="709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 w:rsidRPr="00171BC3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В соответствии пунктом 8 части 3 статьи 12.1 Федерального закона от 25 декабря 2008 года №273-ФЗ "О противодействии коррупции", Уставом Мошен</w:t>
      </w:r>
      <w:r w:rsidRPr="00171BC3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softHyphen/>
        <w:t>ского муниципального района</w:t>
      </w:r>
    </w:p>
    <w:p w14:paraId="1089E1CB" w14:textId="77777777" w:rsidR="00171BC3" w:rsidRDefault="00171BC3" w:rsidP="00C93E05">
      <w:pPr>
        <w:spacing w:line="300" w:lineRule="exact"/>
        <w:ind w:firstLine="709"/>
        <w:jc w:val="both"/>
        <w:rPr>
          <w:sz w:val="28"/>
        </w:rPr>
      </w:pPr>
    </w:p>
    <w:p w14:paraId="055044D4" w14:textId="77777777" w:rsidR="00ED167B" w:rsidRDefault="00ED167B" w:rsidP="00056B14">
      <w:pPr>
        <w:spacing w:line="300" w:lineRule="exact"/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736D230C" w14:textId="77777777" w:rsidR="00ED167B" w:rsidRDefault="00ED167B" w:rsidP="00C93E05">
      <w:pPr>
        <w:spacing w:line="300" w:lineRule="exact"/>
        <w:ind w:firstLine="993"/>
        <w:jc w:val="both"/>
        <w:rPr>
          <w:sz w:val="28"/>
        </w:rPr>
      </w:pPr>
    </w:p>
    <w:p w14:paraId="00F5AE6A" w14:textId="77777777" w:rsidR="00C93E05" w:rsidRDefault="00ED167B" w:rsidP="00C93E05">
      <w:pPr>
        <w:spacing w:line="300" w:lineRule="exact"/>
        <w:jc w:val="both"/>
        <w:rPr>
          <w:b/>
          <w:sz w:val="28"/>
          <w:szCs w:val="28"/>
        </w:rPr>
      </w:pPr>
      <w:r w:rsidRPr="00C93E05">
        <w:rPr>
          <w:b/>
          <w:sz w:val="28"/>
          <w:szCs w:val="28"/>
        </w:rPr>
        <w:t>РЕШИЛА:</w:t>
      </w:r>
    </w:p>
    <w:p w14:paraId="257066D8" w14:textId="77777777" w:rsidR="00C93E05" w:rsidRDefault="00C93E05" w:rsidP="00171BC3">
      <w:pPr>
        <w:jc w:val="both"/>
        <w:rPr>
          <w:b/>
          <w:sz w:val="28"/>
          <w:szCs w:val="28"/>
        </w:rPr>
      </w:pPr>
    </w:p>
    <w:p w14:paraId="27CDB636" w14:textId="77777777" w:rsidR="00171BC3" w:rsidRDefault="00171BC3" w:rsidP="00171BC3">
      <w:pPr>
        <w:ind w:firstLine="709"/>
        <w:jc w:val="both"/>
        <w:rPr>
          <w:sz w:val="28"/>
          <w:szCs w:val="28"/>
        </w:rPr>
      </w:pPr>
      <w:r w:rsidRPr="00620FAF">
        <w:rPr>
          <w:sz w:val="28"/>
          <w:szCs w:val="28"/>
        </w:rPr>
        <w:t xml:space="preserve">1. Утвердить прилагаемое Положение </w:t>
      </w:r>
      <w:r w:rsidRPr="00864126">
        <w:rPr>
          <w:sz w:val="28"/>
          <w:szCs w:val="28"/>
        </w:rPr>
        <w:t>о порядке принятия лицами, за</w:t>
      </w:r>
      <w:r>
        <w:rPr>
          <w:sz w:val="28"/>
          <w:szCs w:val="28"/>
        </w:rPr>
        <w:t>мещаю</w:t>
      </w:r>
      <w:r w:rsidRPr="00864126">
        <w:rPr>
          <w:sz w:val="28"/>
          <w:szCs w:val="28"/>
        </w:rPr>
        <w:t xml:space="preserve">щими муниципальные  </w:t>
      </w:r>
      <w:r>
        <w:rPr>
          <w:sz w:val="28"/>
          <w:szCs w:val="28"/>
        </w:rPr>
        <w:t>должности Мошенского муниципаль</w:t>
      </w:r>
      <w:r w:rsidRPr="00864126">
        <w:rPr>
          <w:sz w:val="28"/>
          <w:szCs w:val="28"/>
        </w:rPr>
        <w:t>ного района на постоянной основе, почетных и специальных званий, наград и иных знаков отличия (за исключением научных и спортивных) иностранных госу</w:t>
      </w:r>
      <w:r>
        <w:rPr>
          <w:sz w:val="28"/>
          <w:szCs w:val="28"/>
        </w:rPr>
        <w:t>дарств, междуна</w:t>
      </w:r>
      <w:r w:rsidRPr="00864126">
        <w:rPr>
          <w:sz w:val="28"/>
          <w:szCs w:val="28"/>
        </w:rPr>
        <w:t>родных организаций, политических партий, иных об</w:t>
      </w:r>
      <w:r>
        <w:rPr>
          <w:sz w:val="28"/>
          <w:szCs w:val="28"/>
        </w:rPr>
        <w:t>ще</w:t>
      </w:r>
      <w:r w:rsidRPr="00864126">
        <w:rPr>
          <w:sz w:val="28"/>
          <w:szCs w:val="28"/>
        </w:rPr>
        <w:t>ственных объединений и других организаций</w:t>
      </w:r>
      <w:r>
        <w:rPr>
          <w:sz w:val="28"/>
          <w:szCs w:val="28"/>
        </w:rPr>
        <w:t>.</w:t>
      </w:r>
    </w:p>
    <w:p w14:paraId="19D3FE9A" w14:textId="77777777" w:rsidR="00171BC3" w:rsidRPr="00620FAF" w:rsidRDefault="00171BC3" w:rsidP="00171BC3">
      <w:pPr>
        <w:ind w:firstLine="709"/>
        <w:jc w:val="both"/>
        <w:rPr>
          <w:sz w:val="28"/>
          <w:szCs w:val="28"/>
        </w:rPr>
      </w:pPr>
      <w:r w:rsidRPr="00620FAF">
        <w:rPr>
          <w:sz w:val="28"/>
          <w:szCs w:val="28"/>
        </w:rPr>
        <w:t>2. Решение вступает в силу со дня опубликования.</w:t>
      </w:r>
    </w:p>
    <w:p w14:paraId="162B6ABC" w14:textId="74DB0A45" w:rsidR="00C93E05" w:rsidRDefault="00171BC3" w:rsidP="00171BC3">
      <w:pPr>
        <w:ind w:firstLine="708"/>
        <w:jc w:val="both"/>
        <w:rPr>
          <w:sz w:val="28"/>
          <w:szCs w:val="28"/>
        </w:rPr>
      </w:pPr>
      <w:r w:rsidRPr="00620FAF">
        <w:rPr>
          <w:sz w:val="28"/>
          <w:szCs w:val="28"/>
        </w:rPr>
        <w:t>3. Опубликовать решение в бюллетене "Официальный вестник Мо</w:t>
      </w:r>
      <w:r>
        <w:rPr>
          <w:sz w:val="28"/>
          <w:szCs w:val="28"/>
        </w:rPr>
        <w:softHyphen/>
      </w:r>
      <w:r w:rsidRPr="00620FAF">
        <w:rPr>
          <w:sz w:val="28"/>
          <w:szCs w:val="28"/>
        </w:rPr>
        <w:t>шенского муниципального района".</w:t>
      </w:r>
    </w:p>
    <w:p w14:paraId="6939D0CD" w14:textId="77777777" w:rsidR="00056B14" w:rsidRPr="00C93E05" w:rsidRDefault="00056B14" w:rsidP="00171BC3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733"/>
        <w:gridCol w:w="4351"/>
      </w:tblGrid>
      <w:tr w:rsidR="00C93E05" w:rsidRPr="00C93E05" w14:paraId="61B3406B" w14:textId="77777777" w:rsidTr="00C93E05">
        <w:tc>
          <w:tcPr>
            <w:tcW w:w="2344" w:type="pct"/>
            <w:hideMark/>
          </w:tcPr>
          <w:p w14:paraId="1AAA69DE" w14:textId="77777777" w:rsidR="00C93E05" w:rsidRPr="00C93E05" w:rsidRDefault="00C93E05" w:rsidP="00171BC3">
            <w:pPr>
              <w:jc w:val="both"/>
              <w:rPr>
                <w:b/>
                <w:sz w:val="28"/>
                <w:szCs w:val="28"/>
              </w:rPr>
            </w:pPr>
            <w:r w:rsidRPr="00C93E05">
              <w:rPr>
                <w:b/>
                <w:sz w:val="28"/>
                <w:szCs w:val="28"/>
              </w:rPr>
              <w:t>Председатель Думы</w:t>
            </w:r>
          </w:p>
          <w:p w14:paraId="16AC2CA3" w14:textId="77777777" w:rsidR="00C93E05" w:rsidRPr="00C93E05" w:rsidRDefault="00C93E05" w:rsidP="00171BC3">
            <w:pPr>
              <w:jc w:val="both"/>
              <w:rPr>
                <w:b/>
                <w:sz w:val="28"/>
                <w:szCs w:val="28"/>
              </w:rPr>
            </w:pPr>
            <w:r w:rsidRPr="00C93E05">
              <w:rPr>
                <w:b/>
                <w:sz w:val="28"/>
                <w:szCs w:val="28"/>
              </w:rPr>
              <w:t>муниципального района</w:t>
            </w:r>
          </w:p>
          <w:p w14:paraId="66392B86" w14:textId="77777777" w:rsidR="00C93E05" w:rsidRPr="00C93E05" w:rsidRDefault="00C93E05" w:rsidP="00171BC3">
            <w:pPr>
              <w:jc w:val="right"/>
              <w:rPr>
                <w:b/>
                <w:sz w:val="28"/>
                <w:szCs w:val="28"/>
              </w:rPr>
            </w:pPr>
            <w:r w:rsidRPr="00C93E05"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383" w:type="pct"/>
          </w:tcPr>
          <w:p w14:paraId="3A47AA5E" w14:textId="77777777" w:rsidR="00C93E05" w:rsidRPr="00C93E05" w:rsidRDefault="00C93E05" w:rsidP="00171BC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pct"/>
          </w:tcPr>
          <w:p w14:paraId="6A5FA732" w14:textId="3C6E3213" w:rsidR="00C93E05" w:rsidRPr="00C93E05" w:rsidRDefault="00056B14" w:rsidP="00171B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C93E05" w:rsidRPr="00C93E05"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729E1B34" w14:textId="77777777" w:rsidR="00C93E05" w:rsidRPr="00C93E05" w:rsidRDefault="00C93E05" w:rsidP="00171BC3">
            <w:pPr>
              <w:jc w:val="both"/>
              <w:rPr>
                <w:b/>
                <w:sz w:val="28"/>
                <w:szCs w:val="28"/>
              </w:rPr>
            </w:pPr>
          </w:p>
          <w:p w14:paraId="36868544" w14:textId="77777777" w:rsidR="00C93E05" w:rsidRPr="00C93E05" w:rsidRDefault="00C93E05" w:rsidP="00171BC3">
            <w:pPr>
              <w:jc w:val="right"/>
              <w:rPr>
                <w:b/>
                <w:sz w:val="28"/>
                <w:szCs w:val="28"/>
              </w:rPr>
            </w:pPr>
            <w:r w:rsidRPr="00C93E05">
              <w:rPr>
                <w:b/>
                <w:sz w:val="28"/>
                <w:szCs w:val="28"/>
              </w:rPr>
              <w:t>Т.В. Павлова</w:t>
            </w:r>
          </w:p>
        </w:tc>
      </w:tr>
    </w:tbl>
    <w:p w14:paraId="7F6F7F2E" w14:textId="77777777" w:rsidR="00CD2D8A" w:rsidRPr="00977157" w:rsidRDefault="00CD2D8A" w:rsidP="00CD2D8A">
      <w:pPr>
        <w:ind w:firstLine="993"/>
        <w:jc w:val="both"/>
        <w:rPr>
          <w:sz w:val="28"/>
          <w:szCs w:val="28"/>
        </w:rPr>
      </w:pPr>
    </w:p>
    <w:p w14:paraId="5A137A01" w14:textId="2560394C" w:rsidR="00ED167B" w:rsidRDefault="00ED167B" w:rsidP="005F3159">
      <w:pPr>
        <w:jc w:val="both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1BC3" w:rsidRPr="00171BC3" w14:paraId="062C3357" w14:textId="77777777" w:rsidTr="00453E79">
        <w:tc>
          <w:tcPr>
            <w:tcW w:w="4785" w:type="dxa"/>
            <w:shd w:val="clear" w:color="auto" w:fill="auto"/>
          </w:tcPr>
          <w:p w14:paraId="4A90EE84" w14:textId="77777777" w:rsidR="00171BC3" w:rsidRPr="00171BC3" w:rsidRDefault="00171BC3" w:rsidP="00171BC3">
            <w:pPr>
              <w:widowControl w:val="0"/>
              <w:jc w:val="both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51B12B3" w14:textId="77777777" w:rsidR="00171BC3" w:rsidRPr="00171BC3" w:rsidRDefault="00171BC3" w:rsidP="00171BC3">
            <w:pPr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Утверждено</w:t>
            </w:r>
          </w:p>
          <w:p w14:paraId="6AA92136" w14:textId="77777777" w:rsidR="00171BC3" w:rsidRPr="00171BC3" w:rsidRDefault="00171BC3" w:rsidP="00171BC3">
            <w:pPr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решением Думы</w:t>
            </w:r>
          </w:p>
          <w:p w14:paraId="756BF9B1" w14:textId="77777777" w:rsidR="00171BC3" w:rsidRPr="00171BC3" w:rsidRDefault="00171BC3" w:rsidP="00171BC3">
            <w:pPr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муниципального района</w:t>
            </w:r>
          </w:p>
          <w:p w14:paraId="4A56FCC7" w14:textId="637994B5" w:rsidR="00171BC3" w:rsidRPr="00171BC3" w:rsidRDefault="00171BC3" w:rsidP="00171BC3">
            <w:pPr>
              <w:widowControl w:val="0"/>
              <w:jc w:val="center"/>
              <w:rPr>
                <w:b/>
                <w:sz w:val="28"/>
              </w:rPr>
            </w:pPr>
            <w:r w:rsidRPr="00171BC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27.06.2023</w:t>
            </w:r>
            <w:r w:rsidRPr="00171BC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293</w:t>
            </w:r>
          </w:p>
        </w:tc>
      </w:tr>
    </w:tbl>
    <w:p w14:paraId="68BA4A4C" w14:textId="77777777" w:rsidR="00171BC3" w:rsidRPr="00171BC3" w:rsidRDefault="00171BC3" w:rsidP="00171BC3">
      <w:pPr>
        <w:widowControl w:val="0"/>
        <w:jc w:val="center"/>
        <w:rPr>
          <w:b/>
          <w:sz w:val="28"/>
          <w:szCs w:val="28"/>
        </w:rPr>
      </w:pPr>
    </w:p>
    <w:p w14:paraId="4DC14091" w14:textId="77777777" w:rsidR="00171BC3" w:rsidRPr="00171BC3" w:rsidRDefault="00171BC3" w:rsidP="00171BC3">
      <w:pPr>
        <w:widowControl w:val="0"/>
        <w:jc w:val="center"/>
        <w:rPr>
          <w:b/>
          <w:sz w:val="28"/>
          <w:szCs w:val="28"/>
        </w:rPr>
      </w:pPr>
      <w:r w:rsidRPr="00171BC3">
        <w:rPr>
          <w:b/>
          <w:sz w:val="28"/>
          <w:szCs w:val="28"/>
        </w:rPr>
        <w:t>Положение</w:t>
      </w:r>
    </w:p>
    <w:p w14:paraId="09D6D74A" w14:textId="4A4ADF63" w:rsidR="00171BC3" w:rsidRPr="00171BC3" w:rsidRDefault="00171BC3" w:rsidP="00171BC3">
      <w:pPr>
        <w:pStyle w:val="a3"/>
        <w:widowControl w:val="0"/>
        <w:jc w:val="center"/>
        <w:rPr>
          <w:b/>
          <w:sz w:val="28"/>
          <w:szCs w:val="28"/>
        </w:rPr>
      </w:pPr>
      <w:r w:rsidRPr="00171BC3">
        <w:rPr>
          <w:b/>
          <w:sz w:val="28"/>
          <w:szCs w:val="28"/>
        </w:rPr>
        <w:t>о порядке принятия лицами, замещающими муниципальные должности</w:t>
      </w:r>
    </w:p>
    <w:p w14:paraId="120DF8D8" w14:textId="77777777" w:rsidR="00171BC3" w:rsidRPr="00171BC3" w:rsidRDefault="00171BC3" w:rsidP="00171BC3">
      <w:pPr>
        <w:pStyle w:val="a3"/>
        <w:widowControl w:val="0"/>
        <w:jc w:val="center"/>
        <w:rPr>
          <w:b/>
          <w:sz w:val="28"/>
          <w:szCs w:val="28"/>
        </w:rPr>
      </w:pPr>
      <w:r w:rsidRPr="00171BC3">
        <w:rPr>
          <w:b/>
          <w:sz w:val="28"/>
          <w:szCs w:val="28"/>
        </w:rPr>
        <w:t>Мошенского муниципального района на постоянной основе, почетных</w:t>
      </w:r>
    </w:p>
    <w:p w14:paraId="3D102A78" w14:textId="77777777" w:rsidR="00171BC3" w:rsidRPr="00171BC3" w:rsidRDefault="00171BC3" w:rsidP="00171BC3">
      <w:pPr>
        <w:pStyle w:val="a3"/>
        <w:widowControl w:val="0"/>
        <w:jc w:val="center"/>
        <w:rPr>
          <w:b/>
          <w:sz w:val="28"/>
          <w:szCs w:val="28"/>
        </w:rPr>
      </w:pPr>
      <w:r w:rsidRPr="00171BC3">
        <w:rPr>
          <w:b/>
          <w:sz w:val="28"/>
          <w:szCs w:val="28"/>
        </w:rPr>
        <w:t>и специальных званий, наград и иных знаков отличия (за исключением</w:t>
      </w:r>
    </w:p>
    <w:p w14:paraId="303A19AF" w14:textId="77777777" w:rsidR="00171BC3" w:rsidRPr="00171BC3" w:rsidRDefault="00171BC3" w:rsidP="00171BC3">
      <w:pPr>
        <w:pStyle w:val="a3"/>
        <w:widowControl w:val="0"/>
        <w:jc w:val="center"/>
        <w:rPr>
          <w:b/>
          <w:sz w:val="28"/>
          <w:szCs w:val="28"/>
        </w:rPr>
      </w:pPr>
      <w:r w:rsidRPr="00171BC3">
        <w:rPr>
          <w:b/>
          <w:sz w:val="28"/>
          <w:szCs w:val="28"/>
        </w:rPr>
        <w:t>научных и спортивных) иностранных государств, международных</w:t>
      </w:r>
    </w:p>
    <w:p w14:paraId="3FF80B1E" w14:textId="77777777" w:rsidR="00171BC3" w:rsidRPr="00171BC3" w:rsidRDefault="00171BC3" w:rsidP="00171BC3">
      <w:pPr>
        <w:pStyle w:val="a3"/>
        <w:widowControl w:val="0"/>
        <w:jc w:val="center"/>
        <w:rPr>
          <w:b/>
          <w:sz w:val="28"/>
          <w:szCs w:val="28"/>
        </w:rPr>
      </w:pPr>
      <w:r w:rsidRPr="00171BC3">
        <w:rPr>
          <w:b/>
          <w:sz w:val="28"/>
          <w:szCs w:val="28"/>
        </w:rPr>
        <w:t>организаций, политических партий, иных общественных объединений</w:t>
      </w:r>
    </w:p>
    <w:p w14:paraId="29CF4EBF" w14:textId="77777777" w:rsidR="00171BC3" w:rsidRPr="00171BC3" w:rsidRDefault="00171BC3" w:rsidP="00171BC3">
      <w:pPr>
        <w:pStyle w:val="a3"/>
        <w:widowControl w:val="0"/>
        <w:jc w:val="center"/>
        <w:rPr>
          <w:b/>
          <w:sz w:val="28"/>
          <w:szCs w:val="28"/>
        </w:rPr>
      </w:pPr>
      <w:r w:rsidRPr="00171BC3">
        <w:rPr>
          <w:b/>
          <w:sz w:val="28"/>
          <w:szCs w:val="28"/>
        </w:rPr>
        <w:t>и других организаций</w:t>
      </w:r>
    </w:p>
    <w:p w14:paraId="110CCEDB" w14:textId="77777777" w:rsidR="00171BC3" w:rsidRPr="00171BC3" w:rsidRDefault="00171BC3" w:rsidP="00171BC3">
      <w:pPr>
        <w:pStyle w:val="a3"/>
        <w:widowControl w:val="0"/>
        <w:jc w:val="center"/>
        <w:rPr>
          <w:sz w:val="28"/>
          <w:szCs w:val="28"/>
        </w:rPr>
      </w:pPr>
    </w:p>
    <w:p w14:paraId="33685664" w14:textId="77777777" w:rsidR="00171BC3" w:rsidRPr="00171BC3" w:rsidRDefault="00171BC3" w:rsidP="00171BC3">
      <w:pPr>
        <w:widowControl w:val="0"/>
        <w:autoSpaceDE w:val="0"/>
        <w:autoSpaceDN w:val="0"/>
        <w:adjustRightInd w:val="0"/>
        <w:ind w:right="-6"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 xml:space="preserve">1. Настоящим Положением устанавливается порядок принятия лицами, замещающими </w:t>
      </w:r>
      <w:r w:rsidRPr="00171BC3">
        <w:rPr>
          <w:sz w:val="28"/>
          <w:szCs w:val="28"/>
        </w:rPr>
        <w:t xml:space="preserve">муниципальные должности Мошенского муниципального района на постоянной основе </w:t>
      </w:r>
      <w:r w:rsidRPr="00171BC3">
        <w:rPr>
          <w:sz w:val="28"/>
          <w:szCs w:val="28"/>
          <w:lang w:eastAsia="zh-CN"/>
        </w:rPr>
        <w:t>(далее - должностные лица),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награды), если в их должностные обязанности входит взаимодействие с ука</w:t>
      </w:r>
      <w:r w:rsidRPr="00171BC3">
        <w:rPr>
          <w:sz w:val="28"/>
          <w:szCs w:val="28"/>
          <w:lang w:eastAsia="zh-CN"/>
        </w:rPr>
        <w:softHyphen/>
        <w:t>занными организациями и объединениями.</w:t>
      </w:r>
    </w:p>
    <w:p w14:paraId="44C701F6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 xml:space="preserve">2. Должностное лицо, получившее звание, награду либо уведомление иностранного государства, международной организации, политической партии, иного общественного объединения и другой организации о предстоящем их получении, в течение 3 рабочих дней со дня получения звания, награды либо соответствующего уведомления представляет в Думу Мошенского муниципального района  </w:t>
      </w:r>
      <w:hyperlink w:anchor="P100" w:history="1">
        <w:r w:rsidRPr="00171BC3">
          <w:rPr>
            <w:sz w:val="28"/>
            <w:szCs w:val="28"/>
            <w:lang w:eastAsia="zh-CN"/>
          </w:rPr>
          <w:t>ходатайство</w:t>
        </w:r>
      </w:hyperlink>
      <w:r w:rsidRPr="00171BC3">
        <w:rPr>
          <w:sz w:val="28"/>
          <w:szCs w:val="28"/>
          <w:lang w:eastAsia="zh-CN"/>
        </w:rPr>
        <w:t xml:space="preserve"> о разрешении принять награду, звание, составленное по форме согласно приложению № 1 к настоящему Положению.</w:t>
      </w:r>
    </w:p>
    <w:p w14:paraId="21A306B9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>3. В случае отказа должностного лица от звания, награды в течение 3 рабочих дней со дня получения уведомления о получении звания, награды должностное лицо представляет в Думу</w:t>
      </w:r>
      <w:r w:rsidRPr="00171BC3">
        <w:rPr>
          <w:sz w:val="28"/>
          <w:szCs w:val="28"/>
        </w:rPr>
        <w:t xml:space="preserve"> </w:t>
      </w:r>
      <w:r w:rsidRPr="00171BC3">
        <w:rPr>
          <w:sz w:val="28"/>
          <w:szCs w:val="28"/>
          <w:lang w:eastAsia="zh-CN"/>
        </w:rPr>
        <w:t xml:space="preserve">Мошенского муниципального района </w:t>
      </w:r>
      <w:hyperlink w:anchor="P149" w:history="1">
        <w:r w:rsidRPr="00171BC3">
          <w:rPr>
            <w:sz w:val="28"/>
            <w:szCs w:val="28"/>
            <w:lang w:eastAsia="zh-CN"/>
          </w:rPr>
          <w:t>уведомление</w:t>
        </w:r>
      </w:hyperlink>
      <w:r w:rsidRPr="00171BC3">
        <w:rPr>
          <w:sz w:val="28"/>
          <w:szCs w:val="28"/>
          <w:lang w:eastAsia="zh-CN"/>
        </w:rPr>
        <w:t xml:space="preserve"> об отказе в получении награды, звания (далее - уведомление), составленное по форме согласно приложению № 2 к настоящему Положению.</w:t>
      </w:r>
    </w:p>
    <w:p w14:paraId="06459E35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 xml:space="preserve">4. Поступившие в Думу Мошенского муниципального района  ходатайства и уведомления регистрируются в день их поступления в </w:t>
      </w:r>
      <w:hyperlink w:anchor="P181" w:history="1">
        <w:r w:rsidRPr="00171BC3">
          <w:rPr>
            <w:sz w:val="28"/>
            <w:szCs w:val="28"/>
            <w:lang w:eastAsia="zh-CN"/>
          </w:rPr>
          <w:t>журнале</w:t>
        </w:r>
      </w:hyperlink>
      <w:r w:rsidRPr="00171BC3">
        <w:rPr>
          <w:sz w:val="28"/>
          <w:szCs w:val="28"/>
          <w:lang w:eastAsia="zh-CN"/>
        </w:rPr>
        <w:t xml:space="preserve"> регистрации ходатайств о разрешении принять  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уведомлений об отказе в получении почетного и специального звания, награды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журнал). </w:t>
      </w:r>
      <w:hyperlink w:anchor="P181" w:history="1">
        <w:r w:rsidRPr="00171BC3">
          <w:rPr>
            <w:sz w:val="28"/>
            <w:szCs w:val="28"/>
            <w:lang w:eastAsia="zh-CN"/>
          </w:rPr>
          <w:t>Журнал</w:t>
        </w:r>
      </w:hyperlink>
      <w:r w:rsidRPr="00171BC3">
        <w:rPr>
          <w:sz w:val="28"/>
          <w:szCs w:val="28"/>
          <w:lang w:eastAsia="zh-CN"/>
        </w:rPr>
        <w:t xml:space="preserve"> должен быть </w:t>
      </w:r>
      <w:r w:rsidRPr="00171BC3">
        <w:rPr>
          <w:sz w:val="28"/>
          <w:szCs w:val="28"/>
          <w:lang w:eastAsia="zh-CN"/>
        </w:rPr>
        <w:lastRenderedPageBreak/>
        <w:t>прошит, пронумерован и скреплен печатью "Для документов" Думы Мошенского муниципального района.</w:t>
      </w:r>
    </w:p>
    <w:p w14:paraId="37D3172B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>5. В случае получения должностным лицом звания, награды до рассмотрения Думой Мошенского муниципального района ходатайства, должностное лицо передает оригиналы документов к званию, награду и оригиналы документов к ней на ответственное хранение в лицу, ответственному за работу по профилактике коррупционных и иных правонарушений в Администрации Мошенского муниципального района (далее уполномоченное лицо) в течение 3 рабочих дней со дня их получения по акту приема-передачи согласно приложению№ 3 к настоящему Положению</w:t>
      </w:r>
    </w:p>
    <w:p w14:paraId="382CA423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>6. 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</w:p>
    <w:p w14:paraId="23A1B28D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 xml:space="preserve">7. В случае если должностное лицо по не зависящей от него причине не может представить </w:t>
      </w:r>
      <w:hyperlink w:anchor="P100" w:history="1">
        <w:r w:rsidRPr="00171BC3">
          <w:rPr>
            <w:sz w:val="28"/>
            <w:szCs w:val="28"/>
            <w:lang w:eastAsia="zh-CN"/>
          </w:rPr>
          <w:t>ходатайство</w:t>
        </w:r>
      </w:hyperlink>
      <w:r w:rsidRPr="00171BC3">
        <w:rPr>
          <w:sz w:val="28"/>
          <w:szCs w:val="28"/>
          <w:lang w:eastAsia="zh-CN"/>
        </w:rPr>
        <w:t xml:space="preserve"> или </w:t>
      </w:r>
      <w:hyperlink w:anchor="P149" w:history="1">
        <w:r w:rsidRPr="00171BC3">
          <w:rPr>
            <w:sz w:val="28"/>
            <w:szCs w:val="28"/>
            <w:lang w:eastAsia="zh-CN"/>
          </w:rPr>
          <w:t>уведомление</w:t>
        </w:r>
      </w:hyperlink>
      <w:r w:rsidRPr="00171BC3">
        <w:rPr>
          <w:sz w:val="28"/>
          <w:szCs w:val="28"/>
          <w:lang w:eastAsia="zh-CN"/>
        </w:rPr>
        <w:t xml:space="preserve">, передать оригиналы документов к званию, награду и оригиналы документов к ней в сроки, указанные в </w:t>
      </w:r>
      <w:hyperlink w:anchor="P59" w:history="1">
        <w:r w:rsidRPr="00171BC3">
          <w:rPr>
            <w:sz w:val="28"/>
            <w:szCs w:val="28"/>
            <w:lang w:eastAsia="zh-CN"/>
          </w:rPr>
          <w:t>пунктах 2</w:t>
        </w:r>
      </w:hyperlink>
      <w:r w:rsidRPr="00171BC3">
        <w:rPr>
          <w:sz w:val="28"/>
          <w:szCs w:val="28"/>
          <w:lang w:eastAsia="zh-CN"/>
        </w:rPr>
        <w:t xml:space="preserve">, </w:t>
      </w:r>
      <w:hyperlink w:anchor="P61" w:history="1">
        <w:r w:rsidRPr="00171BC3">
          <w:rPr>
            <w:sz w:val="28"/>
            <w:szCs w:val="28"/>
            <w:lang w:eastAsia="zh-CN"/>
          </w:rPr>
          <w:t>3</w:t>
        </w:r>
      </w:hyperlink>
      <w:r w:rsidRPr="00171BC3">
        <w:rPr>
          <w:sz w:val="28"/>
          <w:szCs w:val="28"/>
          <w:lang w:eastAsia="zh-CN"/>
        </w:rPr>
        <w:t xml:space="preserve">, </w:t>
      </w:r>
      <w:hyperlink w:anchor="P68" w:history="1">
        <w:r w:rsidRPr="00171BC3">
          <w:rPr>
            <w:sz w:val="28"/>
            <w:szCs w:val="28"/>
            <w:lang w:eastAsia="zh-CN"/>
          </w:rPr>
          <w:t>6</w:t>
        </w:r>
      </w:hyperlink>
      <w:r w:rsidRPr="00171BC3">
        <w:rPr>
          <w:sz w:val="28"/>
          <w:szCs w:val="28"/>
          <w:lang w:eastAsia="zh-CN"/>
        </w:rPr>
        <w:t xml:space="preserve"> настоящего Положения, такое должностное лицо обязано представить в Думу муниципального района </w:t>
      </w:r>
      <w:hyperlink w:anchor="P100" w:history="1">
        <w:r w:rsidRPr="00171BC3">
          <w:rPr>
            <w:sz w:val="28"/>
            <w:szCs w:val="28"/>
            <w:lang w:eastAsia="zh-CN"/>
          </w:rPr>
          <w:t>ходатайство</w:t>
        </w:r>
      </w:hyperlink>
      <w:r w:rsidRPr="00171BC3">
        <w:rPr>
          <w:sz w:val="28"/>
          <w:szCs w:val="28"/>
          <w:lang w:eastAsia="zh-CN"/>
        </w:rPr>
        <w:t xml:space="preserve"> или </w:t>
      </w:r>
      <w:hyperlink w:anchor="P149" w:history="1">
        <w:r w:rsidRPr="00171BC3">
          <w:rPr>
            <w:sz w:val="28"/>
            <w:szCs w:val="28"/>
            <w:lang w:eastAsia="zh-CN"/>
          </w:rPr>
          <w:t>уведомление</w:t>
        </w:r>
      </w:hyperlink>
      <w:r w:rsidRPr="00171BC3">
        <w:rPr>
          <w:sz w:val="28"/>
          <w:szCs w:val="28"/>
          <w:lang w:eastAsia="zh-CN"/>
        </w:rPr>
        <w:t>, передать уполномоченному лицу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14:paraId="0D4B8AEA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>8. Ходатайство или уведомление должностного лица рассматривается депутатами на ближайшем заседании Думы Мошенского муниципального района.</w:t>
      </w:r>
    </w:p>
    <w:p w14:paraId="261CF59F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 xml:space="preserve">9. По результатам рассмотрения ходатайства или уведомления принимается соответствующее решение в порядке, установленном Регламентом Думы Мошенского муниципального района. </w:t>
      </w:r>
      <w:r w:rsidRPr="00171BC3">
        <w:rPr>
          <w:sz w:val="28"/>
          <w:szCs w:val="28"/>
        </w:rPr>
        <w:t>Решение по данному вопросу принимается большинством голосов присутствующих на заседании депутатов.</w:t>
      </w:r>
      <w:r w:rsidRPr="00171BC3">
        <w:rPr>
          <w:spacing w:val="-1"/>
          <w:sz w:val="28"/>
        </w:rPr>
        <w:t xml:space="preserve"> Голосование представляет собой выбор варианта </w:t>
      </w:r>
      <w:r w:rsidRPr="00171BC3">
        <w:rPr>
          <w:spacing w:val="-2"/>
          <w:sz w:val="28"/>
        </w:rPr>
        <w:t xml:space="preserve">ответа "за", "против" или "воздержались". </w:t>
      </w:r>
    </w:p>
    <w:p w14:paraId="40079A98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>Решение направляется должностному лицу и уполномоченному лицу.</w:t>
      </w:r>
    </w:p>
    <w:p w14:paraId="7EC29E25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>10. В случае удовлетворения Думой Мошенского муниципального района ходатайства должностного лица, уполномоченное лицо в течение 5 рабочих дней со дня принятия решения Думы Мошенского муниципального района передает должностному лицу оригиналы документов к званию, награду и оригиналы документов к ней по акту приема-передачи.</w:t>
      </w:r>
    </w:p>
    <w:p w14:paraId="0B39E4FC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 xml:space="preserve">11. </w:t>
      </w:r>
      <w:r w:rsidRPr="00171BC3">
        <w:rPr>
          <w:spacing w:val="-2"/>
          <w:sz w:val="28"/>
          <w:szCs w:val="28"/>
          <w:lang w:eastAsia="zh-CN"/>
        </w:rPr>
        <w:t>В случае отказа Думы Мошенского муниципального района в удовлетворении ходатайства должностного лица, уполномоченное лицо в течение 5 рабочих дней со дня рассмотрения Думой Мошенского муниципального района ходатайства сообщает должностному лицу об этом решении посредством направления уведомления и направляет оригиналы документов к званию, награду и оригиналы документов к ней в соответствующий орган ино</w:t>
      </w:r>
      <w:r w:rsidRPr="00171BC3">
        <w:rPr>
          <w:spacing w:val="-2"/>
          <w:sz w:val="28"/>
          <w:szCs w:val="28"/>
          <w:lang w:eastAsia="zh-CN"/>
        </w:rPr>
        <w:lastRenderedPageBreak/>
        <w:t>странного государства, международную организацию, а также политическую партию, иное общественное объединение,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14:paraId="47124E9E" w14:textId="751C1824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 w:rsidRPr="00171BC3">
        <w:rPr>
          <w:bCs/>
          <w:sz w:val="28"/>
          <w:szCs w:val="28"/>
          <w:lang w:eastAsia="zh-CN"/>
        </w:rPr>
        <w:t>Решение об отказе в удовлетворении ходатайства принимается Думой Мошенского муниципального района в случае, если основание и цель награждения могут привести к ситуации, при которой личная заинтересованность (прямая или косвенная) должностного лица влияет или может повлиять на надлежащее, объективное и беспристрастное исполнение им должностных обязанностей.</w:t>
      </w:r>
    </w:p>
    <w:p w14:paraId="51D70155" w14:textId="405AF538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7C7E28ED" w14:textId="0EF50629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68FA0252" w14:textId="5A38032A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31DE5A5E" w14:textId="3A3DA882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6A764D54" w14:textId="57818201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1E654F2F" w14:textId="2F9B8A5A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7D177516" w14:textId="07F3B765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2BCF4E79" w14:textId="4B0234F3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2EB62293" w14:textId="1C592225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227F9686" w14:textId="13BE452F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0570DFE3" w14:textId="5649C9B3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67CBC7BE" w14:textId="0FBABD8F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0A06E241" w14:textId="4522A025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5C667EAF" w14:textId="6316F835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033CF408" w14:textId="546A8429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155D0E03" w14:textId="2DEF4FE6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50D8F6FB" w14:textId="2E87DF84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2D9686BF" w14:textId="02BC2548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06EEF11C" w14:textId="17A46A43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198D4175" w14:textId="5B14E7C7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4C0C9D50" w14:textId="1AFBEA52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4D59009D" w14:textId="6A79630B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4DD99F4C" w14:textId="30C0FB94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768035DA" w14:textId="2F9EEB46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7EB4B8AA" w14:textId="761D4299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5B90D6B3" w14:textId="5E897940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5AFD7F7D" w14:textId="4A10C630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008FE8DF" w14:textId="2BE566CA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1AA51A92" w14:textId="4AF90115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4DAB6100" w14:textId="42B52167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39CF558B" w14:textId="62118944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55CBD263" w14:textId="07531442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193CD7DC" w14:textId="4E31C905" w:rsid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66F9A433" w14:textId="77777777" w:rsidR="00171BC3" w:rsidRP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p w14:paraId="245EF0A5" w14:textId="77777777" w:rsidR="00171BC3" w:rsidRPr="00171BC3" w:rsidRDefault="00171BC3" w:rsidP="00171BC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71BC3" w:rsidRPr="00171BC3" w14:paraId="2FA45D12" w14:textId="77777777" w:rsidTr="00171BC3">
        <w:tc>
          <w:tcPr>
            <w:tcW w:w="3936" w:type="dxa"/>
            <w:shd w:val="clear" w:color="auto" w:fill="auto"/>
          </w:tcPr>
          <w:p w14:paraId="6942BD56" w14:textId="77777777" w:rsidR="00171BC3" w:rsidRPr="00171BC3" w:rsidRDefault="00171BC3" w:rsidP="00171BC3">
            <w:pPr>
              <w:pStyle w:val="a3"/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14:paraId="40666C73" w14:textId="77777777" w:rsidR="00171BC3" w:rsidRPr="00171BC3" w:rsidRDefault="00171BC3" w:rsidP="00171BC3">
            <w:pPr>
              <w:pStyle w:val="a3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Приложение № 1</w:t>
            </w:r>
          </w:p>
          <w:p w14:paraId="6E211E1C" w14:textId="078D0280" w:rsidR="00171BC3" w:rsidRPr="00171BC3" w:rsidRDefault="00171BC3" w:rsidP="00171BC3">
            <w:pPr>
              <w:pStyle w:val="a3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к Положению о порядке принятия лицами, замещающими муниципальные должности Мошенского муниципального района </w:t>
            </w:r>
          </w:p>
          <w:p w14:paraId="35EDA80C" w14:textId="77777777" w:rsidR="00171BC3" w:rsidRPr="00171BC3" w:rsidRDefault="00171BC3" w:rsidP="00171BC3">
            <w:pPr>
              <w:pStyle w:val="a3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на постоянной основе, почетных и </w:t>
            </w:r>
          </w:p>
          <w:p w14:paraId="3F2A7D87" w14:textId="77777777" w:rsidR="00171BC3" w:rsidRPr="00171BC3" w:rsidRDefault="00171BC3" w:rsidP="00171BC3">
            <w:pPr>
              <w:pStyle w:val="a3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специальных званий, наград и иных знаков отличия (за исключением научных и </w:t>
            </w:r>
          </w:p>
          <w:p w14:paraId="1B037F6E" w14:textId="77777777" w:rsidR="00171BC3" w:rsidRPr="00171BC3" w:rsidRDefault="00171BC3" w:rsidP="00171BC3">
            <w:pPr>
              <w:pStyle w:val="a3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спортивных) иностранных государств, </w:t>
            </w:r>
          </w:p>
          <w:p w14:paraId="345B5A4F" w14:textId="5C1E8C91" w:rsidR="00171BC3" w:rsidRPr="00171BC3" w:rsidRDefault="00171BC3" w:rsidP="00171BC3">
            <w:pPr>
              <w:pStyle w:val="a3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14:paraId="4F93433F" w14:textId="77777777" w:rsidR="00171BC3" w:rsidRPr="00171BC3" w:rsidRDefault="00171BC3" w:rsidP="00171BC3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71BC3" w:rsidRPr="00171BC3" w14:paraId="73BDBC2F" w14:textId="77777777" w:rsidTr="00171BC3">
        <w:tc>
          <w:tcPr>
            <w:tcW w:w="4219" w:type="dxa"/>
            <w:shd w:val="clear" w:color="auto" w:fill="auto"/>
          </w:tcPr>
          <w:p w14:paraId="5F879B35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705A197E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В Думу Мошенского</w:t>
            </w:r>
          </w:p>
          <w:p w14:paraId="4B90DD6D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 муниципального района</w:t>
            </w:r>
          </w:p>
          <w:p w14:paraId="0F8B72BF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1BC3" w:rsidRPr="00171BC3" w14:paraId="3CE9A1F6" w14:textId="77777777" w:rsidTr="00171BC3">
        <w:tc>
          <w:tcPr>
            <w:tcW w:w="4219" w:type="dxa"/>
            <w:shd w:val="clear" w:color="auto" w:fill="auto"/>
          </w:tcPr>
          <w:p w14:paraId="50E95D1F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14:paraId="23A64674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от </w:t>
            </w:r>
          </w:p>
        </w:tc>
      </w:tr>
      <w:tr w:rsidR="00171BC3" w:rsidRPr="00171BC3" w14:paraId="10851FCF" w14:textId="77777777" w:rsidTr="00171BC3">
        <w:tc>
          <w:tcPr>
            <w:tcW w:w="4219" w:type="dxa"/>
            <w:shd w:val="clear" w:color="auto" w:fill="auto"/>
          </w:tcPr>
          <w:p w14:paraId="69F741B1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00FA6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171BC3" w:rsidRPr="00171BC3" w14:paraId="5A7B413B" w14:textId="77777777" w:rsidTr="00171BC3">
        <w:tc>
          <w:tcPr>
            <w:tcW w:w="4219" w:type="dxa"/>
            <w:shd w:val="clear" w:color="auto" w:fill="auto"/>
          </w:tcPr>
          <w:p w14:paraId="5E220D22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</w:tcPr>
          <w:p w14:paraId="5B5EAF63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(ФИО, замещаемая должность)</w:t>
            </w:r>
          </w:p>
        </w:tc>
      </w:tr>
    </w:tbl>
    <w:p w14:paraId="45824D39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32D966EA" w14:textId="77777777" w:rsidR="00171BC3" w:rsidRPr="00171BC3" w:rsidRDefault="00171BC3" w:rsidP="00171BC3">
      <w:pPr>
        <w:pStyle w:val="a3"/>
        <w:widowControl w:val="0"/>
        <w:jc w:val="center"/>
        <w:rPr>
          <w:sz w:val="28"/>
          <w:szCs w:val="28"/>
        </w:rPr>
      </w:pPr>
      <w:r w:rsidRPr="00171BC3">
        <w:rPr>
          <w:sz w:val="28"/>
          <w:szCs w:val="28"/>
        </w:rPr>
        <w:t>ХОДАТАЙСТВО</w:t>
      </w:r>
    </w:p>
    <w:p w14:paraId="594DE55D" w14:textId="77777777" w:rsidR="00171BC3" w:rsidRPr="00171BC3" w:rsidRDefault="00171BC3" w:rsidP="00171BC3">
      <w:pPr>
        <w:pStyle w:val="a3"/>
        <w:widowControl w:val="0"/>
        <w:jc w:val="center"/>
        <w:rPr>
          <w:sz w:val="28"/>
          <w:szCs w:val="28"/>
        </w:rPr>
      </w:pPr>
      <w:r w:rsidRPr="00171BC3">
        <w:rPr>
          <w:sz w:val="28"/>
          <w:szCs w:val="28"/>
        </w:rPr>
        <w:t xml:space="preserve">о разрешении принять почетное и специальное звание, награду и иные знаки отличия (за исключением научных и спортивных) иностранных государств, международных организаций, политических партий, иных общественных </w:t>
      </w:r>
    </w:p>
    <w:p w14:paraId="1C651022" w14:textId="60208FEE" w:rsidR="00171BC3" w:rsidRDefault="00171BC3" w:rsidP="00171BC3">
      <w:pPr>
        <w:pStyle w:val="a3"/>
        <w:widowControl w:val="0"/>
        <w:jc w:val="center"/>
        <w:rPr>
          <w:sz w:val="28"/>
          <w:szCs w:val="28"/>
        </w:rPr>
      </w:pPr>
      <w:r w:rsidRPr="00171BC3">
        <w:rPr>
          <w:sz w:val="28"/>
          <w:szCs w:val="28"/>
        </w:rPr>
        <w:t>объединений и других организаций</w:t>
      </w:r>
    </w:p>
    <w:p w14:paraId="5C3E8948" w14:textId="77777777" w:rsidR="00171BC3" w:rsidRPr="00171BC3" w:rsidRDefault="00171BC3" w:rsidP="00171BC3">
      <w:pPr>
        <w:pStyle w:val="a3"/>
        <w:widowControl w:val="0"/>
        <w:jc w:val="center"/>
        <w:rPr>
          <w:sz w:val="28"/>
          <w:szCs w:val="28"/>
        </w:rPr>
      </w:pPr>
    </w:p>
    <w:p w14:paraId="6C2898AE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 xml:space="preserve">    Прошу разрешить мне принять _____________________________________</w:t>
      </w:r>
    </w:p>
    <w:p w14:paraId="6C762B1E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__________________________________________________________________</w:t>
      </w:r>
    </w:p>
    <w:p w14:paraId="0C610AEC" w14:textId="77777777" w:rsidR="00171BC3" w:rsidRPr="00171BC3" w:rsidRDefault="00171BC3" w:rsidP="00171BC3">
      <w:pPr>
        <w:pStyle w:val="a3"/>
        <w:widowControl w:val="0"/>
        <w:jc w:val="center"/>
        <w:rPr>
          <w:sz w:val="24"/>
          <w:szCs w:val="24"/>
        </w:rPr>
      </w:pPr>
      <w:r w:rsidRPr="00171BC3">
        <w:rPr>
          <w:sz w:val="24"/>
          <w:szCs w:val="24"/>
        </w:rPr>
        <w:t>(наименование почетного или специального звания, награды)</w:t>
      </w:r>
    </w:p>
    <w:p w14:paraId="01ECBE4E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__________________________________________________________________</w:t>
      </w:r>
    </w:p>
    <w:p w14:paraId="724D5D25" w14:textId="77777777" w:rsidR="00171BC3" w:rsidRPr="00171BC3" w:rsidRDefault="00171BC3" w:rsidP="00171BC3">
      <w:pPr>
        <w:pStyle w:val="a3"/>
        <w:widowControl w:val="0"/>
        <w:jc w:val="center"/>
        <w:rPr>
          <w:sz w:val="24"/>
          <w:szCs w:val="24"/>
        </w:rPr>
      </w:pPr>
      <w:r w:rsidRPr="00171BC3">
        <w:rPr>
          <w:sz w:val="24"/>
          <w:szCs w:val="24"/>
        </w:rPr>
        <w:t>(за какие заслуги присвоено и кем, за какие заслуги награжден (а) и кем)</w:t>
      </w:r>
    </w:p>
    <w:p w14:paraId="1CFB5818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__________________________________________________________________</w:t>
      </w:r>
    </w:p>
    <w:p w14:paraId="716F60AA" w14:textId="77777777" w:rsidR="00171BC3" w:rsidRPr="00171BC3" w:rsidRDefault="00171BC3" w:rsidP="00171BC3">
      <w:pPr>
        <w:pStyle w:val="a3"/>
        <w:widowControl w:val="0"/>
        <w:jc w:val="center"/>
        <w:rPr>
          <w:sz w:val="24"/>
          <w:szCs w:val="24"/>
        </w:rPr>
      </w:pPr>
      <w:r w:rsidRPr="00171BC3">
        <w:rPr>
          <w:sz w:val="24"/>
          <w:szCs w:val="24"/>
        </w:rPr>
        <w:t>(дата и место вручения документов к почетному или специальному званию, награды)</w:t>
      </w:r>
    </w:p>
    <w:p w14:paraId="58DC52B1" w14:textId="77777777" w:rsidR="00171BC3" w:rsidRPr="00171BC3" w:rsidRDefault="00171BC3" w:rsidP="00171BC3">
      <w:pPr>
        <w:pStyle w:val="a3"/>
        <w:widowControl w:val="0"/>
        <w:jc w:val="center"/>
        <w:rPr>
          <w:sz w:val="24"/>
          <w:szCs w:val="24"/>
        </w:rPr>
      </w:pPr>
    </w:p>
    <w:p w14:paraId="175D30BC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 xml:space="preserve">    Документы к почетному или специальному званию, награда и документы к</w:t>
      </w:r>
    </w:p>
    <w:p w14:paraId="6D236D5E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ней (нужное подчеркнуть) ___________________________________________</w:t>
      </w:r>
    </w:p>
    <w:p w14:paraId="03279D86" w14:textId="77777777" w:rsidR="00171BC3" w:rsidRPr="00171BC3" w:rsidRDefault="00171BC3" w:rsidP="00171BC3">
      <w:pPr>
        <w:pStyle w:val="a3"/>
        <w:widowControl w:val="0"/>
        <w:rPr>
          <w:sz w:val="24"/>
          <w:szCs w:val="24"/>
        </w:rPr>
      </w:pPr>
      <w:r w:rsidRPr="00171BC3">
        <w:rPr>
          <w:sz w:val="24"/>
          <w:szCs w:val="24"/>
        </w:rPr>
        <w:t xml:space="preserve">                                                    (наименование</w:t>
      </w:r>
      <w:r w:rsidRPr="00171BC3">
        <w:t xml:space="preserve"> </w:t>
      </w:r>
      <w:r w:rsidRPr="00171BC3">
        <w:rPr>
          <w:sz w:val="24"/>
          <w:szCs w:val="24"/>
        </w:rPr>
        <w:t>почетного или специального звания,</w:t>
      </w:r>
    </w:p>
    <w:p w14:paraId="21D2C039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__________________________________________________________________</w:t>
      </w:r>
    </w:p>
    <w:p w14:paraId="2D251A6F" w14:textId="77777777" w:rsidR="00171BC3" w:rsidRPr="00171BC3" w:rsidRDefault="00171BC3" w:rsidP="00171BC3">
      <w:pPr>
        <w:pStyle w:val="a3"/>
        <w:widowControl w:val="0"/>
        <w:jc w:val="center"/>
        <w:rPr>
          <w:sz w:val="28"/>
          <w:szCs w:val="28"/>
        </w:rPr>
      </w:pPr>
      <w:r w:rsidRPr="00171BC3">
        <w:rPr>
          <w:sz w:val="24"/>
          <w:szCs w:val="24"/>
        </w:rPr>
        <w:t>награды</w:t>
      </w:r>
      <w:r w:rsidRPr="00171BC3">
        <w:rPr>
          <w:sz w:val="28"/>
          <w:szCs w:val="28"/>
        </w:rPr>
        <w:t>)</w:t>
      </w:r>
    </w:p>
    <w:p w14:paraId="0373E8FF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__________________________________________________________________</w:t>
      </w:r>
    </w:p>
    <w:p w14:paraId="10BE3BDB" w14:textId="77777777" w:rsidR="00171BC3" w:rsidRPr="00171BC3" w:rsidRDefault="00171BC3" w:rsidP="00171BC3">
      <w:pPr>
        <w:pStyle w:val="a3"/>
        <w:widowControl w:val="0"/>
        <w:jc w:val="center"/>
        <w:rPr>
          <w:sz w:val="24"/>
          <w:szCs w:val="24"/>
        </w:rPr>
      </w:pPr>
      <w:r w:rsidRPr="00171BC3">
        <w:rPr>
          <w:sz w:val="24"/>
          <w:szCs w:val="24"/>
        </w:rPr>
        <w:t>(наименование документов к почетному или специальному званию, награде)</w:t>
      </w:r>
    </w:p>
    <w:p w14:paraId="6D0B0364" w14:textId="77777777" w:rsidR="00171BC3" w:rsidRPr="00171BC3" w:rsidRDefault="00171BC3" w:rsidP="00171BC3">
      <w:pPr>
        <w:pStyle w:val="a3"/>
        <w:widowControl w:val="0"/>
        <w:jc w:val="center"/>
        <w:rPr>
          <w:sz w:val="24"/>
          <w:szCs w:val="24"/>
        </w:rPr>
      </w:pPr>
    </w:p>
    <w:p w14:paraId="5A8E146E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 xml:space="preserve">сданы по акту приема-передачи № _____ от "___" _________ 20____ года </w:t>
      </w:r>
    </w:p>
    <w:p w14:paraId="17B2989B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______________________________________________________________</w:t>
      </w:r>
    </w:p>
    <w:p w14:paraId="39952137" w14:textId="77777777" w:rsidR="00171BC3" w:rsidRPr="00171BC3" w:rsidRDefault="00171BC3" w:rsidP="00171BC3">
      <w:pPr>
        <w:pStyle w:val="a3"/>
        <w:widowControl w:val="0"/>
        <w:jc w:val="center"/>
        <w:rPr>
          <w:sz w:val="24"/>
          <w:szCs w:val="24"/>
        </w:rPr>
      </w:pPr>
      <w:r w:rsidRPr="00171BC3">
        <w:rPr>
          <w:sz w:val="24"/>
          <w:szCs w:val="24"/>
        </w:rPr>
        <w:t>(ФИО, замещаемая должность лица, ответственного за работу</w:t>
      </w:r>
    </w:p>
    <w:p w14:paraId="29280995" w14:textId="77777777" w:rsidR="00171BC3" w:rsidRPr="00171BC3" w:rsidRDefault="00171BC3" w:rsidP="00171BC3">
      <w:pPr>
        <w:pStyle w:val="a3"/>
        <w:widowControl w:val="0"/>
        <w:jc w:val="center"/>
        <w:rPr>
          <w:sz w:val="24"/>
          <w:szCs w:val="24"/>
        </w:rPr>
      </w:pPr>
      <w:r w:rsidRPr="00171BC3">
        <w:rPr>
          <w:sz w:val="24"/>
          <w:szCs w:val="24"/>
        </w:rPr>
        <w:t>по профилактике коррупционных и иных правонарушений)</w:t>
      </w:r>
    </w:p>
    <w:p w14:paraId="0004615D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4317E428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"___" _______________ 20___ года             _________________ И.О. Фамилия</w:t>
      </w:r>
    </w:p>
    <w:p w14:paraId="0698B54B" w14:textId="77777777" w:rsidR="00171BC3" w:rsidRPr="00171BC3" w:rsidRDefault="00171BC3" w:rsidP="00171BC3">
      <w:pPr>
        <w:pStyle w:val="a3"/>
        <w:widowControl w:val="0"/>
        <w:rPr>
          <w:sz w:val="24"/>
          <w:szCs w:val="24"/>
        </w:rPr>
      </w:pPr>
      <w:r w:rsidRPr="00171BC3">
        <w:rPr>
          <w:sz w:val="28"/>
          <w:szCs w:val="28"/>
        </w:rPr>
        <w:t xml:space="preserve">                                                                                   </w:t>
      </w:r>
      <w:r w:rsidRPr="00171BC3">
        <w:rPr>
          <w:sz w:val="24"/>
          <w:szCs w:val="24"/>
        </w:rPr>
        <w:t>(подпись)</w:t>
      </w:r>
    </w:p>
    <w:p w14:paraId="7D7B9F5B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71BC3" w:rsidRPr="00171BC3" w14:paraId="2CB64A84" w14:textId="77777777" w:rsidTr="00171BC3">
        <w:tc>
          <w:tcPr>
            <w:tcW w:w="4219" w:type="dxa"/>
            <w:shd w:val="clear" w:color="auto" w:fill="auto"/>
          </w:tcPr>
          <w:p w14:paraId="0A9D53AF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50A00A29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Приложение № 2</w:t>
            </w:r>
          </w:p>
          <w:p w14:paraId="52C2D8AC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к Положению о порядке принятия лицами, замещающими муниципальные  </w:t>
            </w:r>
          </w:p>
          <w:p w14:paraId="3112BEED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должности Мошенского муниципального района на постоянной основе, почетных и специальных званий, наград и иных </w:t>
            </w:r>
          </w:p>
          <w:p w14:paraId="494E82B4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знаков отличия (за исключением научных и спортивных) иностранных государств, международных организаций, </w:t>
            </w:r>
          </w:p>
          <w:p w14:paraId="6682CAD3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политических партий, иных </w:t>
            </w:r>
          </w:p>
          <w:p w14:paraId="59A9FA40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общественных объединений и других </w:t>
            </w:r>
          </w:p>
          <w:p w14:paraId="26B29978" w14:textId="42ABF384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организаций</w:t>
            </w:r>
          </w:p>
        </w:tc>
      </w:tr>
    </w:tbl>
    <w:p w14:paraId="68556D16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171BC3" w:rsidRPr="00171BC3" w14:paraId="44ACAB9F" w14:textId="77777777" w:rsidTr="00171BC3">
        <w:tc>
          <w:tcPr>
            <w:tcW w:w="4219" w:type="dxa"/>
            <w:shd w:val="clear" w:color="auto" w:fill="auto"/>
          </w:tcPr>
          <w:p w14:paraId="3046DB9B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29639164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В Думу Мошенского</w:t>
            </w:r>
          </w:p>
          <w:p w14:paraId="6BCD7920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171BC3" w:rsidRPr="00171BC3" w14:paraId="43A4F25A" w14:textId="77777777" w:rsidTr="00171BC3">
        <w:tc>
          <w:tcPr>
            <w:tcW w:w="4219" w:type="dxa"/>
            <w:shd w:val="clear" w:color="auto" w:fill="auto"/>
          </w:tcPr>
          <w:p w14:paraId="2F40DB4A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66296844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от ___________________________</w:t>
            </w:r>
          </w:p>
          <w:p w14:paraId="5D91F65B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____________________________</w:t>
            </w:r>
          </w:p>
        </w:tc>
      </w:tr>
      <w:tr w:rsidR="00171BC3" w:rsidRPr="00171BC3" w14:paraId="2F49418F" w14:textId="77777777" w:rsidTr="00171BC3">
        <w:tc>
          <w:tcPr>
            <w:tcW w:w="4219" w:type="dxa"/>
            <w:shd w:val="clear" w:color="auto" w:fill="auto"/>
          </w:tcPr>
          <w:p w14:paraId="29F232C0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14:paraId="4B91B13D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(ФИО, замещаемая должность)</w:t>
            </w:r>
          </w:p>
        </w:tc>
      </w:tr>
    </w:tbl>
    <w:p w14:paraId="411751A7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36A4390D" w14:textId="77777777" w:rsidR="00171BC3" w:rsidRPr="00171BC3" w:rsidRDefault="00171BC3" w:rsidP="00171BC3">
      <w:pPr>
        <w:widowControl w:val="0"/>
        <w:autoSpaceDE w:val="0"/>
        <w:autoSpaceDN w:val="0"/>
        <w:jc w:val="center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>УВЕДОМЛЕНИЕ</w:t>
      </w:r>
    </w:p>
    <w:p w14:paraId="552D8934" w14:textId="77777777" w:rsidR="00171BC3" w:rsidRPr="00171BC3" w:rsidRDefault="00171BC3" w:rsidP="00171BC3">
      <w:pPr>
        <w:widowControl w:val="0"/>
        <w:autoSpaceDE w:val="0"/>
        <w:autoSpaceDN w:val="0"/>
        <w:jc w:val="center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>об отказе в получении почетного и специального звания, награды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14:paraId="4EF575CB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</w:p>
    <w:p w14:paraId="39B4C7C9" w14:textId="77777777" w:rsidR="00171BC3" w:rsidRPr="00171BC3" w:rsidRDefault="00171BC3" w:rsidP="00171BC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>Уведомляю о принятом мною решении отказаться от получения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71BC3" w:rsidRPr="00171BC3" w14:paraId="17B1D4E7" w14:textId="77777777" w:rsidTr="00171BC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67613818" w14:textId="77777777" w:rsidR="00171BC3" w:rsidRPr="00171BC3" w:rsidRDefault="00171BC3" w:rsidP="00171BC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71BC3" w:rsidRPr="00171BC3" w14:paraId="109E3F11" w14:textId="77777777" w:rsidTr="00171BC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C414FC7" w14:textId="77777777" w:rsidR="00171BC3" w:rsidRPr="00171BC3" w:rsidRDefault="00171BC3" w:rsidP="00171BC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zh-CN"/>
              </w:rPr>
            </w:pPr>
            <w:r w:rsidRPr="00171BC3">
              <w:rPr>
                <w:sz w:val="22"/>
                <w:szCs w:val="22"/>
                <w:lang w:eastAsia="zh-CN"/>
              </w:rPr>
              <w:t>(наименование почетного или специального звания, награды)</w:t>
            </w:r>
          </w:p>
        </w:tc>
      </w:tr>
      <w:tr w:rsidR="00171BC3" w:rsidRPr="00171BC3" w14:paraId="150E4F5E" w14:textId="77777777" w:rsidTr="00171BC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1E62461" w14:textId="77777777" w:rsidR="00171BC3" w:rsidRPr="00171BC3" w:rsidRDefault="00171BC3" w:rsidP="00171BC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71BC3" w:rsidRPr="00171BC3" w14:paraId="4DFB2386" w14:textId="77777777" w:rsidTr="00171B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7907A" w14:textId="77777777" w:rsidR="00171BC3" w:rsidRPr="00171BC3" w:rsidRDefault="00171BC3" w:rsidP="00171BC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zh-CN"/>
              </w:rPr>
            </w:pPr>
            <w:r w:rsidRPr="00171BC3">
              <w:rPr>
                <w:sz w:val="22"/>
                <w:szCs w:val="22"/>
                <w:lang w:eastAsia="zh-CN"/>
              </w:rPr>
              <w:t>(за какие заслуги присвоено и кем, за какие заслуги награжден(а) и кем)</w:t>
            </w:r>
          </w:p>
          <w:p w14:paraId="7A3E9586" w14:textId="77777777" w:rsidR="00171BC3" w:rsidRPr="00171BC3" w:rsidRDefault="00171BC3" w:rsidP="00171BC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171BC3" w:rsidRPr="00171BC3" w14:paraId="1B1A1DDA" w14:textId="77777777" w:rsidTr="00171BC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368EB09C" w14:textId="77777777" w:rsidR="00171BC3" w:rsidRPr="00171BC3" w:rsidRDefault="00171BC3" w:rsidP="00171BC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53F7EB1E" w14:textId="77777777" w:rsidR="00171BC3" w:rsidRPr="00171BC3" w:rsidRDefault="00171BC3" w:rsidP="00171BC3">
      <w:pPr>
        <w:widowControl w:val="0"/>
        <w:autoSpaceDE w:val="0"/>
        <w:autoSpaceDN w:val="0"/>
        <w:jc w:val="both"/>
        <w:rPr>
          <w:sz w:val="28"/>
          <w:szCs w:val="28"/>
          <w:lang w:eastAsia="zh-CN"/>
        </w:rPr>
      </w:pPr>
    </w:p>
    <w:p w14:paraId="6903BD34" w14:textId="77777777" w:rsidR="00171BC3" w:rsidRPr="00171BC3" w:rsidRDefault="00171BC3" w:rsidP="00171BC3">
      <w:pPr>
        <w:widowControl w:val="0"/>
        <w:autoSpaceDE w:val="0"/>
        <w:autoSpaceDN w:val="0"/>
        <w:jc w:val="both"/>
        <w:rPr>
          <w:sz w:val="28"/>
          <w:szCs w:val="28"/>
          <w:lang w:eastAsia="zh-CN"/>
        </w:rPr>
      </w:pPr>
    </w:p>
    <w:p w14:paraId="4F7E75E4" w14:textId="77777777" w:rsidR="00171BC3" w:rsidRPr="00171BC3" w:rsidRDefault="00171BC3" w:rsidP="00171BC3">
      <w:pPr>
        <w:widowControl w:val="0"/>
        <w:autoSpaceDE w:val="0"/>
        <w:autoSpaceDN w:val="0"/>
        <w:jc w:val="both"/>
        <w:rPr>
          <w:sz w:val="28"/>
          <w:szCs w:val="28"/>
          <w:lang w:eastAsia="zh-CN"/>
        </w:rPr>
      </w:pPr>
    </w:p>
    <w:p w14:paraId="417D8B49" w14:textId="77777777" w:rsidR="00171BC3" w:rsidRPr="00171BC3" w:rsidRDefault="00171BC3" w:rsidP="00171BC3">
      <w:pPr>
        <w:widowControl w:val="0"/>
        <w:autoSpaceDE w:val="0"/>
        <w:autoSpaceDN w:val="0"/>
        <w:jc w:val="both"/>
        <w:rPr>
          <w:sz w:val="28"/>
          <w:szCs w:val="28"/>
          <w:lang w:eastAsia="zh-CN"/>
        </w:rPr>
      </w:pPr>
    </w:p>
    <w:p w14:paraId="08555919" w14:textId="77777777" w:rsidR="00171BC3" w:rsidRPr="00171BC3" w:rsidRDefault="00171BC3" w:rsidP="00171BC3">
      <w:pPr>
        <w:widowControl w:val="0"/>
        <w:autoSpaceDE w:val="0"/>
        <w:autoSpaceDN w:val="0"/>
        <w:jc w:val="both"/>
        <w:rPr>
          <w:sz w:val="28"/>
          <w:szCs w:val="28"/>
          <w:lang w:eastAsia="zh-CN"/>
        </w:rPr>
      </w:pPr>
      <w:r w:rsidRPr="00171BC3">
        <w:rPr>
          <w:sz w:val="28"/>
          <w:szCs w:val="28"/>
          <w:lang w:eastAsia="zh-CN"/>
        </w:rPr>
        <w:t>"___" ____________ 20___ года              ____________________ И.О. Фамилия</w:t>
      </w:r>
    </w:p>
    <w:p w14:paraId="4D47C4EF" w14:textId="77777777" w:rsidR="00171BC3" w:rsidRPr="00171BC3" w:rsidRDefault="00171BC3" w:rsidP="00171BC3">
      <w:pPr>
        <w:widowControl w:val="0"/>
        <w:autoSpaceDE w:val="0"/>
        <w:autoSpaceDN w:val="0"/>
        <w:jc w:val="both"/>
        <w:rPr>
          <w:sz w:val="22"/>
          <w:szCs w:val="22"/>
          <w:lang w:eastAsia="zh-CN"/>
        </w:rPr>
      </w:pPr>
      <w:r w:rsidRPr="00171BC3">
        <w:rPr>
          <w:sz w:val="28"/>
          <w:szCs w:val="28"/>
          <w:lang w:eastAsia="zh-CN"/>
        </w:rPr>
        <w:t xml:space="preserve">                                                                               </w:t>
      </w:r>
      <w:r w:rsidRPr="00171BC3">
        <w:rPr>
          <w:sz w:val="22"/>
          <w:szCs w:val="22"/>
          <w:lang w:eastAsia="zh-CN"/>
        </w:rPr>
        <w:t>(подпись)</w:t>
      </w:r>
    </w:p>
    <w:p w14:paraId="555AEF26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1C9554FB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27E9E24C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529B5187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2B9392AB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576E6FCE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42C408D4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71BC3" w:rsidRPr="00171BC3" w14:paraId="01F13AD1" w14:textId="77777777" w:rsidTr="00171BC3">
        <w:tc>
          <w:tcPr>
            <w:tcW w:w="4077" w:type="dxa"/>
            <w:shd w:val="clear" w:color="auto" w:fill="auto"/>
          </w:tcPr>
          <w:p w14:paraId="311C4B9D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14:paraId="258D867A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Приложение № 3</w:t>
            </w:r>
          </w:p>
          <w:p w14:paraId="31A593C9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к Положению о порядке принятия лицами, замещающими муниципальные  </w:t>
            </w:r>
          </w:p>
          <w:p w14:paraId="3FF90E68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должности Мошенского муниципального района на постоянной основе, почетных и специальных званий, наград и иных </w:t>
            </w:r>
          </w:p>
          <w:p w14:paraId="5E719AFC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знаков отличия (за исключением научных и спортивных) иностранных государств, международных организаций, </w:t>
            </w:r>
          </w:p>
          <w:p w14:paraId="35E9980F" w14:textId="5D7B4E24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 xml:space="preserve">политических партий, иных общественных </w:t>
            </w:r>
          </w:p>
          <w:p w14:paraId="416CB1E3" w14:textId="50AA7223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объединений и других организаций</w:t>
            </w:r>
          </w:p>
        </w:tc>
      </w:tr>
    </w:tbl>
    <w:p w14:paraId="1E6A263D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6949C27C" w14:textId="77777777" w:rsidR="00171BC3" w:rsidRPr="00171BC3" w:rsidRDefault="00171BC3" w:rsidP="00171BC3">
      <w:pPr>
        <w:widowControl w:val="0"/>
        <w:jc w:val="center"/>
        <w:rPr>
          <w:sz w:val="28"/>
          <w:szCs w:val="28"/>
        </w:rPr>
      </w:pPr>
      <w:r w:rsidRPr="00171BC3">
        <w:rPr>
          <w:sz w:val="28"/>
          <w:szCs w:val="28"/>
        </w:rPr>
        <w:t>Акт приема-передачи</w:t>
      </w:r>
    </w:p>
    <w:p w14:paraId="4DB6F519" w14:textId="77777777" w:rsidR="00171BC3" w:rsidRPr="00171BC3" w:rsidRDefault="00171BC3" w:rsidP="00171BC3">
      <w:pPr>
        <w:widowControl w:val="0"/>
        <w:jc w:val="center"/>
        <w:rPr>
          <w:sz w:val="28"/>
          <w:szCs w:val="28"/>
        </w:rPr>
      </w:pPr>
      <w:r w:rsidRPr="00171BC3">
        <w:rPr>
          <w:sz w:val="28"/>
          <w:szCs w:val="28"/>
        </w:rPr>
        <w:t xml:space="preserve"> на ответственное хранение оригиналов документов к почетному</w:t>
      </w:r>
    </w:p>
    <w:p w14:paraId="7EE5A90E" w14:textId="77777777" w:rsidR="00171BC3" w:rsidRPr="00171BC3" w:rsidRDefault="00171BC3" w:rsidP="00171BC3">
      <w:pPr>
        <w:widowControl w:val="0"/>
        <w:jc w:val="center"/>
        <w:rPr>
          <w:sz w:val="28"/>
          <w:szCs w:val="28"/>
        </w:rPr>
      </w:pPr>
      <w:r w:rsidRPr="00171BC3">
        <w:rPr>
          <w:sz w:val="28"/>
          <w:szCs w:val="28"/>
        </w:rPr>
        <w:t xml:space="preserve"> или специальному званию, награды и документов к ней, иного знака отличия и документов к нему</w:t>
      </w:r>
    </w:p>
    <w:p w14:paraId="4B936A48" w14:textId="77777777" w:rsidR="00171BC3" w:rsidRPr="00171BC3" w:rsidRDefault="00171BC3" w:rsidP="00171BC3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3840"/>
        <w:gridCol w:w="946"/>
      </w:tblGrid>
      <w:tr w:rsidR="00171BC3" w:rsidRPr="00171BC3" w14:paraId="20134F55" w14:textId="77777777" w:rsidTr="00171BC3">
        <w:tc>
          <w:tcPr>
            <w:tcW w:w="4785" w:type="dxa"/>
            <w:shd w:val="clear" w:color="auto" w:fill="auto"/>
          </w:tcPr>
          <w:p w14:paraId="71613115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"___" ________ 20___ года</w:t>
            </w:r>
          </w:p>
        </w:tc>
        <w:tc>
          <w:tcPr>
            <w:tcW w:w="3840" w:type="dxa"/>
            <w:shd w:val="clear" w:color="auto" w:fill="auto"/>
          </w:tcPr>
          <w:p w14:paraId="38A4E62B" w14:textId="77777777" w:rsidR="00171BC3" w:rsidRPr="00171BC3" w:rsidRDefault="00171BC3" w:rsidP="00171BC3">
            <w:pPr>
              <w:pStyle w:val="a3"/>
              <w:widowControl w:val="0"/>
              <w:jc w:val="right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№</w:t>
            </w:r>
          </w:p>
        </w:tc>
        <w:tc>
          <w:tcPr>
            <w:tcW w:w="946" w:type="dxa"/>
            <w:shd w:val="clear" w:color="auto" w:fill="auto"/>
          </w:tcPr>
          <w:p w14:paraId="291EDD0F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____</w:t>
            </w:r>
          </w:p>
        </w:tc>
      </w:tr>
    </w:tbl>
    <w:p w14:paraId="1FD74347" w14:textId="77777777" w:rsidR="00171BC3" w:rsidRPr="00171BC3" w:rsidRDefault="00171BC3" w:rsidP="00171BC3">
      <w:pPr>
        <w:widowControl w:val="0"/>
      </w:pPr>
    </w:p>
    <w:p w14:paraId="203CB4A4" w14:textId="77777777" w:rsidR="00171BC3" w:rsidRPr="00171BC3" w:rsidRDefault="00171BC3" w:rsidP="00171BC3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1"/>
      </w:tblGrid>
      <w:tr w:rsidR="00171BC3" w:rsidRPr="00171BC3" w14:paraId="6DFE7AC1" w14:textId="77777777" w:rsidTr="00171BC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EAB3BF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171BC3" w:rsidRPr="00171BC3" w14:paraId="7283DA77" w14:textId="77777777" w:rsidTr="00171BC3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B82C2F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pacing w:val="-8"/>
                <w:sz w:val="28"/>
                <w:szCs w:val="28"/>
              </w:rPr>
            </w:pPr>
            <w:r w:rsidRPr="00171BC3">
              <w:rPr>
                <w:spacing w:val="-8"/>
                <w:sz w:val="28"/>
                <w:szCs w:val="28"/>
              </w:rPr>
              <w:t>(</w:t>
            </w:r>
            <w:r w:rsidRPr="00171BC3">
              <w:rPr>
                <w:spacing w:val="-8"/>
                <w:sz w:val="24"/>
                <w:szCs w:val="24"/>
              </w:rPr>
              <w:t>ФИО должностного лица, передающего оригиналы документов к почетному или специальному званию, награду и документы к ней, иной знак отличия и документы к нему на ответственное хранение)</w:t>
            </w:r>
          </w:p>
        </w:tc>
      </w:tr>
    </w:tbl>
    <w:p w14:paraId="47610DCD" w14:textId="77777777" w:rsidR="00171BC3" w:rsidRPr="00171BC3" w:rsidRDefault="00171BC3" w:rsidP="00171BC3">
      <w:pPr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в соответствии с настоящим актом до принятия Думой Мошенского муници</w:t>
      </w:r>
      <w:r w:rsidRPr="00171BC3">
        <w:rPr>
          <w:sz w:val="28"/>
          <w:szCs w:val="28"/>
        </w:rPr>
        <w:softHyphen/>
        <w:t>пального района решения по результатам рассмотрения ходатайства о разре</w:t>
      </w:r>
      <w:r w:rsidRPr="00171BC3">
        <w:rPr>
          <w:sz w:val="28"/>
          <w:szCs w:val="28"/>
        </w:rPr>
        <w:softHyphen/>
        <w:t>шении принять почетное и специальное звание, награду и иной знак отличия (за исключением научных и спортивных) иностранного государства, между</w:t>
      </w:r>
      <w:r w:rsidRPr="00171BC3">
        <w:rPr>
          <w:sz w:val="28"/>
          <w:szCs w:val="28"/>
        </w:rPr>
        <w:softHyphen/>
        <w:t>народной организации, политической партии, иного общественного объеди</w:t>
      </w:r>
      <w:r w:rsidRPr="00171BC3">
        <w:rPr>
          <w:sz w:val="28"/>
          <w:szCs w:val="28"/>
        </w:rPr>
        <w:softHyphen/>
        <w:t>нения или другой организации передает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71BC3" w:rsidRPr="00171BC3" w14:paraId="57B27EBB" w14:textId="77777777" w:rsidTr="00171BC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15B5400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171BC3" w:rsidRPr="00171BC3" w14:paraId="31564B6D" w14:textId="77777777" w:rsidTr="00171BC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75B4BA26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(</w:t>
            </w:r>
            <w:r w:rsidRPr="00171BC3">
              <w:rPr>
                <w:sz w:val="24"/>
                <w:szCs w:val="24"/>
              </w:rPr>
              <w:t>ФИО, должность лица, ответственного за работу по профилактике коррупционных и иных правонарушений в Администрации Мошенского муниципального района)</w:t>
            </w:r>
          </w:p>
        </w:tc>
      </w:tr>
    </w:tbl>
    <w:p w14:paraId="569865BE" w14:textId="77777777" w:rsidR="00171BC3" w:rsidRPr="00171BC3" w:rsidRDefault="00171BC3" w:rsidP="00171BC3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71BC3" w:rsidRPr="00171BC3" w14:paraId="7AB3F77E" w14:textId="77777777" w:rsidTr="00171BC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F841F5D" w14:textId="77777777" w:rsidR="00171BC3" w:rsidRPr="00171BC3" w:rsidRDefault="00171BC3" w:rsidP="00171BC3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71BC3" w:rsidRPr="00171BC3" w14:paraId="2C53F155" w14:textId="77777777" w:rsidTr="00171BC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A8C44" w14:textId="77777777" w:rsidR="00171BC3" w:rsidRPr="00171BC3" w:rsidRDefault="00171BC3" w:rsidP="00171BC3">
            <w:pPr>
              <w:pStyle w:val="a3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71BC3" w:rsidRPr="00171BC3" w14:paraId="5539BF44" w14:textId="77777777" w:rsidTr="00171BC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B5E218C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4"/>
                <w:szCs w:val="24"/>
              </w:rPr>
              <w:t>(указывается документ(ы) к почетному или специальному званию, награда и документ(ы) к ней, иной знак отличия и документ(ы) к нему)</w:t>
            </w:r>
          </w:p>
        </w:tc>
      </w:tr>
    </w:tbl>
    <w:p w14:paraId="236B7184" w14:textId="77777777" w:rsidR="00171BC3" w:rsidRPr="00171BC3" w:rsidRDefault="00171BC3" w:rsidP="00171BC3">
      <w:pPr>
        <w:widowControl w:val="0"/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814"/>
        <w:gridCol w:w="3322"/>
      </w:tblGrid>
      <w:tr w:rsidR="00171BC3" w:rsidRPr="00171BC3" w14:paraId="651B5E40" w14:textId="77777777" w:rsidTr="00453E79">
        <w:tc>
          <w:tcPr>
            <w:tcW w:w="22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E9850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</w:t>
            </w:r>
          </w:p>
          <w:p w14:paraId="3B561A37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(дата)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89235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_________________________</w:t>
            </w:r>
          </w:p>
          <w:p w14:paraId="224E007B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(подпись должностного лица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520AA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____________________</w:t>
            </w:r>
          </w:p>
          <w:p w14:paraId="1972D328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65FBAA58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02C2DDCB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Оригиналы документов к почетному или специальному званию, награда и документы к ней, иной знак отличия и документы к нему (нужное подчерк</w:t>
      </w:r>
      <w:r w:rsidRPr="00171BC3">
        <w:rPr>
          <w:sz w:val="28"/>
          <w:szCs w:val="28"/>
        </w:rPr>
        <w:softHyphen/>
        <w:t>нуть) приняты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71BC3" w:rsidRPr="00171BC3" w14:paraId="4DB2AB2A" w14:textId="77777777" w:rsidTr="00171BC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08C376D6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171BC3" w:rsidRPr="00171BC3" w14:paraId="44F9008A" w14:textId="77777777" w:rsidTr="00171BC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A5D364D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(</w:t>
            </w:r>
            <w:r w:rsidRPr="00171BC3">
              <w:rPr>
                <w:sz w:val="24"/>
                <w:szCs w:val="24"/>
              </w:rPr>
              <w:t xml:space="preserve">ФИО, должность лица, ответственного за работу по профилактике коррупционных и </w:t>
            </w:r>
            <w:r w:rsidRPr="00171BC3">
              <w:rPr>
                <w:sz w:val="24"/>
                <w:szCs w:val="24"/>
              </w:rPr>
              <w:lastRenderedPageBreak/>
              <w:t>иных правонарушений в Администрации Мошенского муниципального района)</w:t>
            </w:r>
          </w:p>
        </w:tc>
      </w:tr>
    </w:tbl>
    <w:p w14:paraId="1F967C6F" w14:textId="77777777" w:rsidR="00171BC3" w:rsidRPr="00171BC3" w:rsidRDefault="00171BC3" w:rsidP="00171BC3">
      <w:pPr>
        <w:widowControl w:val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4395"/>
        <w:gridCol w:w="3180"/>
      </w:tblGrid>
      <w:tr w:rsidR="00171BC3" w:rsidRPr="00171BC3" w14:paraId="21F1FD0B" w14:textId="77777777" w:rsidTr="00453E79">
        <w:tc>
          <w:tcPr>
            <w:tcW w:w="18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30810B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</w:t>
            </w:r>
          </w:p>
          <w:p w14:paraId="3ED37137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(дата)</w:t>
            </w:r>
          </w:p>
        </w:tc>
        <w:tc>
          <w:tcPr>
            <w:tcW w:w="439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AB2C50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________________________________</w:t>
            </w:r>
          </w:p>
          <w:p w14:paraId="51CFD107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(подпись лица, принявшего документы)</w:t>
            </w:r>
          </w:p>
        </w:tc>
        <w:tc>
          <w:tcPr>
            <w:tcW w:w="318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2DCD3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____________________</w:t>
            </w:r>
          </w:p>
          <w:p w14:paraId="192E57FB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5B856610" w14:textId="77777777" w:rsidR="00171BC3" w:rsidRPr="00171BC3" w:rsidRDefault="00171BC3" w:rsidP="00171BC3">
      <w:pPr>
        <w:widowControl w:val="0"/>
        <w:ind w:firstLine="480"/>
        <w:textAlignment w:val="baseline"/>
        <w:rPr>
          <w:sz w:val="28"/>
          <w:szCs w:val="28"/>
        </w:rPr>
      </w:pPr>
      <w:r w:rsidRPr="00171BC3">
        <w:rPr>
          <w:sz w:val="28"/>
          <w:szCs w:val="28"/>
        </w:rPr>
        <w:t>Настоящий акт составлен в двух экземплярах.</w:t>
      </w:r>
    </w:p>
    <w:p w14:paraId="27A95033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25768CF2" w14:textId="77777777" w:rsidR="00171BC3" w:rsidRPr="00171BC3" w:rsidRDefault="00171BC3" w:rsidP="00171BC3">
      <w:pPr>
        <w:pStyle w:val="a3"/>
        <w:widowControl w:val="0"/>
        <w:ind w:firstLine="426"/>
        <w:jc w:val="both"/>
        <w:rPr>
          <w:sz w:val="28"/>
          <w:szCs w:val="28"/>
        </w:rPr>
      </w:pPr>
      <w:r w:rsidRPr="00171BC3">
        <w:rPr>
          <w:sz w:val="28"/>
          <w:szCs w:val="28"/>
        </w:rPr>
        <w:t>Оригиналы документа к почетному или специальному званию, награда и оригиналы документов к ней, иной знак отличия и оригиналы документов к нему возвращены &lt;*&gt;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1BC3" w:rsidRPr="00171BC3" w14:paraId="25EDDEC2" w14:textId="77777777" w:rsidTr="00171BC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09E047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171BC3" w:rsidRPr="00171BC3" w14:paraId="36365F6E" w14:textId="77777777" w:rsidTr="00171BC3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877F96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(</w:t>
            </w:r>
            <w:r w:rsidRPr="00171BC3">
              <w:rPr>
                <w:sz w:val="24"/>
                <w:szCs w:val="24"/>
              </w:rPr>
              <w:t>ФИО должностного лица, передающего оригиналы документов к почетному или специ</w:t>
            </w:r>
            <w:r w:rsidRPr="00171BC3">
              <w:rPr>
                <w:sz w:val="24"/>
                <w:szCs w:val="24"/>
              </w:rPr>
              <w:softHyphen/>
              <w:t>альному званию, награду и документы к ней, иной знак отличия и документы к нему на ответственное хранение)</w:t>
            </w:r>
          </w:p>
        </w:tc>
      </w:tr>
    </w:tbl>
    <w:p w14:paraId="5EF7D2CE" w14:textId="77777777" w:rsidR="00171BC3" w:rsidRPr="00171BC3" w:rsidRDefault="00171BC3" w:rsidP="00171BC3">
      <w:pPr>
        <w:widowControl w:val="0"/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3814"/>
        <w:gridCol w:w="3322"/>
      </w:tblGrid>
      <w:tr w:rsidR="00171BC3" w:rsidRPr="00171BC3" w14:paraId="66C62F5F" w14:textId="77777777" w:rsidTr="00453E79">
        <w:tc>
          <w:tcPr>
            <w:tcW w:w="22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F0C7D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</w:t>
            </w:r>
          </w:p>
          <w:p w14:paraId="2D6F0794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(дата)</w:t>
            </w:r>
          </w:p>
        </w:tc>
        <w:tc>
          <w:tcPr>
            <w:tcW w:w="381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828F63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_________________________</w:t>
            </w:r>
          </w:p>
          <w:p w14:paraId="06C37B8C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(подпись должностного лица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74E47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____________________</w:t>
            </w:r>
          </w:p>
          <w:p w14:paraId="5A32B7E8" w14:textId="77777777" w:rsidR="00171BC3" w:rsidRPr="00171BC3" w:rsidRDefault="00171BC3" w:rsidP="00171BC3">
            <w:pPr>
              <w:widowControl w:val="0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5C144586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10BC02BE" w14:textId="77777777" w:rsidR="00171BC3" w:rsidRPr="00171BC3" w:rsidRDefault="00171BC3" w:rsidP="00171BC3">
      <w:pPr>
        <w:widowControl w:val="0"/>
        <w:ind w:firstLine="426"/>
        <w:jc w:val="both"/>
        <w:rPr>
          <w:sz w:val="28"/>
          <w:szCs w:val="28"/>
        </w:rPr>
      </w:pPr>
      <w:r w:rsidRPr="00171BC3">
        <w:rPr>
          <w:sz w:val="28"/>
          <w:szCs w:val="28"/>
        </w:rPr>
        <w:t>Оригиналы документа к почетному или специальному званию, награда и оригиналы документов к ней, иной знак отличия и оригиналы документов к нему направлены &lt;**&gt;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71BC3" w:rsidRPr="00171BC3" w14:paraId="0824269A" w14:textId="77777777" w:rsidTr="00171BC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17C1FD6E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171BC3" w:rsidRPr="00171BC3" w14:paraId="35C29A26" w14:textId="77777777" w:rsidTr="00171BC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DE999EA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  <w:r w:rsidRPr="00171BC3">
              <w:rPr>
                <w:sz w:val="24"/>
                <w:szCs w:val="24"/>
              </w:rPr>
              <w:t>(указывается соответствующий орган иностранного государства, международной органи</w:t>
            </w:r>
            <w:r w:rsidRPr="00171BC3">
              <w:rPr>
                <w:sz w:val="24"/>
                <w:szCs w:val="24"/>
              </w:rPr>
              <w:softHyphen/>
              <w:t>зации, политической партии, иного общественного объединения или другой организации)</w:t>
            </w:r>
          </w:p>
        </w:tc>
      </w:tr>
    </w:tbl>
    <w:p w14:paraId="05A06C44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71BC3" w:rsidRPr="00171BC3" w14:paraId="44E50DCA" w14:textId="77777777" w:rsidTr="00171BC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666129D" w14:textId="77777777" w:rsidR="00171BC3" w:rsidRPr="00171BC3" w:rsidRDefault="00171BC3" w:rsidP="00171BC3">
            <w:pPr>
              <w:pStyle w:val="a3"/>
              <w:widowControl w:val="0"/>
              <w:rPr>
                <w:sz w:val="28"/>
                <w:szCs w:val="28"/>
              </w:rPr>
            </w:pPr>
          </w:p>
        </w:tc>
      </w:tr>
      <w:tr w:rsidR="00171BC3" w:rsidRPr="00171BC3" w14:paraId="4847F7AB" w14:textId="77777777" w:rsidTr="00171BC3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24EE8DC" w14:textId="77777777" w:rsidR="00171BC3" w:rsidRPr="00171BC3" w:rsidRDefault="00171BC3" w:rsidP="00171BC3">
            <w:pPr>
              <w:pStyle w:val="a3"/>
              <w:widowControl w:val="0"/>
              <w:jc w:val="center"/>
              <w:rPr>
                <w:sz w:val="28"/>
                <w:szCs w:val="28"/>
              </w:rPr>
            </w:pPr>
            <w:r w:rsidRPr="00171BC3">
              <w:rPr>
                <w:sz w:val="28"/>
                <w:szCs w:val="28"/>
              </w:rPr>
              <w:t>(</w:t>
            </w:r>
            <w:r w:rsidRPr="00171BC3">
              <w:rPr>
                <w:sz w:val="24"/>
                <w:szCs w:val="24"/>
              </w:rPr>
              <w:t>ФИО, должность лица, ответственного за работу по профилактике коррупционных и иных правонарушений в Администрации Мошенского муниципального района)</w:t>
            </w:r>
          </w:p>
        </w:tc>
      </w:tr>
    </w:tbl>
    <w:p w14:paraId="0BF53A5C" w14:textId="77777777" w:rsidR="00171BC3" w:rsidRPr="00171BC3" w:rsidRDefault="00171BC3" w:rsidP="00171BC3">
      <w:pPr>
        <w:widowControl w:val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4678"/>
        <w:gridCol w:w="2897"/>
      </w:tblGrid>
      <w:tr w:rsidR="00171BC3" w:rsidRPr="00171BC3" w14:paraId="7DCE120C" w14:textId="77777777" w:rsidTr="00453E79">
        <w:tc>
          <w:tcPr>
            <w:tcW w:w="18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C89BA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</w:t>
            </w:r>
          </w:p>
          <w:p w14:paraId="16CC8827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(дата)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00301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________________________________</w:t>
            </w:r>
          </w:p>
          <w:p w14:paraId="12D0181B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(подпись лица, отправившего документы)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397602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____________________</w:t>
            </w:r>
          </w:p>
          <w:p w14:paraId="3B711F64" w14:textId="77777777" w:rsidR="00171BC3" w:rsidRPr="00171BC3" w:rsidRDefault="00171BC3" w:rsidP="00171BC3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 w:rsidRPr="00171BC3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65974494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772EC318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* заполняется в случае принятия Думой Мошенского муниципального района решения об удовлетворении ходатайства</w:t>
      </w:r>
    </w:p>
    <w:p w14:paraId="57FF6E0C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</w:p>
    <w:p w14:paraId="7D2DA5C9" w14:textId="77777777" w:rsidR="00171BC3" w:rsidRPr="00171BC3" w:rsidRDefault="00171BC3" w:rsidP="00171BC3">
      <w:pPr>
        <w:pStyle w:val="a3"/>
        <w:widowControl w:val="0"/>
        <w:rPr>
          <w:sz w:val="28"/>
          <w:szCs w:val="28"/>
        </w:rPr>
      </w:pPr>
      <w:r w:rsidRPr="00171BC3">
        <w:rPr>
          <w:sz w:val="28"/>
          <w:szCs w:val="28"/>
        </w:rPr>
        <w:t>** заполняется в случае принятия Думой Мошенского муниципального рай</w:t>
      </w:r>
      <w:r w:rsidRPr="00171BC3">
        <w:rPr>
          <w:sz w:val="28"/>
          <w:szCs w:val="28"/>
        </w:rPr>
        <w:softHyphen/>
        <w:t>она решения об отказе в удовлетворении ходатайства</w:t>
      </w:r>
    </w:p>
    <w:p w14:paraId="7782CFE7" w14:textId="77777777" w:rsidR="00171BC3" w:rsidRDefault="00171BC3" w:rsidP="005F3159">
      <w:pPr>
        <w:jc w:val="both"/>
        <w:rPr>
          <w:b/>
          <w:sz w:val="28"/>
        </w:rPr>
      </w:pPr>
    </w:p>
    <w:sectPr w:rsidR="00171BC3" w:rsidSect="00056B14">
      <w:headerReference w:type="default" r:id="rId7"/>
      <w:footerReference w:type="first" r:id="rId8"/>
      <w:pgSz w:w="11907" w:h="16840" w:code="9"/>
      <w:pgMar w:top="567" w:right="567" w:bottom="1134" w:left="1985" w:header="720" w:footer="6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C4E01" w14:textId="77777777" w:rsidR="00CD2D8A" w:rsidRDefault="00CD2D8A">
      <w:r>
        <w:separator/>
      </w:r>
    </w:p>
  </w:endnote>
  <w:endnote w:type="continuationSeparator" w:id="0">
    <w:p w14:paraId="7C147703" w14:textId="77777777" w:rsidR="00CD2D8A" w:rsidRDefault="00CD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5DD3" w14:textId="4E1EB097" w:rsidR="00CD2D8A" w:rsidRDefault="00CD2D8A">
    <w:pPr>
      <w:pStyle w:val="a3"/>
    </w:pPr>
    <w:r>
      <w:t>№</w:t>
    </w:r>
    <w:r w:rsidR="00C93E05">
      <w:t xml:space="preserve"> 2</w:t>
    </w:r>
    <w:r w:rsidR="00171BC3">
      <w:t>93</w:t>
    </w:r>
  </w:p>
  <w:p w14:paraId="470939A0" w14:textId="72C9FA41" w:rsidR="00CD2D8A" w:rsidRDefault="00CD2D8A">
    <w:pPr>
      <w:pStyle w:val="a3"/>
    </w:pPr>
    <w:r>
      <w:t xml:space="preserve">от </w:t>
    </w:r>
    <w:r w:rsidR="00171BC3">
      <w:t>27 июня</w:t>
    </w:r>
    <w:r w:rsidR="00C93E05">
      <w:t xml:space="preserve"> </w:t>
    </w:r>
    <w:r>
      <w:t>2023 года</w:t>
    </w:r>
  </w:p>
  <w:p w14:paraId="47F47E06" w14:textId="77777777" w:rsidR="00B61C24" w:rsidRDefault="00B61C24">
    <w:pPr>
      <w:pStyle w:val="a3"/>
    </w:pPr>
    <w:r>
      <w:t>с. Мошенское</w:t>
    </w:r>
  </w:p>
  <w:p w14:paraId="0993904A" w14:textId="77777777" w:rsidR="00B61C24" w:rsidRDefault="00376D5C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B0E73" w14:textId="77777777" w:rsidR="00CD2D8A" w:rsidRDefault="00CD2D8A">
      <w:r>
        <w:separator/>
      </w:r>
    </w:p>
  </w:footnote>
  <w:footnote w:type="continuationSeparator" w:id="0">
    <w:p w14:paraId="77405A3E" w14:textId="77777777" w:rsidR="00CD2D8A" w:rsidRDefault="00CD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AF16" w14:textId="77777777" w:rsidR="00171BC3" w:rsidRDefault="00171B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DF3871E" w14:textId="77777777" w:rsidR="00171BC3" w:rsidRDefault="00171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D8A"/>
    <w:rsid w:val="00056B14"/>
    <w:rsid w:val="000F0313"/>
    <w:rsid w:val="00171BC3"/>
    <w:rsid w:val="00376D5C"/>
    <w:rsid w:val="00391935"/>
    <w:rsid w:val="00406B63"/>
    <w:rsid w:val="00443BE3"/>
    <w:rsid w:val="00460D4D"/>
    <w:rsid w:val="00596A8D"/>
    <w:rsid w:val="005F3159"/>
    <w:rsid w:val="00615DD0"/>
    <w:rsid w:val="007C5571"/>
    <w:rsid w:val="00B26459"/>
    <w:rsid w:val="00B61C24"/>
    <w:rsid w:val="00BC64F2"/>
    <w:rsid w:val="00C93E05"/>
    <w:rsid w:val="00CD2D8A"/>
    <w:rsid w:val="00ED167B"/>
    <w:rsid w:val="00EE3693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E9BD14"/>
  <w15:docId w15:val="{2F425481-06BC-4D51-BC7A-C200214A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167B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EE3693"/>
    <w:pPr>
      <w:tabs>
        <w:tab w:val="center" w:pos="4677"/>
        <w:tab w:val="right" w:pos="9355"/>
      </w:tabs>
    </w:pPr>
  </w:style>
  <w:style w:type="character" w:customStyle="1" w:styleId="ConsPlusNormal">
    <w:name w:val="ConsPlusNormal Знак"/>
    <w:link w:val="ConsPlusNormal0"/>
    <w:locked/>
    <w:rsid w:val="00C93E05"/>
    <w:rPr>
      <w:rFonts w:ascii="Arial" w:hAnsi="Arial" w:cs="Arial"/>
    </w:rPr>
  </w:style>
  <w:style w:type="paragraph" w:customStyle="1" w:styleId="ConsPlusNormal0">
    <w:name w:val="ConsPlusNormal"/>
    <w:link w:val="ConsPlusNormal"/>
    <w:rsid w:val="00C93E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171BC3"/>
  </w:style>
  <w:style w:type="table" w:styleId="a7">
    <w:name w:val="Table Grid"/>
    <w:basedOn w:val="a1"/>
    <w:rsid w:val="00171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link w:val="a3"/>
    <w:rsid w:val="0017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emenova\AppData\Roaming\Microsoft\&#1064;&#1072;&#1073;&#1083;&#1086;&#1085;&#1099;\&#1076;&#1091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</Template>
  <TotalTime>3</TotalTime>
  <Pages>8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EVasilyeva</cp:lastModifiedBy>
  <cp:revision>2</cp:revision>
  <cp:lastPrinted>2007-11-09T05:43:00Z</cp:lastPrinted>
  <dcterms:created xsi:type="dcterms:W3CDTF">2023-06-28T07:44:00Z</dcterms:created>
  <dcterms:modified xsi:type="dcterms:W3CDTF">2023-06-28T07:44:00Z</dcterms:modified>
</cp:coreProperties>
</file>